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FB" w:rsidRDefault="007255E9">
      <w:pPr>
        <w:pStyle w:val="afff0"/>
        <w:rPr>
          <w:color w:val="000000"/>
        </w:rPr>
      </w:pPr>
      <w:bookmarkStart w:id="0" w:name="SectionMark0"/>
      <w:r>
        <w:rPr>
          <w:noProof/>
        </w:rPr>
        <w:drawing>
          <wp:anchor distT="0" distB="0" distL="114300" distR="114300" simplePos="0" relativeHeight="251648000" behindDoc="0" locked="1" layoutInCell="0" allowOverlap="1">
            <wp:simplePos x="0" y="0"/>
            <wp:positionH relativeFrom="margin">
              <wp:posOffset>4267200</wp:posOffset>
            </wp:positionH>
            <wp:positionV relativeFrom="margin">
              <wp:posOffset>396240</wp:posOffset>
            </wp:positionV>
            <wp:extent cx="1403350" cy="720090"/>
            <wp:effectExtent l="0" t="0" r="0" b="0"/>
            <wp:wrapNone/>
            <wp:docPr id="16"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1" allowOverlap="1">
                <wp:simplePos x="0" y="0"/>
                <wp:positionH relativeFrom="margin">
                  <wp:posOffset>4000500</wp:posOffset>
                </wp:positionH>
                <wp:positionV relativeFrom="margin">
                  <wp:posOffset>8618220</wp:posOffset>
                </wp:positionV>
                <wp:extent cx="2019300" cy="312420"/>
                <wp:effectExtent l="0" t="0" r="0" b="0"/>
                <wp:wrapNone/>
                <wp:docPr id="1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FB" w:rsidRDefault="00C415FB">
                            <w:pPr>
                              <w:pStyle w:val="afffb"/>
                            </w:pPr>
                            <w:r>
                              <w:rPr>
                                <w:rFonts w:hint="eastAsia"/>
                              </w:rPr>
                              <w:t>202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6" o:spid="_x0000_s1026" type="#_x0000_t202" style="position:absolute;left:0;text-align:left;margin-left:315pt;margin-top:678.6pt;width:159pt;height:2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" stroked="f">
                <v:textbox inset="0,0,0,0">
                  <w:txbxContent>
                    <w:p w:rsidR="00C415FB" w:rsidRDefault="00C415FB">
                      <w:pPr>
                        <w:pStyle w:val="afffb"/>
                      </w:pPr>
                      <w:r>
                        <w:rPr>
                          <w:rFonts w:hint="eastAsia"/>
                        </w:rPr>
                        <w:t>202</w:t>
                      </w:r>
                      <w:r>
                        <w:rPr>
                          <w:rFonts w:hint="eastAsia"/>
                          <w:color w:val="000000"/>
                        </w:rPr>
                        <w:t>X-XX-XX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8618220</wp:posOffset>
                </wp:positionV>
                <wp:extent cx="2019300" cy="312420"/>
                <wp:effectExtent l="0" t="0" r="0" b="0"/>
                <wp:wrapNone/>
                <wp:docPr id="1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FB" w:rsidRDefault="00C415FB">
                            <w:pPr>
                              <w:pStyle w:val="afffc"/>
                              <w:rPr>
                                <w:color w:val="000000"/>
                              </w:rPr>
                            </w:pPr>
                            <w:r>
                              <w:rPr>
                                <w:rFonts w:hint="eastAsia"/>
                              </w:rPr>
                              <w:t>20</w:t>
                            </w:r>
                            <w:r>
                              <w:rPr>
                                <w:rFonts w:hint="eastAsia"/>
                                <w:color w:val="000000"/>
                              </w:rPr>
                              <w:t>2X-XX-XX</w:t>
                            </w:r>
                            <w:r>
                              <w:rPr>
                                <w:rFonts w:hint="eastAsia"/>
                                <w:color w:val="00000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7" type="#_x0000_t202" style="position:absolute;left:0;text-align:left;margin-left:0;margin-top:678.6pt;width:159pt;height:24.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" stroked="f">
                <v:textbox inset="0,0,0,0">
                  <w:txbxContent>
                    <w:p w:rsidR="00C415FB" w:rsidRDefault="00C415FB">
                      <w:pPr>
                        <w:pStyle w:val="afffc"/>
                        <w:rPr>
                          <w:color w:val="000000"/>
                        </w:rPr>
                      </w:pPr>
                      <w:r>
                        <w:rPr>
                          <w:rFonts w:hint="eastAsia"/>
                        </w:rPr>
                        <w:t>20</w:t>
                      </w:r>
                      <w:r>
                        <w:rPr>
                          <w:rFonts w:hint="eastAsia"/>
                          <w:color w:val="000000"/>
                        </w:rPr>
                        <w:t>2X-XX-XX</w:t>
                      </w:r>
                      <w:r>
                        <w:rPr>
                          <w:rFonts w:hint="eastAsia"/>
                          <w:color w:val="000000"/>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1072" behindDoc="0" locked="1" layoutInCell="0" allowOverlap="1">
                <wp:simplePos x="0" y="0"/>
                <wp:positionH relativeFrom="margin">
                  <wp:posOffset>0</wp:posOffset>
                </wp:positionH>
                <wp:positionV relativeFrom="margin">
                  <wp:posOffset>3635375</wp:posOffset>
                </wp:positionV>
                <wp:extent cx="5969000" cy="4547870"/>
                <wp:effectExtent l="0" t="0" r="0" b="0"/>
                <wp:wrapNone/>
                <wp:docPr id="13"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47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FB" w:rsidRDefault="00C415FB">
                            <w:pPr>
                              <w:pStyle w:val="afff2"/>
                              <w:rPr>
                                <w:rFonts w:ascii="黑体" w:eastAsia="黑体" w:hAnsi="宋体"/>
                                <w:sz w:val="52"/>
                                <w:szCs w:val="52"/>
                              </w:rPr>
                            </w:pPr>
                            <w:r>
                              <w:rPr>
                                <w:rFonts w:ascii="黑体" w:eastAsia="黑体" w:hAnsi="宋体" w:hint="eastAsia"/>
                                <w:sz w:val="52"/>
                                <w:szCs w:val="52"/>
                              </w:rPr>
                              <w:t>稀土永磁材料物理性能测试方法</w:t>
                            </w:r>
                          </w:p>
                          <w:p w:rsidR="00C415FB" w:rsidRDefault="00C415FB">
                            <w:pPr>
                              <w:pStyle w:val="afff2"/>
                              <w:spacing w:line="240" w:lineRule="auto"/>
                              <w:rPr>
                                <w:rFonts w:ascii="黑体" w:eastAsia="黑体" w:hAnsi="宋体"/>
                                <w:sz w:val="52"/>
                                <w:szCs w:val="52"/>
                              </w:rPr>
                            </w:pPr>
                            <w:r>
                              <w:rPr>
                                <w:rFonts w:ascii="黑体" w:eastAsia="黑体" w:hAnsi="宋体" w:hint="eastAsia"/>
                                <w:sz w:val="52"/>
                                <w:szCs w:val="52"/>
                              </w:rPr>
                              <w:t xml:space="preserve">第4部分：抗压强度的测定                       </w:t>
                            </w:r>
                          </w:p>
                          <w:p w:rsidR="00C415FB" w:rsidRDefault="00C415FB">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C415FB" w:rsidRDefault="00C415FB">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C415FB" w:rsidRDefault="00C415FB">
                            <w:pPr>
                              <w:pStyle w:val="afff2"/>
                              <w:rPr>
                                <w:rFonts w:cs="宋体"/>
                                <w:color w:val="333333"/>
                                <w:szCs w:val="27"/>
                              </w:rPr>
                            </w:pPr>
                            <w:r>
                              <w:rPr>
                                <w:rFonts w:cs="宋体"/>
                                <w:color w:val="333333"/>
                                <w:szCs w:val="27"/>
                              </w:rPr>
                              <w:t>Test method for physical property of rare earth permanent magnetic materials-</w:t>
                            </w:r>
                          </w:p>
                          <w:p w:rsidR="00C415FB" w:rsidRDefault="00C415FB">
                            <w:pPr>
                              <w:pStyle w:val="afff2"/>
                              <w:rPr>
                                <w:rFonts w:cs="宋体"/>
                                <w:color w:val="333333"/>
                                <w:szCs w:val="27"/>
                              </w:rPr>
                            </w:pPr>
                            <w:r>
                              <w:rPr>
                                <w:rFonts w:cs="宋体"/>
                                <w:color w:val="333333"/>
                                <w:szCs w:val="27"/>
                              </w:rPr>
                              <w:t>P</w:t>
                            </w:r>
                            <w:r>
                              <w:rPr>
                                <w:rFonts w:cs="宋体" w:hint="eastAsia"/>
                                <w:color w:val="333333"/>
                                <w:szCs w:val="27"/>
                              </w:rPr>
                              <w:t>art</w:t>
                            </w:r>
                            <w:r>
                              <w:rPr>
                                <w:rFonts w:cs="宋体"/>
                                <w:color w:val="333333"/>
                                <w:szCs w:val="27"/>
                              </w:rPr>
                              <w:t xml:space="preserve"> </w:t>
                            </w:r>
                            <w:proofErr w:type="gramStart"/>
                            <w:r>
                              <w:rPr>
                                <w:rFonts w:cs="宋体"/>
                                <w:color w:val="333333"/>
                                <w:szCs w:val="27"/>
                              </w:rPr>
                              <w:t>4:Determination</w:t>
                            </w:r>
                            <w:proofErr w:type="gramEnd"/>
                            <w:r>
                              <w:rPr>
                                <w:rFonts w:cs="宋体"/>
                                <w:color w:val="333333"/>
                                <w:szCs w:val="27"/>
                              </w:rPr>
                              <w:t xml:space="preserve"> of compressive strength</w:t>
                            </w:r>
                          </w:p>
                          <w:p w:rsidR="00C415FB" w:rsidRDefault="00C415FB">
                            <w:pPr>
                              <w:pStyle w:val="afff2"/>
                            </w:pPr>
                            <w:r>
                              <w:rPr>
                                <w:rFonts w:cs="宋体" w:hint="eastAsia"/>
                                <w:color w:val="333333"/>
                                <w:szCs w:val="27"/>
                              </w:rPr>
                              <w:t xml:space="preserve"> </w:t>
                            </w:r>
                            <w:r>
                              <w:rPr>
                                <w:rFonts w:hint="eastAsia"/>
                              </w:rPr>
                              <w:t>(</w:t>
                            </w:r>
                            <w:r w:rsidR="00AA3FEB">
                              <w:rPr>
                                <w:rFonts w:hint="eastAsia"/>
                              </w:rPr>
                              <w:t>审定</w:t>
                            </w:r>
                            <w:r>
                              <w:rPr>
                                <w:rFonts w:hint="eastAsia"/>
                              </w:rPr>
                              <w:t>稿</w:t>
                            </w:r>
                            <w:r>
                              <w:rPr>
                                <w:rFonts w:hint="eastAsia"/>
                              </w:rPr>
                              <w:t>)</w:t>
                            </w:r>
                          </w:p>
                          <w:p w:rsidR="00C415FB" w:rsidRDefault="00C415FB">
                            <w:pPr>
                              <w:pStyle w:val="afff9"/>
                            </w:pPr>
                          </w:p>
                          <w:p w:rsidR="00C415FB" w:rsidRDefault="00C415FB">
                            <w:pPr>
                              <w:pStyle w:val="a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8" type="#_x0000_t202" style="position:absolute;left:0;text-align:left;margin-left:0;margin-top:286.25pt;width:470pt;height:358.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" o:allowincell="f" stroked="f">
                <v:textbox inset="0,0,0,0">
                  <w:txbxContent>
                    <w:p w:rsidR="00C415FB" w:rsidRDefault="00C415FB">
                      <w:pPr>
                        <w:pStyle w:val="afff2"/>
                        <w:rPr>
                          <w:rFonts w:ascii="黑体" w:eastAsia="黑体" w:hAnsi="宋体"/>
                          <w:sz w:val="52"/>
                          <w:szCs w:val="52"/>
                        </w:rPr>
                      </w:pPr>
                      <w:r>
                        <w:rPr>
                          <w:rFonts w:ascii="黑体" w:eastAsia="黑体" w:hAnsi="宋体" w:hint="eastAsia"/>
                          <w:sz w:val="52"/>
                          <w:szCs w:val="52"/>
                        </w:rPr>
                        <w:t>稀土永磁材料物理性能测试方法</w:t>
                      </w:r>
                    </w:p>
                    <w:p w:rsidR="00C415FB" w:rsidRDefault="00C415FB">
                      <w:pPr>
                        <w:pStyle w:val="afff2"/>
                        <w:spacing w:line="240" w:lineRule="auto"/>
                        <w:rPr>
                          <w:rFonts w:ascii="黑体" w:eastAsia="黑体" w:hAnsi="宋体"/>
                          <w:sz w:val="52"/>
                          <w:szCs w:val="52"/>
                        </w:rPr>
                      </w:pPr>
                      <w:r>
                        <w:rPr>
                          <w:rFonts w:ascii="黑体" w:eastAsia="黑体" w:hAnsi="宋体" w:hint="eastAsia"/>
                          <w:sz w:val="52"/>
                          <w:szCs w:val="52"/>
                        </w:rPr>
                        <w:t xml:space="preserve">第4部分：抗压强度的测定                       </w:t>
                      </w:r>
                    </w:p>
                    <w:p w:rsidR="00C415FB" w:rsidRDefault="00C415FB">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C415FB" w:rsidRDefault="00C415FB">
                      <w:pPr>
                        <w:pStyle w:val="ordinary-output"/>
                        <w:shd w:val="clear" w:color="auto" w:fill="FFFFFF"/>
                        <w:adjustRightInd w:val="0"/>
                        <w:snapToGrid w:val="0"/>
                        <w:spacing w:before="0" w:beforeAutospacing="0" w:after="0" w:line="240" w:lineRule="auto"/>
                        <w:ind w:firstLineChars="150" w:firstLine="420"/>
                        <w:jc w:val="center"/>
                        <w:rPr>
                          <w:rFonts w:ascii="Times New Roman" w:hAnsi="Times New Roman"/>
                          <w:sz w:val="28"/>
                        </w:rPr>
                      </w:pPr>
                    </w:p>
                    <w:p w:rsidR="00C415FB" w:rsidRDefault="00C415FB">
                      <w:pPr>
                        <w:pStyle w:val="afff2"/>
                        <w:rPr>
                          <w:rFonts w:cs="宋体"/>
                          <w:color w:val="333333"/>
                          <w:szCs w:val="27"/>
                        </w:rPr>
                      </w:pPr>
                      <w:r>
                        <w:rPr>
                          <w:rFonts w:cs="宋体"/>
                          <w:color w:val="333333"/>
                          <w:szCs w:val="27"/>
                        </w:rPr>
                        <w:t>Test method for physical property of rare earth permanent magnetic materials-</w:t>
                      </w:r>
                    </w:p>
                    <w:p w:rsidR="00C415FB" w:rsidRDefault="00C415FB">
                      <w:pPr>
                        <w:pStyle w:val="afff2"/>
                        <w:rPr>
                          <w:rFonts w:cs="宋体"/>
                          <w:color w:val="333333"/>
                          <w:szCs w:val="27"/>
                        </w:rPr>
                      </w:pPr>
                      <w:r>
                        <w:rPr>
                          <w:rFonts w:cs="宋体"/>
                          <w:color w:val="333333"/>
                          <w:szCs w:val="27"/>
                        </w:rPr>
                        <w:t>P</w:t>
                      </w:r>
                      <w:r>
                        <w:rPr>
                          <w:rFonts w:cs="宋体" w:hint="eastAsia"/>
                          <w:color w:val="333333"/>
                          <w:szCs w:val="27"/>
                        </w:rPr>
                        <w:t>art</w:t>
                      </w:r>
                      <w:r>
                        <w:rPr>
                          <w:rFonts w:cs="宋体"/>
                          <w:color w:val="333333"/>
                          <w:szCs w:val="27"/>
                        </w:rPr>
                        <w:t xml:space="preserve"> </w:t>
                      </w:r>
                      <w:proofErr w:type="gramStart"/>
                      <w:r>
                        <w:rPr>
                          <w:rFonts w:cs="宋体"/>
                          <w:color w:val="333333"/>
                          <w:szCs w:val="27"/>
                        </w:rPr>
                        <w:t>4:Determination</w:t>
                      </w:r>
                      <w:proofErr w:type="gramEnd"/>
                      <w:r>
                        <w:rPr>
                          <w:rFonts w:cs="宋体"/>
                          <w:color w:val="333333"/>
                          <w:szCs w:val="27"/>
                        </w:rPr>
                        <w:t xml:space="preserve"> of compressive strength</w:t>
                      </w:r>
                    </w:p>
                    <w:p w:rsidR="00C415FB" w:rsidRDefault="00C415FB">
                      <w:pPr>
                        <w:pStyle w:val="afff2"/>
                      </w:pPr>
                      <w:r>
                        <w:rPr>
                          <w:rFonts w:cs="宋体" w:hint="eastAsia"/>
                          <w:color w:val="333333"/>
                          <w:szCs w:val="27"/>
                        </w:rPr>
                        <w:t xml:space="preserve"> </w:t>
                      </w:r>
                      <w:r>
                        <w:rPr>
                          <w:rFonts w:hint="eastAsia"/>
                        </w:rPr>
                        <w:t>(</w:t>
                      </w:r>
                      <w:r w:rsidR="00AA3FEB">
                        <w:rPr>
                          <w:rFonts w:hint="eastAsia"/>
                        </w:rPr>
                        <w:t>审定</w:t>
                      </w:r>
                      <w:r>
                        <w:rPr>
                          <w:rFonts w:hint="eastAsia"/>
                        </w:rPr>
                        <w:t>稿</w:t>
                      </w:r>
                      <w:r>
                        <w:rPr>
                          <w:rFonts w:hint="eastAsia"/>
                        </w:rPr>
                        <w:t>)</w:t>
                      </w:r>
                    </w:p>
                    <w:p w:rsidR="00C415FB" w:rsidRDefault="00C415FB">
                      <w:pPr>
                        <w:pStyle w:val="afff9"/>
                      </w:pPr>
                    </w:p>
                    <w:p w:rsidR="00C415FB" w:rsidRDefault="00C415FB">
                      <w:pPr>
                        <w:pStyle w:val="affff8"/>
                      </w:pPr>
                    </w:p>
                  </w:txbxContent>
                </v:textbox>
                <w10:wrap anchorx="margin" anchory="margin"/>
                <w10:anchorlock/>
              </v:shape>
            </w:pict>
          </mc:Fallback>
        </mc:AlternateContent>
      </w:r>
      <w:r>
        <w:rPr>
          <w:noProof/>
        </w:rPr>
        <mc:AlternateContent>
          <mc:Choice Requires="wps">
            <w:drawing>
              <wp:anchor distT="0" distB="0" distL="114300" distR="114300" simplePos="0" relativeHeight="251650048" behindDoc="0" locked="1" layoutInCell="0" allowOverlap="1">
                <wp:simplePos x="0" y="0"/>
                <wp:positionH relativeFrom="margin">
                  <wp:posOffset>66675</wp:posOffset>
                </wp:positionH>
                <wp:positionV relativeFrom="margin">
                  <wp:posOffset>1287780</wp:posOffset>
                </wp:positionV>
                <wp:extent cx="6067425" cy="391160"/>
                <wp:effectExtent l="0" t="0" r="0" b="0"/>
                <wp:wrapNone/>
                <wp:docPr id="11"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FB" w:rsidRDefault="00C415FB">
                            <w:pPr>
                              <w:pStyle w:val="afff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29" type="#_x0000_t202" style="position:absolute;left:0;text-align:left;margin-left:5.25pt;margin-top:101.4pt;width:477.75pt;height:30.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" o:allowincell="f" stroked="f">
                <v:textbox inset="0,0,0,0">
                  <w:txbxContent>
                    <w:p w:rsidR="00C415FB" w:rsidRDefault="00C415FB">
                      <w:pPr>
                        <w:pStyle w:val="afffa"/>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49024" behindDoc="0" locked="1" layoutInCell="0" allowOverlap="1">
                <wp:simplePos x="0" y="0"/>
                <wp:positionH relativeFrom="margin">
                  <wp:posOffset>-66675</wp:posOffset>
                </wp:positionH>
                <wp:positionV relativeFrom="margin">
                  <wp:posOffset>396240</wp:posOffset>
                </wp:positionV>
                <wp:extent cx="2540000" cy="657860"/>
                <wp:effectExtent l="0" t="0" r="0" b="0"/>
                <wp:wrapNone/>
                <wp:docPr id="1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FB" w:rsidRDefault="00C415FB">
                            <w:pPr>
                              <w:pStyle w:val="affffa"/>
                              <w:rPr>
                                <w:rFonts w:ascii="黑体" w:hAnsi="黑体" w:cs="黑体"/>
                              </w:rPr>
                            </w:pPr>
                            <w:r>
                              <w:rPr>
                                <w:rFonts w:ascii="黑体" w:hAnsi="黑体" w:cs="黑体" w:hint="eastAsia"/>
                              </w:rPr>
                              <w:t>ICS 77.120.99</w:t>
                            </w:r>
                          </w:p>
                          <w:p w:rsidR="00C415FB" w:rsidRDefault="00C415FB">
                            <w:pPr>
                              <w:pStyle w:val="affffa"/>
                              <w:rPr>
                                <w:rFonts w:ascii="黑体" w:hAnsi="黑体" w:cs="黑体"/>
                              </w:rPr>
                            </w:pPr>
                            <w:r>
                              <w:rPr>
                                <w:rFonts w:ascii="黑体" w:hAnsi="黑体" w:cs="黑体" w:hint="eastAsia"/>
                              </w:rPr>
                              <w:t>CCS H 14</w:t>
                            </w:r>
                          </w:p>
                          <w:p w:rsidR="00C415FB" w:rsidRDefault="00C415FB">
                            <w:pPr>
                              <w:pStyle w:val="af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0" type="#_x0000_t202" style="position:absolute;left:0;text-align:left;margin-left:-5.25pt;margin-top:31.2pt;width:200pt;height:51.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" o:allowincell="f" stroked="f">
                <v:textbox inset="0,0,0,0">
                  <w:txbxContent>
                    <w:p w:rsidR="00C415FB" w:rsidRDefault="00C415FB">
                      <w:pPr>
                        <w:pStyle w:val="affffa"/>
                        <w:rPr>
                          <w:rFonts w:ascii="黑体" w:hAnsi="黑体" w:cs="黑体"/>
                        </w:rPr>
                      </w:pPr>
                      <w:r>
                        <w:rPr>
                          <w:rFonts w:ascii="黑体" w:hAnsi="黑体" w:cs="黑体" w:hint="eastAsia"/>
                        </w:rPr>
                        <w:t>ICS 77.120.99</w:t>
                      </w:r>
                    </w:p>
                    <w:p w:rsidR="00C415FB" w:rsidRDefault="00C415FB">
                      <w:pPr>
                        <w:pStyle w:val="affffa"/>
                        <w:rPr>
                          <w:rFonts w:ascii="黑体" w:hAnsi="黑体" w:cs="黑体"/>
                        </w:rPr>
                      </w:pPr>
                      <w:r>
                        <w:rPr>
                          <w:rFonts w:ascii="黑体" w:hAnsi="黑体" w:cs="黑体" w:hint="eastAsia"/>
                        </w:rPr>
                        <w:t>CCS H 14</w:t>
                      </w:r>
                    </w:p>
                    <w:p w:rsidR="00C415FB" w:rsidRDefault="00C415FB">
                      <w:pPr>
                        <w:pStyle w:val="affffa"/>
                      </w:pPr>
                    </w:p>
                  </w:txbxContent>
                </v:textbox>
                <w10:wrap anchorx="margin" anchory="margin"/>
                <w10:anchorlock/>
              </v:shape>
            </w:pict>
          </mc:Fallback>
        </mc:AlternateContent>
      </w: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7255E9">
      <w:pPr>
        <w:rPr>
          <w:color w:val="000000"/>
        </w:rPr>
      </w:pPr>
      <w:r>
        <w:rPr>
          <w:noProof/>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0</wp:posOffset>
                </wp:positionV>
                <wp:extent cx="6134100" cy="495300"/>
                <wp:effectExtent l="0" t="0" r="0" b="0"/>
                <wp:wrapNone/>
                <wp:docPr id="9"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FB" w:rsidRDefault="00C415FB">
                            <w:pPr>
                              <w:spacing w:line="280" w:lineRule="exact"/>
                              <w:jc w:val="right"/>
                              <w:rPr>
                                <w:color w:val="000000"/>
                              </w:rPr>
                            </w:pPr>
                            <w:r>
                              <w:rPr>
                                <w:rFonts w:hint="eastAsia"/>
                              </w:rPr>
                              <w:t xml:space="preserve">                                                                   </w:t>
                            </w:r>
                            <w:r>
                              <w:rPr>
                                <w:rFonts w:ascii="黑体" w:eastAsia="黑体" w:hAnsi="黑体" w:hint="eastAsia"/>
                                <w:sz w:val="28"/>
                              </w:rPr>
                              <w:t>GB/T 31967.4-202</w:t>
                            </w:r>
                            <w:r>
                              <w:rPr>
                                <w:rFonts w:ascii="黑体" w:eastAsia="黑体" w:hAnsi="黑体"/>
                                <w:sz w:val="2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31" type="#_x0000_t202" style="position:absolute;left:0;text-align:left;margin-left:5.25pt;margin-top:0;width:483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" stroked="f">
                <v:textbox>
                  <w:txbxContent>
                    <w:p w:rsidR="00C415FB" w:rsidRDefault="00C415FB">
                      <w:pPr>
                        <w:spacing w:line="280" w:lineRule="exact"/>
                        <w:jc w:val="right"/>
                        <w:rPr>
                          <w:color w:val="000000"/>
                        </w:rPr>
                      </w:pPr>
                      <w:r>
                        <w:rPr>
                          <w:rFonts w:hint="eastAsia"/>
                        </w:rPr>
                        <w:t xml:space="preserve">                                                                   </w:t>
                      </w:r>
                      <w:r>
                        <w:rPr>
                          <w:rFonts w:ascii="黑体" w:eastAsia="黑体" w:hAnsi="黑体" w:hint="eastAsia"/>
                          <w:sz w:val="28"/>
                        </w:rPr>
                        <w:t>GB/T 31967.4-202</w:t>
                      </w:r>
                      <w:r>
                        <w:rPr>
                          <w:rFonts w:ascii="黑体" w:eastAsia="黑体" w:hAnsi="黑体"/>
                          <w:sz w:val="28"/>
                        </w:rPr>
                        <w:t>x</w:t>
                      </w:r>
                    </w:p>
                  </w:txbxContent>
                </v:textbox>
              </v:shape>
            </w:pict>
          </mc:Fallback>
        </mc:AlternateContent>
      </w:r>
    </w:p>
    <w:p w:rsidR="00C415FB" w:rsidRDefault="00C415FB">
      <w:pPr>
        <w:rPr>
          <w:color w:val="000000"/>
        </w:rPr>
      </w:pPr>
    </w:p>
    <w:p w:rsidR="00C415FB" w:rsidRDefault="00C415FB">
      <w:pPr>
        <w:rPr>
          <w:color w:val="000000"/>
        </w:rPr>
      </w:pPr>
    </w:p>
    <w:p w:rsidR="00C415FB" w:rsidRDefault="007255E9">
      <w:pPr>
        <w:rPr>
          <w:color w:val="000000"/>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0</wp:posOffset>
                </wp:positionH>
                <wp:positionV relativeFrom="paragraph">
                  <wp:posOffset>-1</wp:posOffset>
                </wp:positionV>
                <wp:extent cx="6121400" cy="0"/>
                <wp:effectExtent l="0" t="0" r="12700" b="0"/>
                <wp:wrapSquare wrapText="bothSides"/>
                <wp:docPr id="8"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9D23CC" id="直线 10"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" strokeweight="1pt">
                <w10:wrap type="square"/>
              </v:line>
            </w:pict>
          </mc:Fallback>
        </mc:AlternateContent>
      </w:r>
    </w:p>
    <w:p w:rsidR="00C415FB" w:rsidRDefault="00C415FB">
      <w:pPr>
        <w:rPr>
          <w:color w:val="000000"/>
        </w:rPr>
      </w:pPr>
    </w:p>
    <w:p w:rsidR="00C415FB" w:rsidRDefault="00C415FB">
      <w:pPr>
        <w:rPr>
          <w:color w:val="000000"/>
        </w:rPr>
      </w:pPr>
    </w:p>
    <w:p w:rsidR="00C415FB" w:rsidRDefault="007255E9">
      <w:pPr>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5639435</wp:posOffset>
                </wp:positionH>
                <wp:positionV relativeFrom="paragraph">
                  <wp:posOffset>9479915</wp:posOffset>
                </wp:positionV>
                <wp:extent cx="621665" cy="471170"/>
                <wp:effectExtent l="0" t="0" r="6985" b="5080"/>
                <wp:wrapNone/>
                <wp:docPr id="7"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solidFill>
                          <a:srgbClr val="FFFFFF"/>
                        </a:solidFill>
                        <a:ln w="9525">
                          <a:solidFill>
                            <a:srgbClr val="FFFFFF"/>
                          </a:solidFill>
                          <a:miter lim="800000"/>
                        </a:ln>
                      </wps:spPr>
                      <wps:txb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32" type="#_x0000_t202" style="position:absolute;left:0;text-align:left;margin-left:444.05pt;margin-top:746.45pt;width:48.95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" strokecolor="white">
                <v:textbo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C415FB">
      <w:pPr>
        <w:rPr>
          <w:color w:val="000000"/>
        </w:rPr>
      </w:pPr>
    </w:p>
    <w:p w:rsidR="00C415FB" w:rsidRDefault="007255E9">
      <w:pPr>
        <w:tabs>
          <w:tab w:val="left" w:pos="8916"/>
        </w:tabs>
        <w:jc w:val="left"/>
        <w:rPr>
          <w:color w:val="000000"/>
        </w:rPr>
        <w:sectPr w:rsidR="00C415FB">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3360" behindDoc="0" locked="0" layoutInCell="1" allowOverlap="1">
                <wp:simplePos x="0" y="0"/>
                <wp:positionH relativeFrom="column">
                  <wp:posOffset>4384040</wp:posOffset>
                </wp:positionH>
                <wp:positionV relativeFrom="paragraph">
                  <wp:posOffset>4770120</wp:posOffset>
                </wp:positionV>
                <wp:extent cx="807720" cy="367030"/>
                <wp:effectExtent l="0" t="0" r="3810" b="0"/>
                <wp:wrapNone/>
                <wp:docPr id="6"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5FB" w:rsidRDefault="00C415FB">
                            <w:pPr>
                              <w:rPr>
                                <w:rFonts w:ascii="黑体" w:eastAsia="黑体" w:hAnsi="黑体"/>
                                <w:sz w:val="28"/>
                                <w:szCs w:val="28"/>
                              </w:rPr>
                            </w:pPr>
                            <w:r>
                              <w:rPr>
                                <w:rFonts w:ascii="黑体" w:eastAsia="黑体" w:hAnsi="黑体"/>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margin-left:345.2pt;margin-top:375.6pt;width:63.6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" stroked="f">
                <v:textbox>
                  <w:txbxContent>
                    <w:p w:rsidR="00C415FB" w:rsidRDefault="00C415FB">
                      <w:pPr>
                        <w:rPr>
                          <w:rFonts w:ascii="黑体" w:eastAsia="黑体" w:hAnsi="黑体"/>
                          <w:sz w:val="28"/>
                          <w:szCs w:val="28"/>
                        </w:rPr>
                      </w:pPr>
                      <w:r>
                        <w:rPr>
                          <w:rFonts w:ascii="黑体" w:eastAsia="黑体" w:hAnsi="黑体"/>
                          <w:sz w:val="28"/>
                          <w:szCs w:val="28"/>
                        </w:rPr>
                        <w:t>发布</w:t>
                      </w:r>
                    </w:p>
                  </w:txbxContent>
                </v:textbox>
              </v:shape>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-66675</wp:posOffset>
                </wp:positionH>
                <wp:positionV relativeFrom="paragraph">
                  <wp:posOffset>4601844</wp:posOffset>
                </wp:positionV>
                <wp:extent cx="6121400" cy="0"/>
                <wp:effectExtent l="0" t="0" r="12700" b="0"/>
                <wp:wrapSquare wrapText="bothSides"/>
                <wp:docPr id="5"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39A2" id="直线 11"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362.35pt" to="476.7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" strokeweight="1pt">
                <w10:wrap type="square"/>
              </v:line>
            </w:pict>
          </mc:Fallback>
        </mc:AlternateContent>
      </w:r>
      <w:r w:rsidR="00C415FB">
        <w:rPr>
          <w:color w:val="000000"/>
        </w:rPr>
        <w:tab/>
      </w:r>
      <w:r>
        <w:rPr>
          <w:noProof/>
        </w:rPr>
        <mc:AlternateContent>
          <mc:Choice Requires="wps">
            <w:drawing>
              <wp:anchor distT="0" distB="0" distL="114300" distR="114300" simplePos="0" relativeHeight="251662336" behindDoc="0" locked="0" layoutInCell="1" allowOverlap="1">
                <wp:simplePos x="0" y="0"/>
                <wp:positionH relativeFrom="column">
                  <wp:posOffset>5639435</wp:posOffset>
                </wp:positionH>
                <wp:positionV relativeFrom="paragraph">
                  <wp:posOffset>9479915</wp:posOffset>
                </wp:positionV>
                <wp:extent cx="621665" cy="471170"/>
                <wp:effectExtent l="0" t="0" r="6985" b="5080"/>
                <wp:wrapNone/>
                <wp:docPr id="4"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solidFill>
                          <a:srgbClr val="FFFFFF"/>
                        </a:solidFill>
                        <a:ln w="9525">
                          <a:solidFill>
                            <a:srgbClr val="FFFFFF"/>
                          </a:solidFill>
                          <a:miter lim="800000"/>
                        </a:ln>
                      </wps:spPr>
                      <wps:txb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44.05pt;margin-top:746.45pt;width:48.9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" strokecolor="white">
                <v:textbo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5639435</wp:posOffset>
                </wp:positionH>
                <wp:positionV relativeFrom="paragraph">
                  <wp:posOffset>9479915</wp:posOffset>
                </wp:positionV>
                <wp:extent cx="621665" cy="471170"/>
                <wp:effectExtent l="0" t="0" r="6985" b="5080"/>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solidFill>
                          <a:srgbClr val="FFFFFF"/>
                        </a:solidFill>
                        <a:ln w="9525">
                          <a:solidFill>
                            <a:srgbClr val="FFFFFF"/>
                          </a:solidFill>
                          <a:miter lim="800000"/>
                        </a:ln>
                      </wps:spPr>
                      <wps:txb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44.05pt;margin-top:746.45pt;width:48.9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" strokecolor="white">
                <v:textbo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5639435</wp:posOffset>
                </wp:positionH>
                <wp:positionV relativeFrom="paragraph">
                  <wp:posOffset>9479915</wp:posOffset>
                </wp:positionV>
                <wp:extent cx="621665" cy="471170"/>
                <wp:effectExtent l="0" t="0" r="6985" b="5080"/>
                <wp:wrapNone/>
                <wp:docPr id="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solidFill>
                          <a:srgbClr val="FFFFFF"/>
                        </a:solidFill>
                        <a:ln w="9525">
                          <a:solidFill>
                            <a:srgbClr val="FFFFFF"/>
                          </a:solidFill>
                          <a:miter lim="800000"/>
                        </a:ln>
                      </wps:spPr>
                      <wps:txb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44.05pt;margin-top:746.45pt;width:48.9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" strokecolor="white">
                <v:textbo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5639435</wp:posOffset>
                </wp:positionH>
                <wp:positionV relativeFrom="paragraph">
                  <wp:posOffset>9479915</wp:posOffset>
                </wp:positionV>
                <wp:extent cx="621665" cy="471170"/>
                <wp:effectExtent l="0" t="0" r="6985" b="508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solidFill>
                          <a:srgbClr val="FFFFFF"/>
                        </a:solidFill>
                        <a:ln w="9525">
                          <a:solidFill>
                            <a:srgbClr val="FFFFFF"/>
                          </a:solidFill>
                          <a:miter lim="800000"/>
                        </a:ln>
                      </wps:spPr>
                      <wps:txb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44.05pt;margin-top:746.45pt;width:48.95pt;height: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" strokecolor="white">
                <v:textbox>
                  <w:txbxContent>
                    <w:p w:rsidR="00C415FB" w:rsidRDefault="00C415FB">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p>
    <w:p w:rsidR="00C415FB" w:rsidRDefault="00C415FB">
      <w:pPr>
        <w:pStyle w:val="af0"/>
        <w:spacing w:before="360" w:after="480"/>
        <w:rPr>
          <w:rFonts w:ascii="Times New Roman"/>
          <w:color w:val="000000"/>
        </w:rPr>
      </w:pPr>
      <w:bookmarkStart w:id="1" w:name="SectionMark2"/>
      <w:bookmarkEnd w:id="0"/>
      <w:r>
        <w:rPr>
          <w:rFonts w:ascii="Times New Roman"/>
          <w:color w:val="000000"/>
        </w:rPr>
        <w:lastRenderedPageBreak/>
        <w:t>前</w:t>
      </w:r>
      <w:r>
        <w:rPr>
          <w:rFonts w:ascii="Times New Roman"/>
          <w:color w:val="000000"/>
        </w:rPr>
        <w:t xml:space="preserve">    </w:t>
      </w:r>
      <w:r>
        <w:rPr>
          <w:rFonts w:ascii="Times New Roman"/>
          <w:color w:val="000000"/>
        </w:rPr>
        <w:t>言</w:t>
      </w:r>
    </w:p>
    <w:bookmarkEnd w:id="1"/>
    <w:p w:rsidR="00C415FB" w:rsidRDefault="00C415FB">
      <w:pPr>
        <w:numPr>
          <w:ilvl w:val="0"/>
          <w:numId w:val="1"/>
        </w:numPr>
        <w:spacing w:line="400" w:lineRule="exact"/>
        <w:rPr>
          <w:color w:val="000000"/>
        </w:rPr>
      </w:pPr>
      <w:r>
        <w:rPr>
          <w:rFonts w:hint="eastAsia"/>
        </w:rPr>
        <w:t xml:space="preserve">    </w:t>
      </w:r>
      <w:r>
        <w:t>本</w:t>
      </w:r>
      <w:r>
        <w:rPr>
          <w:rFonts w:hint="eastAsia"/>
          <w:color w:val="000000"/>
        </w:rPr>
        <w:t>文件</w:t>
      </w:r>
      <w:r>
        <w:t>按照</w:t>
      </w:r>
      <w:r>
        <w:t xml:space="preserve"> GB/T 1.1-2020</w:t>
      </w:r>
      <w:r>
        <w:t>《标准化工作导则</w:t>
      </w:r>
      <w:r>
        <w:t xml:space="preserve"> </w:t>
      </w:r>
      <w:r>
        <w:t>第</w:t>
      </w:r>
      <w:r>
        <w:t>1</w:t>
      </w:r>
      <w:r>
        <w:t>部分：标准化文件的结构和起草规则》</w:t>
      </w:r>
      <w:r w:rsidR="00AA3FEB">
        <w:t>的规</w:t>
      </w:r>
      <w:r w:rsidR="00AA3FEB">
        <w:rPr>
          <w:rFonts w:hint="eastAsia"/>
        </w:rPr>
        <w:t>定</w:t>
      </w:r>
      <w:r>
        <w:t>起草。</w:t>
      </w:r>
    </w:p>
    <w:p w:rsidR="00C415FB" w:rsidRDefault="00C415FB">
      <w:pPr>
        <w:numPr>
          <w:ilvl w:val="0"/>
          <w:numId w:val="1"/>
        </w:numPr>
        <w:spacing w:line="400" w:lineRule="exact"/>
        <w:rPr>
          <w:color w:val="000000"/>
        </w:rPr>
      </w:pPr>
      <w:r>
        <w:rPr>
          <w:rFonts w:hint="eastAsia"/>
        </w:rPr>
        <w:t xml:space="preserve">    </w:t>
      </w:r>
      <w:r>
        <w:rPr>
          <w:rFonts w:ascii="宋体" w:hAnsi="宋体" w:hint="eastAsia"/>
        </w:rPr>
        <w:t>本</w:t>
      </w:r>
      <w:r>
        <w:rPr>
          <w:rFonts w:ascii="宋体" w:hAnsi="宋体"/>
        </w:rPr>
        <w:t>文件是</w:t>
      </w:r>
      <w:r w:rsidRPr="006C2B04">
        <w:t>GB/T 31967</w:t>
      </w:r>
      <w:r>
        <w:rPr>
          <w:rFonts w:ascii="宋体" w:hAnsi="宋体" w:hint="eastAsia"/>
        </w:rPr>
        <w:t>《稀土永磁材料物理性能测试方法</w:t>
      </w:r>
      <w:r>
        <w:rPr>
          <w:rFonts w:ascii="宋体" w:hAnsi="宋体"/>
        </w:rPr>
        <w:t>》</w:t>
      </w:r>
      <w:r>
        <w:rPr>
          <w:rFonts w:ascii="宋体" w:hAnsi="宋体" w:hint="eastAsia"/>
        </w:rPr>
        <w:t>的</w:t>
      </w:r>
      <w:r>
        <w:rPr>
          <w:rFonts w:ascii="宋体" w:hAnsi="宋体"/>
        </w:rPr>
        <w:t>第</w:t>
      </w:r>
      <w:r>
        <w:rPr>
          <w:rFonts w:ascii="宋体" w:hAnsi="宋体" w:hint="eastAsia"/>
        </w:rPr>
        <w:t>4部分</w:t>
      </w:r>
      <w:r>
        <w:rPr>
          <w:rFonts w:ascii="宋体" w:hAnsi="宋体"/>
        </w:rPr>
        <w:t>。</w:t>
      </w:r>
      <w:r w:rsidRPr="006C2B04">
        <w:t>GB/T 31967</w:t>
      </w:r>
      <w:r>
        <w:rPr>
          <w:rFonts w:ascii="宋体" w:hAnsi="宋体" w:hint="eastAsia"/>
        </w:rPr>
        <w:t>已经</w:t>
      </w:r>
      <w:r>
        <w:rPr>
          <w:rFonts w:ascii="宋体" w:hAnsi="宋体"/>
        </w:rPr>
        <w:t>发布了以下部分：</w:t>
      </w:r>
    </w:p>
    <w:p w:rsidR="00C415FB" w:rsidRDefault="00C415FB">
      <w:pPr>
        <w:spacing w:line="400" w:lineRule="exact"/>
        <w:ind w:firstLine="420"/>
        <w:rPr>
          <w:rFonts w:ascii="宋体" w:hAnsi="宋体"/>
          <w:color w:val="000000"/>
        </w:rPr>
      </w:pPr>
      <w:r>
        <w:rPr>
          <w:szCs w:val="21"/>
        </w:rPr>
        <w:t>——</w:t>
      </w:r>
      <w:r>
        <w:rPr>
          <w:rFonts w:ascii="宋体" w:hAnsi="宋体"/>
          <w:color w:val="000000"/>
        </w:rPr>
        <w:t>第1部分：</w:t>
      </w:r>
      <w:r>
        <w:rPr>
          <w:rFonts w:ascii="宋体" w:hAnsi="宋体" w:hint="eastAsia"/>
          <w:color w:val="000000"/>
        </w:rPr>
        <w:t>磁通温度特性的测定</w:t>
      </w:r>
      <w:r>
        <w:rPr>
          <w:rFonts w:ascii="宋体" w:hAnsi="宋体"/>
          <w:color w:val="000000"/>
        </w:rPr>
        <w:t>；</w:t>
      </w:r>
    </w:p>
    <w:p w:rsidR="00C415FB" w:rsidRDefault="00C415FB">
      <w:pPr>
        <w:spacing w:line="400" w:lineRule="exact"/>
        <w:ind w:firstLine="420"/>
        <w:rPr>
          <w:rFonts w:ascii="宋体" w:hAnsi="宋体"/>
          <w:color w:val="000000"/>
        </w:rPr>
      </w:pPr>
      <w:r>
        <w:rPr>
          <w:szCs w:val="21"/>
        </w:rPr>
        <w:t>——</w:t>
      </w:r>
      <w:r>
        <w:rPr>
          <w:rFonts w:ascii="宋体" w:hAnsi="宋体"/>
          <w:color w:val="000000"/>
        </w:rPr>
        <w:t>第2部分：</w:t>
      </w:r>
      <w:r>
        <w:rPr>
          <w:rFonts w:ascii="宋体" w:hAnsi="宋体" w:hint="eastAsia"/>
          <w:color w:val="000000"/>
        </w:rPr>
        <w:t>抗弯强度和断裂韧度的测定</w:t>
      </w:r>
      <w:r>
        <w:rPr>
          <w:rFonts w:ascii="宋体" w:hAnsi="宋体"/>
          <w:color w:val="000000"/>
        </w:rPr>
        <w:t>；</w:t>
      </w:r>
    </w:p>
    <w:p w:rsidR="00C415FB" w:rsidRDefault="00C415FB">
      <w:pPr>
        <w:numPr>
          <w:ilvl w:val="0"/>
          <w:numId w:val="1"/>
        </w:numPr>
        <w:spacing w:line="400" w:lineRule="exact"/>
        <w:rPr>
          <w:color w:val="000000"/>
        </w:rPr>
      </w:pPr>
      <w:r>
        <w:rPr>
          <w:rFonts w:hint="eastAsia"/>
          <w:szCs w:val="21"/>
        </w:rPr>
        <w:t xml:space="preserve">    </w:t>
      </w:r>
      <w:r>
        <w:rPr>
          <w:szCs w:val="21"/>
        </w:rPr>
        <w:t>——</w:t>
      </w:r>
      <w:r>
        <w:rPr>
          <w:rFonts w:ascii="宋体" w:hAnsi="宋体"/>
          <w:color w:val="000000"/>
        </w:rPr>
        <w:t>第3部分：</w:t>
      </w:r>
      <w:r>
        <w:rPr>
          <w:rFonts w:ascii="宋体" w:hAnsi="宋体" w:hint="eastAsia"/>
          <w:color w:val="000000"/>
        </w:rPr>
        <w:t>电阻率的测定。</w:t>
      </w:r>
    </w:p>
    <w:p w:rsidR="00C415FB" w:rsidRDefault="00C415FB">
      <w:pPr>
        <w:numPr>
          <w:ilvl w:val="0"/>
          <w:numId w:val="1"/>
        </w:numPr>
        <w:spacing w:line="400" w:lineRule="exact"/>
        <w:rPr>
          <w:color w:val="000000"/>
        </w:rPr>
      </w:pPr>
      <w:r>
        <w:rPr>
          <w:rFonts w:hint="eastAsia"/>
        </w:rPr>
        <w:t xml:space="preserve">    </w:t>
      </w:r>
      <w:r>
        <w:rPr>
          <w:rFonts w:hint="eastAsia"/>
        </w:rPr>
        <w:t>请注意本文件的某些内容可能涉及专利。本文件的发布机构不承担识别专利的责任。</w:t>
      </w:r>
    </w:p>
    <w:p w:rsidR="00C415FB" w:rsidRDefault="00C415FB">
      <w:pPr>
        <w:pStyle w:val="affff3"/>
        <w:spacing w:line="400" w:lineRule="exact"/>
        <w:ind w:firstLineChars="200" w:firstLine="420"/>
        <w:jc w:val="both"/>
        <w:rPr>
          <w:color w:val="000000"/>
        </w:rPr>
      </w:pPr>
      <w:r>
        <w:rPr>
          <w:color w:val="000000"/>
        </w:rPr>
        <w:t>本</w:t>
      </w:r>
      <w:r>
        <w:rPr>
          <w:rFonts w:hint="eastAsia"/>
          <w:color w:val="000000"/>
        </w:rPr>
        <w:t>文件</w:t>
      </w:r>
      <w:r>
        <w:rPr>
          <w:color w:val="000000"/>
        </w:rPr>
        <w:t>由全国</w:t>
      </w:r>
      <w:r>
        <w:rPr>
          <w:rFonts w:hint="eastAsia"/>
          <w:color w:val="000000"/>
        </w:rPr>
        <w:t>稀土</w:t>
      </w:r>
      <w:r>
        <w:rPr>
          <w:color w:val="000000"/>
        </w:rPr>
        <w:t>标准化技术委员会</w:t>
      </w:r>
      <w:r>
        <w:rPr>
          <w:color w:val="000000"/>
        </w:rPr>
        <w:t>(SAC/TC 229)</w:t>
      </w:r>
      <w:r>
        <w:rPr>
          <w:color w:val="000000"/>
        </w:rPr>
        <w:t>提出并归口。</w:t>
      </w:r>
    </w:p>
    <w:p w:rsidR="00C415FB" w:rsidRDefault="00C415FB">
      <w:pPr>
        <w:pStyle w:val="affff3"/>
        <w:spacing w:line="400" w:lineRule="exact"/>
        <w:ind w:firstLineChars="200" w:firstLine="420"/>
        <w:jc w:val="both"/>
        <w:rPr>
          <w:color w:val="000000"/>
        </w:rPr>
      </w:pPr>
      <w:r>
        <w:rPr>
          <w:color w:val="000000"/>
        </w:rPr>
        <w:t>本</w:t>
      </w:r>
      <w:r>
        <w:rPr>
          <w:rFonts w:hint="eastAsia"/>
          <w:color w:val="000000"/>
        </w:rPr>
        <w:t>文件</w:t>
      </w:r>
      <w:r>
        <w:rPr>
          <w:color w:val="000000"/>
        </w:rPr>
        <w:t>起草单位：</w:t>
      </w:r>
      <w:r>
        <w:rPr>
          <w:rFonts w:ascii="宋体" w:hAnsi="宋体" w:hint="eastAsia"/>
        </w:rPr>
        <w:t>福建省金龙稀土股份有限公司、</w:t>
      </w:r>
      <w:r w:rsidR="0004611B" w:rsidRPr="0004611B">
        <w:rPr>
          <w:rFonts w:ascii="宋体" w:hAnsi="宋体" w:hint="eastAsia"/>
        </w:rPr>
        <w:t>包头市科锐微磁新材料有限责任公司</w:t>
      </w:r>
      <w:r w:rsidR="0004611B">
        <w:rPr>
          <w:rFonts w:ascii="宋体" w:hAnsi="宋体" w:hint="eastAsia"/>
        </w:rPr>
        <w:t>、</w:t>
      </w:r>
      <w:r w:rsidR="0004611B" w:rsidRPr="0004611B">
        <w:rPr>
          <w:rFonts w:ascii="宋体" w:hAnsi="宋体" w:hint="eastAsia"/>
        </w:rPr>
        <w:t>北京中科三环高技术股份有限公司</w:t>
      </w:r>
      <w:r w:rsidR="0004611B">
        <w:rPr>
          <w:rFonts w:ascii="宋体" w:hAnsi="宋体" w:hint="eastAsia"/>
        </w:rPr>
        <w:t>、</w:t>
      </w:r>
      <w:r w:rsidR="0004611B" w:rsidRPr="0004611B">
        <w:rPr>
          <w:rFonts w:ascii="宋体" w:hAnsi="宋体" w:hint="eastAsia"/>
        </w:rPr>
        <w:t>福建省长</w:t>
      </w:r>
      <w:proofErr w:type="gramStart"/>
      <w:r w:rsidR="0004611B" w:rsidRPr="0004611B">
        <w:rPr>
          <w:rFonts w:ascii="宋体" w:hAnsi="宋体" w:hint="eastAsia"/>
        </w:rPr>
        <w:t>汀</w:t>
      </w:r>
      <w:proofErr w:type="gramEnd"/>
      <w:r w:rsidR="0004611B" w:rsidRPr="0004611B">
        <w:rPr>
          <w:rFonts w:ascii="宋体" w:hAnsi="宋体" w:hint="eastAsia"/>
        </w:rPr>
        <w:t>卓尔科技股份有限公司</w:t>
      </w:r>
      <w:r w:rsidR="0004611B">
        <w:rPr>
          <w:rFonts w:ascii="宋体" w:hAnsi="宋体" w:hint="eastAsia"/>
        </w:rPr>
        <w:t>、</w:t>
      </w:r>
      <w:r w:rsidR="0004611B" w:rsidRPr="0004611B">
        <w:rPr>
          <w:rFonts w:ascii="宋体" w:hAnsi="宋体" w:hint="eastAsia"/>
        </w:rPr>
        <w:t>安徽大地熊新材料股份有限公司</w:t>
      </w:r>
      <w:r w:rsidR="0004611B">
        <w:rPr>
          <w:rFonts w:ascii="宋体" w:hAnsi="宋体" w:hint="eastAsia"/>
        </w:rPr>
        <w:t>、</w:t>
      </w:r>
      <w:r w:rsidR="0004611B" w:rsidRPr="0004611B">
        <w:rPr>
          <w:rFonts w:ascii="宋体" w:hAnsi="宋体" w:hint="eastAsia"/>
        </w:rPr>
        <w:t>赣州富尔特电子股份有限公司</w:t>
      </w:r>
      <w:r w:rsidR="00484720">
        <w:rPr>
          <w:rFonts w:ascii="宋体" w:hAnsi="宋体" w:hint="eastAsia"/>
        </w:rPr>
        <w:t>、</w:t>
      </w:r>
      <w:proofErr w:type="gramStart"/>
      <w:r w:rsidR="00484720" w:rsidRPr="00484720">
        <w:rPr>
          <w:rFonts w:ascii="宋体" w:hAnsi="宋体" w:hint="eastAsia"/>
        </w:rPr>
        <w:t>宁波韵升股份有限公司</w:t>
      </w:r>
      <w:proofErr w:type="gramEnd"/>
      <w:r w:rsidR="00484720">
        <w:rPr>
          <w:rFonts w:ascii="宋体" w:hAnsi="宋体" w:hint="eastAsia"/>
        </w:rPr>
        <w:t>、</w:t>
      </w:r>
      <w:r w:rsidR="00484720" w:rsidRPr="00484720">
        <w:rPr>
          <w:rFonts w:ascii="宋体" w:hAnsi="宋体" w:hint="eastAsia"/>
        </w:rPr>
        <w:t>杭州象限科技有限公司</w:t>
      </w:r>
      <w:r w:rsidR="00484720">
        <w:rPr>
          <w:rFonts w:ascii="宋体" w:hAnsi="宋体" w:hint="eastAsia"/>
        </w:rPr>
        <w:t>、</w:t>
      </w:r>
      <w:r w:rsidR="00484720" w:rsidRPr="00484720">
        <w:rPr>
          <w:rFonts w:ascii="宋体" w:hAnsi="宋体" w:hint="eastAsia"/>
        </w:rPr>
        <w:t>中国计量大学</w:t>
      </w:r>
      <w:r w:rsidR="00484720">
        <w:rPr>
          <w:rFonts w:ascii="宋体" w:hAnsi="宋体" w:hint="eastAsia"/>
        </w:rPr>
        <w:t>、</w:t>
      </w:r>
      <w:r w:rsidR="00404830" w:rsidRPr="00484720">
        <w:rPr>
          <w:rFonts w:ascii="宋体" w:hAnsi="宋体" w:hint="eastAsia"/>
        </w:rPr>
        <w:t>包头市</w:t>
      </w:r>
      <w:proofErr w:type="gramStart"/>
      <w:r w:rsidR="00404830" w:rsidRPr="00484720">
        <w:rPr>
          <w:rFonts w:ascii="宋体" w:hAnsi="宋体" w:hint="eastAsia"/>
        </w:rPr>
        <w:t>英思特稀磁新材料</w:t>
      </w:r>
      <w:proofErr w:type="gramEnd"/>
      <w:r w:rsidR="00404830" w:rsidRPr="00484720">
        <w:rPr>
          <w:rFonts w:ascii="宋体" w:hAnsi="宋体" w:hint="eastAsia"/>
        </w:rPr>
        <w:t>股份有限公司</w:t>
      </w:r>
      <w:r w:rsidR="00404830">
        <w:rPr>
          <w:rFonts w:ascii="宋体" w:hAnsi="宋体" w:hint="eastAsia"/>
        </w:rPr>
        <w:t>、</w:t>
      </w:r>
      <w:r w:rsidR="00484720" w:rsidRPr="00484720">
        <w:rPr>
          <w:rFonts w:ascii="宋体" w:hAnsi="宋体" w:hint="eastAsia"/>
        </w:rPr>
        <w:t>杭州</w:t>
      </w:r>
      <w:proofErr w:type="gramStart"/>
      <w:r w:rsidR="00484720" w:rsidRPr="00484720">
        <w:rPr>
          <w:rFonts w:ascii="宋体" w:hAnsi="宋体" w:hint="eastAsia"/>
        </w:rPr>
        <w:t>美磁科技</w:t>
      </w:r>
      <w:proofErr w:type="gramEnd"/>
      <w:r w:rsidR="00484720" w:rsidRPr="00484720">
        <w:rPr>
          <w:rFonts w:ascii="宋体" w:hAnsi="宋体" w:hint="eastAsia"/>
        </w:rPr>
        <w:t>有限公司</w:t>
      </w:r>
      <w:r w:rsidR="00484720">
        <w:rPr>
          <w:rFonts w:ascii="宋体" w:hAnsi="宋体" w:hint="eastAsia"/>
        </w:rPr>
        <w:t>、</w:t>
      </w:r>
      <w:r w:rsidR="00484720" w:rsidRPr="00484720">
        <w:rPr>
          <w:rFonts w:ascii="宋体" w:hAnsi="宋体" w:hint="eastAsia"/>
        </w:rPr>
        <w:t>包头稀土研究院</w:t>
      </w:r>
      <w:r w:rsidR="00484720">
        <w:rPr>
          <w:rFonts w:ascii="宋体" w:hAnsi="宋体" w:hint="eastAsia"/>
        </w:rPr>
        <w:t>、</w:t>
      </w:r>
      <w:r w:rsidR="00484720" w:rsidRPr="00484720">
        <w:rPr>
          <w:rFonts w:ascii="宋体" w:hAnsi="宋体" w:hint="eastAsia"/>
        </w:rPr>
        <w:t>国标(北京)检验认证有限公司</w:t>
      </w:r>
      <w:r w:rsidR="00484720">
        <w:rPr>
          <w:rFonts w:ascii="宋体" w:hAnsi="宋体" w:hint="eastAsia"/>
        </w:rPr>
        <w:t>、</w:t>
      </w:r>
      <w:proofErr w:type="gramStart"/>
      <w:r w:rsidR="00484720" w:rsidRPr="00484720">
        <w:rPr>
          <w:rFonts w:ascii="宋体" w:hAnsi="宋体" w:hint="eastAsia"/>
        </w:rPr>
        <w:t>国家钨与稀土</w:t>
      </w:r>
      <w:proofErr w:type="gramEnd"/>
      <w:r w:rsidR="00484720" w:rsidRPr="00484720">
        <w:rPr>
          <w:rFonts w:ascii="宋体" w:hAnsi="宋体" w:hint="eastAsia"/>
        </w:rPr>
        <w:t>产品质量检验检测中心</w:t>
      </w:r>
      <w:r w:rsidR="00484720">
        <w:rPr>
          <w:rFonts w:ascii="宋体" w:hAnsi="宋体" w:hint="eastAsia"/>
        </w:rPr>
        <w:t>、</w:t>
      </w:r>
      <w:r w:rsidR="00484720" w:rsidRPr="00484720">
        <w:rPr>
          <w:rFonts w:ascii="宋体" w:hAnsi="宋体" w:hint="eastAsia"/>
        </w:rPr>
        <w:t>有</w:t>
      </w:r>
      <w:proofErr w:type="gramStart"/>
      <w:r w:rsidR="00484720" w:rsidRPr="00484720">
        <w:rPr>
          <w:rFonts w:ascii="宋体" w:hAnsi="宋体" w:hint="eastAsia"/>
        </w:rPr>
        <w:t>研</w:t>
      </w:r>
      <w:proofErr w:type="gramEnd"/>
      <w:r w:rsidR="00484720" w:rsidRPr="00484720">
        <w:rPr>
          <w:rFonts w:ascii="宋体" w:hAnsi="宋体" w:hint="eastAsia"/>
        </w:rPr>
        <w:t>稀土(荣成)有限公司</w:t>
      </w:r>
      <w:r w:rsidR="00484720">
        <w:rPr>
          <w:rFonts w:ascii="宋体" w:hAnsi="宋体" w:hint="eastAsia"/>
        </w:rPr>
        <w:t>、</w:t>
      </w:r>
      <w:proofErr w:type="gramStart"/>
      <w:r w:rsidR="00484720" w:rsidRPr="00484720">
        <w:rPr>
          <w:rFonts w:ascii="宋体" w:hAnsi="宋体" w:hint="eastAsia"/>
        </w:rPr>
        <w:t>虔</w:t>
      </w:r>
      <w:proofErr w:type="gramEnd"/>
      <w:r w:rsidR="00484720" w:rsidRPr="00484720">
        <w:rPr>
          <w:rFonts w:ascii="宋体" w:hAnsi="宋体" w:hint="eastAsia"/>
        </w:rPr>
        <w:t>东稀土集团股份有限公司</w:t>
      </w:r>
      <w:r w:rsidR="00484720">
        <w:rPr>
          <w:rFonts w:ascii="宋体" w:hAnsi="宋体" w:hint="eastAsia"/>
        </w:rPr>
        <w:t>、</w:t>
      </w:r>
      <w:r w:rsidR="00484720" w:rsidRPr="00484720">
        <w:rPr>
          <w:rFonts w:ascii="宋体" w:hAnsi="宋体" w:hint="eastAsia"/>
        </w:rPr>
        <w:t>江西中石新材料有限公司</w:t>
      </w:r>
      <w:r w:rsidR="00484720">
        <w:rPr>
          <w:rFonts w:ascii="宋体" w:hAnsi="宋体" w:hint="eastAsia"/>
        </w:rPr>
        <w:t>、</w:t>
      </w:r>
      <w:r w:rsidR="00484720" w:rsidRPr="00484720">
        <w:rPr>
          <w:rFonts w:ascii="宋体" w:hAnsi="宋体" w:hint="eastAsia"/>
        </w:rPr>
        <w:t>有</w:t>
      </w:r>
      <w:proofErr w:type="gramStart"/>
      <w:r w:rsidR="00484720" w:rsidRPr="00484720">
        <w:rPr>
          <w:rFonts w:ascii="宋体" w:hAnsi="宋体" w:hint="eastAsia"/>
        </w:rPr>
        <w:t>研</w:t>
      </w:r>
      <w:proofErr w:type="gramEnd"/>
      <w:r w:rsidR="00484720" w:rsidRPr="00484720">
        <w:rPr>
          <w:rFonts w:ascii="宋体" w:hAnsi="宋体" w:hint="eastAsia"/>
        </w:rPr>
        <w:t>稀土新材料股份有限公司</w:t>
      </w:r>
      <w:r w:rsidR="00484720">
        <w:rPr>
          <w:rFonts w:ascii="宋体" w:hAnsi="宋体" w:hint="eastAsia"/>
        </w:rPr>
        <w:t>。</w:t>
      </w:r>
    </w:p>
    <w:p w:rsidR="00C415FB" w:rsidRDefault="00C415FB">
      <w:pPr>
        <w:pStyle w:val="affff3"/>
        <w:spacing w:line="400" w:lineRule="exact"/>
        <w:ind w:firstLineChars="200" w:firstLine="420"/>
        <w:jc w:val="both"/>
        <w:rPr>
          <w:color w:val="000000"/>
          <w:szCs w:val="21"/>
        </w:rPr>
        <w:sectPr w:rsidR="00C415FB">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type="lines" w:linePitch="312"/>
        </w:sectPr>
      </w:pPr>
      <w:r>
        <w:rPr>
          <w:color w:val="000000"/>
          <w:szCs w:val="21"/>
        </w:rPr>
        <w:t>本</w:t>
      </w:r>
      <w:r>
        <w:rPr>
          <w:rFonts w:hint="eastAsia"/>
          <w:color w:val="000000"/>
          <w:szCs w:val="21"/>
        </w:rPr>
        <w:t>文件主要</w:t>
      </w:r>
      <w:r>
        <w:rPr>
          <w:color w:val="000000"/>
          <w:szCs w:val="21"/>
        </w:rPr>
        <w:t>起草人：</w:t>
      </w:r>
      <w:r>
        <w:rPr>
          <w:color w:val="000000"/>
          <w:szCs w:val="21"/>
        </w:rPr>
        <w:t xml:space="preserve"> </w:t>
      </w:r>
      <w:r w:rsidR="0004611B">
        <w:rPr>
          <w:rFonts w:hint="eastAsia"/>
          <w:color w:val="000000"/>
          <w:szCs w:val="21"/>
        </w:rPr>
        <w:t>张久磊、王金凤、樊彩香、曹朔豪、</w:t>
      </w:r>
      <w:r w:rsidR="0004611B" w:rsidRPr="0004611B">
        <w:rPr>
          <w:rFonts w:hint="eastAsia"/>
          <w:color w:val="000000"/>
          <w:szCs w:val="21"/>
        </w:rPr>
        <w:t>王国雄</w:t>
      </w:r>
      <w:r w:rsidR="0004611B">
        <w:rPr>
          <w:rFonts w:hint="eastAsia"/>
          <w:color w:val="000000"/>
          <w:szCs w:val="21"/>
        </w:rPr>
        <w:t>、鲍成、</w:t>
      </w:r>
      <w:r w:rsidR="00484720">
        <w:rPr>
          <w:rFonts w:hint="eastAsia"/>
          <w:color w:val="000000"/>
          <w:szCs w:val="21"/>
        </w:rPr>
        <w:t>戚植奇、李玲玲、魏吉皓、陶珊、</w:t>
      </w:r>
      <w:r w:rsidR="00404830">
        <w:rPr>
          <w:rFonts w:hint="eastAsia"/>
          <w:color w:val="000000"/>
          <w:szCs w:val="21"/>
        </w:rPr>
        <w:t>董改华、</w:t>
      </w:r>
      <w:proofErr w:type="gramStart"/>
      <w:r w:rsidR="00484720">
        <w:rPr>
          <w:rFonts w:hint="eastAsia"/>
          <w:color w:val="000000"/>
          <w:szCs w:val="21"/>
        </w:rPr>
        <w:t>占礼春</w:t>
      </w:r>
      <w:proofErr w:type="gramEnd"/>
      <w:r w:rsidR="00484720">
        <w:rPr>
          <w:rFonts w:hint="eastAsia"/>
          <w:color w:val="000000"/>
          <w:szCs w:val="21"/>
        </w:rPr>
        <w:t>、夏美郁、刘雪莹、余音宏、林笑、朱晓</w:t>
      </w:r>
      <w:proofErr w:type="gramStart"/>
      <w:r w:rsidR="00484720" w:rsidRPr="00484720">
        <w:rPr>
          <w:rFonts w:hint="eastAsia"/>
          <w:szCs w:val="21"/>
        </w:rPr>
        <w:t>婷</w:t>
      </w:r>
      <w:proofErr w:type="gramEnd"/>
      <w:r w:rsidR="00484720" w:rsidRPr="00484720">
        <w:rPr>
          <w:rFonts w:hint="eastAsia"/>
          <w:szCs w:val="21"/>
        </w:rPr>
        <w:t>、</w:t>
      </w:r>
      <w:r w:rsidR="0004611B" w:rsidRPr="00484720">
        <w:rPr>
          <w:rFonts w:hint="eastAsia"/>
          <w:szCs w:val="21"/>
        </w:rPr>
        <w:t>蔺继荣</w:t>
      </w:r>
      <w:r w:rsidR="00484720" w:rsidRPr="00484720">
        <w:rPr>
          <w:rFonts w:hint="eastAsia"/>
          <w:szCs w:val="21"/>
        </w:rPr>
        <w:t>、李静、贾生礼、李欣欣、邬善江、陈海波、彭海军</w:t>
      </w:r>
      <w:r w:rsidR="00484720">
        <w:rPr>
          <w:rFonts w:hint="eastAsia"/>
          <w:szCs w:val="21"/>
        </w:rPr>
        <w:t>。</w:t>
      </w:r>
    </w:p>
    <w:p w:rsidR="00C415FB" w:rsidRDefault="00C415FB">
      <w:pPr>
        <w:pStyle w:val="afff4"/>
        <w:spacing w:before="0" w:after="0"/>
        <w:rPr>
          <w:rFonts w:ascii="Times New Roman"/>
          <w:color w:val="000000"/>
        </w:rPr>
      </w:pPr>
      <w:bookmarkStart w:id="2" w:name="SectionMark4"/>
      <w:r>
        <w:rPr>
          <w:rFonts w:ascii="Times New Roman" w:hint="eastAsia"/>
          <w:color w:val="000000"/>
        </w:rPr>
        <w:lastRenderedPageBreak/>
        <w:t>稀土永磁材料物理性能测试方法</w:t>
      </w:r>
    </w:p>
    <w:p w:rsidR="00C415FB" w:rsidRDefault="00C415FB">
      <w:pPr>
        <w:pStyle w:val="afff4"/>
        <w:spacing w:before="0" w:after="0"/>
        <w:rPr>
          <w:rFonts w:ascii="Times New Roman"/>
          <w:color w:val="000000"/>
        </w:rPr>
      </w:pPr>
      <w:r>
        <w:rPr>
          <w:rFonts w:ascii="Times New Roman" w:hint="eastAsia"/>
          <w:color w:val="000000"/>
        </w:rPr>
        <w:t>第</w:t>
      </w:r>
      <w:r>
        <w:rPr>
          <w:rFonts w:ascii="Times New Roman" w:hint="eastAsia"/>
          <w:color w:val="000000"/>
        </w:rPr>
        <w:t>4</w:t>
      </w:r>
      <w:r>
        <w:rPr>
          <w:rFonts w:ascii="Times New Roman" w:hint="eastAsia"/>
          <w:color w:val="000000"/>
        </w:rPr>
        <w:t>部分：抗压强度的测定</w:t>
      </w:r>
    </w:p>
    <w:p w:rsidR="00C415FB" w:rsidRDefault="00C415FB" w:rsidP="00D32364">
      <w:pPr>
        <w:pStyle w:val="af1"/>
        <w:numPr>
          <w:ilvl w:val="0"/>
          <w:numId w:val="11"/>
        </w:numPr>
        <w:tabs>
          <w:tab w:val="left" w:pos="360"/>
        </w:tabs>
        <w:spacing w:before="156" w:after="156"/>
        <w:rPr>
          <w:rFonts w:ascii="Times New Roman"/>
          <w:color w:val="000000"/>
        </w:rPr>
      </w:pPr>
      <w:r>
        <w:rPr>
          <w:rFonts w:ascii="Times New Roman"/>
          <w:color w:val="000000"/>
        </w:rPr>
        <w:t>范围</w:t>
      </w:r>
    </w:p>
    <w:p w:rsidR="00C415FB" w:rsidRDefault="00C415FB">
      <w:pPr>
        <w:spacing w:line="400" w:lineRule="exact"/>
        <w:ind w:firstLineChars="200" w:firstLine="420"/>
        <w:rPr>
          <w:color w:val="000000"/>
        </w:rPr>
      </w:pPr>
      <w:r>
        <w:rPr>
          <w:rFonts w:hint="eastAsia"/>
          <w:color w:val="000000"/>
        </w:rPr>
        <w:t>本文件规定了稀土永磁材料抗压强度测试的方法原理、仪器设备、试样、试验步骤、</w:t>
      </w:r>
      <w:r w:rsidR="005C45FE">
        <w:rPr>
          <w:rFonts w:hAnsi="黑体" w:cs="黑体" w:hint="eastAsia"/>
        </w:rPr>
        <w:t>测试结果</w:t>
      </w:r>
      <w:r w:rsidR="005C45FE">
        <w:rPr>
          <w:color w:val="000000"/>
        </w:rPr>
        <w:t>的计算</w:t>
      </w:r>
      <w:r w:rsidR="005C45FE">
        <w:rPr>
          <w:rFonts w:hint="eastAsia"/>
          <w:color w:val="000000"/>
        </w:rPr>
        <w:t>与表述</w:t>
      </w:r>
      <w:r w:rsidR="00DE68BB">
        <w:rPr>
          <w:rFonts w:hint="eastAsia"/>
          <w:color w:val="000000"/>
        </w:rPr>
        <w:t>、</w:t>
      </w:r>
      <w:r>
        <w:rPr>
          <w:rFonts w:hint="eastAsia"/>
          <w:color w:val="000000"/>
        </w:rPr>
        <w:t>精密度和试验报告。</w:t>
      </w:r>
    </w:p>
    <w:p w:rsidR="00C415FB" w:rsidRDefault="00C415FB">
      <w:pPr>
        <w:spacing w:line="400" w:lineRule="exact"/>
        <w:ind w:firstLineChars="200" w:firstLine="420"/>
        <w:rPr>
          <w:color w:val="000000"/>
        </w:rPr>
      </w:pPr>
      <w:r>
        <w:rPr>
          <w:rFonts w:hint="eastAsia"/>
          <w:color w:val="000000"/>
        </w:rPr>
        <w:t>本文件适用于稀土永磁材料抗压强度的测定。</w:t>
      </w:r>
    </w:p>
    <w:p w:rsidR="00D32364" w:rsidRDefault="00D32364" w:rsidP="00D32364">
      <w:pPr>
        <w:pStyle w:val="affa"/>
        <w:numPr>
          <w:ilvl w:val="0"/>
          <w:numId w:val="11"/>
        </w:numPr>
        <w:spacing w:beforeLines="50" w:before="156" w:afterLines="50" w:after="156"/>
        <w:ind w:firstLineChars="0"/>
        <w:outlineLvl w:val="1"/>
        <w:rPr>
          <w:rFonts w:ascii="Times New Roman" w:eastAsia="黑体"/>
          <w:color w:val="000000"/>
        </w:rPr>
      </w:pPr>
      <w:r>
        <w:rPr>
          <w:rFonts w:ascii="Times New Roman" w:eastAsia="黑体" w:hint="eastAsia"/>
          <w:color w:val="000000"/>
        </w:rPr>
        <w:t>规范性引用文件</w:t>
      </w:r>
    </w:p>
    <w:p w:rsidR="00C415FB" w:rsidRPr="000630A0" w:rsidRDefault="00871118" w:rsidP="000630A0">
      <w:pPr>
        <w:pStyle w:val="affa"/>
        <w:spacing w:beforeLines="50" w:before="156" w:afterLines="50" w:after="156"/>
        <w:ind w:firstLineChars="0" w:firstLine="420"/>
        <w:rPr>
          <w:rFonts w:hAnsi="宋体"/>
          <w:color w:val="000000"/>
        </w:rPr>
      </w:pPr>
      <w:r w:rsidRPr="00871118">
        <w:rPr>
          <w:rFonts w:hAnsi="宋体" w:hint="eastAsia"/>
          <w:color w:val="000000"/>
        </w:rPr>
        <w:t>下列文件中的内容通过文中的规范性引用而构成本文件必不可少的条款</w:t>
      </w:r>
      <w:r w:rsidR="00C415FB">
        <w:rPr>
          <w:rFonts w:hAnsi="宋体" w:hint="eastAsia"/>
          <w:color w:val="000000"/>
        </w:rPr>
        <w:t>。</w:t>
      </w:r>
      <w:r w:rsidRPr="00871118">
        <w:rPr>
          <w:rFonts w:hAnsi="宋体" w:hint="eastAsia"/>
          <w:color w:val="000000"/>
        </w:rPr>
        <w:t>其中，注日期的引用文件，仅该日期对应的版本适用于本文件；不注日期的引用文件，其最新版本（包括所有的修改单）适用于本文件。</w:t>
      </w:r>
      <w:r w:rsidR="000630A0">
        <w:rPr>
          <w:rFonts w:hAnsi="宋体" w:cs="Calibri" w:hint="eastAsia"/>
          <w:szCs w:val="21"/>
        </w:rPr>
        <w:t xml:space="preserve"> </w:t>
      </w:r>
    </w:p>
    <w:p w:rsidR="00C415FB" w:rsidRDefault="00C415FB">
      <w:pPr>
        <w:pStyle w:val="affa"/>
        <w:spacing w:beforeLines="50" w:before="156" w:afterLines="50" w:after="156"/>
        <w:ind w:left="360" w:firstLineChars="0" w:firstLine="0"/>
        <w:rPr>
          <w:rFonts w:hAnsi="宋体" w:cs="Calibri"/>
          <w:szCs w:val="21"/>
        </w:rPr>
      </w:pPr>
      <w:r>
        <w:rPr>
          <w:rFonts w:ascii="Times New Roman" w:hint="eastAsia"/>
          <w:szCs w:val="21"/>
        </w:rPr>
        <w:t xml:space="preserve">GB/T 7314 </w:t>
      </w:r>
      <w:r>
        <w:rPr>
          <w:rFonts w:ascii="Times New Roman" w:hint="eastAsia"/>
          <w:szCs w:val="21"/>
        </w:rPr>
        <w:t>金属材料</w:t>
      </w:r>
      <w:r>
        <w:rPr>
          <w:rFonts w:ascii="Times New Roman" w:hint="eastAsia"/>
          <w:szCs w:val="21"/>
        </w:rPr>
        <w:t xml:space="preserve"> </w:t>
      </w:r>
      <w:r>
        <w:rPr>
          <w:rFonts w:ascii="Times New Roman" w:hint="eastAsia"/>
          <w:szCs w:val="21"/>
        </w:rPr>
        <w:t>室温压缩试验方法</w:t>
      </w:r>
    </w:p>
    <w:p w:rsidR="00C415FB" w:rsidRDefault="00C415FB">
      <w:pPr>
        <w:pStyle w:val="affa"/>
        <w:spacing w:beforeLines="50" w:before="156" w:afterLines="50" w:after="156"/>
        <w:ind w:left="360" w:firstLineChars="0" w:firstLine="0"/>
        <w:rPr>
          <w:rFonts w:hAnsi="宋体" w:cs="Calibri"/>
          <w:szCs w:val="21"/>
        </w:rPr>
      </w:pPr>
      <w:r>
        <w:rPr>
          <w:rFonts w:ascii="Times New Roman"/>
          <w:szCs w:val="21"/>
        </w:rPr>
        <w:t>GB/T 8170</w:t>
      </w:r>
      <w:r>
        <w:rPr>
          <w:rFonts w:hAnsi="宋体" w:cs="Calibri"/>
          <w:szCs w:val="21"/>
        </w:rPr>
        <w:t xml:space="preserve"> </w:t>
      </w:r>
      <w:r>
        <w:rPr>
          <w:rFonts w:hAnsi="宋体" w:cs="Calibri" w:hint="eastAsia"/>
          <w:szCs w:val="21"/>
        </w:rPr>
        <w:t>数值</w:t>
      </w:r>
      <w:proofErr w:type="gramStart"/>
      <w:r>
        <w:rPr>
          <w:rFonts w:hAnsi="宋体" w:cs="Calibri" w:hint="eastAsia"/>
          <w:szCs w:val="21"/>
        </w:rPr>
        <w:t>修约规则</w:t>
      </w:r>
      <w:proofErr w:type="gramEnd"/>
      <w:r>
        <w:rPr>
          <w:rFonts w:hAnsi="宋体" w:cs="Calibri" w:hint="eastAsia"/>
          <w:szCs w:val="21"/>
        </w:rPr>
        <w:t>与极限数值的表示和判定</w:t>
      </w:r>
    </w:p>
    <w:p w:rsidR="00C415FB" w:rsidRDefault="00C415FB">
      <w:pPr>
        <w:pStyle w:val="affa"/>
        <w:spacing w:beforeLines="50" w:before="156" w:afterLines="50" w:after="156"/>
        <w:ind w:left="360" w:firstLineChars="0" w:firstLine="0"/>
        <w:rPr>
          <w:rFonts w:ascii="Times New Roman"/>
          <w:szCs w:val="21"/>
        </w:rPr>
      </w:pPr>
      <w:r>
        <w:rPr>
          <w:rFonts w:ascii="Times New Roman"/>
          <w:szCs w:val="21"/>
        </w:rPr>
        <w:t xml:space="preserve">GB/T 10623 </w:t>
      </w:r>
      <w:r>
        <w:rPr>
          <w:rFonts w:ascii="Times New Roman"/>
          <w:szCs w:val="21"/>
        </w:rPr>
        <w:t>金属材料</w:t>
      </w:r>
      <w:r>
        <w:rPr>
          <w:rFonts w:ascii="Times New Roman"/>
          <w:szCs w:val="21"/>
        </w:rPr>
        <w:t xml:space="preserve"> </w:t>
      </w:r>
      <w:r>
        <w:rPr>
          <w:rFonts w:ascii="Times New Roman"/>
          <w:szCs w:val="21"/>
        </w:rPr>
        <w:t>力学性能试验术语</w:t>
      </w:r>
    </w:p>
    <w:p w:rsidR="00C415FB" w:rsidRDefault="00C415FB">
      <w:pPr>
        <w:pStyle w:val="affa"/>
        <w:spacing w:beforeLines="50" w:before="156" w:afterLines="50" w:after="156"/>
        <w:ind w:left="360" w:firstLineChars="0" w:firstLine="0"/>
        <w:rPr>
          <w:rFonts w:hAnsi="宋体" w:cs="Calibri"/>
          <w:szCs w:val="21"/>
        </w:rPr>
      </w:pPr>
      <w:r>
        <w:rPr>
          <w:rFonts w:ascii="Times New Roman"/>
          <w:szCs w:val="21"/>
        </w:rPr>
        <w:t>GB/T 16825.1</w:t>
      </w:r>
      <w:r>
        <w:rPr>
          <w:rFonts w:hAnsi="宋体" w:cs="Calibri"/>
          <w:szCs w:val="21"/>
        </w:rPr>
        <w:t xml:space="preserve"> </w:t>
      </w:r>
      <w:r>
        <w:rPr>
          <w:rFonts w:hAnsi="宋体" w:cs="Calibri" w:hint="eastAsia"/>
          <w:szCs w:val="21"/>
        </w:rPr>
        <w:t>金属材料 静力单轴试验机的检验与校准 第1部分：拉力和（或）压力试验机 测力系统的检验与校准</w:t>
      </w:r>
    </w:p>
    <w:p w:rsidR="00C415FB" w:rsidRDefault="00C415FB" w:rsidP="00D32364">
      <w:pPr>
        <w:pStyle w:val="affa"/>
        <w:numPr>
          <w:ilvl w:val="0"/>
          <w:numId w:val="11"/>
        </w:numPr>
        <w:tabs>
          <w:tab w:val="left" w:pos="360"/>
        </w:tabs>
        <w:spacing w:beforeLines="50" w:before="156" w:afterLines="50" w:after="156"/>
        <w:ind w:firstLineChars="0"/>
        <w:outlineLvl w:val="1"/>
        <w:rPr>
          <w:rFonts w:ascii="Times New Roman" w:eastAsia="黑体"/>
          <w:color w:val="000000"/>
        </w:rPr>
      </w:pPr>
      <w:r>
        <w:rPr>
          <w:rFonts w:ascii="Times New Roman" w:eastAsia="黑体" w:hint="eastAsia"/>
          <w:color w:val="000000"/>
        </w:rPr>
        <w:t>术语和定义</w:t>
      </w:r>
    </w:p>
    <w:p w:rsidR="00C415FB" w:rsidRDefault="00C415FB">
      <w:pPr>
        <w:pStyle w:val="affa"/>
        <w:spacing w:beforeLines="50" w:before="156" w:afterLines="50" w:after="156"/>
        <w:ind w:firstLineChars="0" w:firstLine="420"/>
        <w:rPr>
          <w:rFonts w:hAnsi="宋体" w:cs="宋体"/>
          <w:color w:val="000000"/>
        </w:rPr>
      </w:pPr>
      <w:r>
        <w:rPr>
          <w:rFonts w:ascii="Times New Roman" w:hint="eastAsia"/>
          <w:szCs w:val="21"/>
        </w:rPr>
        <w:t>GB/T 7314</w:t>
      </w:r>
      <w:r>
        <w:rPr>
          <w:rFonts w:ascii="Times New Roman" w:hint="eastAsia"/>
          <w:szCs w:val="21"/>
        </w:rPr>
        <w:t>、</w:t>
      </w:r>
      <w:r>
        <w:rPr>
          <w:rFonts w:ascii="Times New Roman"/>
          <w:szCs w:val="21"/>
        </w:rPr>
        <w:t>GB/T 10623</w:t>
      </w:r>
      <w:r>
        <w:rPr>
          <w:rFonts w:hAnsi="宋体" w:cs="宋体" w:hint="eastAsia"/>
          <w:color w:val="000000"/>
        </w:rPr>
        <w:t>界定的以及下列术语和定义适用于本文件。</w:t>
      </w:r>
    </w:p>
    <w:p w:rsidR="00C415FB" w:rsidRDefault="00C415FB" w:rsidP="001E6837">
      <w:pPr>
        <w:pStyle w:val="affa"/>
        <w:numPr>
          <w:ilvl w:val="1"/>
          <w:numId w:val="12"/>
        </w:numPr>
        <w:tabs>
          <w:tab w:val="left" w:pos="360"/>
        </w:tabs>
        <w:spacing w:beforeLines="50" w:before="156" w:afterLines="50" w:after="156"/>
        <w:ind w:firstLineChars="0"/>
        <w:outlineLvl w:val="2"/>
        <w:rPr>
          <w:rFonts w:ascii="Times New Roman" w:eastAsia="黑体"/>
        </w:rPr>
      </w:pPr>
    </w:p>
    <w:p w:rsidR="00C415FB" w:rsidRDefault="00C415FB">
      <w:pPr>
        <w:pStyle w:val="affa"/>
        <w:tabs>
          <w:tab w:val="left" w:pos="360"/>
        </w:tabs>
        <w:spacing w:beforeLines="50" w:before="156" w:afterLines="50" w:after="156"/>
        <w:ind w:firstLineChars="0" w:firstLine="0"/>
        <w:rPr>
          <w:rFonts w:ascii="Times New Roman" w:eastAsia="黑体"/>
        </w:rPr>
      </w:pPr>
      <w:r>
        <w:rPr>
          <w:rFonts w:ascii="Times New Roman" w:eastAsia="黑体" w:hint="eastAsia"/>
        </w:rPr>
        <w:tab/>
      </w:r>
      <w:r>
        <w:rPr>
          <w:rFonts w:ascii="Times New Roman" w:eastAsia="黑体" w:hint="eastAsia"/>
        </w:rPr>
        <w:t>压缩力</w:t>
      </w:r>
      <w:r>
        <w:rPr>
          <w:rFonts w:ascii="Times New Roman" w:eastAsia="黑体" w:hint="eastAsia"/>
        </w:rPr>
        <w:t xml:space="preserve"> compression</w:t>
      </w:r>
      <w:r>
        <w:rPr>
          <w:rFonts w:ascii="Times New Roman" w:eastAsia="黑体"/>
        </w:rPr>
        <w:t xml:space="preserve"> </w:t>
      </w:r>
      <w:r>
        <w:rPr>
          <w:rFonts w:ascii="Times New Roman" w:eastAsia="黑体" w:hint="eastAsia"/>
        </w:rPr>
        <w:t>force</w:t>
      </w:r>
    </w:p>
    <w:p w:rsidR="009B1CDF" w:rsidRPr="009B1CDF" w:rsidRDefault="009B1CDF">
      <w:pPr>
        <w:pStyle w:val="affa"/>
        <w:tabs>
          <w:tab w:val="left" w:pos="360"/>
        </w:tabs>
        <w:spacing w:beforeLines="50" w:before="156" w:afterLines="50" w:after="156"/>
        <w:ind w:firstLineChars="0" w:firstLine="0"/>
        <w:rPr>
          <w:rFonts w:ascii="Times New Roman" w:eastAsia="黑体"/>
          <w:i/>
        </w:rPr>
      </w:pPr>
      <w:r>
        <w:rPr>
          <w:rFonts w:ascii="Times New Roman" w:eastAsia="黑体"/>
        </w:rPr>
        <w:tab/>
      </w:r>
      <w:r w:rsidRPr="009B1CDF">
        <w:rPr>
          <w:rFonts w:ascii="Times New Roman" w:eastAsia="黑体"/>
          <w:i/>
        </w:rPr>
        <w:t>F</w:t>
      </w:r>
    </w:p>
    <w:p w:rsidR="00C415FB" w:rsidRDefault="00C415FB">
      <w:pPr>
        <w:pStyle w:val="affa"/>
        <w:tabs>
          <w:tab w:val="left" w:pos="360"/>
        </w:tabs>
        <w:spacing w:beforeLines="50" w:before="156" w:afterLines="50" w:after="156"/>
        <w:ind w:firstLineChars="0" w:firstLine="0"/>
        <w:rPr>
          <w:rFonts w:hAnsi="宋体" w:cs="宋体"/>
        </w:rPr>
      </w:pPr>
      <w:r>
        <w:rPr>
          <w:rFonts w:hAnsi="宋体" w:cs="宋体" w:hint="eastAsia"/>
        </w:rPr>
        <w:tab/>
        <w:t>材料在被压缩过程中，在收缩方向受到的力。</w:t>
      </w:r>
    </w:p>
    <w:p w:rsidR="00C415FB" w:rsidRDefault="00C415FB" w:rsidP="001E6837">
      <w:pPr>
        <w:pStyle w:val="affa"/>
        <w:spacing w:line="400" w:lineRule="exact"/>
        <w:ind w:firstLineChars="0" w:firstLine="0"/>
        <w:outlineLvl w:val="2"/>
        <w:rPr>
          <w:rFonts w:ascii="Times New Roman" w:eastAsia="黑体"/>
          <w:color w:val="000000"/>
        </w:rPr>
      </w:pPr>
      <w:r>
        <w:rPr>
          <w:rFonts w:ascii="Times New Roman" w:eastAsia="黑体" w:hint="eastAsia"/>
          <w:color w:val="000000"/>
        </w:rPr>
        <w:t xml:space="preserve">3.2 </w:t>
      </w:r>
    </w:p>
    <w:p w:rsidR="00C415FB" w:rsidRDefault="00C415FB">
      <w:pPr>
        <w:pStyle w:val="affa"/>
        <w:spacing w:line="400" w:lineRule="exact"/>
        <w:ind w:firstLineChars="0" w:firstLine="420"/>
        <w:rPr>
          <w:rFonts w:ascii="Times New Roman" w:eastAsia="黑体"/>
          <w:color w:val="333333"/>
          <w:szCs w:val="27"/>
        </w:rPr>
      </w:pPr>
      <w:r>
        <w:rPr>
          <w:rFonts w:ascii="黑体" w:eastAsia="黑体" w:hAnsi="黑体" w:hint="eastAsia"/>
          <w:color w:val="000000"/>
        </w:rPr>
        <w:t xml:space="preserve">抗压强度 </w:t>
      </w:r>
      <w:r>
        <w:rPr>
          <w:rFonts w:ascii="Times New Roman" w:eastAsia="黑体"/>
          <w:color w:val="333333"/>
          <w:szCs w:val="27"/>
        </w:rPr>
        <w:t>c</w:t>
      </w:r>
      <w:r w:rsidRPr="008E6ACD">
        <w:rPr>
          <w:rFonts w:ascii="Times New Roman" w:eastAsia="黑体"/>
          <w:color w:val="333333"/>
          <w:szCs w:val="27"/>
        </w:rPr>
        <w:t>ompress</w:t>
      </w:r>
      <w:r>
        <w:rPr>
          <w:rFonts w:ascii="Times New Roman" w:eastAsia="黑体"/>
          <w:color w:val="333333"/>
          <w:szCs w:val="27"/>
        </w:rPr>
        <w:t>ive strength</w:t>
      </w:r>
    </w:p>
    <w:p w:rsidR="009B1CDF" w:rsidRPr="009B1CDF" w:rsidRDefault="009B1CDF">
      <w:pPr>
        <w:pStyle w:val="affa"/>
        <w:spacing w:line="400" w:lineRule="exact"/>
        <w:ind w:firstLineChars="0" w:firstLine="420"/>
        <w:rPr>
          <w:rFonts w:ascii="Times New Roman"/>
          <w:i/>
          <w:color w:val="000000"/>
        </w:rPr>
      </w:pPr>
      <w:r w:rsidRPr="009B1CDF">
        <w:rPr>
          <w:rFonts w:ascii="Times New Roman" w:eastAsia="黑体"/>
          <w:i/>
          <w:color w:val="333333"/>
          <w:szCs w:val="27"/>
        </w:rPr>
        <w:t>R</w:t>
      </w:r>
      <w:r w:rsidRPr="009B1CDF">
        <w:rPr>
          <w:rFonts w:ascii="Times New Roman" w:eastAsia="黑体" w:hint="eastAsia"/>
          <w:i/>
          <w:color w:val="333333"/>
          <w:szCs w:val="27"/>
          <w:vertAlign w:val="subscript"/>
        </w:rPr>
        <w:t>mc</w:t>
      </w:r>
    </w:p>
    <w:p w:rsidR="00C415FB" w:rsidRDefault="00C415FB">
      <w:pPr>
        <w:pStyle w:val="affa"/>
        <w:spacing w:line="400" w:lineRule="exact"/>
        <w:ind w:firstLine="420"/>
        <w:rPr>
          <w:rFonts w:ascii="Times New Roman"/>
          <w:color w:val="000000"/>
        </w:rPr>
      </w:pPr>
      <w:r>
        <w:rPr>
          <w:rFonts w:ascii="Times New Roman" w:hint="eastAsia"/>
          <w:color w:val="000000"/>
        </w:rPr>
        <w:t>材料受到压缩力作用时，在被压缩破坏前单位面积所承受的最大压缩力。</w:t>
      </w:r>
    </w:p>
    <w:p w:rsidR="009852B9" w:rsidRDefault="009852B9" w:rsidP="001E6837">
      <w:pPr>
        <w:pStyle w:val="affa"/>
        <w:spacing w:line="400" w:lineRule="exact"/>
        <w:ind w:firstLineChars="0" w:firstLine="0"/>
        <w:outlineLvl w:val="2"/>
        <w:rPr>
          <w:rFonts w:ascii="Times New Roman" w:eastAsia="黑体"/>
          <w:color w:val="000000"/>
        </w:rPr>
      </w:pPr>
      <w:r>
        <w:rPr>
          <w:rFonts w:ascii="Times New Roman" w:eastAsia="黑体" w:hint="eastAsia"/>
          <w:color w:val="000000"/>
        </w:rPr>
        <w:t>3.</w:t>
      </w:r>
      <w:r>
        <w:rPr>
          <w:rFonts w:ascii="Times New Roman" w:eastAsia="黑体"/>
          <w:color w:val="000000"/>
        </w:rPr>
        <w:t>3</w:t>
      </w:r>
      <w:r>
        <w:rPr>
          <w:rFonts w:ascii="Times New Roman" w:eastAsia="黑体" w:hint="eastAsia"/>
          <w:color w:val="000000"/>
        </w:rPr>
        <w:t xml:space="preserve"> </w:t>
      </w:r>
    </w:p>
    <w:p w:rsidR="009852B9" w:rsidRDefault="009852B9" w:rsidP="009852B9">
      <w:pPr>
        <w:pStyle w:val="affa"/>
        <w:spacing w:line="400" w:lineRule="exact"/>
        <w:ind w:firstLineChars="0" w:firstLine="420"/>
        <w:rPr>
          <w:rFonts w:ascii="Times New Roman"/>
          <w:color w:val="000000"/>
        </w:rPr>
      </w:pPr>
      <w:r>
        <w:rPr>
          <w:rFonts w:ascii="黑体" w:eastAsia="黑体" w:hAnsi="黑体" w:hint="eastAsia"/>
          <w:color w:val="000000"/>
        </w:rPr>
        <w:t>压</w:t>
      </w:r>
      <w:r w:rsidR="00063A37">
        <w:rPr>
          <w:rFonts w:ascii="黑体" w:eastAsia="黑体" w:hAnsi="黑体" w:hint="eastAsia"/>
          <w:color w:val="000000"/>
        </w:rPr>
        <w:t>碎</w:t>
      </w:r>
      <w:r>
        <w:rPr>
          <w:rFonts w:ascii="黑体" w:eastAsia="黑体" w:hAnsi="黑体" w:hint="eastAsia"/>
          <w:color w:val="000000"/>
        </w:rPr>
        <w:t xml:space="preserve"> </w:t>
      </w:r>
      <w:r w:rsidR="008E6ACD" w:rsidRPr="007255E9">
        <w:rPr>
          <w:rFonts w:ascii="Times New Roman" w:eastAsia="黑体"/>
          <w:color w:val="FF0000"/>
          <w:szCs w:val="27"/>
        </w:rPr>
        <w:t>crushing</w:t>
      </w:r>
    </w:p>
    <w:p w:rsidR="009852B9" w:rsidRDefault="00063A37" w:rsidP="009852B9">
      <w:pPr>
        <w:pStyle w:val="affa"/>
        <w:spacing w:line="400" w:lineRule="exact"/>
        <w:ind w:firstLine="420"/>
        <w:rPr>
          <w:rFonts w:ascii="Times New Roman"/>
          <w:color w:val="000000"/>
        </w:rPr>
      </w:pPr>
      <w:r>
        <w:rPr>
          <w:rFonts w:ascii="Times New Roman" w:hint="eastAsia"/>
          <w:color w:val="000000"/>
        </w:rPr>
        <w:t>对于脆性稀土永磁</w:t>
      </w:r>
      <w:r w:rsidR="00F859EE">
        <w:rPr>
          <w:rFonts w:ascii="Times New Roman" w:hint="eastAsia"/>
          <w:color w:val="000000"/>
        </w:rPr>
        <w:t>材料</w:t>
      </w:r>
      <w:r>
        <w:rPr>
          <w:rFonts w:ascii="Times New Roman" w:hint="eastAsia"/>
          <w:color w:val="000000"/>
        </w:rPr>
        <w:t>如烧结钕铁硼、烧结钐钴等，在</w:t>
      </w:r>
      <w:r w:rsidRPr="00063A37">
        <w:rPr>
          <w:rFonts w:ascii="Times New Roman" w:hint="eastAsia"/>
          <w:color w:val="000000"/>
        </w:rPr>
        <w:t>受到压缩力作</w:t>
      </w:r>
      <w:r>
        <w:rPr>
          <w:rFonts w:ascii="Times New Roman" w:hint="eastAsia"/>
          <w:color w:val="000000"/>
        </w:rPr>
        <w:t>用时，由于力的作用超过材料的强度极限，导致材料</w:t>
      </w:r>
      <w:r w:rsidR="008E353F">
        <w:rPr>
          <w:rFonts w:ascii="Times New Roman" w:hint="eastAsia"/>
          <w:color w:val="000000"/>
        </w:rPr>
        <w:t>破碎成小块或粉末</w:t>
      </w:r>
      <w:r w:rsidR="005B7F8A">
        <w:rPr>
          <w:rFonts w:ascii="Times New Roman" w:hint="eastAsia"/>
          <w:color w:val="000000"/>
        </w:rPr>
        <w:t>的现象</w:t>
      </w:r>
      <w:r w:rsidR="009852B9">
        <w:rPr>
          <w:rFonts w:ascii="Times New Roman" w:hint="eastAsia"/>
          <w:color w:val="000000"/>
        </w:rPr>
        <w:t>。</w:t>
      </w:r>
    </w:p>
    <w:p w:rsidR="009852B9" w:rsidRDefault="009852B9" w:rsidP="001E6837">
      <w:pPr>
        <w:pStyle w:val="affa"/>
        <w:spacing w:line="400" w:lineRule="exact"/>
        <w:ind w:firstLineChars="0" w:firstLine="0"/>
        <w:outlineLvl w:val="2"/>
        <w:rPr>
          <w:rFonts w:ascii="Times New Roman" w:eastAsia="黑体"/>
          <w:color w:val="000000"/>
        </w:rPr>
      </w:pPr>
      <w:r>
        <w:rPr>
          <w:rFonts w:ascii="Times New Roman" w:eastAsia="黑体" w:hint="eastAsia"/>
          <w:color w:val="000000"/>
        </w:rPr>
        <w:t xml:space="preserve">3.4 </w:t>
      </w:r>
    </w:p>
    <w:p w:rsidR="009852B9" w:rsidRDefault="009852B9" w:rsidP="009852B9">
      <w:pPr>
        <w:pStyle w:val="affa"/>
        <w:spacing w:line="400" w:lineRule="exact"/>
        <w:ind w:firstLineChars="0" w:firstLine="420"/>
        <w:rPr>
          <w:rFonts w:ascii="Times New Roman"/>
          <w:color w:val="000000"/>
        </w:rPr>
      </w:pPr>
      <w:r>
        <w:rPr>
          <w:rFonts w:ascii="黑体" w:eastAsia="黑体" w:hAnsi="黑体" w:hint="eastAsia"/>
          <w:color w:val="000000"/>
        </w:rPr>
        <w:t>压</w:t>
      </w:r>
      <w:r w:rsidR="00063A37">
        <w:rPr>
          <w:rFonts w:ascii="黑体" w:eastAsia="黑体" w:hAnsi="黑体" w:hint="eastAsia"/>
          <w:color w:val="000000"/>
        </w:rPr>
        <w:t>裂</w:t>
      </w:r>
      <w:r>
        <w:rPr>
          <w:rFonts w:ascii="黑体" w:eastAsia="黑体" w:hAnsi="黑体" w:hint="eastAsia"/>
          <w:color w:val="000000"/>
        </w:rPr>
        <w:t xml:space="preserve"> </w:t>
      </w:r>
      <w:r w:rsidR="001E1B63" w:rsidRPr="007255E9">
        <w:rPr>
          <w:rFonts w:ascii="Times New Roman" w:eastAsia="黑体"/>
          <w:color w:val="FF0000"/>
          <w:szCs w:val="27"/>
        </w:rPr>
        <w:t>fracturing</w:t>
      </w:r>
    </w:p>
    <w:p w:rsidR="00063A37" w:rsidRPr="00DE68BB" w:rsidRDefault="00063A37" w:rsidP="00063A37">
      <w:pPr>
        <w:pStyle w:val="affa"/>
        <w:spacing w:line="400" w:lineRule="exact"/>
        <w:ind w:firstLine="420"/>
        <w:rPr>
          <w:rFonts w:ascii="Times New Roman"/>
        </w:rPr>
      </w:pPr>
      <w:r w:rsidRPr="00DE68BB">
        <w:rPr>
          <w:rFonts w:ascii="Times New Roman" w:hint="eastAsia"/>
        </w:rPr>
        <w:lastRenderedPageBreak/>
        <w:t>对于</w:t>
      </w:r>
      <w:r w:rsidR="00346803" w:rsidRPr="00346803">
        <w:rPr>
          <w:rFonts w:ascii="Times New Roman" w:hint="eastAsia"/>
        </w:rPr>
        <w:t>粘结类稀土永磁材料如粘结钕铁硼</w:t>
      </w:r>
      <w:r w:rsidR="003D1CFD">
        <w:rPr>
          <w:rFonts w:ascii="Times New Roman" w:hint="eastAsia"/>
        </w:rPr>
        <w:t>、粘结</w:t>
      </w:r>
      <w:proofErr w:type="gramStart"/>
      <w:r w:rsidR="003D1CFD">
        <w:rPr>
          <w:rFonts w:ascii="Times New Roman" w:hint="eastAsia"/>
        </w:rPr>
        <w:t>钐铁氮</w:t>
      </w:r>
      <w:proofErr w:type="gramEnd"/>
      <w:r w:rsidR="003D1CFD">
        <w:rPr>
          <w:rFonts w:ascii="Times New Roman" w:hint="eastAsia"/>
        </w:rPr>
        <w:t>等</w:t>
      </w:r>
      <w:r w:rsidRPr="00DE68BB">
        <w:rPr>
          <w:rFonts w:ascii="Times New Roman" w:hint="eastAsia"/>
        </w:rPr>
        <w:t>，在受到压缩力作用时，由于力的作用超过材料的强度极限，导致材料形成裂缝或裂纹</w:t>
      </w:r>
      <w:r w:rsidR="005B7F8A">
        <w:rPr>
          <w:rFonts w:ascii="Times New Roman" w:hint="eastAsia"/>
          <w:color w:val="000000"/>
        </w:rPr>
        <w:t>的现象</w:t>
      </w:r>
      <w:r w:rsidRPr="00DE68BB">
        <w:rPr>
          <w:rFonts w:ascii="Times New Roman" w:hint="eastAsia"/>
        </w:rPr>
        <w:t>。</w:t>
      </w:r>
    </w:p>
    <w:p w:rsidR="00C415FB" w:rsidRDefault="00C415FB" w:rsidP="00D32364">
      <w:pPr>
        <w:pStyle w:val="affa"/>
        <w:numPr>
          <w:ilvl w:val="0"/>
          <w:numId w:val="11"/>
        </w:numPr>
        <w:tabs>
          <w:tab w:val="left" w:pos="360"/>
        </w:tabs>
        <w:spacing w:beforeLines="50" w:before="156" w:afterLines="50" w:after="156"/>
        <w:ind w:firstLineChars="0"/>
        <w:outlineLvl w:val="1"/>
        <w:rPr>
          <w:rFonts w:ascii="Times New Roman" w:eastAsia="黑体"/>
          <w:color w:val="000000"/>
        </w:rPr>
      </w:pPr>
      <w:r>
        <w:rPr>
          <w:rFonts w:ascii="Times New Roman" w:eastAsia="黑体" w:hint="eastAsia"/>
          <w:color w:val="000000"/>
        </w:rPr>
        <w:t>方法原理</w:t>
      </w:r>
      <w:bookmarkStart w:id="3" w:name="_GoBack"/>
      <w:bookmarkEnd w:id="3"/>
    </w:p>
    <w:p w:rsidR="00C415FB" w:rsidRDefault="00C415FB">
      <w:pPr>
        <w:pStyle w:val="affa"/>
        <w:spacing w:line="400" w:lineRule="exact"/>
        <w:ind w:firstLine="420"/>
        <w:rPr>
          <w:rFonts w:ascii="Times New Roman"/>
          <w:color w:val="000000"/>
        </w:rPr>
      </w:pPr>
      <w:r>
        <w:rPr>
          <w:rFonts w:ascii="Times New Roman" w:hint="eastAsia"/>
          <w:color w:val="000000"/>
        </w:rPr>
        <w:t>对</w:t>
      </w:r>
      <w:r>
        <w:rPr>
          <w:rFonts w:ascii="Times New Roman"/>
          <w:color w:val="000000"/>
        </w:rPr>
        <w:t>试</w:t>
      </w:r>
      <w:r>
        <w:rPr>
          <w:rFonts w:ascii="Times New Roman" w:hint="eastAsia"/>
          <w:color w:val="000000"/>
        </w:rPr>
        <w:t>样以恒定的速率施加轴向方向的压缩力，测定试样</w:t>
      </w:r>
      <w:r w:rsidRPr="006B644C">
        <w:rPr>
          <w:rFonts w:ascii="Times New Roman" w:hint="eastAsia"/>
        </w:rPr>
        <w:t>在被压</w:t>
      </w:r>
      <w:r w:rsidR="00346803">
        <w:rPr>
          <w:rFonts w:ascii="Times New Roman" w:hint="eastAsia"/>
        </w:rPr>
        <w:t>缩</w:t>
      </w:r>
      <w:r w:rsidR="00AA5875" w:rsidRPr="006B644C">
        <w:rPr>
          <w:rFonts w:ascii="Times New Roman" w:hint="eastAsia"/>
        </w:rPr>
        <w:t>破坏前</w:t>
      </w:r>
      <w:r w:rsidRPr="006B644C">
        <w:rPr>
          <w:rFonts w:ascii="Times New Roman" w:hint="eastAsia"/>
        </w:rPr>
        <w:t>所能承受</w:t>
      </w:r>
      <w:r>
        <w:rPr>
          <w:rFonts w:ascii="Times New Roman" w:hint="eastAsia"/>
          <w:color w:val="000000"/>
        </w:rPr>
        <w:t>的</w:t>
      </w:r>
      <w:proofErr w:type="gramStart"/>
      <w:r>
        <w:rPr>
          <w:rFonts w:ascii="Times New Roman" w:hint="eastAsia"/>
          <w:color w:val="000000"/>
        </w:rPr>
        <w:t>最大力</w:t>
      </w:r>
      <w:proofErr w:type="gramEnd"/>
      <w:r>
        <w:rPr>
          <w:rFonts w:ascii="Times New Roman" w:hint="eastAsia"/>
          <w:color w:val="000000"/>
        </w:rPr>
        <w:t>值，</w:t>
      </w:r>
      <w:r w:rsidR="00346803" w:rsidRPr="00346803">
        <w:rPr>
          <w:rFonts w:ascii="Times New Roman" w:hint="eastAsia"/>
          <w:color w:val="000000"/>
        </w:rPr>
        <w:t>用</w:t>
      </w:r>
      <w:proofErr w:type="gramStart"/>
      <w:r w:rsidR="00346803" w:rsidRPr="00346803">
        <w:rPr>
          <w:rFonts w:ascii="Times New Roman" w:hint="eastAsia"/>
          <w:color w:val="000000"/>
        </w:rPr>
        <w:t>最大力</w:t>
      </w:r>
      <w:proofErr w:type="gramEnd"/>
      <w:r w:rsidR="00346803" w:rsidRPr="00346803">
        <w:rPr>
          <w:rFonts w:ascii="Times New Roman" w:hint="eastAsia"/>
          <w:color w:val="000000"/>
        </w:rPr>
        <w:t>值</w:t>
      </w:r>
      <w:r w:rsidR="00AA5875">
        <w:rPr>
          <w:rFonts w:ascii="Times New Roman" w:hint="eastAsia"/>
          <w:color w:val="000000"/>
        </w:rPr>
        <w:t>除以试样的横截面积，</w:t>
      </w:r>
      <w:r>
        <w:rPr>
          <w:rFonts w:ascii="Times New Roman" w:hint="eastAsia"/>
          <w:color w:val="000000"/>
        </w:rPr>
        <w:t>计算</w:t>
      </w:r>
      <w:r w:rsidR="00346803">
        <w:rPr>
          <w:rFonts w:ascii="Times New Roman" w:hint="eastAsia"/>
          <w:color w:val="000000"/>
        </w:rPr>
        <w:t>得到</w:t>
      </w:r>
      <w:r w:rsidR="00FD7632">
        <w:rPr>
          <w:rFonts w:ascii="Times New Roman" w:hint="eastAsia"/>
          <w:color w:val="000000"/>
        </w:rPr>
        <w:t>试样的抗压强度。</w:t>
      </w:r>
    </w:p>
    <w:bookmarkEnd w:id="2"/>
    <w:p w:rsidR="00C415FB" w:rsidRPr="001E6837" w:rsidRDefault="00C415FB" w:rsidP="001E6837">
      <w:pPr>
        <w:pStyle w:val="2"/>
        <w:keepNext w:val="0"/>
        <w:keepLines w:val="0"/>
        <w:numPr>
          <w:ilvl w:val="0"/>
          <w:numId w:val="11"/>
        </w:numPr>
        <w:spacing w:line="415" w:lineRule="auto"/>
        <w:ind w:left="357" w:hanging="357"/>
        <w:rPr>
          <w:rFonts w:ascii="黑体" w:hAnsi="黑体"/>
          <w:b w:val="0"/>
          <w:color w:val="000000"/>
          <w:kern w:val="0"/>
          <w:sz w:val="21"/>
          <w:szCs w:val="21"/>
        </w:rPr>
      </w:pPr>
      <w:r w:rsidRPr="001E6837">
        <w:rPr>
          <w:rFonts w:ascii="黑体" w:hAnsi="黑体"/>
          <w:b w:val="0"/>
          <w:color w:val="000000"/>
          <w:sz w:val="21"/>
          <w:szCs w:val="21"/>
        </w:rPr>
        <w:t>仪器设备</w:t>
      </w:r>
    </w:p>
    <w:p w:rsidR="00C415FB" w:rsidRPr="001E6837" w:rsidRDefault="00C415FB" w:rsidP="001E6837">
      <w:pPr>
        <w:pStyle w:val="3"/>
        <w:keepNext w:val="0"/>
        <w:keepLines w:val="0"/>
        <w:rPr>
          <w:rFonts w:eastAsia="黑体" w:cs="黑体"/>
          <w:b w:val="0"/>
          <w:color w:val="000000"/>
          <w:sz w:val="21"/>
        </w:rPr>
      </w:pPr>
      <w:r w:rsidRPr="001E6837">
        <w:rPr>
          <w:rFonts w:eastAsia="黑体" w:cs="黑体" w:hint="eastAsia"/>
          <w:b w:val="0"/>
          <w:color w:val="000000"/>
          <w:sz w:val="21"/>
        </w:rPr>
        <w:t xml:space="preserve">5.1  </w:t>
      </w:r>
      <w:r w:rsidRPr="001E6837">
        <w:rPr>
          <w:rFonts w:eastAsia="黑体" w:cs="黑体" w:hint="eastAsia"/>
          <w:b w:val="0"/>
          <w:color w:val="000000"/>
          <w:sz w:val="21"/>
        </w:rPr>
        <w:t>试验机</w:t>
      </w:r>
    </w:p>
    <w:p w:rsidR="00C415FB" w:rsidRDefault="0094499E" w:rsidP="001E6837">
      <w:pPr>
        <w:spacing w:line="400" w:lineRule="exact"/>
        <w:ind w:firstLine="420"/>
        <w:rPr>
          <w:color w:val="000000"/>
        </w:rPr>
      </w:pPr>
      <w:r>
        <w:rPr>
          <w:rFonts w:hint="eastAsia"/>
          <w:color w:val="000000"/>
        </w:rPr>
        <w:t>各类万能试验机和压力试验机均可使用，</w:t>
      </w:r>
      <w:r w:rsidR="00C415FB">
        <w:rPr>
          <w:rFonts w:hint="eastAsia"/>
          <w:color w:val="000000"/>
        </w:rPr>
        <w:t>试验机精确度</w:t>
      </w:r>
      <w:r w:rsidR="00971D07">
        <w:rPr>
          <w:rFonts w:hint="eastAsia"/>
          <w:color w:val="000000"/>
        </w:rPr>
        <w:t>应符合</w:t>
      </w:r>
      <w:r>
        <w:rPr>
          <w:rFonts w:hint="eastAsia"/>
          <w:color w:val="000000"/>
        </w:rPr>
        <w:t>GB/T 16825.1</w:t>
      </w:r>
      <w:r w:rsidR="00971D07">
        <w:rPr>
          <w:rFonts w:hint="eastAsia"/>
          <w:color w:val="000000"/>
        </w:rPr>
        <w:t>中</w:t>
      </w:r>
      <w:r>
        <w:rPr>
          <w:rFonts w:hint="eastAsia"/>
          <w:color w:val="000000"/>
        </w:rPr>
        <w:t>规定的</w:t>
      </w:r>
      <w:r>
        <w:rPr>
          <w:rFonts w:hint="eastAsia"/>
          <w:color w:val="000000"/>
        </w:rPr>
        <w:t>1</w:t>
      </w:r>
      <w:r w:rsidR="00C415FB">
        <w:rPr>
          <w:rFonts w:hint="eastAsia"/>
          <w:color w:val="000000"/>
        </w:rPr>
        <w:t>级或优于</w:t>
      </w:r>
      <w:r>
        <w:rPr>
          <w:rFonts w:hint="eastAsia"/>
          <w:color w:val="000000"/>
        </w:rPr>
        <w:t>1</w:t>
      </w:r>
      <w:r>
        <w:rPr>
          <w:rFonts w:hint="eastAsia"/>
          <w:color w:val="000000"/>
        </w:rPr>
        <w:t>级。试验机应能在</w:t>
      </w:r>
      <w:r w:rsidRPr="0094499E">
        <w:rPr>
          <w:rFonts w:hint="eastAsia"/>
          <w:color w:val="000000"/>
        </w:rPr>
        <w:t>本文件</w:t>
      </w:r>
      <w:r>
        <w:rPr>
          <w:rFonts w:hint="eastAsia"/>
          <w:color w:val="000000"/>
        </w:rPr>
        <w:t>规定的速率范围内控制试验速率</w:t>
      </w:r>
      <w:r w:rsidR="00C415FB">
        <w:rPr>
          <w:rFonts w:hint="eastAsia"/>
          <w:color w:val="000000"/>
        </w:rPr>
        <w:t>，</w:t>
      </w:r>
      <w:proofErr w:type="gramStart"/>
      <w:r w:rsidR="00C415FB">
        <w:rPr>
          <w:rFonts w:hint="eastAsia"/>
          <w:color w:val="000000"/>
        </w:rPr>
        <w:t>加卸力</w:t>
      </w:r>
      <w:proofErr w:type="gramEnd"/>
      <w:r w:rsidR="00C415FB">
        <w:rPr>
          <w:rFonts w:hint="eastAsia"/>
          <w:color w:val="000000"/>
        </w:rPr>
        <w:t>应平稳、无振动、无冲击，试样在被压缩</w:t>
      </w:r>
      <w:proofErr w:type="gramStart"/>
      <w:r w:rsidR="00C415FB">
        <w:rPr>
          <w:rFonts w:hint="eastAsia"/>
          <w:color w:val="000000"/>
        </w:rPr>
        <w:t>至</w:t>
      </w:r>
      <w:r w:rsidR="007A5037">
        <w:rPr>
          <w:rFonts w:hint="eastAsia"/>
          <w:color w:val="000000"/>
        </w:rPr>
        <w:t>破坏前</w:t>
      </w:r>
      <w:proofErr w:type="gramEnd"/>
      <w:r w:rsidR="00C415FB">
        <w:rPr>
          <w:rFonts w:hint="eastAsia"/>
          <w:color w:val="000000"/>
        </w:rPr>
        <w:t>的最大</w:t>
      </w:r>
      <w:proofErr w:type="gramStart"/>
      <w:r w:rsidR="00C415FB">
        <w:rPr>
          <w:rFonts w:hint="eastAsia"/>
          <w:color w:val="000000"/>
        </w:rPr>
        <w:t>压</w:t>
      </w:r>
      <w:r w:rsidR="007A5037">
        <w:rPr>
          <w:rFonts w:hint="eastAsia"/>
          <w:color w:val="000000"/>
        </w:rPr>
        <w:t>缩</w:t>
      </w:r>
      <w:r w:rsidR="00C415FB">
        <w:rPr>
          <w:rFonts w:hint="eastAsia"/>
          <w:color w:val="000000"/>
        </w:rPr>
        <w:t>力值应</w:t>
      </w:r>
      <w:proofErr w:type="gramEnd"/>
      <w:r w:rsidR="00C415FB">
        <w:rPr>
          <w:rFonts w:hint="eastAsia"/>
          <w:color w:val="000000"/>
        </w:rPr>
        <w:t>为试验机量程的</w:t>
      </w:r>
      <w:r w:rsidR="00C415FB">
        <w:rPr>
          <w:rFonts w:hint="eastAsia"/>
          <w:color w:val="000000"/>
        </w:rPr>
        <w:t>1</w:t>
      </w:r>
      <w:r w:rsidR="00C415FB">
        <w:rPr>
          <w:color w:val="000000"/>
        </w:rPr>
        <w:t>0%~90%</w:t>
      </w:r>
      <w:r w:rsidR="00C415FB">
        <w:rPr>
          <w:rFonts w:hint="eastAsia"/>
          <w:color w:val="000000"/>
        </w:rPr>
        <w:t>。</w:t>
      </w:r>
    </w:p>
    <w:p w:rsidR="00C415FB" w:rsidRPr="001E6837" w:rsidRDefault="00C415FB" w:rsidP="001E6837">
      <w:pPr>
        <w:pStyle w:val="3"/>
        <w:keepNext w:val="0"/>
        <w:keepLines w:val="0"/>
        <w:rPr>
          <w:rFonts w:eastAsia="黑体" w:cs="黑体"/>
          <w:b w:val="0"/>
          <w:color w:val="000000"/>
          <w:sz w:val="21"/>
        </w:rPr>
      </w:pPr>
      <w:r w:rsidRPr="001E6837">
        <w:rPr>
          <w:rFonts w:eastAsia="黑体" w:cs="黑体" w:hint="eastAsia"/>
          <w:b w:val="0"/>
          <w:color w:val="000000"/>
          <w:sz w:val="21"/>
        </w:rPr>
        <w:t xml:space="preserve">5.2  </w:t>
      </w:r>
      <w:r w:rsidR="003703A9" w:rsidRPr="001E6837">
        <w:rPr>
          <w:rFonts w:eastAsia="黑体" w:cs="黑体" w:hint="eastAsia"/>
          <w:b w:val="0"/>
          <w:color w:val="000000"/>
          <w:sz w:val="21"/>
        </w:rPr>
        <w:t>压盘</w:t>
      </w:r>
    </w:p>
    <w:p w:rsidR="00C415FB" w:rsidRDefault="00887F05" w:rsidP="001E6837">
      <w:pPr>
        <w:spacing w:line="400" w:lineRule="exact"/>
        <w:ind w:firstLine="420"/>
      </w:pPr>
      <w:r w:rsidRPr="00887F05">
        <w:rPr>
          <w:rFonts w:hint="eastAsia"/>
        </w:rPr>
        <w:t>应采用固定式压盘支承试样</w:t>
      </w:r>
      <w:r w:rsidR="00C415FB">
        <w:rPr>
          <w:rFonts w:hint="eastAsia"/>
        </w:rPr>
        <w:t>，</w:t>
      </w:r>
      <w:r>
        <w:rPr>
          <w:rFonts w:hint="eastAsia"/>
        </w:rPr>
        <w:t>压盘</w:t>
      </w:r>
      <w:r w:rsidR="00C415FB">
        <w:rPr>
          <w:rFonts w:hint="eastAsia"/>
        </w:rPr>
        <w:t>直径至少为试样的</w:t>
      </w:r>
      <w:r w:rsidR="00C415FB">
        <w:rPr>
          <w:rFonts w:hint="eastAsia"/>
        </w:rPr>
        <w:t>3</w:t>
      </w:r>
      <w:r w:rsidR="00C415FB">
        <w:rPr>
          <w:rFonts w:hint="eastAsia"/>
        </w:rPr>
        <w:t>倍，厚度大于试样高度，上下</w:t>
      </w:r>
      <w:r w:rsidR="003703A9">
        <w:rPr>
          <w:rFonts w:hint="eastAsia"/>
        </w:rPr>
        <w:t>压盘</w:t>
      </w:r>
      <w:r w:rsidR="00C415FB">
        <w:rPr>
          <w:rFonts w:hint="eastAsia"/>
        </w:rPr>
        <w:t>工作区域内表面平行度应优于</w:t>
      </w:r>
      <w:r w:rsidR="00C415FB">
        <w:rPr>
          <w:rFonts w:hint="eastAsia"/>
        </w:rPr>
        <w:t>1</w:t>
      </w:r>
      <w:r w:rsidR="00C415FB">
        <w:rPr>
          <w:rFonts w:hint="eastAsia"/>
        </w:rPr>
        <w:t>：</w:t>
      </w:r>
      <w:r w:rsidR="00C415FB">
        <w:rPr>
          <w:rFonts w:hint="eastAsia"/>
        </w:rPr>
        <w:t>0.002 mm/mm</w:t>
      </w:r>
      <w:r w:rsidR="00C415FB">
        <w:rPr>
          <w:rFonts w:hint="eastAsia"/>
        </w:rPr>
        <w:t>，工作面表面粗糙度（</w:t>
      </w:r>
      <w:r w:rsidR="00C415FB">
        <w:rPr>
          <w:rFonts w:hint="eastAsia"/>
        </w:rPr>
        <w:t>Ra</w:t>
      </w:r>
      <w:r w:rsidR="00C415FB">
        <w:rPr>
          <w:rFonts w:hint="eastAsia"/>
        </w:rPr>
        <w:t>）值</w:t>
      </w:r>
      <w:r w:rsidR="007255E9">
        <w:rPr>
          <w:rFonts w:hint="eastAsia"/>
        </w:rPr>
        <w:t>应</w:t>
      </w:r>
      <w:r w:rsidR="00C415FB">
        <w:rPr>
          <w:rFonts w:hint="eastAsia"/>
        </w:rPr>
        <w:t>不大于</w:t>
      </w:r>
      <w:r w:rsidR="00C415FB">
        <w:rPr>
          <w:rFonts w:hint="eastAsia"/>
        </w:rPr>
        <w:t>0</w:t>
      </w:r>
      <w:r w:rsidR="00C415FB">
        <w:t>.8</w:t>
      </w:r>
      <w:r w:rsidR="00C415FB">
        <w:rPr>
          <w:rFonts w:hint="eastAsia"/>
        </w:rPr>
        <w:t xml:space="preserve"> </w:t>
      </w:r>
      <w:r w:rsidR="00C415FB">
        <w:rPr>
          <w:rFonts w:hint="eastAsia"/>
          <w:color w:val="000000"/>
        </w:rPr>
        <w:t>µ</w:t>
      </w:r>
      <w:r w:rsidR="00C415FB">
        <w:rPr>
          <w:rFonts w:hint="eastAsia"/>
        </w:rPr>
        <w:t>m</w:t>
      </w:r>
      <w:r w:rsidR="00C415FB">
        <w:rPr>
          <w:rFonts w:hint="eastAsia"/>
        </w:rPr>
        <w:t>，</w:t>
      </w:r>
      <w:r w:rsidR="003703A9">
        <w:rPr>
          <w:rFonts w:hint="eastAsia"/>
        </w:rPr>
        <w:t>压盘</w:t>
      </w:r>
      <w:r w:rsidR="00C415FB">
        <w:rPr>
          <w:rFonts w:hint="eastAsia"/>
        </w:rPr>
        <w:t>工作表面硬度应不低于</w:t>
      </w:r>
      <w:r w:rsidR="00C415FB">
        <w:rPr>
          <w:rFonts w:hint="eastAsia"/>
        </w:rPr>
        <w:t xml:space="preserve">60 </w:t>
      </w:r>
      <w:r w:rsidR="00C415FB">
        <w:t>HRC</w:t>
      </w:r>
      <w:r w:rsidR="00C415FB">
        <w:rPr>
          <w:rFonts w:hint="eastAsia"/>
        </w:rPr>
        <w:t>。</w:t>
      </w:r>
    </w:p>
    <w:p w:rsidR="00C415FB" w:rsidRPr="001E6837" w:rsidRDefault="00C415FB" w:rsidP="001E6837">
      <w:pPr>
        <w:pStyle w:val="3"/>
        <w:keepNext w:val="0"/>
        <w:keepLines w:val="0"/>
        <w:rPr>
          <w:rFonts w:eastAsia="黑体" w:cs="黑体"/>
          <w:b w:val="0"/>
          <w:color w:val="000000"/>
          <w:sz w:val="21"/>
        </w:rPr>
      </w:pPr>
      <w:r w:rsidRPr="001E6837">
        <w:rPr>
          <w:rFonts w:eastAsia="黑体" w:cs="黑体" w:hint="eastAsia"/>
          <w:b w:val="0"/>
          <w:color w:val="000000"/>
          <w:sz w:val="21"/>
        </w:rPr>
        <w:t xml:space="preserve">5.3 </w:t>
      </w:r>
      <w:r w:rsidRPr="001E6837">
        <w:rPr>
          <w:rFonts w:eastAsia="黑体" w:cs="黑体" w:hint="eastAsia"/>
          <w:b w:val="0"/>
          <w:color w:val="000000"/>
          <w:sz w:val="21"/>
        </w:rPr>
        <w:t>防护罩</w:t>
      </w:r>
    </w:p>
    <w:p w:rsidR="00C415FB" w:rsidRDefault="00C415FB" w:rsidP="001E6837">
      <w:pPr>
        <w:spacing w:line="400" w:lineRule="exact"/>
        <w:ind w:firstLine="420"/>
      </w:pPr>
      <w:r>
        <w:rPr>
          <w:rFonts w:hint="eastAsia"/>
        </w:rPr>
        <w:t>测试时应使用有机玻璃、铁纱等做成防护罩，在不影响观察的前提下，将试样和</w:t>
      </w:r>
      <w:r w:rsidR="003703A9">
        <w:rPr>
          <w:rFonts w:hint="eastAsia"/>
        </w:rPr>
        <w:t>压盘</w:t>
      </w:r>
      <w:r>
        <w:rPr>
          <w:rFonts w:hint="eastAsia"/>
        </w:rPr>
        <w:t>罩在防护罩内，防止试样碎片飞出伤人或损坏仪器设备。</w:t>
      </w:r>
    </w:p>
    <w:p w:rsidR="00EC272B" w:rsidRPr="007255E9" w:rsidRDefault="00EC272B" w:rsidP="00EC272B">
      <w:pPr>
        <w:pStyle w:val="3"/>
        <w:keepNext w:val="0"/>
        <w:keepLines w:val="0"/>
        <w:rPr>
          <w:rFonts w:eastAsia="黑体" w:cs="黑体"/>
          <w:b w:val="0"/>
          <w:color w:val="FF0000"/>
          <w:sz w:val="21"/>
        </w:rPr>
      </w:pPr>
      <w:r w:rsidRPr="007255E9">
        <w:rPr>
          <w:rFonts w:eastAsia="黑体" w:cs="黑体" w:hint="eastAsia"/>
          <w:b w:val="0"/>
          <w:color w:val="FF0000"/>
          <w:sz w:val="21"/>
        </w:rPr>
        <w:t xml:space="preserve">5.4 </w:t>
      </w:r>
      <w:r w:rsidRPr="007255E9">
        <w:rPr>
          <w:rFonts w:eastAsia="黑体" w:cs="黑体" w:hint="eastAsia"/>
          <w:b w:val="0"/>
          <w:color w:val="FF0000"/>
          <w:sz w:val="21"/>
        </w:rPr>
        <w:t>试样尺寸测量仪器</w:t>
      </w:r>
    </w:p>
    <w:p w:rsidR="00EC272B" w:rsidRPr="007255E9" w:rsidRDefault="00EC272B" w:rsidP="00EC272B">
      <w:pPr>
        <w:spacing w:line="400" w:lineRule="exact"/>
        <w:ind w:firstLine="420"/>
        <w:rPr>
          <w:color w:val="FF0000"/>
        </w:rPr>
      </w:pPr>
      <w:r w:rsidRPr="007255E9">
        <w:rPr>
          <w:rFonts w:hint="eastAsia"/>
          <w:color w:val="FF0000"/>
        </w:rPr>
        <w:t>千分尺或其它合适的仪器，精度为</w:t>
      </w:r>
      <w:r w:rsidRPr="007255E9">
        <w:rPr>
          <w:rFonts w:hint="eastAsia"/>
          <w:color w:val="FF0000"/>
        </w:rPr>
        <w:t>0</w:t>
      </w:r>
      <w:r w:rsidRPr="007255E9">
        <w:rPr>
          <w:color w:val="FF0000"/>
        </w:rPr>
        <w:t>.01 mm</w:t>
      </w:r>
      <w:r w:rsidRPr="007255E9">
        <w:rPr>
          <w:rFonts w:hint="eastAsia"/>
          <w:color w:val="FF0000"/>
        </w:rPr>
        <w:t>或优于</w:t>
      </w:r>
      <w:r w:rsidRPr="007255E9">
        <w:rPr>
          <w:rFonts w:hint="eastAsia"/>
          <w:color w:val="FF0000"/>
        </w:rPr>
        <w:t>0</w:t>
      </w:r>
      <w:r w:rsidRPr="007255E9">
        <w:rPr>
          <w:color w:val="FF0000"/>
        </w:rPr>
        <w:t xml:space="preserve">.01 </w:t>
      </w:r>
      <w:r w:rsidRPr="007255E9">
        <w:rPr>
          <w:rFonts w:hint="eastAsia"/>
          <w:color w:val="FF0000"/>
        </w:rPr>
        <w:t>mm</w:t>
      </w:r>
      <w:r w:rsidRPr="007255E9">
        <w:rPr>
          <w:rFonts w:hint="eastAsia"/>
          <w:color w:val="FF0000"/>
        </w:rPr>
        <w:t>。</w:t>
      </w:r>
    </w:p>
    <w:p w:rsidR="00C415FB" w:rsidRPr="001E6837" w:rsidRDefault="00C415FB" w:rsidP="006C5FC8">
      <w:pPr>
        <w:pStyle w:val="2"/>
        <w:keepNext w:val="0"/>
        <w:keepLines w:val="0"/>
        <w:numPr>
          <w:ilvl w:val="0"/>
          <w:numId w:val="11"/>
        </w:numPr>
        <w:rPr>
          <w:rFonts w:cs="黑体"/>
          <w:b w:val="0"/>
          <w:color w:val="000000"/>
          <w:sz w:val="21"/>
        </w:rPr>
      </w:pPr>
      <w:r w:rsidRPr="001E6837">
        <w:rPr>
          <w:rFonts w:cs="黑体"/>
          <w:b w:val="0"/>
          <w:color w:val="000000"/>
          <w:sz w:val="21"/>
        </w:rPr>
        <w:t>试样</w:t>
      </w:r>
    </w:p>
    <w:p w:rsidR="00F30507" w:rsidRDefault="00C415FB" w:rsidP="00B10E5B">
      <w:pPr>
        <w:pStyle w:val="af2"/>
        <w:numPr>
          <w:ilvl w:val="0"/>
          <w:numId w:val="0"/>
        </w:numPr>
        <w:spacing w:line="400" w:lineRule="exact"/>
        <w:outlineLvl w:val="9"/>
        <w:rPr>
          <w:rFonts w:ascii="Times New Roman" w:eastAsia="宋体"/>
          <w:color w:val="000000"/>
          <w:kern w:val="2"/>
        </w:rPr>
      </w:pPr>
      <w:r w:rsidRPr="00933E5F">
        <w:rPr>
          <w:rFonts w:ascii="Times New Roman" w:eastAsia="宋体"/>
          <w:color w:val="000000"/>
          <w:kern w:val="2"/>
        </w:rPr>
        <w:t>6.1</w:t>
      </w:r>
      <w:r w:rsidR="00933E5F" w:rsidRPr="00933E5F">
        <w:rPr>
          <w:rFonts w:ascii="Times New Roman" w:eastAsia="宋体"/>
          <w:color w:val="000000"/>
          <w:kern w:val="2"/>
        </w:rPr>
        <w:t xml:space="preserve"> </w:t>
      </w:r>
      <w:r w:rsidR="000630A0">
        <w:rPr>
          <w:rFonts w:ascii="Times New Roman" w:eastAsia="宋体"/>
          <w:color w:val="000000"/>
          <w:kern w:val="2"/>
        </w:rPr>
        <w:t xml:space="preserve"> </w:t>
      </w:r>
      <w:r w:rsidR="000630A0" w:rsidRPr="00442876">
        <w:rPr>
          <w:rFonts w:ascii="Times New Roman" w:eastAsia="宋体" w:hint="eastAsia"/>
          <w:color w:val="FF0000"/>
          <w:kern w:val="2"/>
        </w:rPr>
        <w:t>试样的</w:t>
      </w:r>
      <w:r w:rsidR="00933E5F" w:rsidRPr="00442876">
        <w:rPr>
          <w:rFonts w:ascii="Times New Roman" w:eastAsia="宋体" w:hint="eastAsia"/>
          <w:color w:val="FF0000"/>
          <w:kern w:val="2"/>
        </w:rPr>
        <w:t>尺寸、</w:t>
      </w:r>
      <w:r w:rsidR="000630A0" w:rsidRPr="00442876">
        <w:rPr>
          <w:rFonts w:ascii="Times New Roman" w:eastAsia="宋体" w:hint="eastAsia"/>
          <w:color w:val="FF0000"/>
          <w:kern w:val="2"/>
        </w:rPr>
        <w:t>形位</w:t>
      </w:r>
      <w:r w:rsidR="00933E5F" w:rsidRPr="00442876">
        <w:rPr>
          <w:rFonts w:ascii="Times New Roman" w:eastAsia="宋体" w:hint="eastAsia"/>
          <w:color w:val="FF0000"/>
          <w:kern w:val="2"/>
        </w:rPr>
        <w:t>公差应根据材料的实际使用情况按有关标准或协议的规定执行</w:t>
      </w:r>
      <w:r w:rsidR="00933E5F" w:rsidRPr="00933E5F">
        <w:rPr>
          <w:rFonts w:ascii="Times New Roman" w:eastAsia="宋体" w:hint="eastAsia"/>
          <w:color w:val="000000"/>
          <w:kern w:val="2"/>
        </w:rPr>
        <w:t>，如无规定，宜采用表</w:t>
      </w:r>
      <w:r w:rsidR="00933E5F" w:rsidRPr="00933E5F">
        <w:rPr>
          <w:rFonts w:ascii="Times New Roman" w:eastAsia="宋体" w:hint="eastAsia"/>
          <w:color w:val="000000"/>
          <w:kern w:val="2"/>
        </w:rPr>
        <w:t xml:space="preserve">1 </w:t>
      </w:r>
      <w:r w:rsidR="00933E5F" w:rsidRPr="00933E5F">
        <w:rPr>
          <w:rFonts w:ascii="Times New Roman" w:eastAsia="宋体" w:hint="eastAsia"/>
          <w:color w:val="000000"/>
          <w:kern w:val="2"/>
        </w:rPr>
        <w:t>和表</w:t>
      </w:r>
      <w:r w:rsidR="00933E5F" w:rsidRPr="00933E5F">
        <w:rPr>
          <w:rFonts w:ascii="Times New Roman" w:eastAsia="宋体" w:hint="eastAsia"/>
          <w:color w:val="000000"/>
          <w:kern w:val="2"/>
        </w:rPr>
        <w:t xml:space="preserve">2 </w:t>
      </w:r>
      <w:r w:rsidR="00933E5F" w:rsidRPr="00933E5F">
        <w:rPr>
          <w:rFonts w:ascii="Times New Roman" w:eastAsia="宋体" w:hint="eastAsia"/>
          <w:color w:val="000000"/>
          <w:kern w:val="2"/>
        </w:rPr>
        <w:t>的试样尺寸及公差</w:t>
      </w:r>
      <w:r w:rsidR="00933E5F">
        <w:rPr>
          <w:rFonts w:ascii="Times New Roman" w:eastAsia="宋体" w:hint="eastAsia"/>
          <w:color w:val="000000"/>
          <w:kern w:val="2"/>
        </w:rPr>
        <w:t>要求</w:t>
      </w:r>
      <w:r w:rsidR="00933E5F" w:rsidRPr="00933E5F">
        <w:rPr>
          <w:rFonts w:ascii="Times New Roman" w:eastAsia="宋体" w:hint="eastAsia"/>
          <w:color w:val="000000"/>
          <w:kern w:val="2"/>
        </w:rPr>
        <w:t>。</w:t>
      </w:r>
    </w:p>
    <w:p w:rsidR="00933E5F" w:rsidRPr="00217328" w:rsidRDefault="00933E5F" w:rsidP="00933E5F">
      <w:pPr>
        <w:pStyle w:val="afe"/>
        <w:spacing w:line="720" w:lineRule="auto"/>
        <w:ind w:left="630" w:hanging="420"/>
        <w:jc w:val="right"/>
        <w:rPr>
          <w:rFonts w:ascii="Times New Roman" w:eastAsia="黑体" w:hAnsi="Times New Roman"/>
          <w:color w:val="FF0000"/>
        </w:rPr>
      </w:pPr>
      <w:r w:rsidRPr="00217328">
        <w:rPr>
          <w:rFonts w:ascii="Times New Roman" w:eastAsia="黑体" w:hAnsi="Times New Roman"/>
          <w:color w:val="FF0000"/>
        </w:rPr>
        <w:t>表</w:t>
      </w:r>
      <w:r w:rsidRPr="00217328">
        <w:rPr>
          <w:rFonts w:ascii="Times New Roman" w:eastAsia="黑体" w:hAnsi="Times New Roman" w:hint="eastAsia"/>
          <w:color w:val="FF0000"/>
        </w:rPr>
        <w:t>1</w:t>
      </w:r>
      <w:r w:rsidR="00FF318F" w:rsidRPr="00217328">
        <w:rPr>
          <w:rFonts w:ascii="Times New Roman" w:eastAsia="黑体" w:hAnsi="Times New Roman" w:hint="eastAsia"/>
          <w:color w:val="FF0000"/>
        </w:rPr>
        <w:t>试样尺寸</w:t>
      </w:r>
      <w:r w:rsidR="000630A0" w:rsidRPr="00217328">
        <w:rPr>
          <w:rFonts w:ascii="Times New Roman" w:eastAsia="黑体" w:hAnsi="Times New Roman" w:hint="eastAsia"/>
          <w:color w:val="FF0000"/>
        </w:rPr>
        <w:t>要求</w:t>
      </w:r>
      <w:r w:rsidR="000630A0" w:rsidRPr="00217328">
        <w:rPr>
          <w:rFonts w:ascii="Times New Roman" w:eastAsia="黑体" w:hAnsi="Times New Roman" w:hint="eastAsia"/>
          <w:color w:val="FF0000"/>
        </w:rPr>
        <w:t xml:space="preserve"> </w:t>
      </w:r>
      <w:r w:rsidR="000630A0" w:rsidRPr="00217328">
        <w:rPr>
          <w:rFonts w:ascii="Times New Roman" w:eastAsia="黑体" w:hAnsi="Times New Roman"/>
          <w:color w:val="FF0000"/>
        </w:rPr>
        <w:t xml:space="preserve">          </w:t>
      </w:r>
      <w:r w:rsidR="00FF318F" w:rsidRPr="00217328">
        <w:rPr>
          <w:rFonts w:ascii="Times New Roman" w:eastAsia="黑体" w:hAnsi="Times New Roman" w:hint="eastAsia"/>
          <w:color w:val="FF0000"/>
        </w:rPr>
        <w:t xml:space="preserve"> </w:t>
      </w:r>
      <w:r w:rsidR="00FF318F" w:rsidRPr="00217328">
        <w:rPr>
          <w:rFonts w:ascii="Times New Roman" w:eastAsia="黑体" w:hAnsi="Times New Roman"/>
          <w:color w:val="FF0000"/>
        </w:rPr>
        <w:t xml:space="preserve">    </w:t>
      </w:r>
      <w:r w:rsidRPr="00217328">
        <w:rPr>
          <w:rFonts w:ascii="Times New Roman" w:eastAsia="黑体" w:hAnsi="Times New Roman"/>
          <w:color w:val="FF0000"/>
        </w:rPr>
        <w:t xml:space="preserve">             </w:t>
      </w:r>
      <w:r w:rsidRPr="00217328">
        <w:rPr>
          <w:rFonts w:hAnsi="宋体" w:hint="eastAsia"/>
          <w:color w:val="FF0000"/>
          <w:sz w:val="18"/>
        </w:rPr>
        <w:t>单位为毫米</w:t>
      </w:r>
      <w:r w:rsidRPr="00217328">
        <w:rPr>
          <w:rFonts w:ascii="Times New Roman" w:eastAsia="黑体" w:hAnsi="Times New Roman" w:hint="eastAsia"/>
          <w:color w:val="FF0000"/>
        </w:rPr>
        <w:t xml:space="preserve"> </w:t>
      </w:r>
      <w:r w:rsidRPr="00217328">
        <w:rPr>
          <w:rFonts w:ascii="Times New Roman" w:eastAsia="黑体" w:hAnsi="Times New Roman"/>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108"/>
        <w:gridCol w:w="3108"/>
      </w:tblGrid>
      <w:tr w:rsidR="003E1905" w:rsidRPr="00217328" w:rsidTr="003E1905">
        <w:trPr>
          <w:trHeight w:val="490"/>
        </w:trPr>
        <w:tc>
          <w:tcPr>
            <w:tcW w:w="3108"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lastRenderedPageBreak/>
              <w:t>试样种类</w:t>
            </w:r>
          </w:p>
        </w:tc>
        <w:tc>
          <w:tcPr>
            <w:tcW w:w="3108"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直径</w:t>
            </w:r>
          </w:p>
        </w:tc>
        <w:tc>
          <w:tcPr>
            <w:tcW w:w="3108"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高度</w:t>
            </w:r>
          </w:p>
        </w:tc>
      </w:tr>
      <w:tr w:rsidR="003E1905" w:rsidRPr="00217328" w:rsidTr="003E1905">
        <w:trPr>
          <w:trHeight w:val="490"/>
        </w:trPr>
        <w:tc>
          <w:tcPr>
            <w:tcW w:w="3108" w:type="dxa"/>
            <w:vAlign w:val="center"/>
          </w:tcPr>
          <w:p w:rsidR="003E1905" w:rsidRPr="00217328" w:rsidRDefault="003E1905" w:rsidP="00E15734">
            <w:pPr>
              <w:pStyle w:val="affa"/>
              <w:ind w:firstLineChars="0" w:firstLine="0"/>
              <w:jc w:val="center"/>
              <w:rPr>
                <w:color w:val="FF0000"/>
                <w:sz w:val="18"/>
              </w:rPr>
            </w:pPr>
            <w:r w:rsidRPr="00217328">
              <w:rPr>
                <w:rFonts w:ascii="Times New Roman" w:hint="eastAsia"/>
                <w:color w:val="FF0000"/>
                <w:kern w:val="2"/>
                <w:sz w:val="18"/>
              </w:rPr>
              <w:t>烧结类稀土永磁</w:t>
            </w:r>
          </w:p>
        </w:tc>
        <w:tc>
          <w:tcPr>
            <w:tcW w:w="3108"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5</w:t>
            </w:r>
          </w:p>
        </w:tc>
        <w:tc>
          <w:tcPr>
            <w:tcW w:w="3108"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10</w:t>
            </w:r>
          </w:p>
        </w:tc>
      </w:tr>
      <w:tr w:rsidR="003E1905" w:rsidRPr="00217328" w:rsidTr="003E1905">
        <w:trPr>
          <w:trHeight w:val="490"/>
        </w:trPr>
        <w:tc>
          <w:tcPr>
            <w:tcW w:w="3108" w:type="dxa"/>
            <w:vAlign w:val="center"/>
          </w:tcPr>
          <w:p w:rsidR="003E1905" w:rsidRPr="00217328" w:rsidRDefault="003E1905" w:rsidP="00E15734">
            <w:pPr>
              <w:pStyle w:val="affa"/>
              <w:ind w:firstLineChars="0" w:firstLine="0"/>
              <w:jc w:val="center"/>
              <w:rPr>
                <w:color w:val="FF0000"/>
                <w:sz w:val="18"/>
              </w:rPr>
            </w:pPr>
            <w:r w:rsidRPr="00217328">
              <w:rPr>
                <w:rFonts w:ascii="Times New Roman" w:hint="eastAsia"/>
                <w:color w:val="FF0000"/>
                <w:kern w:val="2"/>
                <w:sz w:val="18"/>
              </w:rPr>
              <w:t>粘结类稀土永磁</w:t>
            </w:r>
          </w:p>
        </w:tc>
        <w:tc>
          <w:tcPr>
            <w:tcW w:w="3108"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10</w:t>
            </w:r>
          </w:p>
        </w:tc>
        <w:tc>
          <w:tcPr>
            <w:tcW w:w="3108"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10</w:t>
            </w:r>
          </w:p>
        </w:tc>
      </w:tr>
    </w:tbl>
    <w:p w:rsidR="00FF318F" w:rsidRPr="00217328" w:rsidRDefault="00FF318F" w:rsidP="00FF318F">
      <w:pPr>
        <w:pStyle w:val="afe"/>
        <w:spacing w:line="720" w:lineRule="auto"/>
        <w:ind w:left="630" w:hanging="420"/>
        <w:jc w:val="right"/>
        <w:rPr>
          <w:rFonts w:ascii="Times New Roman" w:eastAsia="黑体" w:hAnsi="Times New Roman"/>
          <w:color w:val="FF0000"/>
        </w:rPr>
      </w:pPr>
      <w:r w:rsidRPr="00217328">
        <w:rPr>
          <w:rFonts w:ascii="Times New Roman" w:eastAsia="黑体" w:hAnsi="Times New Roman"/>
          <w:color w:val="FF0000"/>
        </w:rPr>
        <w:t>表</w:t>
      </w:r>
      <w:r w:rsidRPr="00217328">
        <w:rPr>
          <w:rFonts w:ascii="Times New Roman" w:eastAsia="黑体" w:hAnsi="Times New Roman" w:hint="eastAsia"/>
          <w:color w:val="FF0000"/>
        </w:rPr>
        <w:t>2</w:t>
      </w:r>
      <w:r w:rsidRPr="00217328">
        <w:rPr>
          <w:rFonts w:ascii="Times New Roman" w:eastAsia="黑体" w:hAnsi="Times New Roman" w:hint="eastAsia"/>
          <w:color w:val="FF0000"/>
        </w:rPr>
        <w:t>试样</w:t>
      </w:r>
      <w:r w:rsidR="000630A0" w:rsidRPr="00217328">
        <w:rPr>
          <w:rFonts w:ascii="Times New Roman" w:eastAsia="黑体" w:hAnsi="Times New Roman" w:hint="eastAsia"/>
          <w:color w:val="FF0000"/>
        </w:rPr>
        <w:t>的形位公差要求</w:t>
      </w:r>
      <w:r w:rsidR="000630A0" w:rsidRPr="00217328">
        <w:rPr>
          <w:rFonts w:ascii="Times New Roman" w:eastAsia="黑体" w:hAnsi="Times New Roman" w:hint="eastAsia"/>
          <w:color w:val="FF0000"/>
        </w:rPr>
        <w:t xml:space="preserve"> </w:t>
      </w:r>
      <w:r w:rsidR="000630A0" w:rsidRPr="00217328">
        <w:rPr>
          <w:rFonts w:ascii="Times New Roman" w:eastAsia="黑体" w:hAnsi="Times New Roman"/>
          <w:color w:val="FF0000"/>
        </w:rPr>
        <w:t xml:space="preserve">  </w:t>
      </w:r>
      <w:r w:rsidRPr="00217328">
        <w:rPr>
          <w:rFonts w:ascii="Times New Roman" w:eastAsia="黑体" w:hAnsi="Times New Roman"/>
          <w:color w:val="FF0000"/>
        </w:rPr>
        <w:t xml:space="preserve">     </w:t>
      </w:r>
      <w:r w:rsidRPr="00217328">
        <w:rPr>
          <w:rFonts w:ascii="Times New Roman" w:eastAsia="黑体" w:hAnsi="Times New Roman" w:hint="eastAsia"/>
          <w:color w:val="FF0000"/>
        </w:rPr>
        <w:t xml:space="preserve">  </w:t>
      </w:r>
      <w:r w:rsidRPr="00217328">
        <w:rPr>
          <w:rFonts w:ascii="Times New Roman" w:eastAsia="黑体" w:hAnsi="Times New Roman"/>
          <w:color w:val="FF0000"/>
        </w:rPr>
        <w:t xml:space="preserve">                </w:t>
      </w:r>
      <w:r w:rsidRPr="00217328">
        <w:rPr>
          <w:rFonts w:hAnsi="宋体" w:hint="eastAsia"/>
          <w:color w:val="FF0000"/>
          <w:sz w:val="18"/>
        </w:rPr>
        <w:t>单位为毫米</w:t>
      </w:r>
      <w:r w:rsidRPr="00217328">
        <w:rPr>
          <w:rFonts w:ascii="Times New Roman" w:eastAsia="黑体" w:hAnsi="Times New Roman" w:hint="eastAsia"/>
          <w:color w:val="FF0000"/>
        </w:rPr>
        <w:t xml:space="preserve"> </w:t>
      </w:r>
      <w:r w:rsidRPr="00217328">
        <w:rPr>
          <w:rFonts w:ascii="Times New Roman" w:eastAsia="黑体" w:hAnsi="Times New Roman"/>
          <w:color w:val="FF0000"/>
        </w:rPr>
        <w:t xml:space="preserve">                  </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2341"/>
        <w:gridCol w:w="2341"/>
        <w:gridCol w:w="2338"/>
      </w:tblGrid>
      <w:tr w:rsidR="003E1905" w:rsidRPr="00217328" w:rsidTr="003E1905">
        <w:trPr>
          <w:trHeight w:val="472"/>
        </w:trPr>
        <w:tc>
          <w:tcPr>
            <w:tcW w:w="2334"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试样种类</w:t>
            </w:r>
          </w:p>
        </w:tc>
        <w:tc>
          <w:tcPr>
            <w:tcW w:w="2341"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平面度</w:t>
            </w:r>
          </w:p>
        </w:tc>
        <w:tc>
          <w:tcPr>
            <w:tcW w:w="2341"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平行度</w:t>
            </w:r>
          </w:p>
        </w:tc>
        <w:tc>
          <w:tcPr>
            <w:tcW w:w="2338" w:type="dxa"/>
            <w:vAlign w:val="center"/>
          </w:tcPr>
          <w:p w:rsidR="003E1905" w:rsidRPr="00217328" w:rsidRDefault="003E1905" w:rsidP="00E15734">
            <w:pPr>
              <w:pStyle w:val="affa"/>
              <w:ind w:firstLineChars="0" w:firstLine="0"/>
              <w:jc w:val="center"/>
              <w:rPr>
                <w:color w:val="FF0000"/>
                <w:sz w:val="18"/>
              </w:rPr>
            </w:pPr>
            <w:r w:rsidRPr="00217328">
              <w:rPr>
                <w:rFonts w:hint="eastAsia"/>
                <w:color w:val="FF0000"/>
                <w:sz w:val="18"/>
              </w:rPr>
              <w:t>垂直度</w:t>
            </w:r>
          </w:p>
        </w:tc>
      </w:tr>
      <w:tr w:rsidR="003E1905" w:rsidRPr="00217328" w:rsidTr="003E1905">
        <w:trPr>
          <w:trHeight w:val="472"/>
        </w:trPr>
        <w:tc>
          <w:tcPr>
            <w:tcW w:w="2334" w:type="dxa"/>
            <w:vAlign w:val="center"/>
          </w:tcPr>
          <w:p w:rsidR="003E1905" w:rsidRPr="00217328" w:rsidRDefault="003E1905" w:rsidP="00E15734">
            <w:pPr>
              <w:pStyle w:val="affa"/>
              <w:ind w:firstLineChars="0" w:firstLine="0"/>
              <w:jc w:val="center"/>
              <w:rPr>
                <w:color w:val="FF0000"/>
                <w:sz w:val="18"/>
              </w:rPr>
            </w:pPr>
            <w:r w:rsidRPr="00217328">
              <w:rPr>
                <w:rFonts w:ascii="Times New Roman" w:hint="eastAsia"/>
                <w:color w:val="FF0000"/>
                <w:kern w:val="2"/>
                <w:sz w:val="18"/>
              </w:rPr>
              <w:t>烧结类稀土永磁</w:t>
            </w:r>
          </w:p>
        </w:tc>
        <w:tc>
          <w:tcPr>
            <w:tcW w:w="2341" w:type="dxa"/>
            <w:vAlign w:val="center"/>
          </w:tcPr>
          <w:p w:rsidR="003E1905" w:rsidRPr="00217328" w:rsidRDefault="003E1905" w:rsidP="00E15734">
            <w:pPr>
              <w:pStyle w:val="affa"/>
              <w:ind w:firstLineChars="0" w:firstLine="0"/>
              <w:jc w:val="center"/>
              <w:rPr>
                <w:color w:val="FF0000"/>
                <w:sz w:val="18"/>
              </w:rPr>
            </w:pPr>
            <w:r>
              <w:rPr>
                <w:color w:val="FF0000"/>
                <w:sz w:val="18"/>
              </w:rPr>
              <w:t xml:space="preserve">&lt; </w:t>
            </w:r>
            <w:r w:rsidRPr="00217328">
              <w:rPr>
                <w:rFonts w:hint="eastAsia"/>
                <w:color w:val="FF0000"/>
                <w:sz w:val="18"/>
              </w:rPr>
              <w:t>0</w:t>
            </w:r>
            <w:r w:rsidRPr="00217328">
              <w:rPr>
                <w:color w:val="FF0000"/>
                <w:sz w:val="18"/>
              </w:rPr>
              <w:t>.01</w:t>
            </w:r>
          </w:p>
        </w:tc>
        <w:tc>
          <w:tcPr>
            <w:tcW w:w="2341" w:type="dxa"/>
            <w:vAlign w:val="center"/>
          </w:tcPr>
          <w:p w:rsidR="003E1905" w:rsidRPr="00217328" w:rsidRDefault="003E1905" w:rsidP="00E15734">
            <w:pPr>
              <w:pStyle w:val="affa"/>
              <w:ind w:firstLineChars="0" w:firstLine="0"/>
              <w:jc w:val="center"/>
              <w:rPr>
                <w:color w:val="FF0000"/>
                <w:sz w:val="18"/>
              </w:rPr>
            </w:pPr>
            <w:r>
              <w:rPr>
                <w:color w:val="FF0000"/>
                <w:sz w:val="18"/>
              </w:rPr>
              <w:t xml:space="preserve">&lt; </w:t>
            </w:r>
            <w:r w:rsidRPr="00217328">
              <w:rPr>
                <w:rFonts w:hint="eastAsia"/>
                <w:color w:val="FF0000"/>
                <w:sz w:val="18"/>
              </w:rPr>
              <w:t>0</w:t>
            </w:r>
            <w:r w:rsidRPr="00217328">
              <w:rPr>
                <w:color w:val="FF0000"/>
                <w:sz w:val="18"/>
              </w:rPr>
              <w:t>.01</w:t>
            </w:r>
          </w:p>
        </w:tc>
        <w:tc>
          <w:tcPr>
            <w:tcW w:w="2338" w:type="dxa"/>
            <w:vAlign w:val="center"/>
          </w:tcPr>
          <w:p w:rsidR="003E1905" w:rsidRPr="00217328" w:rsidRDefault="003E1905" w:rsidP="00E15734">
            <w:pPr>
              <w:pStyle w:val="affa"/>
              <w:ind w:firstLineChars="0" w:firstLine="0"/>
              <w:jc w:val="center"/>
              <w:rPr>
                <w:color w:val="FF0000"/>
                <w:sz w:val="18"/>
              </w:rPr>
            </w:pPr>
            <w:r>
              <w:rPr>
                <w:color w:val="FF0000"/>
                <w:sz w:val="18"/>
              </w:rPr>
              <w:t xml:space="preserve">&lt; </w:t>
            </w:r>
            <w:r w:rsidRPr="00217328">
              <w:rPr>
                <w:rFonts w:hint="eastAsia"/>
                <w:color w:val="FF0000"/>
                <w:sz w:val="18"/>
              </w:rPr>
              <w:t>0.</w:t>
            </w:r>
            <w:r w:rsidRPr="00217328">
              <w:rPr>
                <w:color w:val="FF0000"/>
                <w:sz w:val="18"/>
              </w:rPr>
              <w:t>1</w:t>
            </w:r>
          </w:p>
        </w:tc>
      </w:tr>
      <w:tr w:rsidR="003E1905" w:rsidRPr="00217328" w:rsidTr="003E1905">
        <w:trPr>
          <w:trHeight w:val="472"/>
        </w:trPr>
        <w:tc>
          <w:tcPr>
            <w:tcW w:w="2334" w:type="dxa"/>
            <w:vAlign w:val="center"/>
          </w:tcPr>
          <w:p w:rsidR="003E1905" w:rsidRPr="00217328" w:rsidRDefault="003E1905" w:rsidP="00E15734">
            <w:pPr>
              <w:pStyle w:val="affa"/>
              <w:ind w:firstLineChars="0" w:firstLine="0"/>
              <w:jc w:val="center"/>
              <w:rPr>
                <w:color w:val="FF0000"/>
                <w:sz w:val="18"/>
              </w:rPr>
            </w:pPr>
            <w:r w:rsidRPr="00217328">
              <w:rPr>
                <w:rFonts w:ascii="Times New Roman" w:hint="eastAsia"/>
                <w:color w:val="FF0000"/>
                <w:kern w:val="2"/>
                <w:sz w:val="18"/>
              </w:rPr>
              <w:t>粘结类稀土永磁</w:t>
            </w:r>
          </w:p>
        </w:tc>
        <w:tc>
          <w:tcPr>
            <w:tcW w:w="2341" w:type="dxa"/>
            <w:vAlign w:val="center"/>
          </w:tcPr>
          <w:p w:rsidR="003E1905" w:rsidRPr="00217328" w:rsidRDefault="003E1905" w:rsidP="00E15734">
            <w:pPr>
              <w:pStyle w:val="affa"/>
              <w:ind w:firstLineChars="0" w:firstLine="0"/>
              <w:jc w:val="center"/>
              <w:rPr>
                <w:color w:val="FF0000"/>
                <w:sz w:val="18"/>
              </w:rPr>
            </w:pPr>
            <w:r>
              <w:rPr>
                <w:color w:val="FF0000"/>
                <w:sz w:val="18"/>
              </w:rPr>
              <w:t xml:space="preserve">&lt; </w:t>
            </w:r>
            <w:r w:rsidRPr="00217328">
              <w:rPr>
                <w:rFonts w:hint="eastAsia"/>
                <w:color w:val="FF0000"/>
                <w:sz w:val="18"/>
              </w:rPr>
              <w:t>0</w:t>
            </w:r>
            <w:r w:rsidRPr="00217328">
              <w:rPr>
                <w:color w:val="FF0000"/>
                <w:sz w:val="18"/>
              </w:rPr>
              <w:t>.05</w:t>
            </w:r>
          </w:p>
        </w:tc>
        <w:tc>
          <w:tcPr>
            <w:tcW w:w="2341" w:type="dxa"/>
            <w:vAlign w:val="center"/>
          </w:tcPr>
          <w:p w:rsidR="003E1905" w:rsidRPr="00217328" w:rsidRDefault="003E1905" w:rsidP="00E15734">
            <w:pPr>
              <w:pStyle w:val="affa"/>
              <w:ind w:firstLineChars="0" w:firstLine="0"/>
              <w:jc w:val="center"/>
              <w:rPr>
                <w:color w:val="FF0000"/>
                <w:sz w:val="18"/>
              </w:rPr>
            </w:pPr>
            <w:r>
              <w:rPr>
                <w:color w:val="FF0000"/>
                <w:sz w:val="18"/>
              </w:rPr>
              <w:t xml:space="preserve">&lt; </w:t>
            </w:r>
            <w:r w:rsidRPr="00217328">
              <w:rPr>
                <w:rFonts w:hint="eastAsia"/>
                <w:color w:val="FF0000"/>
                <w:sz w:val="18"/>
              </w:rPr>
              <w:t>0</w:t>
            </w:r>
            <w:r w:rsidRPr="00217328">
              <w:rPr>
                <w:color w:val="FF0000"/>
                <w:sz w:val="18"/>
              </w:rPr>
              <w:t>.05</w:t>
            </w:r>
          </w:p>
        </w:tc>
        <w:tc>
          <w:tcPr>
            <w:tcW w:w="2338" w:type="dxa"/>
            <w:vAlign w:val="center"/>
          </w:tcPr>
          <w:p w:rsidR="003E1905" w:rsidRPr="00217328" w:rsidRDefault="003E1905" w:rsidP="00E15734">
            <w:pPr>
              <w:pStyle w:val="affa"/>
              <w:ind w:firstLineChars="0" w:firstLine="0"/>
              <w:jc w:val="center"/>
              <w:rPr>
                <w:color w:val="FF0000"/>
                <w:sz w:val="18"/>
              </w:rPr>
            </w:pPr>
            <w:r>
              <w:rPr>
                <w:color w:val="FF0000"/>
                <w:sz w:val="18"/>
              </w:rPr>
              <w:t xml:space="preserve">&lt; </w:t>
            </w:r>
            <w:r w:rsidRPr="00217328">
              <w:rPr>
                <w:rFonts w:hint="eastAsia"/>
                <w:color w:val="FF0000"/>
                <w:sz w:val="18"/>
              </w:rPr>
              <w:t>0</w:t>
            </w:r>
            <w:r w:rsidRPr="00217328">
              <w:rPr>
                <w:color w:val="FF0000"/>
                <w:sz w:val="18"/>
              </w:rPr>
              <w:t>.1</w:t>
            </w:r>
          </w:p>
        </w:tc>
      </w:tr>
    </w:tbl>
    <w:p w:rsidR="00026290" w:rsidRPr="00026290" w:rsidRDefault="00026290" w:rsidP="00026290">
      <w:pPr>
        <w:pStyle w:val="af2"/>
        <w:numPr>
          <w:ilvl w:val="0"/>
          <w:numId w:val="0"/>
        </w:numPr>
        <w:spacing w:line="400" w:lineRule="exact"/>
        <w:outlineLvl w:val="9"/>
        <w:rPr>
          <w:rFonts w:ascii="Times New Roman" w:eastAsia="宋体"/>
          <w:color w:val="000000"/>
          <w:kern w:val="2"/>
        </w:rPr>
      </w:pPr>
      <w:r>
        <w:rPr>
          <w:rFonts w:ascii="Times New Roman" w:eastAsia="宋体"/>
          <w:color w:val="000000"/>
          <w:kern w:val="2"/>
        </w:rPr>
        <w:t>6.</w:t>
      </w:r>
      <w:r w:rsidR="000630A0">
        <w:rPr>
          <w:rFonts w:ascii="Times New Roman" w:eastAsia="宋体" w:hint="eastAsia"/>
          <w:color w:val="000000"/>
          <w:kern w:val="2"/>
        </w:rPr>
        <w:t>2</w:t>
      </w:r>
      <w:r w:rsidR="000630A0">
        <w:rPr>
          <w:rFonts w:ascii="Times New Roman" w:eastAsia="宋体"/>
          <w:color w:val="000000"/>
          <w:kern w:val="2"/>
        </w:rPr>
        <w:t xml:space="preserve">  </w:t>
      </w:r>
      <w:r>
        <w:rPr>
          <w:rFonts w:ascii="Times New Roman" w:eastAsia="宋体" w:hint="eastAsia"/>
          <w:color w:val="000000"/>
          <w:kern w:val="2"/>
        </w:rPr>
        <w:t>试样</w:t>
      </w:r>
      <w:r w:rsidR="000630A0">
        <w:rPr>
          <w:rFonts w:ascii="Times New Roman" w:eastAsia="宋体" w:hint="eastAsia"/>
          <w:color w:val="000000"/>
          <w:kern w:val="2"/>
        </w:rPr>
        <w:t>一般不应</w:t>
      </w:r>
      <w:r>
        <w:rPr>
          <w:rFonts w:ascii="Times New Roman" w:eastAsia="宋体" w:hint="eastAsia"/>
          <w:color w:val="000000"/>
          <w:kern w:val="2"/>
        </w:rPr>
        <w:t>做倒角</w:t>
      </w:r>
      <w:r w:rsidR="000630A0">
        <w:rPr>
          <w:rFonts w:ascii="Times New Roman" w:eastAsia="宋体" w:hint="eastAsia"/>
          <w:color w:val="000000"/>
          <w:kern w:val="2"/>
        </w:rPr>
        <w:t>处理。</w:t>
      </w:r>
    </w:p>
    <w:p w:rsidR="00F30507" w:rsidRPr="00F30507" w:rsidRDefault="00F30507" w:rsidP="00F30507">
      <w:pPr>
        <w:pStyle w:val="af2"/>
        <w:numPr>
          <w:ilvl w:val="0"/>
          <w:numId w:val="0"/>
        </w:numPr>
        <w:spacing w:line="400" w:lineRule="exact"/>
        <w:outlineLvl w:val="9"/>
        <w:rPr>
          <w:rFonts w:ascii="Times New Roman" w:eastAsia="宋体"/>
          <w:color w:val="000000"/>
          <w:kern w:val="2"/>
        </w:rPr>
      </w:pPr>
      <w:r>
        <w:rPr>
          <w:rFonts w:ascii="Times New Roman" w:eastAsia="宋体"/>
          <w:color w:val="000000"/>
          <w:kern w:val="2"/>
        </w:rPr>
        <w:t>6.</w:t>
      </w:r>
      <w:r w:rsidR="000630A0">
        <w:rPr>
          <w:rFonts w:ascii="Times New Roman" w:eastAsia="宋体" w:hint="eastAsia"/>
          <w:color w:val="000000"/>
          <w:kern w:val="2"/>
        </w:rPr>
        <w:t>3</w:t>
      </w:r>
      <w:r w:rsidR="000630A0">
        <w:rPr>
          <w:rFonts w:ascii="Times New Roman" w:eastAsia="宋体"/>
          <w:color w:val="000000"/>
          <w:kern w:val="2"/>
        </w:rPr>
        <w:t xml:space="preserve">  </w:t>
      </w:r>
      <w:r w:rsidRPr="00F30507">
        <w:rPr>
          <w:rFonts w:ascii="Times New Roman" w:eastAsia="宋体" w:hint="eastAsia"/>
          <w:color w:val="000000"/>
          <w:kern w:val="2"/>
        </w:rPr>
        <w:t>试样沿整个轴向的横截面积偏差应小于</w:t>
      </w:r>
      <w:r w:rsidRPr="00F30507">
        <w:rPr>
          <w:rFonts w:ascii="Times New Roman" w:eastAsia="宋体" w:hint="eastAsia"/>
          <w:color w:val="000000"/>
          <w:kern w:val="2"/>
        </w:rPr>
        <w:t>1%</w:t>
      </w:r>
      <w:r w:rsidRPr="00C14947">
        <w:rPr>
          <w:rFonts w:ascii="Times New Roman" w:eastAsia="宋体" w:hint="eastAsia"/>
          <w:color w:val="000000"/>
          <w:kern w:val="2"/>
        </w:rPr>
        <w:t>。</w:t>
      </w:r>
    </w:p>
    <w:p w:rsidR="007D5552" w:rsidRDefault="000630A0" w:rsidP="007D5552">
      <w:pPr>
        <w:pStyle w:val="af2"/>
        <w:numPr>
          <w:ilvl w:val="0"/>
          <w:numId w:val="0"/>
        </w:numPr>
        <w:spacing w:line="400" w:lineRule="exact"/>
        <w:outlineLvl w:val="9"/>
        <w:rPr>
          <w:rFonts w:ascii="Times New Roman" w:eastAsia="宋体"/>
          <w:color w:val="000000"/>
          <w:kern w:val="2"/>
        </w:rPr>
      </w:pPr>
      <w:r>
        <w:rPr>
          <w:rFonts w:ascii="Times New Roman" w:eastAsia="宋体"/>
          <w:color w:val="000000"/>
          <w:kern w:val="2"/>
        </w:rPr>
        <w:t>6.</w:t>
      </w:r>
      <w:r>
        <w:rPr>
          <w:rFonts w:ascii="Times New Roman" w:eastAsia="宋体" w:hint="eastAsia"/>
          <w:color w:val="000000"/>
          <w:kern w:val="2"/>
        </w:rPr>
        <w:t>4</w:t>
      </w:r>
      <w:r w:rsidR="00C415FB" w:rsidRPr="00C14947">
        <w:rPr>
          <w:rFonts w:ascii="Times New Roman" w:eastAsia="宋体"/>
          <w:color w:val="000000"/>
          <w:kern w:val="2"/>
        </w:rPr>
        <w:t xml:space="preserve"> </w:t>
      </w:r>
      <w:r w:rsidR="00C415FB" w:rsidRPr="00C14947">
        <w:rPr>
          <w:rFonts w:ascii="Times New Roman" w:eastAsia="宋体" w:hint="eastAsia"/>
          <w:color w:val="000000"/>
          <w:kern w:val="2"/>
        </w:rPr>
        <w:t xml:space="preserve"> </w:t>
      </w:r>
      <w:r w:rsidR="00C415FB" w:rsidRPr="00C14947">
        <w:rPr>
          <w:rFonts w:ascii="Times New Roman" w:eastAsia="宋体" w:hint="eastAsia"/>
          <w:color w:val="000000"/>
          <w:kern w:val="2"/>
        </w:rPr>
        <w:t>烧结类稀土永磁</w:t>
      </w:r>
      <w:r w:rsidR="00F859EE" w:rsidRPr="00C14947">
        <w:rPr>
          <w:rFonts w:ascii="Times New Roman" w:eastAsia="宋体" w:hint="eastAsia"/>
          <w:color w:val="000000"/>
          <w:kern w:val="2"/>
        </w:rPr>
        <w:t>材料</w:t>
      </w:r>
      <w:r w:rsidR="00554442">
        <w:rPr>
          <w:rFonts w:ascii="Times New Roman" w:eastAsia="宋体" w:hint="eastAsia"/>
          <w:color w:val="000000"/>
          <w:kern w:val="2"/>
        </w:rPr>
        <w:t>试样端面粗糙度</w:t>
      </w:r>
      <w:r w:rsidR="00C415FB" w:rsidRPr="00554442">
        <w:rPr>
          <w:rFonts w:ascii="Times New Roman" w:eastAsia="宋体" w:hint="eastAsia"/>
          <w:i/>
          <w:color w:val="000000"/>
          <w:kern w:val="2"/>
        </w:rPr>
        <w:t>Ra</w:t>
      </w:r>
      <w:r w:rsidR="00C415FB" w:rsidRPr="00C14947">
        <w:rPr>
          <w:rFonts w:ascii="Times New Roman" w:eastAsia="宋体" w:hint="eastAsia"/>
          <w:color w:val="000000"/>
          <w:kern w:val="2"/>
        </w:rPr>
        <w:t>值不大于</w:t>
      </w:r>
      <w:r w:rsidR="001E41D9" w:rsidRPr="001E41D9">
        <w:rPr>
          <w:rFonts w:ascii="Times New Roman" w:eastAsia="宋体" w:hint="eastAsia"/>
          <w:color w:val="FF0000"/>
          <w:kern w:val="2"/>
        </w:rPr>
        <w:t>1.</w:t>
      </w:r>
      <w:r w:rsidR="001E41D9" w:rsidRPr="001E41D9">
        <w:rPr>
          <w:rFonts w:ascii="Times New Roman" w:eastAsia="宋体"/>
          <w:color w:val="FF0000"/>
          <w:kern w:val="2"/>
        </w:rPr>
        <w:t>25</w:t>
      </w:r>
      <w:r w:rsidR="00C415FB" w:rsidRPr="00C14947">
        <w:rPr>
          <w:rFonts w:ascii="Times New Roman" w:eastAsia="宋体" w:hint="eastAsia"/>
          <w:color w:val="000000"/>
          <w:kern w:val="2"/>
        </w:rPr>
        <w:t xml:space="preserve"> µm</w:t>
      </w:r>
      <w:r>
        <w:rPr>
          <w:rFonts w:ascii="Times New Roman" w:eastAsia="宋体"/>
          <w:color w:val="000000"/>
          <w:kern w:val="2"/>
        </w:rPr>
        <w:t xml:space="preserve"> </w:t>
      </w:r>
    </w:p>
    <w:p w:rsidR="00C415FB" w:rsidRPr="00C14947" w:rsidRDefault="00C415FB" w:rsidP="001E6837">
      <w:pPr>
        <w:pStyle w:val="af2"/>
        <w:numPr>
          <w:ilvl w:val="0"/>
          <w:numId w:val="0"/>
        </w:numPr>
        <w:spacing w:line="400" w:lineRule="exact"/>
        <w:outlineLvl w:val="9"/>
        <w:rPr>
          <w:rFonts w:ascii="Times New Roman" w:eastAsia="宋体"/>
          <w:color w:val="000000"/>
          <w:kern w:val="2"/>
        </w:rPr>
      </w:pPr>
      <w:r w:rsidRPr="00C14947">
        <w:rPr>
          <w:rFonts w:ascii="Times New Roman" w:eastAsia="宋体"/>
          <w:color w:val="000000"/>
          <w:kern w:val="2"/>
        </w:rPr>
        <w:t>6</w:t>
      </w:r>
      <w:r w:rsidR="000630A0">
        <w:rPr>
          <w:rFonts w:ascii="Times New Roman" w:eastAsia="宋体" w:hint="eastAsia"/>
          <w:color w:val="000000"/>
          <w:kern w:val="2"/>
        </w:rPr>
        <w:t>.5</w:t>
      </w:r>
      <w:r w:rsidRPr="00C14947">
        <w:rPr>
          <w:rFonts w:ascii="Times New Roman" w:eastAsia="宋体"/>
          <w:color w:val="000000"/>
          <w:kern w:val="2"/>
        </w:rPr>
        <w:t xml:space="preserve"> </w:t>
      </w:r>
      <w:r w:rsidRPr="00C14947">
        <w:rPr>
          <w:rFonts w:ascii="Times New Roman" w:eastAsia="宋体" w:hint="eastAsia"/>
          <w:color w:val="000000"/>
          <w:kern w:val="2"/>
        </w:rPr>
        <w:t xml:space="preserve"> </w:t>
      </w:r>
      <w:r w:rsidRPr="00C14947">
        <w:rPr>
          <w:rFonts w:ascii="Times New Roman" w:eastAsia="宋体" w:hint="eastAsia"/>
          <w:color w:val="000000"/>
          <w:kern w:val="2"/>
        </w:rPr>
        <w:t>试样不应有缺口、掉边、裂纹等缺陷。</w:t>
      </w:r>
    </w:p>
    <w:p w:rsidR="00C415FB" w:rsidRDefault="00C415FB" w:rsidP="001E6837">
      <w:pPr>
        <w:pStyle w:val="af2"/>
        <w:numPr>
          <w:ilvl w:val="0"/>
          <w:numId w:val="0"/>
        </w:numPr>
        <w:spacing w:line="400" w:lineRule="exact"/>
        <w:outlineLvl w:val="9"/>
        <w:rPr>
          <w:rFonts w:ascii="Times New Roman" w:eastAsia="宋体"/>
          <w:color w:val="000000"/>
          <w:kern w:val="2"/>
        </w:rPr>
      </w:pPr>
      <w:r w:rsidRPr="00C14947">
        <w:rPr>
          <w:rFonts w:ascii="Times New Roman" w:eastAsia="宋体"/>
          <w:color w:val="000000"/>
          <w:kern w:val="2"/>
        </w:rPr>
        <w:t>6.</w:t>
      </w:r>
      <w:r w:rsidR="000630A0">
        <w:rPr>
          <w:rFonts w:ascii="Times New Roman" w:eastAsia="宋体" w:hint="eastAsia"/>
          <w:color w:val="000000"/>
          <w:kern w:val="2"/>
        </w:rPr>
        <w:t>6</w:t>
      </w:r>
      <w:r w:rsidRPr="00C14947">
        <w:rPr>
          <w:rFonts w:ascii="Times New Roman" w:eastAsia="宋体"/>
          <w:color w:val="000000"/>
          <w:kern w:val="2"/>
        </w:rPr>
        <w:t xml:space="preserve">  </w:t>
      </w:r>
      <w:r w:rsidRPr="00C14947">
        <w:rPr>
          <w:rFonts w:ascii="Times New Roman" w:eastAsia="宋体" w:hint="eastAsia"/>
          <w:color w:val="000000"/>
          <w:kern w:val="2"/>
        </w:rPr>
        <w:t>试样的轴向可以是取向方向，也可以是非取向方向，但应作相应标注。</w:t>
      </w:r>
    </w:p>
    <w:p w:rsidR="00936FD5" w:rsidRPr="006F0EEE" w:rsidRDefault="00936FD5" w:rsidP="00936FD5">
      <w:pPr>
        <w:pStyle w:val="af2"/>
        <w:numPr>
          <w:ilvl w:val="0"/>
          <w:numId w:val="0"/>
        </w:numPr>
        <w:spacing w:line="400" w:lineRule="exact"/>
        <w:outlineLvl w:val="9"/>
        <w:rPr>
          <w:rFonts w:ascii="Times New Roman" w:eastAsia="宋体"/>
          <w:color w:val="FF0000"/>
          <w:kern w:val="2"/>
        </w:rPr>
      </w:pPr>
      <w:r w:rsidRPr="006F0EEE">
        <w:rPr>
          <w:rFonts w:ascii="Times New Roman" w:eastAsia="宋体"/>
          <w:color w:val="FF0000"/>
          <w:kern w:val="2"/>
        </w:rPr>
        <w:t>6.</w:t>
      </w:r>
      <w:r w:rsidRPr="006F0EEE">
        <w:rPr>
          <w:rFonts w:ascii="Times New Roman" w:eastAsia="宋体" w:hint="eastAsia"/>
          <w:color w:val="FF0000"/>
          <w:kern w:val="2"/>
        </w:rPr>
        <w:t>7</w:t>
      </w:r>
      <w:r w:rsidRPr="006F0EEE">
        <w:rPr>
          <w:rFonts w:ascii="Times New Roman" w:eastAsia="宋体"/>
          <w:color w:val="FF0000"/>
          <w:kern w:val="2"/>
        </w:rPr>
        <w:t xml:space="preserve">  </w:t>
      </w:r>
      <w:r w:rsidRPr="006F0EEE">
        <w:rPr>
          <w:rFonts w:ascii="Times New Roman" w:eastAsia="宋体" w:hint="eastAsia"/>
          <w:color w:val="FF0000"/>
          <w:kern w:val="2"/>
        </w:rPr>
        <w:t>试样</w:t>
      </w:r>
      <w:r w:rsidR="006F0EEE" w:rsidRPr="006F0EEE">
        <w:rPr>
          <w:rFonts w:ascii="Times New Roman" w:eastAsia="宋体" w:hint="eastAsia"/>
          <w:color w:val="FF0000"/>
          <w:kern w:val="2"/>
        </w:rPr>
        <w:t>通常</w:t>
      </w:r>
      <w:r w:rsidRPr="006F0EEE">
        <w:rPr>
          <w:rFonts w:ascii="Times New Roman" w:eastAsia="宋体" w:hint="eastAsia"/>
          <w:color w:val="FF0000"/>
          <w:kern w:val="2"/>
        </w:rPr>
        <w:t>不充磁。</w:t>
      </w:r>
    </w:p>
    <w:p w:rsidR="00C415FB" w:rsidRPr="00C14947" w:rsidRDefault="002E4199" w:rsidP="001E6837">
      <w:pPr>
        <w:pStyle w:val="af2"/>
        <w:numPr>
          <w:ilvl w:val="0"/>
          <w:numId w:val="0"/>
        </w:numPr>
        <w:spacing w:line="400" w:lineRule="exact"/>
        <w:outlineLvl w:val="9"/>
        <w:rPr>
          <w:rFonts w:ascii="Times New Roman" w:eastAsia="宋体"/>
          <w:color w:val="000000"/>
          <w:kern w:val="2"/>
        </w:rPr>
      </w:pPr>
      <w:r>
        <w:rPr>
          <w:rFonts w:ascii="Times New Roman" w:eastAsia="宋体" w:hint="eastAsia"/>
          <w:color w:val="000000"/>
          <w:kern w:val="2"/>
        </w:rPr>
        <w:t>6</w:t>
      </w:r>
      <w:r w:rsidR="00936FD5">
        <w:rPr>
          <w:rFonts w:ascii="Times New Roman" w:eastAsia="宋体" w:hint="eastAsia"/>
          <w:color w:val="000000"/>
          <w:kern w:val="2"/>
        </w:rPr>
        <w:t>.8</w:t>
      </w:r>
      <w:r w:rsidR="00C415FB" w:rsidRPr="00C14947">
        <w:rPr>
          <w:rFonts w:ascii="Times New Roman" w:eastAsia="宋体" w:hint="eastAsia"/>
          <w:color w:val="000000"/>
          <w:kern w:val="2"/>
        </w:rPr>
        <w:t xml:space="preserve">  </w:t>
      </w:r>
      <w:r w:rsidR="000630A0">
        <w:rPr>
          <w:rFonts w:ascii="Times New Roman" w:eastAsia="宋体" w:hint="eastAsia"/>
          <w:color w:val="000000"/>
          <w:kern w:val="2"/>
        </w:rPr>
        <w:t>试样</w:t>
      </w:r>
      <w:r w:rsidR="00C415FB" w:rsidRPr="00C14947">
        <w:rPr>
          <w:rFonts w:ascii="Times New Roman" w:eastAsia="宋体" w:hint="eastAsia"/>
          <w:color w:val="000000"/>
          <w:kern w:val="2"/>
        </w:rPr>
        <w:t>的有效数量不应少于</w:t>
      </w:r>
      <w:r w:rsidR="00C415FB" w:rsidRPr="00C14947">
        <w:rPr>
          <w:rFonts w:ascii="Times New Roman" w:eastAsia="宋体" w:hint="eastAsia"/>
          <w:color w:val="000000"/>
          <w:kern w:val="2"/>
        </w:rPr>
        <w:t>5</w:t>
      </w:r>
      <w:r w:rsidR="00C415FB" w:rsidRPr="00C14947">
        <w:rPr>
          <w:rFonts w:ascii="Times New Roman" w:eastAsia="宋体" w:hint="eastAsia"/>
          <w:color w:val="000000"/>
          <w:kern w:val="2"/>
        </w:rPr>
        <w:t>个。</w:t>
      </w:r>
    </w:p>
    <w:p w:rsidR="00C415FB" w:rsidRPr="007D5552" w:rsidRDefault="00C415FB" w:rsidP="007D5552">
      <w:pPr>
        <w:pStyle w:val="2"/>
        <w:keepNext w:val="0"/>
        <w:keepLines w:val="0"/>
        <w:numPr>
          <w:ilvl w:val="0"/>
          <w:numId w:val="11"/>
        </w:numPr>
        <w:rPr>
          <w:rFonts w:cs="黑体"/>
          <w:b w:val="0"/>
          <w:color w:val="000000"/>
          <w:sz w:val="21"/>
        </w:rPr>
      </w:pPr>
      <w:r w:rsidRPr="001E6837">
        <w:rPr>
          <w:rFonts w:cs="黑体" w:hint="eastAsia"/>
          <w:b w:val="0"/>
          <w:color w:val="000000"/>
          <w:sz w:val="21"/>
        </w:rPr>
        <w:t>试验</w:t>
      </w:r>
      <w:r w:rsidRPr="001E6837">
        <w:rPr>
          <w:rFonts w:cs="黑体"/>
          <w:b w:val="0"/>
          <w:color w:val="000000"/>
          <w:sz w:val="21"/>
        </w:rPr>
        <w:t>步骤</w:t>
      </w:r>
    </w:p>
    <w:p w:rsidR="00C415FB" w:rsidRDefault="00C415FB">
      <w:pPr>
        <w:pStyle w:val="af2"/>
        <w:numPr>
          <w:ilvl w:val="0"/>
          <w:numId w:val="0"/>
        </w:numPr>
        <w:spacing w:line="400" w:lineRule="exact"/>
        <w:rPr>
          <w:rFonts w:ascii="Times New Roman"/>
          <w:color w:val="000000"/>
          <w:kern w:val="2"/>
        </w:rPr>
      </w:pPr>
      <w:r>
        <w:rPr>
          <w:rFonts w:ascii="Times New Roman"/>
          <w:color w:val="000000"/>
          <w:kern w:val="2"/>
        </w:rPr>
        <w:t>7.</w:t>
      </w:r>
      <w:r>
        <w:rPr>
          <w:rFonts w:ascii="Times New Roman" w:hint="eastAsia"/>
          <w:color w:val="000000"/>
          <w:kern w:val="2"/>
        </w:rPr>
        <w:t xml:space="preserve">1  </w:t>
      </w:r>
      <w:r>
        <w:rPr>
          <w:rFonts w:ascii="Times New Roman" w:hint="eastAsia"/>
          <w:color w:val="000000"/>
          <w:kern w:val="2"/>
        </w:rPr>
        <w:t>试样端面处理</w:t>
      </w:r>
    </w:p>
    <w:p w:rsidR="00C415FB" w:rsidRPr="00554442" w:rsidRDefault="00C415FB" w:rsidP="00243CFB">
      <w:pPr>
        <w:pStyle w:val="af2"/>
        <w:numPr>
          <w:ilvl w:val="0"/>
          <w:numId w:val="0"/>
        </w:numPr>
        <w:spacing w:line="400" w:lineRule="exact"/>
        <w:ind w:firstLineChars="200" w:firstLine="420"/>
        <w:rPr>
          <w:rFonts w:ascii="Times New Roman"/>
          <w:color w:val="000000"/>
          <w:kern w:val="2"/>
        </w:rPr>
      </w:pPr>
      <w:r w:rsidRPr="00554442">
        <w:rPr>
          <w:rFonts w:ascii="Times New Roman" w:eastAsia="宋体" w:hint="eastAsia"/>
          <w:color w:val="000000"/>
        </w:rPr>
        <w:t>烧结类稀土永磁</w:t>
      </w:r>
      <w:r w:rsidR="001E41D9">
        <w:rPr>
          <w:rFonts w:ascii="Times New Roman" w:eastAsia="宋体" w:hint="eastAsia"/>
          <w:color w:val="000000"/>
        </w:rPr>
        <w:t>材料</w:t>
      </w:r>
      <w:r w:rsidR="002E4199" w:rsidRPr="00554442">
        <w:rPr>
          <w:rFonts w:ascii="Times New Roman" w:eastAsia="宋体" w:hint="eastAsia"/>
          <w:color w:val="000000"/>
        </w:rPr>
        <w:t>试样在试验前应</w:t>
      </w:r>
      <w:r w:rsidRPr="00554442">
        <w:rPr>
          <w:rFonts w:ascii="Times New Roman" w:eastAsia="宋体" w:hint="eastAsia"/>
          <w:color w:val="000000"/>
        </w:rPr>
        <w:t>使用不小于</w:t>
      </w:r>
      <w:r w:rsidR="007A5037" w:rsidRPr="00554442">
        <w:rPr>
          <w:rFonts w:ascii="Times New Roman" w:eastAsia="宋体" w:hint="eastAsia"/>
          <w:color w:val="000000"/>
        </w:rPr>
        <w:t>8</w:t>
      </w:r>
      <w:r w:rsidRPr="00554442">
        <w:rPr>
          <w:rFonts w:ascii="Times New Roman" w:eastAsia="宋体" w:hint="eastAsia"/>
          <w:color w:val="000000"/>
        </w:rPr>
        <w:t>00</w:t>
      </w:r>
      <w:r w:rsidR="002E4199" w:rsidRPr="00554442">
        <w:rPr>
          <w:rFonts w:ascii="Times New Roman" w:eastAsia="宋体" w:hint="eastAsia"/>
          <w:color w:val="000000"/>
        </w:rPr>
        <w:t>目的砂纸对两端面</w:t>
      </w:r>
      <w:r w:rsidR="0060133D">
        <w:rPr>
          <w:rFonts w:ascii="Times New Roman" w:eastAsia="宋体" w:hint="eastAsia"/>
          <w:color w:val="000000"/>
        </w:rPr>
        <w:t>作</w:t>
      </w:r>
      <w:r w:rsidRPr="00554442">
        <w:rPr>
          <w:rFonts w:ascii="Times New Roman" w:eastAsia="宋体" w:hint="eastAsia"/>
          <w:color w:val="000000"/>
        </w:rPr>
        <w:t>磨</w:t>
      </w:r>
      <w:r w:rsidR="002E4199" w:rsidRPr="00554442">
        <w:rPr>
          <w:rFonts w:ascii="Times New Roman" w:eastAsia="宋体" w:hint="eastAsia"/>
          <w:color w:val="000000"/>
        </w:rPr>
        <w:t>光</w:t>
      </w:r>
      <w:r w:rsidR="00554442" w:rsidRPr="00554442">
        <w:rPr>
          <w:rFonts w:ascii="Times New Roman" w:eastAsia="宋体" w:hint="eastAsia"/>
          <w:color w:val="000000"/>
        </w:rPr>
        <w:t>处理</w:t>
      </w:r>
      <w:r w:rsidR="00554442">
        <w:rPr>
          <w:rFonts w:ascii="Times New Roman" w:eastAsia="宋体" w:hint="eastAsia"/>
          <w:color w:val="000000"/>
        </w:rPr>
        <w:t>，处理后</w:t>
      </w:r>
      <w:r w:rsidR="00554442">
        <w:rPr>
          <w:rFonts w:ascii="Times New Roman" w:eastAsia="宋体" w:hint="eastAsia"/>
          <w:color w:val="000000"/>
          <w:kern w:val="2"/>
        </w:rPr>
        <w:t>试样端面粗糙度</w:t>
      </w:r>
      <w:r w:rsidR="00554442" w:rsidRPr="00554442">
        <w:rPr>
          <w:rFonts w:ascii="Times New Roman" w:eastAsia="宋体" w:hint="eastAsia"/>
          <w:i/>
          <w:color w:val="000000"/>
          <w:kern w:val="2"/>
        </w:rPr>
        <w:t>Ra</w:t>
      </w:r>
      <w:r w:rsidR="00554442">
        <w:rPr>
          <w:rFonts w:ascii="Times New Roman" w:eastAsia="宋体" w:hint="eastAsia"/>
          <w:color w:val="000000"/>
        </w:rPr>
        <w:t>值应小于</w:t>
      </w:r>
      <w:r w:rsidR="00554442" w:rsidRPr="001E41D9">
        <w:rPr>
          <w:rFonts w:ascii="Times New Roman" w:eastAsia="宋体" w:hint="eastAsia"/>
          <w:color w:val="FF0000"/>
        </w:rPr>
        <w:t>0.4</w:t>
      </w:r>
      <w:r w:rsidR="00554442" w:rsidRPr="001E41D9">
        <w:rPr>
          <w:rFonts w:ascii="Times New Roman" w:eastAsia="宋体"/>
          <w:color w:val="FF0000"/>
        </w:rPr>
        <w:t xml:space="preserve"> </w:t>
      </w:r>
      <w:r w:rsidR="00554442" w:rsidRPr="00C14947">
        <w:rPr>
          <w:rFonts w:ascii="Times New Roman" w:eastAsia="宋体" w:hint="eastAsia"/>
          <w:color w:val="000000"/>
          <w:kern w:val="2"/>
        </w:rPr>
        <w:t>µm</w:t>
      </w:r>
      <w:r w:rsidR="001527B4">
        <w:rPr>
          <w:rFonts w:ascii="Times New Roman" w:eastAsia="宋体" w:hint="eastAsia"/>
          <w:color w:val="000000"/>
        </w:rPr>
        <w:t>，处理后试样应满足表</w:t>
      </w:r>
      <w:r w:rsidR="001527B4">
        <w:rPr>
          <w:rFonts w:ascii="Times New Roman" w:eastAsia="宋体" w:hint="eastAsia"/>
          <w:color w:val="000000"/>
        </w:rPr>
        <w:t>2</w:t>
      </w:r>
      <w:r w:rsidR="001527B4">
        <w:rPr>
          <w:rFonts w:ascii="Times New Roman" w:eastAsia="宋体" w:hint="eastAsia"/>
          <w:color w:val="000000"/>
        </w:rPr>
        <w:t>的形位公差要求。</w:t>
      </w:r>
    </w:p>
    <w:p w:rsidR="00C415FB" w:rsidRDefault="00C415FB">
      <w:pPr>
        <w:pStyle w:val="af2"/>
        <w:numPr>
          <w:ilvl w:val="0"/>
          <w:numId w:val="0"/>
        </w:numPr>
        <w:spacing w:line="400" w:lineRule="exact"/>
        <w:rPr>
          <w:rFonts w:ascii="Times New Roman"/>
          <w:color w:val="000000"/>
          <w:kern w:val="2"/>
        </w:rPr>
      </w:pPr>
      <w:r>
        <w:rPr>
          <w:rFonts w:ascii="Times New Roman"/>
          <w:color w:val="000000"/>
          <w:kern w:val="2"/>
        </w:rPr>
        <w:t>7.</w:t>
      </w:r>
      <w:r>
        <w:rPr>
          <w:rFonts w:ascii="Times New Roman" w:hint="eastAsia"/>
          <w:color w:val="000000"/>
          <w:kern w:val="2"/>
        </w:rPr>
        <w:t xml:space="preserve">2  </w:t>
      </w:r>
      <w:r>
        <w:rPr>
          <w:rFonts w:ascii="Times New Roman" w:hint="eastAsia"/>
          <w:color w:val="000000"/>
          <w:kern w:val="2"/>
        </w:rPr>
        <w:t>试样尺寸测量</w:t>
      </w:r>
    </w:p>
    <w:p w:rsidR="00C415FB" w:rsidRPr="0047612E" w:rsidRDefault="00D63979">
      <w:pPr>
        <w:pStyle w:val="af2"/>
        <w:numPr>
          <w:ilvl w:val="0"/>
          <w:numId w:val="0"/>
        </w:numPr>
        <w:spacing w:line="400" w:lineRule="exact"/>
        <w:ind w:firstLineChars="200" w:firstLine="420"/>
        <w:rPr>
          <w:rFonts w:ascii="Times New Roman" w:eastAsia="宋体"/>
          <w:color w:val="FF0000"/>
        </w:rPr>
      </w:pPr>
      <w:r w:rsidRPr="0047612E">
        <w:rPr>
          <w:rFonts w:ascii="Times New Roman" w:eastAsia="宋体" w:hint="eastAsia"/>
          <w:color w:val="FF0000"/>
        </w:rPr>
        <w:t>测量试样的</w:t>
      </w:r>
      <w:r w:rsidR="00C415FB" w:rsidRPr="0047612E">
        <w:rPr>
          <w:rFonts w:ascii="Times New Roman" w:eastAsia="宋体" w:hint="eastAsia"/>
          <w:color w:val="FF0000"/>
        </w:rPr>
        <w:t>直径，精确到</w:t>
      </w:r>
      <w:r w:rsidR="00C415FB" w:rsidRPr="0047612E">
        <w:rPr>
          <w:rFonts w:ascii="Times New Roman" w:eastAsia="宋体" w:hint="eastAsia"/>
          <w:color w:val="FF0000"/>
        </w:rPr>
        <w:t>0.01 mm</w:t>
      </w:r>
      <w:r w:rsidR="00C415FB" w:rsidRPr="0047612E">
        <w:rPr>
          <w:rFonts w:ascii="Times New Roman" w:eastAsia="宋体" w:hint="eastAsia"/>
          <w:color w:val="FF0000"/>
        </w:rPr>
        <w:t>。</w:t>
      </w:r>
    </w:p>
    <w:p w:rsidR="00C415FB" w:rsidRDefault="00C415FB">
      <w:pPr>
        <w:pStyle w:val="af2"/>
        <w:numPr>
          <w:ilvl w:val="0"/>
          <w:numId w:val="0"/>
        </w:numPr>
        <w:spacing w:line="400" w:lineRule="exact"/>
        <w:rPr>
          <w:rFonts w:ascii="Times New Roman"/>
          <w:color w:val="000000"/>
          <w:kern w:val="2"/>
        </w:rPr>
      </w:pPr>
      <w:r>
        <w:rPr>
          <w:rFonts w:ascii="Times New Roman"/>
          <w:color w:val="000000"/>
          <w:kern w:val="2"/>
        </w:rPr>
        <w:t>7.</w:t>
      </w:r>
      <w:r>
        <w:rPr>
          <w:rFonts w:ascii="Times New Roman" w:hint="eastAsia"/>
          <w:color w:val="000000"/>
          <w:kern w:val="2"/>
        </w:rPr>
        <w:t xml:space="preserve">3  </w:t>
      </w:r>
      <w:r>
        <w:rPr>
          <w:rFonts w:ascii="Times New Roman" w:hint="eastAsia"/>
          <w:color w:val="000000"/>
          <w:kern w:val="2"/>
        </w:rPr>
        <w:t>试验温度</w:t>
      </w:r>
    </w:p>
    <w:p w:rsidR="00C415FB" w:rsidRDefault="00C415FB">
      <w:pPr>
        <w:pStyle w:val="af2"/>
        <w:numPr>
          <w:ilvl w:val="0"/>
          <w:numId w:val="0"/>
        </w:numPr>
        <w:spacing w:line="400" w:lineRule="exact"/>
        <w:ind w:firstLineChars="200" w:firstLine="420"/>
        <w:rPr>
          <w:rFonts w:ascii="Times New Roman" w:eastAsia="宋体"/>
          <w:color w:val="000000"/>
        </w:rPr>
      </w:pPr>
      <w:r>
        <w:rPr>
          <w:rFonts w:ascii="Times New Roman" w:eastAsia="宋体" w:hint="eastAsia"/>
          <w:color w:val="000000"/>
        </w:rPr>
        <w:t>烧结类</w:t>
      </w:r>
      <w:r w:rsidR="001E41D9" w:rsidRPr="00554442">
        <w:rPr>
          <w:rFonts w:ascii="Times New Roman" w:eastAsia="宋体" w:hint="eastAsia"/>
          <w:color w:val="000000"/>
        </w:rPr>
        <w:t>稀土永磁</w:t>
      </w:r>
      <w:r w:rsidR="001E41D9">
        <w:rPr>
          <w:rFonts w:ascii="Times New Roman" w:eastAsia="宋体" w:hint="eastAsia"/>
          <w:color w:val="000000"/>
        </w:rPr>
        <w:t>材料</w:t>
      </w:r>
      <w:r>
        <w:rPr>
          <w:rFonts w:ascii="Times New Roman" w:eastAsia="宋体" w:hint="eastAsia"/>
          <w:color w:val="000000"/>
        </w:rPr>
        <w:t>试样测试应在</w:t>
      </w:r>
      <w:r>
        <w:rPr>
          <w:rFonts w:ascii="Times New Roman" w:eastAsia="宋体" w:hint="eastAsia"/>
          <w:color w:val="000000"/>
        </w:rPr>
        <w:t xml:space="preserve">23 </w:t>
      </w:r>
      <w:r>
        <w:rPr>
          <w:rFonts w:ascii="Times New Roman" w:eastAsia="宋体"/>
          <w:color w:val="000000"/>
        </w:rPr>
        <w:t>℃</w:t>
      </w:r>
      <w:r>
        <w:rPr>
          <w:rFonts w:ascii="Times New Roman" w:eastAsia="宋体" w:hint="eastAsia"/>
          <w:color w:val="000000"/>
        </w:rPr>
        <w:t>±</w:t>
      </w:r>
      <w:r>
        <w:rPr>
          <w:rFonts w:ascii="Times New Roman" w:eastAsia="宋体" w:hint="eastAsia"/>
          <w:color w:val="000000"/>
        </w:rPr>
        <w:t xml:space="preserve">10 </w:t>
      </w:r>
      <w:r>
        <w:rPr>
          <w:rFonts w:ascii="Times New Roman" w:eastAsia="宋体"/>
          <w:color w:val="000000"/>
        </w:rPr>
        <w:t>℃</w:t>
      </w:r>
      <w:r>
        <w:rPr>
          <w:rFonts w:ascii="Times New Roman" w:eastAsia="宋体" w:hint="eastAsia"/>
          <w:color w:val="000000"/>
        </w:rPr>
        <w:t>条件下进行，粘结类</w:t>
      </w:r>
      <w:r w:rsidR="001E41D9" w:rsidRPr="00554442">
        <w:rPr>
          <w:rFonts w:ascii="Times New Roman" w:eastAsia="宋体" w:hint="eastAsia"/>
          <w:color w:val="000000"/>
        </w:rPr>
        <w:t>稀土永磁</w:t>
      </w:r>
      <w:r w:rsidR="001E41D9">
        <w:rPr>
          <w:rFonts w:ascii="Times New Roman" w:eastAsia="宋体" w:hint="eastAsia"/>
          <w:color w:val="000000"/>
        </w:rPr>
        <w:t>材料</w:t>
      </w:r>
      <w:r>
        <w:rPr>
          <w:rFonts w:ascii="Times New Roman" w:eastAsia="宋体" w:hint="eastAsia"/>
          <w:color w:val="000000"/>
        </w:rPr>
        <w:t>试样测试应在</w:t>
      </w:r>
      <w:r>
        <w:rPr>
          <w:rFonts w:ascii="Times New Roman" w:eastAsia="宋体" w:hint="eastAsia"/>
          <w:color w:val="000000"/>
        </w:rPr>
        <w:t xml:space="preserve">23 </w:t>
      </w:r>
      <w:r>
        <w:rPr>
          <w:rFonts w:ascii="Times New Roman" w:eastAsia="宋体"/>
          <w:color w:val="000000"/>
        </w:rPr>
        <w:t>℃</w:t>
      </w:r>
      <w:r>
        <w:rPr>
          <w:rFonts w:ascii="Times New Roman" w:eastAsia="宋体" w:hint="eastAsia"/>
          <w:color w:val="000000"/>
        </w:rPr>
        <w:t>±</w:t>
      </w:r>
      <w:r w:rsidR="0006400E" w:rsidRPr="0006400E">
        <w:rPr>
          <w:rFonts w:ascii="Times New Roman" w:eastAsia="宋体" w:hint="eastAsia"/>
        </w:rPr>
        <w:t>2</w:t>
      </w:r>
      <w:r w:rsidRPr="0006400E">
        <w:rPr>
          <w:rFonts w:ascii="Times New Roman" w:eastAsia="宋体"/>
        </w:rPr>
        <w:t>℃</w:t>
      </w:r>
      <w:r>
        <w:rPr>
          <w:rFonts w:ascii="Times New Roman" w:eastAsia="宋体" w:hint="eastAsia"/>
          <w:color w:val="000000"/>
        </w:rPr>
        <w:t>条件下进行，试验前试样应在该</w:t>
      </w:r>
      <w:r w:rsidR="007F50CC">
        <w:rPr>
          <w:rFonts w:ascii="Times New Roman" w:eastAsia="宋体" w:hint="eastAsia"/>
          <w:color w:val="000000"/>
        </w:rPr>
        <w:t>温度</w:t>
      </w:r>
      <w:r>
        <w:rPr>
          <w:rFonts w:ascii="Times New Roman" w:eastAsia="宋体" w:hint="eastAsia"/>
          <w:color w:val="000000"/>
        </w:rPr>
        <w:t>条件下放置不少于</w:t>
      </w:r>
      <w:r>
        <w:rPr>
          <w:rFonts w:ascii="Times New Roman" w:eastAsia="宋体" w:hint="eastAsia"/>
          <w:color w:val="000000"/>
        </w:rPr>
        <w:t>30 min</w:t>
      </w:r>
      <w:r w:rsidR="007F50CC">
        <w:rPr>
          <w:rFonts w:ascii="Times New Roman" w:eastAsia="宋体" w:hint="eastAsia"/>
          <w:color w:val="000000"/>
        </w:rPr>
        <w:t>，</w:t>
      </w:r>
      <w:r w:rsidR="007F50CC" w:rsidRPr="007F50CC">
        <w:rPr>
          <w:rFonts w:ascii="Times New Roman" w:eastAsia="宋体" w:hint="eastAsia"/>
          <w:color w:val="000000"/>
        </w:rPr>
        <w:t>设备应在该温度条件下预热不少于</w:t>
      </w:r>
      <w:r w:rsidR="007F50CC" w:rsidRPr="007F50CC">
        <w:rPr>
          <w:rFonts w:ascii="Times New Roman" w:eastAsia="宋体" w:hint="eastAsia"/>
          <w:color w:val="000000"/>
        </w:rPr>
        <w:t>30 min</w:t>
      </w:r>
      <w:r w:rsidR="007F50CC" w:rsidRPr="007F50CC">
        <w:rPr>
          <w:rFonts w:ascii="Times New Roman" w:eastAsia="宋体" w:hint="eastAsia"/>
          <w:color w:val="000000"/>
        </w:rPr>
        <w:t>。</w:t>
      </w:r>
    </w:p>
    <w:p w:rsidR="00C415FB" w:rsidRDefault="00C415FB">
      <w:pPr>
        <w:pStyle w:val="af2"/>
        <w:numPr>
          <w:ilvl w:val="0"/>
          <w:numId w:val="0"/>
        </w:numPr>
        <w:spacing w:line="400" w:lineRule="exact"/>
        <w:rPr>
          <w:rFonts w:ascii="Times New Roman"/>
          <w:color w:val="000000"/>
          <w:kern w:val="2"/>
        </w:rPr>
      </w:pPr>
      <w:r>
        <w:rPr>
          <w:rFonts w:ascii="Times New Roman"/>
          <w:color w:val="000000"/>
          <w:kern w:val="2"/>
        </w:rPr>
        <w:t>7</w:t>
      </w:r>
      <w:r>
        <w:rPr>
          <w:rFonts w:ascii="Times New Roman" w:hint="eastAsia"/>
          <w:color w:val="000000"/>
          <w:kern w:val="2"/>
        </w:rPr>
        <w:t xml:space="preserve">.4  </w:t>
      </w:r>
      <w:r>
        <w:rPr>
          <w:rFonts w:ascii="Times New Roman" w:hint="eastAsia"/>
          <w:color w:val="000000"/>
          <w:kern w:val="2"/>
        </w:rPr>
        <w:t>试验速率</w:t>
      </w:r>
    </w:p>
    <w:p w:rsidR="00C415FB" w:rsidRDefault="007F50CC">
      <w:pPr>
        <w:spacing w:line="400" w:lineRule="exact"/>
        <w:ind w:firstLineChars="200" w:firstLine="420"/>
        <w:rPr>
          <w:color w:val="000000"/>
        </w:rPr>
      </w:pPr>
      <w:r w:rsidRPr="007F50CC">
        <w:rPr>
          <w:rFonts w:hint="eastAsia"/>
          <w:color w:val="000000"/>
        </w:rPr>
        <w:t>试验加载采用位移控制，上压盘位移控制速率宜使用</w:t>
      </w:r>
      <w:r w:rsidRPr="007F50CC">
        <w:rPr>
          <w:rFonts w:hint="eastAsia"/>
          <w:color w:val="000000"/>
        </w:rPr>
        <w:t>0.5 mm/min</w:t>
      </w:r>
      <w:r w:rsidR="00C415FB">
        <w:rPr>
          <w:rFonts w:hint="eastAsia"/>
          <w:color w:val="000000"/>
        </w:rPr>
        <w:t>。</w:t>
      </w:r>
    </w:p>
    <w:p w:rsidR="00C415FB" w:rsidRDefault="00C415FB">
      <w:pPr>
        <w:pStyle w:val="af2"/>
        <w:numPr>
          <w:ilvl w:val="0"/>
          <w:numId w:val="0"/>
        </w:numPr>
        <w:spacing w:line="400" w:lineRule="exact"/>
        <w:rPr>
          <w:rFonts w:ascii="Times New Roman"/>
          <w:color w:val="000000"/>
          <w:kern w:val="2"/>
          <w:szCs w:val="24"/>
        </w:rPr>
      </w:pPr>
      <w:r>
        <w:rPr>
          <w:rFonts w:ascii="Times New Roman"/>
          <w:color w:val="000000"/>
          <w:kern w:val="2"/>
          <w:szCs w:val="24"/>
        </w:rPr>
        <w:t>7</w:t>
      </w:r>
      <w:r>
        <w:rPr>
          <w:rFonts w:ascii="Times New Roman" w:hint="eastAsia"/>
          <w:color w:val="000000"/>
          <w:kern w:val="2"/>
          <w:szCs w:val="24"/>
        </w:rPr>
        <w:t>.5</w:t>
      </w:r>
      <w:r>
        <w:rPr>
          <w:rFonts w:ascii="Times New Roman"/>
          <w:color w:val="000000"/>
          <w:kern w:val="2"/>
          <w:szCs w:val="24"/>
        </w:rPr>
        <w:t xml:space="preserve"> </w:t>
      </w:r>
      <w:r>
        <w:rPr>
          <w:rFonts w:ascii="Times New Roman" w:hint="eastAsia"/>
          <w:color w:val="000000"/>
          <w:kern w:val="2"/>
          <w:szCs w:val="24"/>
        </w:rPr>
        <w:t xml:space="preserve"> </w:t>
      </w:r>
      <w:r w:rsidR="003703A9">
        <w:rPr>
          <w:rFonts w:ascii="Times New Roman" w:hint="eastAsia"/>
          <w:color w:val="000000"/>
          <w:kern w:val="2"/>
          <w:szCs w:val="24"/>
        </w:rPr>
        <w:t>压盘</w:t>
      </w:r>
      <w:r>
        <w:rPr>
          <w:rFonts w:ascii="Times New Roman" w:hint="eastAsia"/>
          <w:color w:val="000000"/>
          <w:kern w:val="2"/>
          <w:szCs w:val="24"/>
        </w:rPr>
        <w:t>表面处理</w:t>
      </w:r>
    </w:p>
    <w:p w:rsidR="00C415FB" w:rsidRDefault="007F50CC">
      <w:pPr>
        <w:spacing w:line="400" w:lineRule="exact"/>
        <w:ind w:firstLineChars="200" w:firstLine="420"/>
        <w:rPr>
          <w:color w:val="000000"/>
        </w:rPr>
      </w:pPr>
      <w:r w:rsidRPr="007255E9">
        <w:rPr>
          <w:rFonts w:hint="eastAsia"/>
          <w:color w:val="FF0000"/>
        </w:rPr>
        <w:t>在试验之前，</w:t>
      </w:r>
      <w:r w:rsidR="004B1E15" w:rsidRPr="007255E9">
        <w:rPr>
          <w:rFonts w:hint="eastAsia"/>
          <w:color w:val="FF0000"/>
        </w:rPr>
        <w:t>应通过目视和触感</w:t>
      </w:r>
      <w:r w:rsidRPr="007255E9">
        <w:rPr>
          <w:rFonts w:hint="eastAsia"/>
          <w:color w:val="FF0000"/>
        </w:rPr>
        <w:t>检查</w:t>
      </w:r>
      <w:r w:rsidR="00C415FB">
        <w:rPr>
          <w:rFonts w:hint="eastAsia"/>
          <w:color w:val="000000"/>
        </w:rPr>
        <w:t>确认上</w:t>
      </w:r>
      <w:r>
        <w:rPr>
          <w:rFonts w:hint="eastAsia"/>
          <w:color w:val="000000"/>
        </w:rPr>
        <w:t>、</w:t>
      </w:r>
      <w:r w:rsidR="00C415FB">
        <w:rPr>
          <w:rFonts w:hint="eastAsia"/>
          <w:color w:val="000000"/>
        </w:rPr>
        <w:t>下</w:t>
      </w:r>
      <w:r w:rsidR="003703A9">
        <w:rPr>
          <w:rFonts w:hint="eastAsia"/>
          <w:color w:val="000000"/>
        </w:rPr>
        <w:t>压盘</w:t>
      </w:r>
      <w:r w:rsidR="0060133D">
        <w:rPr>
          <w:rFonts w:hint="eastAsia"/>
          <w:color w:val="000000"/>
        </w:rPr>
        <w:t>测试区域是否存在毛刺，如有毛刺应</w:t>
      </w:r>
      <w:r w:rsidR="00C415FB">
        <w:rPr>
          <w:rFonts w:hint="eastAsia"/>
          <w:color w:val="000000"/>
        </w:rPr>
        <w:t>使用不小于</w:t>
      </w:r>
      <w:r w:rsidR="006B644C">
        <w:rPr>
          <w:rFonts w:hint="eastAsia"/>
          <w:color w:val="000000"/>
        </w:rPr>
        <w:t>8</w:t>
      </w:r>
      <w:r w:rsidR="00C415FB">
        <w:rPr>
          <w:rFonts w:hint="eastAsia"/>
          <w:color w:val="000000"/>
        </w:rPr>
        <w:t>00</w:t>
      </w:r>
      <w:r w:rsidR="00C415FB">
        <w:rPr>
          <w:rFonts w:hint="eastAsia"/>
          <w:color w:val="000000"/>
        </w:rPr>
        <w:t>目</w:t>
      </w:r>
      <w:r w:rsidR="0060133D">
        <w:rPr>
          <w:rFonts w:hint="eastAsia"/>
          <w:color w:val="000000"/>
        </w:rPr>
        <w:t>的砂纸作打磨处理。在试验过程中，每次测试完毕都应使</w:t>
      </w:r>
      <w:r w:rsidR="00C415FB">
        <w:rPr>
          <w:rFonts w:hint="eastAsia"/>
          <w:color w:val="000000"/>
        </w:rPr>
        <w:t>用不小于</w:t>
      </w:r>
      <w:r w:rsidR="006B644C">
        <w:rPr>
          <w:rFonts w:hint="eastAsia"/>
          <w:color w:val="000000"/>
        </w:rPr>
        <w:t>8</w:t>
      </w:r>
      <w:r w:rsidR="00C415FB">
        <w:rPr>
          <w:rFonts w:hint="eastAsia"/>
          <w:color w:val="000000"/>
        </w:rPr>
        <w:t>00</w:t>
      </w:r>
      <w:r w:rsidR="00C415FB">
        <w:rPr>
          <w:rFonts w:hint="eastAsia"/>
          <w:color w:val="000000"/>
        </w:rPr>
        <w:t>目的砂纸作打磨处理</w:t>
      </w:r>
      <w:r w:rsidR="004B1E15">
        <w:rPr>
          <w:rFonts w:hint="eastAsia"/>
          <w:color w:val="000000"/>
        </w:rPr>
        <w:t>至无毛刺</w:t>
      </w:r>
      <w:r w:rsidR="00C415FB">
        <w:rPr>
          <w:rFonts w:hint="eastAsia"/>
          <w:color w:val="000000"/>
        </w:rPr>
        <w:t>。</w:t>
      </w:r>
    </w:p>
    <w:p w:rsidR="009F46EE" w:rsidRPr="006F0EEE" w:rsidRDefault="009F46EE">
      <w:pPr>
        <w:spacing w:line="400" w:lineRule="exact"/>
        <w:ind w:firstLineChars="200" w:firstLine="420"/>
        <w:rPr>
          <w:strike/>
          <w:color w:val="FF0000"/>
        </w:rPr>
      </w:pPr>
      <w:r w:rsidRPr="006F0EEE">
        <w:rPr>
          <w:rFonts w:hint="eastAsia"/>
          <w:strike/>
          <w:color w:val="FF0000"/>
        </w:rPr>
        <w:lastRenderedPageBreak/>
        <w:t>为减少试样与压盘间的摩擦，改善接触面粗糙度的影响，可使用塑料薄膜垫在试样与上下压盘间，需要说明的是，塑料薄膜的使用可能会改变试样抗压强度的测试值，应在试验报告中注明。</w:t>
      </w:r>
      <w:r w:rsidRPr="006F0EEE">
        <w:rPr>
          <w:rFonts w:hint="eastAsia"/>
          <w:strike/>
          <w:color w:val="FF0000"/>
        </w:rPr>
        <w:t xml:space="preserve"> </w:t>
      </w:r>
    </w:p>
    <w:p w:rsidR="00C415FB" w:rsidRDefault="00C415FB">
      <w:pPr>
        <w:pStyle w:val="af2"/>
        <w:numPr>
          <w:ilvl w:val="0"/>
          <w:numId w:val="0"/>
        </w:numPr>
        <w:spacing w:line="400" w:lineRule="exact"/>
        <w:rPr>
          <w:rFonts w:ascii="Times New Roman"/>
          <w:color w:val="000000"/>
          <w:kern w:val="2"/>
          <w:szCs w:val="24"/>
        </w:rPr>
      </w:pPr>
      <w:r>
        <w:rPr>
          <w:rFonts w:ascii="Times New Roman"/>
          <w:color w:val="000000"/>
          <w:kern w:val="2"/>
          <w:szCs w:val="24"/>
        </w:rPr>
        <w:t>7</w:t>
      </w:r>
      <w:r>
        <w:rPr>
          <w:rFonts w:ascii="Times New Roman" w:hint="eastAsia"/>
          <w:color w:val="000000"/>
          <w:kern w:val="2"/>
          <w:szCs w:val="24"/>
        </w:rPr>
        <w:t>.6</w:t>
      </w:r>
      <w:r>
        <w:rPr>
          <w:rFonts w:ascii="Times New Roman"/>
          <w:color w:val="000000"/>
          <w:kern w:val="2"/>
          <w:szCs w:val="24"/>
        </w:rPr>
        <w:t xml:space="preserve"> </w:t>
      </w:r>
      <w:r>
        <w:rPr>
          <w:rFonts w:ascii="Times New Roman" w:hint="eastAsia"/>
          <w:color w:val="000000"/>
          <w:kern w:val="2"/>
          <w:szCs w:val="24"/>
        </w:rPr>
        <w:t xml:space="preserve"> </w:t>
      </w:r>
      <w:r>
        <w:rPr>
          <w:rFonts w:ascii="Times New Roman" w:hint="eastAsia"/>
          <w:color w:val="000000"/>
          <w:kern w:val="2"/>
          <w:szCs w:val="24"/>
        </w:rPr>
        <w:t>性能测定</w:t>
      </w:r>
    </w:p>
    <w:p w:rsidR="00C415FB" w:rsidRDefault="00C415FB">
      <w:pPr>
        <w:spacing w:line="400" w:lineRule="exact"/>
        <w:ind w:firstLine="420"/>
        <w:rPr>
          <w:rFonts w:ascii="宋体" w:hAnsi="宋体" w:cs="宋体"/>
        </w:rPr>
      </w:pPr>
      <w:r>
        <w:rPr>
          <w:rFonts w:ascii="宋体" w:hAnsi="宋体" w:cs="宋体" w:hint="eastAsia"/>
          <w:color w:val="000000"/>
        </w:rPr>
        <w:t>将试样放置于下</w:t>
      </w:r>
      <w:r w:rsidR="003703A9">
        <w:rPr>
          <w:rFonts w:ascii="宋体" w:hAnsi="宋体" w:cs="宋体" w:hint="eastAsia"/>
          <w:color w:val="000000"/>
        </w:rPr>
        <w:t>压盘</w:t>
      </w:r>
      <w:r>
        <w:rPr>
          <w:rFonts w:ascii="宋体" w:hAnsi="宋体" w:cs="宋体" w:hint="eastAsia"/>
          <w:color w:val="000000"/>
        </w:rPr>
        <w:t>正中央，采用合适的安全防护方式（如</w:t>
      </w:r>
      <w:r>
        <w:rPr>
          <w:rFonts w:ascii="宋体" w:hAnsi="宋体" w:cs="宋体" w:hint="eastAsia"/>
        </w:rPr>
        <w:t>防护罩</w:t>
      </w:r>
      <w:r>
        <w:rPr>
          <w:rFonts w:ascii="宋体" w:hAnsi="宋体" w:cs="宋体" w:hint="eastAsia"/>
          <w:color w:val="000000"/>
        </w:rPr>
        <w:t>）防护后，控制试验机使上</w:t>
      </w:r>
      <w:r w:rsidR="003703A9">
        <w:rPr>
          <w:rFonts w:ascii="宋体" w:hAnsi="宋体" w:cs="宋体" w:hint="eastAsia"/>
          <w:color w:val="000000"/>
        </w:rPr>
        <w:t>压盘</w:t>
      </w:r>
      <w:r>
        <w:rPr>
          <w:rFonts w:ascii="宋体" w:hAnsi="宋体" w:cs="宋体" w:hint="eastAsia"/>
          <w:color w:val="000000"/>
        </w:rPr>
        <w:t>下降对试样连续施加压</w:t>
      </w:r>
      <w:r w:rsidRPr="00D1613B">
        <w:rPr>
          <w:rFonts w:hint="eastAsia"/>
        </w:rPr>
        <w:t>缩力</w:t>
      </w:r>
      <w:r w:rsidR="00887F05" w:rsidRPr="00D1613B">
        <w:rPr>
          <w:rFonts w:hint="eastAsia"/>
        </w:rPr>
        <w:t>（见图</w:t>
      </w:r>
      <w:r w:rsidR="00887F05" w:rsidRPr="00D1613B">
        <w:rPr>
          <w:rFonts w:hint="eastAsia"/>
        </w:rPr>
        <w:t>1</w:t>
      </w:r>
      <w:r w:rsidR="00887F05" w:rsidRPr="00D1613B">
        <w:rPr>
          <w:rFonts w:hint="eastAsia"/>
        </w:rPr>
        <w:t>）</w:t>
      </w:r>
      <w:r w:rsidRPr="00D1613B">
        <w:rPr>
          <w:rFonts w:hint="eastAsia"/>
        </w:rPr>
        <w:t>，绘制</w:t>
      </w:r>
      <w:r w:rsidR="001D3ADA" w:rsidRPr="00D1613B">
        <w:rPr>
          <w:rFonts w:hint="eastAsia"/>
        </w:rPr>
        <w:t>力</w:t>
      </w:r>
      <w:r w:rsidR="001D3ADA" w:rsidRPr="00D1613B">
        <w:rPr>
          <w:rFonts w:hint="eastAsia"/>
        </w:rPr>
        <w:t>-</w:t>
      </w:r>
      <w:r w:rsidRPr="00D1613B">
        <w:rPr>
          <w:rFonts w:hint="eastAsia"/>
        </w:rPr>
        <w:t>位移曲线</w:t>
      </w:r>
      <w:r w:rsidR="007E36D5" w:rsidRPr="00D1613B">
        <w:rPr>
          <w:rFonts w:hint="eastAsia"/>
        </w:rPr>
        <w:t>（见图</w:t>
      </w:r>
      <w:r w:rsidR="007E36D5" w:rsidRPr="00D1613B">
        <w:rPr>
          <w:rFonts w:hint="eastAsia"/>
        </w:rPr>
        <w:t>2</w:t>
      </w:r>
      <w:r w:rsidR="007E36D5" w:rsidRPr="00D1613B">
        <w:rPr>
          <w:rFonts w:hint="eastAsia"/>
        </w:rPr>
        <w:t>）</w:t>
      </w:r>
      <w:r w:rsidRPr="00D1613B">
        <w:rPr>
          <w:rFonts w:hint="eastAsia"/>
        </w:rPr>
        <w:t>，读取</w:t>
      </w:r>
      <w:r w:rsidRPr="00FF7BE7">
        <w:rPr>
          <w:rFonts w:ascii="宋体" w:hAnsi="宋体" w:cs="宋体" w:hint="eastAsia"/>
        </w:rPr>
        <w:t>记录试样被压</w:t>
      </w:r>
      <w:r w:rsidR="004B1E15">
        <w:rPr>
          <w:rFonts w:ascii="宋体" w:hAnsi="宋体" w:cs="宋体" w:hint="eastAsia"/>
        </w:rPr>
        <w:t>缩</w:t>
      </w:r>
      <w:r w:rsidR="00010420" w:rsidRPr="00FF7BE7">
        <w:rPr>
          <w:rFonts w:ascii="宋体" w:hAnsi="宋体" w:cs="宋体" w:hint="eastAsia"/>
        </w:rPr>
        <w:t>破坏</w:t>
      </w:r>
      <w:r w:rsidRPr="00FF7BE7">
        <w:rPr>
          <w:rFonts w:ascii="宋体" w:hAnsi="宋体" w:cs="宋体" w:hint="eastAsia"/>
        </w:rPr>
        <w:t>前的</w:t>
      </w:r>
      <w:proofErr w:type="gramStart"/>
      <w:r w:rsidRPr="00FF7BE7">
        <w:rPr>
          <w:rFonts w:ascii="宋体" w:hAnsi="宋体" w:cs="宋体" w:hint="eastAsia"/>
        </w:rPr>
        <w:t>最大力</w:t>
      </w:r>
      <w:proofErr w:type="gramEnd"/>
      <w:r w:rsidRPr="00FF7BE7">
        <w:rPr>
          <w:rFonts w:ascii="宋体" w:hAnsi="宋体" w:cs="宋体" w:hint="eastAsia"/>
        </w:rPr>
        <w:t>值</w:t>
      </w:r>
      <w:proofErr w:type="spellStart"/>
      <w:r w:rsidRPr="00FF7BE7">
        <w:rPr>
          <w:rFonts w:ascii="宋体" w:hAnsi="宋体" w:cs="宋体" w:hint="eastAsia"/>
          <w:i/>
          <w:iCs/>
        </w:rPr>
        <w:t>F</w:t>
      </w:r>
      <w:r w:rsidRPr="00FF7BE7">
        <w:rPr>
          <w:rFonts w:hint="eastAsia"/>
          <w:i/>
          <w:iCs/>
          <w:vertAlign w:val="subscript"/>
        </w:rPr>
        <w:t>mc</w:t>
      </w:r>
      <w:proofErr w:type="spellEnd"/>
      <w:r w:rsidRPr="00FF7BE7">
        <w:rPr>
          <w:rFonts w:ascii="宋体" w:hAnsi="宋体" w:cs="宋体" w:hint="eastAsia"/>
        </w:rPr>
        <w:t>。</w:t>
      </w:r>
      <w:r w:rsidR="009777BB" w:rsidRPr="009777BB">
        <w:rPr>
          <w:rFonts w:ascii="宋体" w:hAnsi="宋体" w:cs="宋体" w:hint="eastAsia"/>
          <w:color w:val="FF0000"/>
        </w:rPr>
        <w:t>通常情况下，烧结类稀土永磁</w:t>
      </w:r>
      <w:r w:rsidR="004902A7">
        <w:rPr>
          <w:rFonts w:ascii="宋体" w:hAnsi="宋体" w:cs="宋体" w:hint="eastAsia"/>
          <w:color w:val="FF0000"/>
        </w:rPr>
        <w:t>试样</w:t>
      </w:r>
      <w:r w:rsidR="009777BB" w:rsidRPr="009777BB">
        <w:rPr>
          <w:rFonts w:ascii="宋体" w:hAnsi="宋体" w:cs="宋体" w:hint="eastAsia"/>
          <w:color w:val="FF0000"/>
        </w:rPr>
        <w:t>被压缩破坏后</w:t>
      </w:r>
      <w:r w:rsidR="009777BB">
        <w:rPr>
          <w:rFonts w:ascii="宋体" w:hAnsi="宋体" w:cs="宋体" w:hint="eastAsia"/>
          <w:color w:val="FF0000"/>
        </w:rPr>
        <w:t>呈现为</w:t>
      </w:r>
      <w:r w:rsidR="009777BB" w:rsidRPr="00D1613B">
        <w:rPr>
          <w:rFonts w:hint="eastAsia"/>
          <w:color w:val="FF0000"/>
        </w:rPr>
        <w:t>附录</w:t>
      </w:r>
      <w:r w:rsidR="009777BB" w:rsidRPr="00D1613B">
        <w:rPr>
          <w:rFonts w:hint="eastAsia"/>
          <w:color w:val="FF0000"/>
        </w:rPr>
        <w:t>A</w:t>
      </w:r>
      <w:r w:rsidR="009777BB" w:rsidRPr="00D1613B">
        <w:rPr>
          <w:rFonts w:hint="eastAsia"/>
          <w:color w:val="FF0000"/>
        </w:rPr>
        <w:t>中图</w:t>
      </w:r>
      <w:r w:rsidR="009777BB" w:rsidRPr="00D1613B">
        <w:rPr>
          <w:rFonts w:hint="eastAsia"/>
          <w:color w:val="FF0000"/>
        </w:rPr>
        <w:t>A.1</w:t>
      </w:r>
      <w:r w:rsidR="009777BB" w:rsidRPr="00D1613B">
        <w:rPr>
          <w:rFonts w:hint="eastAsia"/>
          <w:color w:val="FF0000"/>
        </w:rPr>
        <w:t>的完全压碎状</w:t>
      </w:r>
      <w:r w:rsidR="009777BB">
        <w:rPr>
          <w:rFonts w:ascii="宋体" w:hAnsi="宋体" w:cs="宋体" w:hint="eastAsia"/>
          <w:color w:val="FF0000"/>
        </w:rPr>
        <w:t>态，粘结类稀土永磁</w:t>
      </w:r>
      <w:r w:rsidR="004902A7">
        <w:rPr>
          <w:rFonts w:ascii="宋体" w:hAnsi="宋体" w:cs="宋体" w:hint="eastAsia"/>
          <w:color w:val="FF0000"/>
        </w:rPr>
        <w:t>试样</w:t>
      </w:r>
      <w:r w:rsidR="009777BB">
        <w:rPr>
          <w:rFonts w:ascii="宋体" w:hAnsi="宋体" w:cs="宋体" w:hint="eastAsia"/>
          <w:color w:val="FF0000"/>
        </w:rPr>
        <w:t>被压缩破坏后呈</w:t>
      </w:r>
      <w:r w:rsidR="009777BB" w:rsidRPr="00D1613B">
        <w:rPr>
          <w:rFonts w:hint="eastAsia"/>
          <w:color w:val="FF0000"/>
        </w:rPr>
        <w:t>现为附录</w:t>
      </w:r>
      <w:r w:rsidR="009777BB" w:rsidRPr="00D1613B">
        <w:rPr>
          <w:rFonts w:hint="eastAsia"/>
          <w:color w:val="FF0000"/>
        </w:rPr>
        <w:t>A</w:t>
      </w:r>
      <w:r w:rsidR="009777BB" w:rsidRPr="00D1613B">
        <w:rPr>
          <w:rFonts w:hint="eastAsia"/>
          <w:color w:val="FF0000"/>
        </w:rPr>
        <w:t>中图</w:t>
      </w:r>
      <w:r w:rsidR="009777BB" w:rsidRPr="00D1613B">
        <w:rPr>
          <w:rFonts w:hint="eastAsia"/>
          <w:color w:val="FF0000"/>
        </w:rPr>
        <w:t>A.3</w:t>
      </w:r>
      <w:r w:rsidR="009777BB" w:rsidRPr="00D1613B">
        <w:rPr>
          <w:rFonts w:hint="eastAsia"/>
          <w:color w:val="FF0000"/>
        </w:rPr>
        <w:t>的</w:t>
      </w:r>
      <w:r w:rsidR="009777BB">
        <w:rPr>
          <w:rFonts w:ascii="宋体" w:hAnsi="宋体" w:cs="宋体" w:hint="eastAsia"/>
          <w:color w:val="FF0000"/>
        </w:rPr>
        <w:t>压裂状态</w:t>
      </w:r>
      <w:r w:rsidR="004902A7">
        <w:rPr>
          <w:rFonts w:ascii="宋体" w:hAnsi="宋体" w:cs="宋体" w:hint="eastAsia"/>
          <w:color w:val="FF0000"/>
        </w:rPr>
        <w:t>。</w:t>
      </w:r>
      <w:r w:rsidR="009777BB">
        <w:rPr>
          <w:rFonts w:ascii="宋体" w:hAnsi="宋体" w:cs="宋体" w:hint="eastAsia"/>
          <w:color w:val="000000"/>
        </w:rPr>
        <w:t>测试</w:t>
      </w:r>
      <w:r w:rsidR="00887F05">
        <w:rPr>
          <w:rFonts w:ascii="宋体" w:hAnsi="宋体" w:cs="宋体" w:hint="eastAsia"/>
          <w:color w:val="000000"/>
        </w:rPr>
        <w:t>过程中</w:t>
      </w:r>
      <w:r w:rsidR="00887F05" w:rsidRPr="00887F05">
        <w:rPr>
          <w:rFonts w:ascii="宋体" w:hAnsi="宋体" w:cs="宋体" w:hint="eastAsia"/>
          <w:color w:val="000000"/>
        </w:rPr>
        <w:t>压盘不应有侧向移动或转动</w:t>
      </w:r>
      <w:r w:rsidR="00887F05">
        <w:rPr>
          <w:rFonts w:ascii="宋体" w:hAnsi="宋体" w:cs="宋体" w:hint="eastAsia"/>
          <w:color w:val="000000"/>
        </w:rPr>
        <w:t>。</w:t>
      </w:r>
    </w:p>
    <w:p w:rsidR="003F2D48" w:rsidRDefault="007255E9" w:rsidP="003F2D48">
      <w:pPr>
        <w:pStyle w:val="affa"/>
        <w:spacing w:line="400" w:lineRule="exact"/>
        <w:ind w:firstLine="420"/>
        <w:rPr>
          <w:rFonts w:ascii="Times New Roman"/>
          <w:color w:val="000000"/>
        </w:rPr>
      </w:pPr>
      <w:r>
        <w:rPr>
          <w:rFonts w:ascii="Times New Roman"/>
          <w:noProof/>
          <w:color w:val="000000"/>
        </w:rPr>
        <w:drawing>
          <wp:anchor distT="0" distB="0" distL="114300" distR="114300" simplePos="0" relativeHeight="251664384" behindDoc="1" locked="0" layoutInCell="1" allowOverlap="1">
            <wp:simplePos x="0" y="0"/>
            <wp:positionH relativeFrom="column">
              <wp:posOffset>2255520</wp:posOffset>
            </wp:positionH>
            <wp:positionV relativeFrom="paragraph">
              <wp:posOffset>143510</wp:posOffset>
            </wp:positionV>
            <wp:extent cx="1420495" cy="2200910"/>
            <wp:effectExtent l="0" t="0" r="0" b="0"/>
            <wp:wrapNone/>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0495" cy="2200910"/>
                    </a:xfrm>
                    <a:prstGeom prst="rect">
                      <a:avLst/>
                    </a:prstGeom>
                    <a:noFill/>
                  </pic:spPr>
                </pic:pic>
              </a:graphicData>
            </a:graphic>
            <wp14:sizeRelH relativeFrom="page">
              <wp14:pctWidth>0</wp14:pctWidth>
            </wp14:sizeRelH>
            <wp14:sizeRelV relativeFrom="page">
              <wp14:pctHeight>0</wp14:pctHeight>
            </wp14:sizeRelV>
          </wp:anchor>
        </w:drawing>
      </w:r>
    </w:p>
    <w:p w:rsidR="003F2D48" w:rsidRDefault="003F2D48" w:rsidP="003F2D48">
      <w:pPr>
        <w:pStyle w:val="affa"/>
        <w:spacing w:line="400" w:lineRule="exact"/>
        <w:ind w:firstLine="420"/>
        <w:rPr>
          <w:rFonts w:ascii="Times New Roman"/>
          <w:color w:val="000000"/>
        </w:rPr>
      </w:pPr>
    </w:p>
    <w:p w:rsidR="003F2D48" w:rsidRDefault="003F2D48" w:rsidP="003F2D48">
      <w:pPr>
        <w:pStyle w:val="affa"/>
        <w:spacing w:line="400" w:lineRule="exact"/>
        <w:ind w:firstLine="420"/>
        <w:rPr>
          <w:rFonts w:ascii="Times New Roman"/>
          <w:color w:val="000000"/>
        </w:rPr>
      </w:pPr>
    </w:p>
    <w:p w:rsidR="003F2D48" w:rsidRDefault="003F2D48" w:rsidP="003F2D48">
      <w:pPr>
        <w:pStyle w:val="affa"/>
        <w:spacing w:line="400" w:lineRule="exact"/>
        <w:ind w:firstLine="420"/>
        <w:rPr>
          <w:rFonts w:ascii="Times New Roman"/>
          <w:color w:val="000000"/>
        </w:rPr>
      </w:pPr>
    </w:p>
    <w:p w:rsidR="003F2D48" w:rsidRDefault="003F2D48" w:rsidP="003F2D48">
      <w:pPr>
        <w:pStyle w:val="affa"/>
        <w:spacing w:line="400" w:lineRule="exact"/>
        <w:ind w:firstLine="420"/>
        <w:rPr>
          <w:rFonts w:ascii="Times New Roman"/>
          <w:color w:val="000000"/>
        </w:rPr>
      </w:pPr>
    </w:p>
    <w:p w:rsidR="003F2D48" w:rsidRDefault="003F2D48" w:rsidP="003F2D48">
      <w:pPr>
        <w:pStyle w:val="affa"/>
        <w:spacing w:line="400" w:lineRule="exact"/>
        <w:ind w:firstLine="420"/>
        <w:rPr>
          <w:rFonts w:ascii="Times New Roman"/>
          <w:color w:val="000000"/>
        </w:rPr>
      </w:pPr>
    </w:p>
    <w:p w:rsidR="003F2D48" w:rsidRDefault="003F2D48" w:rsidP="003F2D48">
      <w:pPr>
        <w:pStyle w:val="affa"/>
        <w:spacing w:line="400" w:lineRule="exact"/>
        <w:ind w:firstLine="420"/>
        <w:rPr>
          <w:rFonts w:ascii="Times New Roman"/>
          <w:color w:val="000000"/>
        </w:rPr>
      </w:pPr>
    </w:p>
    <w:p w:rsidR="003F2D48" w:rsidRDefault="003F2D48" w:rsidP="003F2D48">
      <w:pPr>
        <w:pStyle w:val="affa"/>
        <w:spacing w:line="400" w:lineRule="exact"/>
        <w:ind w:firstLine="420"/>
        <w:rPr>
          <w:rFonts w:ascii="Times New Roman"/>
          <w:color w:val="000000"/>
        </w:rPr>
      </w:pPr>
    </w:p>
    <w:p w:rsidR="003F2D48" w:rsidRDefault="003F2D48" w:rsidP="003F2D48">
      <w:pPr>
        <w:pStyle w:val="affa"/>
        <w:spacing w:line="400" w:lineRule="exact"/>
        <w:ind w:firstLine="420"/>
        <w:rPr>
          <w:rFonts w:ascii="Times New Roman"/>
          <w:color w:val="000000"/>
        </w:rPr>
      </w:pPr>
    </w:p>
    <w:p w:rsidR="003F2D48" w:rsidRDefault="003F2D48" w:rsidP="003F2D48">
      <w:pPr>
        <w:pStyle w:val="affa"/>
        <w:spacing w:line="400" w:lineRule="exact"/>
        <w:ind w:firstLine="420"/>
        <w:rPr>
          <w:rFonts w:ascii="Times New Roman"/>
          <w:color w:val="000000"/>
        </w:rPr>
      </w:pPr>
      <w:r>
        <w:rPr>
          <w:rFonts w:ascii="Times New Roman" w:hint="eastAsia"/>
          <w:color w:val="000000"/>
        </w:rPr>
        <w:t>说明：</w:t>
      </w:r>
    </w:p>
    <w:p w:rsidR="003F2D48" w:rsidRDefault="00A22E94" w:rsidP="003F2D48">
      <w:pPr>
        <w:pStyle w:val="affa"/>
        <w:spacing w:line="400" w:lineRule="exact"/>
        <w:ind w:firstLine="420"/>
        <w:rPr>
          <w:rFonts w:ascii="Times New Roman"/>
          <w:color w:val="000000"/>
        </w:rPr>
      </w:pPr>
      <w:r>
        <w:rPr>
          <w:rFonts w:ascii="Times New Roman" w:hint="eastAsia"/>
          <w:color w:val="000000"/>
        </w:rPr>
        <w:t>1</w:t>
      </w:r>
      <w:r w:rsidR="00823D54">
        <w:t>——</w:t>
      </w:r>
      <w:r>
        <w:rPr>
          <w:rFonts w:ascii="Times New Roman" w:hint="eastAsia"/>
          <w:color w:val="000000"/>
        </w:rPr>
        <w:t>上压盘</w:t>
      </w:r>
    </w:p>
    <w:p w:rsidR="00A22E94" w:rsidRDefault="00A22E94" w:rsidP="003F2D48">
      <w:pPr>
        <w:pStyle w:val="affa"/>
        <w:spacing w:line="400" w:lineRule="exact"/>
        <w:ind w:firstLine="420"/>
        <w:rPr>
          <w:rFonts w:ascii="Times New Roman"/>
          <w:color w:val="000000"/>
        </w:rPr>
      </w:pPr>
      <w:r>
        <w:rPr>
          <w:rFonts w:ascii="Times New Roman" w:hint="eastAsia"/>
          <w:color w:val="000000"/>
        </w:rPr>
        <w:t>2</w:t>
      </w:r>
      <w:r w:rsidR="00823D54">
        <w:t>——</w:t>
      </w:r>
      <w:r>
        <w:rPr>
          <w:rFonts w:ascii="Times New Roman" w:hint="eastAsia"/>
          <w:color w:val="000000"/>
        </w:rPr>
        <w:t>试样</w:t>
      </w:r>
    </w:p>
    <w:p w:rsidR="00A22E94" w:rsidRDefault="00A22E94" w:rsidP="003F2D48">
      <w:pPr>
        <w:pStyle w:val="affa"/>
        <w:spacing w:line="400" w:lineRule="exact"/>
        <w:ind w:firstLine="420"/>
        <w:rPr>
          <w:rFonts w:ascii="Times New Roman"/>
          <w:color w:val="000000"/>
        </w:rPr>
      </w:pPr>
      <w:r>
        <w:rPr>
          <w:rFonts w:ascii="Times New Roman" w:hint="eastAsia"/>
          <w:color w:val="000000"/>
        </w:rPr>
        <w:t>3</w:t>
      </w:r>
      <w:r w:rsidR="00823D54">
        <w:t>——</w:t>
      </w:r>
      <w:r>
        <w:rPr>
          <w:rFonts w:ascii="Times New Roman" w:hint="eastAsia"/>
          <w:color w:val="000000"/>
        </w:rPr>
        <w:t>下压盘</w:t>
      </w:r>
    </w:p>
    <w:p w:rsidR="00493118" w:rsidRPr="00493118" w:rsidRDefault="00493118" w:rsidP="003F2D48">
      <w:pPr>
        <w:pStyle w:val="affa"/>
        <w:spacing w:line="400" w:lineRule="exact"/>
        <w:ind w:firstLine="420"/>
        <w:rPr>
          <w:rFonts w:ascii="Times New Roman"/>
          <w:i/>
          <w:color w:val="000000"/>
        </w:rPr>
      </w:pPr>
      <w:r w:rsidRPr="00493118">
        <w:rPr>
          <w:rFonts w:ascii="Times New Roman" w:hint="eastAsia"/>
          <w:i/>
          <w:color w:val="000000"/>
        </w:rPr>
        <w:t>F</w:t>
      </w:r>
      <w:r w:rsidR="00823D54">
        <w:t>——</w:t>
      </w:r>
      <w:r>
        <w:rPr>
          <w:rFonts w:ascii="Times New Roman" w:hint="eastAsia"/>
          <w:color w:val="000000"/>
        </w:rPr>
        <w:t>压缩力</w:t>
      </w:r>
    </w:p>
    <w:p w:rsidR="00493118" w:rsidRPr="00493118" w:rsidRDefault="00493118" w:rsidP="00493118">
      <w:pPr>
        <w:pStyle w:val="affa"/>
        <w:spacing w:line="400" w:lineRule="exact"/>
        <w:ind w:firstLine="420"/>
        <w:jc w:val="center"/>
        <w:rPr>
          <w:rFonts w:ascii="黑体" w:eastAsia="黑体" w:hAnsi="黑体"/>
          <w:color w:val="000000"/>
        </w:rPr>
      </w:pPr>
      <w:r w:rsidRPr="00493118">
        <w:rPr>
          <w:rFonts w:ascii="黑体" w:eastAsia="黑体" w:hAnsi="黑体" w:hint="eastAsia"/>
          <w:color w:val="000000"/>
        </w:rPr>
        <w:t>图1</w:t>
      </w:r>
      <w:r w:rsidRPr="00493118">
        <w:rPr>
          <w:rFonts w:ascii="黑体" w:eastAsia="黑体" w:hAnsi="黑体"/>
          <w:color w:val="000000"/>
        </w:rPr>
        <w:t xml:space="preserve"> </w:t>
      </w:r>
      <w:r w:rsidRPr="00493118">
        <w:rPr>
          <w:rFonts w:ascii="黑体" w:eastAsia="黑体" w:hAnsi="黑体" w:hint="eastAsia"/>
          <w:color w:val="000000"/>
        </w:rPr>
        <w:t>抗压强度测定示意图</w:t>
      </w:r>
    </w:p>
    <w:p w:rsidR="00493118" w:rsidRDefault="00C66392" w:rsidP="003F2D48">
      <w:pPr>
        <w:pStyle w:val="affa"/>
        <w:spacing w:line="400" w:lineRule="exact"/>
        <w:ind w:firstLine="420"/>
        <w:rPr>
          <w:rFonts w:ascii="Times New Roman"/>
          <w:color w:val="000000"/>
        </w:rPr>
      </w:pPr>
      <w:r>
        <w:rPr>
          <w:noProof/>
        </w:rPr>
        <w:drawing>
          <wp:anchor distT="0" distB="0" distL="114300" distR="114300" simplePos="0" relativeHeight="251669504" behindDoc="0" locked="0" layoutInCell="1" allowOverlap="1" wp14:anchorId="2BAF485D" wp14:editId="7E77E662">
            <wp:simplePos x="0" y="0"/>
            <wp:positionH relativeFrom="margin">
              <wp:posOffset>3296054</wp:posOffset>
            </wp:positionH>
            <wp:positionV relativeFrom="paragraph">
              <wp:posOffset>247650</wp:posOffset>
            </wp:positionV>
            <wp:extent cx="2519680" cy="1954530"/>
            <wp:effectExtent l="0" t="0" r="0" b="7620"/>
            <wp:wrapNone/>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C011ED" w:rsidRDefault="001548E3" w:rsidP="003F2D48">
      <w:pPr>
        <w:pStyle w:val="affa"/>
        <w:spacing w:line="400" w:lineRule="exact"/>
        <w:ind w:firstLine="420"/>
        <w:rPr>
          <w:rFonts w:ascii="Times New Roman"/>
          <w:color w:val="000000"/>
        </w:rPr>
      </w:pPr>
      <w:r w:rsidRPr="00C66392">
        <w:rPr>
          <w:rFonts w:ascii="Times New Roman"/>
          <w:noProof/>
          <w:color w:val="000000"/>
        </w:rPr>
        <mc:AlternateContent>
          <mc:Choice Requires="wps">
            <w:drawing>
              <wp:anchor distT="45720" distB="45720" distL="114300" distR="114300" simplePos="0" relativeHeight="251671552" behindDoc="0" locked="0" layoutInCell="1" allowOverlap="1" wp14:anchorId="69EBAB42" wp14:editId="1115F94B">
                <wp:simplePos x="0" y="0"/>
                <wp:positionH relativeFrom="column">
                  <wp:posOffset>414829</wp:posOffset>
                </wp:positionH>
                <wp:positionV relativeFrom="paragraph">
                  <wp:posOffset>201930</wp:posOffset>
                </wp:positionV>
                <wp:extent cx="457200"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rsidR="00C66392" w:rsidRPr="00C66392" w:rsidRDefault="00C66392">
                            <w:pPr>
                              <w:rPr>
                                <w:i/>
                              </w:rPr>
                            </w:pPr>
                            <w:r w:rsidRPr="00C66392">
                              <w:rPr>
                                <w:i/>
                              </w:rPr>
                              <w:t>F</w:t>
                            </w:r>
                            <w:r w:rsidRPr="00C66392">
                              <w:rPr>
                                <w:i/>
                                <w:vertAlign w:val="subscript"/>
                              </w:rPr>
                              <w:t>mc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BAB42" id="文本框 2" o:spid="_x0000_s1038" type="#_x0000_t202" style="position:absolute;left:0;text-align:left;margin-left:32.65pt;margin-top:15.9pt;width:3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" filled="f" stroked="f">
                <v:textbox style="mso-fit-shape-to-text:t">
                  <w:txbxContent>
                    <w:p w:rsidR="00C66392" w:rsidRPr="00C66392" w:rsidRDefault="00C66392">
                      <w:pPr>
                        <w:rPr>
                          <w:i/>
                        </w:rPr>
                      </w:pPr>
                      <w:r w:rsidRPr="00C66392">
                        <w:rPr>
                          <w:i/>
                        </w:rPr>
                        <w:t>F</w:t>
                      </w:r>
                      <w:r w:rsidRPr="00C66392">
                        <w:rPr>
                          <w:i/>
                          <w:vertAlign w:val="subscript"/>
                        </w:rPr>
                        <w:t>mc</w:t>
                      </w:r>
                    </w:p>
                  </w:txbxContent>
                </v:textbox>
              </v:shape>
            </w:pict>
          </mc:Fallback>
        </mc:AlternateContent>
      </w:r>
      <w:r>
        <w:rPr>
          <w:noProof/>
        </w:rPr>
        <w:drawing>
          <wp:anchor distT="0" distB="0" distL="114300" distR="114300" simplePos="0" relativeHeight="251668480" behindDoc="0" locked="0" layoutInCell="1" allowOverlap="1" wp14:anchorId="3674DD88" wp14:editId="3C6374F6">
            <wp:simplePos x="0" y="0"/>
            <wp:positionH relativeFrom="column">
              <wp:posOffset>310400</wp:posOffset>
            </wp:positionH>
            <wp:positionV relativeFrom="paragraph">
              <wp:posOffset>7620</wp:posOffset>
            </wp:positionV>
            <wp:extent cx="2520950" cy="1953260"/>
            <wp:effectExtent l="0" t="0" r="0" b="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C011ED" w:rsidRDefault="00C66392" w:rsidP="003F2D48">
      <w:pPr>
        <w:pStyle w:val="affa"/>
        <w:spacing w:line="400" w:lineRule="exact"/>
        <w:ind w:firstLine="420"/>
        <w:rPr>
          <w:rFonts w:ascii="Times New Roman"/>
          <w:color w:val="000000"/>
        </w:rPr>
      </w:pPr>
      <w:r w:rsidRPr="00C66392">
        <w:rPr>
          <w:rFonts w:ascii="Times New Roman"/>
          <w:noProof/>
          <w:color w:val="000000"/>
        </w:rPr>
        <mc:AlternateContent>
          <mc:Choice Requires="wps">
            <w:drawing>
              <wp:anchor distT="45720" distB="45720" distL="114300" distR="114300" simplePos="0" relativeHeight="251673600" behindDoc="0" locked="0" layoutInCell="1" allowOverlap="1" wp14:anchorId="27B9A40A" wp14:editId="17D6EE99">
                <wp:simplePos x="0" y="0"/>
                <wp:positionH relativeFrom="column">
                  <wp:posOffset>3372774</wp:posOffset>
                </wp:positionH>
                <wp:positionV relativeFrom="paragraph">
                  <wp:posOffset>114300</wp:posOffset>
                </wp:positionV>
                <wp:extent cx="457200" cy="1404620"/>
                <wp:effectExtent l="0" t="0" r="0" b="635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rsidR="00C66392" w:rsidRPr="00C66392" w:rsidRDefault="00C66392" w:rsidP="00C66392">
                            <w:pPr>
                              <w:rPr>
                                <w:i/>
                              </w:rPr>
                            </w:pPr>
                            <w:r w:rsidRPr="00C66392">
                              <w:rPr>
                                <w:i/>
                              </w:rPr>
                              <w:t>F</w:t>
                            </w:r>
                            <w:r w:rsidRPr="00C66392">
                              <w:rPr>
                                <w:i/>
                                <w:vertAlign w:val="subscript"/>
                              </w:rPr>
                              <w:t>mc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9A40A" id="_x0000_s1039" type="#_x0000_t202" style="position:absolute;left:0;text-align:left;margin-left:265.55pt;margin-top:9pt;width:3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" filled="f" stroked="f">
                <v:textbox style="mso-fit-shape-to-text:t">
                  <w:txbxContent>
                    <w:p w:rsidR="00C66392" w:rsidRPr="00C66392" w:rsidRDefault="00C66392" w:rsidP="00C66392">
                      <w:pPr>
                        <w:rPr>
                          <w:i/>
                        </w:rPr>
                      </w:pPr>
                      <w:r w:rsidRPr="00C66392">
                        <w:rPr>
                          <w:i/>
                        </w:rPr>
                        <w:t>F</w:t>
                      </w:r>
                      <w:r w:rsidRPr="00C66392">
                        <w:rPr>
                          <w:i/>
                          <w:vertAlign w:val="subscript"/>
                        </w:rPr>
                        <w:t>mc</w:t>
                      </w:r>
                    </w:p>
                  </w:txbxContent>
                </v:textbox>
              </v:shape>
            </w:pict>
          </mc:Fallback>
        </mc:AlternateContent>
      </w:r>
    </w:p>
    <w:p w:rsidR="00C011ED" w:rsidRDefault="00C011ED" w:rsidP="003F2D48">
      <w:pPr>
        <w:pStyle w:val="affa"/>
        <w:spacing w:line="400" w:lineRule="exact"/>
        <w:ind w:firstLine="420"/>
        <w:rPr>
          <w:rFonts w:ascii="Times New Roman"/>
          <w:color w:val="000000"/>
        </w:rPr>
      </w:pPr>
    </w:p>
    <w:p w:rsidR="00C011ED" w:rsidRDefault="00C011ED" w:rsidP="003F2D48">
      <w:pPr>
        <w:pStyle w:val="affa"/>
        <w:spacing w:line="400" w:lineRule="exact"/>
        <w:ind w:firstLine="420"/>
        <w:rPr>
          <w:rFonts w:ascii="Times New Roman"/>
          <w:color w:val="000000"/>
        </w:rPr>
      </w:pPr>
    </w:p>
    <w:p w:rsidR="00C011ED" w:rsidRDefault="00C011ED" w:rsidP="003F2D48">
      <w:pPr>
        <w:pStyle w:val="affa"/>
        <w:spacing w:line="400" w:lineRule="exact"/>
        <w:ind w:firstLine="420"/>
        <w:rPr>
          <w:rFonts w:ascii="Times New Roman"/>
          <w:color w:val="000000"/>
        </w:rPr>
      </w:pPr>
    </w:p>
    <w:p w:rsidR="00C66392" w:rsidRDefault="00C66392" w:rsidP="003F2D48">
      <w:pPr>
        <w:pStyle w:val="affa"/>
        <w:spacing w:line="400" w:lineRule="exact"/>
        <w:ind w:firstLine="420"/>
        <w:rPr>
          <w:rFonts w:ascii="Times New Roman"/>
          <w:color w:val="000000"/>
        </w:rPr>
      </w:pPr>
    </w:p>
    <w:p w:rsidR="00C66392" w:rsidRDefault="00C66392" w:rsidP="003F2D48">
      <w:pPr>
        <w:pStyle w:val="affa"/>
        <w:spacing w:line="400" w:lineRule="exact"/>
        <w:ind w:firstLine="420"/>
        <w:rPr>
          <w:rFonts w:ascii="Times New Roman"/>
          <w:color w:val="000000"/>
        </w:rPr>
      </w:pPr>
    </w:p>
    <w:p w:rsidR="00C66392" w:rsidRDefault="00C66392" w:rsidP="003F2D48">
      <w:pPr>
        <w:pStyle w:val="affa"/>
        <w:spacing w:line="400" w:lineRule="exact"/>
        <w:ind w:firstLine="420"/>
        <w:rPr>
          <w:rFonts w:ascii="Times New Roman"/>
          <w:color w:val="000000"/>
        </w:rPr>
      </w:pPr>
    </w:p>
    <w:p w:rsidR="00C011ED" w:rsidRDefault="001548E3" w:rsidP="001548E3">
      <w:pPr>
        <w:pStyle w:val="affa"/>
        <w:spacing w:line="480" w:lineRule="auto"/>
        <w:ind w:firstLine="420"/>
        <w:jc w:val="center"/>
        <w:rPr>
          <w:rFonts w:ascii="Times New Roman"/>
          <w:color w:val="000000"/>
        </w:rPr>
      </w:pPr>
      <w:r>
        <w:rPr>
          <w:rFonts w:ascii="Times New Roman"/>
          <w:color w:val="000000"/>
        </w:rPr>
        <w:t xml:space="preserve">   </w:t>
      </w:r>
      <w:r>
        <w:rPr>
          <w:rFonts w:ascii="Times New Roman" w:hint="eastAsia"/>
          <w:color w:val="000000"/>
        </w:rPr>
        <w:t>a</w:t>
      </w:r>
      <w:r>
        <w:rPr>
          <w:rFonts w:ascii="Times New Roman" w:hint="eastAsia"/>
          <w:color w:val="000000"/>
        </w:rPr>
        <w:t>）烧结类</w:t>
      </w:r>
      <w:r w:rsidRPr="00554442">
        <w:rPr>
          <w:rFonts w:ascii="Times New Roman" w:hint="eastAsia"/>
          <w:color w:val="000000"/>
        </w:rPr>
        <w:t>稀土永磁</w:t>
      </w:r>
      <w:r>
        <w:rPr>
          <w:rFonts w:ascii="Times New Roman" w:hint="eastAsia"/>
          <w:color w:val="000000"/>
        </w:rPr>
        <w:t>材料</w:t>
      </w:r>
      <w:r>
        <w:rPr>
          <w:rFonts w:ascii="Times New Roman" w:hint="eastAsia"/>
          <w:color w:val="000000"/>
        </w:rPr>
        <w:t xml:space="preserve"> </w:t>
      </w:r>
      <w:r>
        <w:rPr>
          <w:rFonts w:ascii="Times New Roman"/>
          <w:color w:val="000000"/>
        </w:rPr>
        <w:t xml:space="preserve">                       </w:t>
      </w:r>
      <w:r>
        <w:rPr>
          <w:rFonts w:ascii="Times New Roman" w:hint="eastAsia"/>
          <w:color w:val="000000"/>
        </w:rPr>
        <w:t>b</w:t>
      </w:r>
      <w:r>
        <w:rPr>
          <w:rFonts w:ascii="Times New Roman" w:hint="eastAsia"/>
          <w:color w:val="000000"/>
        </w:rPr>
        <w:t>）粘结类</w:t>
      </w:r>
      <w:r w:rsidRPr="00554442">
        <w:rPr>
          <w:rFonts w:ascii="Times New Roman" w:hint="eastAsia"/>
          <w:color w:val="000000"/>
        </w:rPr>
        <w:t>稀土永磁</w:t>
      </w:r>
      <w:r>
        <w:rPr>
          <w:rFonts w:ascii="Times New Roman" w:hint="eastAsia"/>
          <w:color w:val="000000"/>
        </w:rPr>
        <w:t>材料</w:t>
      </w:r>
    </w:p>
    <w:p w:rsidR="00C66392" w:rsidRDefault="001548E3" w:rsidP="001548E3">
      <w:pPr>
        <w:pStyle w:val="affa"/>
        <w:spacing w:line="480" w:lineRule="auto"/>
        <w:ind w:firstLine="420"/>
        <w:jc w:val="center"/>
        <w:rPr>
          <w:rFonts w:ascii="Times New Roman"/>
          <w:color w:val="000000"/>
        </w:rPr>
      </w:pPr>
      <w:r w:rsidRPr="00493118">
        <w:rPr>
          <w:rFonts w:ascii="黑体" w:eastAsia="黑体" w:hAnsi="黑体" w:hint="eastAsia"/>
          <w:color w:val="000000"/>
        </w:rPr>
        <w:t>图</w:t>
      </w:r>
      <w:r>
        <w:rPr>
          <w:rFonts w:ascii="黑体" w:eastAsia="黑体" w:hAnsi="黑体" w:hint="eastAsia"/>
          <w:color w:val="000000"/>
        </w:rPr>
        <w:t>2</w:t>
      </w:r>
      <w:r>
        <w:rPr>
          <w:rFonts w:ascii="黑体" w:eastAsia="黑体" w:hAnsi="黑体"/>
          <w:color w:val="000000"/>
        </w:rPr>
        <w:t xml:space="preserve">  </w:t>
      </w:r>
      <w:r>
        <w:rPr>
          <w:rFonts w:ascii="黑体" w:eastAsia="黑体" w:hAnsi="黑体" w:hint="eastAsia"/>
          <w:color w:val="000000"/>
        </w:rPr>
        <w:t>抗压强度测定</w:t>
      </w:r>
      <w:r w:rsidRPr="001548E3">
        <w:rPr>
          <w:rFonts w:ascii="黑体" w:eastAsia="黑体" w:hAnsi="黑体" w:hint="eastAsia"/>
          <w:color w:val="000000"/>
        </w:rPr>
        <w:t>力-位移曲线</w:t>
      </w:r>
    </w:p>
    <w:p w:rsidR="00C415FB" w:rsidRDefault="00C415FB" w:rsidP="006C5FC8">
      <w:pPr>
        <w:pStyle w:val="af2"/>
        <w:numPr>
          <w:ilvl w:val="0"/>
          <w:numId w:val="11"/>
        </w:numPr>
        <w:spacing w:beforeLines="50" w:before="156" w:afterLines="50" w:after="156" w:line="400" w:lineRule="exact"/>
        <w:outlineLvl w:val="1"/>
        <w:rPr>
          <w:rFonts w:ascii="Times New Roman"/>
          <w:color w:val="000000"/>
          <w:kern w:val="2"/>
        </w:rPr>
      </w:pPr>
      <w:r>
        <w:rPr>
          <w:rFonts w:hAnsi="黑体" w:cs="黑体" w:hint="eastAsia"/>
        </w:rPr>
        <w:lastRenderedPageBreak/>
        <w:t>测试结果</w:t>
      </w:r>
      <w:r>
        <w:rPr>
          <w:rFonts w:ascii="Times New Roman"/>
          <w:color w:val="000000"/>
        </w:rPr>
        <w:t>的计算</w:t>
      </w:r>
      <w:r>
        <w:rPr>
          <w:rFonts w:ascii="Times New Roman" w:hint="eastAsia"/>
          <w:color w:val="000000"/>
        </w:rPr>
        <w:t>与表述</w:t>
      </w:r>
    </w:p>
    <w:p w:rsidR="00C415FB" w:rsidRPr="001E6837" w:rsidRDefault="00C415FB" w:rsidP="001E6837">
      <w:pPr>
        <w:pStyle w:val="3"/>
        <w:keepNext w:val="0"/>
        <w:keepLines w:val="0"/>
        <w:rPr>
          <w:rFonts w:eastAsia="黑体" w:cs="黑体"/>
          <w:b w:val="0"/>
          <w:color w:val="000000"/>
          <w:sz w:val="21"/>
        </w:rPr>
      </w:pPr>
      <w:r w:rsidRPr="001E6837">
        <w:rPr>
          <w:rFonts w:eastAsia="黑体" w:cs="黑体" w:hint="eastAsia"/>
          <w:b w:val="0"/>
          <w:color w:val="000000"/>
          <w:sz w:val="21"/>
        </w:rPr>
        <w:t xml:space="preserve">8.1 </w:t>
      </w:r>
      <w:r w:rsidRPr="001E6837">
        <w:rPr>
          <w:rFonts w:eastAsia="黑体" w:cs="黑体" w:hint="eastAsia"/>
          <w:b w:val="0"/>
          <w:color w:val="000000"/>
          <w:sz w:val="21"/>
        </w:rPr>
        <w:t>测试结果的计算</w:t>
      </w:r>
    </w:p>
    <w:p w:rsidR="00DA7CA3" w:rsidRDefault="00C415FB" w:rsidP="00DA7CA3">
      <w:pPr>
        <w:ind w:firstLineChars="100" w:firstLine="210"/>
        <w:rPr>
          <w:szCs w:val="20"/>
        </w:rPr>
      </w:pPr>
      <w:r>
        <w:rPr>
          <w:szCs w:val="20"/>
        </w:rPr>
        <w:t>按式（</w:t>
      </w:r>
      <w:r>
        <w:rPr>
          <w:szCs w:val="20"/>
        </w:rPr>
        <w:t>1</w:t>
      </w:r>
      <w:r>
        <w:rPr>
          <w:szCs w:val="20"/>
        </w:rPr>
        <w:t>）计算</w:t>
      </w:r>
      <w:r>
        <w:rPr>
          <w:rFonts w:hint="eastAsia"/>
          <w:szCs w:val="20"/>
        </w:rPr>
        <w:t>抗压强度</w:t>
      </w:r>
      <w:r>
        <w:rPr>
          <w:szCs w:val="20"/>
        </w:rPr>
        <w:t>（</w:t>
      </w:r>
      <w:r>
        <w:rPr>
          <w:rFonts w:hint="eastAsia"/>
          <w:szCs w:val="20"/>
        </w:rPr>
        <w:t>M</w:t>
      </w:r>
      <w:r>
        <w:rPr>
          <w:szCs w:val="20"/>
        </w:rPr>
        <w:t>P</w:t>
      </w:r>
      <w:r>
        <w:rPr>
          <w:rFonts w:hint="eastAsia"/>
          <w:szCs w:val="20"/>
        </w:rPr>
        <w:t>a</w:t>
      </w:r>
      <w:r>
        <w:rPr>
          <w:rFonts w:hint="eastAsia"/>
          <w:szCs w:val="20"/>
        </w:rPr>
        <w:t>）</w:t>
      </w:r>
      <w:r>
        <w:rPr>
          <w:szCs w:val="20"/>
        </w:rPr>
        <w:t>：</w:t>
      </w:r>
    </w:p>
    <w:p w:rsidR="007255E9" w:rsidRPr="00C81265" w:rsidRDefault="00BA001B" w:rsidP="00DA7CA3">
      <w:pPr>
        <w:spacing w:line="720" w:lineRule="auto"/>
        <w:ind w:firstLineChars="100" w:firstLine="220"/>
        <w:jc w:val="right"/>
        <w:rPr>
          <w:szCs w:val="20"/>
        </w:rPr>
      </w:pPr>
      <m:oMath>
        <m:sSub>
          <m:sSubPr>
            <m:ctrlPr>
              <w:rPr>
                <w:rFonts w:ascii="Cambria Math" w:hAnsi="Cambria Math"/>
                <w:sz w:val="22"/>
                <w:szCs w:val="20"/>
              </w:rPr>
            </m:ctrlPr>
          </m:sSubPr>
          <m:e>
            <m:r>
              <w:rPr>
                <w:rFonts w:ascii="Cambria Math" w:hAnsi="Cambria Math"/>
                <w:sz w:val="22"/>
                <w:szCs w:val="20"/>
              </w:rPr>
              <m:t>R</m:t>
            </m:r>
          </m:e>
          <m:sub>
            <m:r>
              <w:rPr>
                <w:rFonts w:ascii="Cambria Math" w:hAnsi="Cambria Math" w:hint="eastAsia"/>
                <w:sz w:val="22"/>
                <w:szCs w:val="20"/>
              </w:rPr>
              <m:t>mc</m:t>
            </m:r>
          </m:sub>
        </m:sSub>
        <m:r>
          <m:rPr>
            <m:sty m:val="p"/>
          </m:rPr>
          <w:rPr>
            <w:rFonts w:ascii="Cambria Math" w:hAnsi="Cambria Math" w:hint="eastAsia"/>
            <w:sz w:val="22"/>
            <w:szCs w:val="20"/>
          </w:rPr>
          <m:t>=</m:t>
        </m:r>
      </m:oMath>
      <w:r w:rsidR="00C81265" w:rsidRPr="00DA7CA3">
        <w:rPr>
          <w:sz w:val="20"/>
          <w:szCs w:val="20"/>
        </w:rPr>
        <w:t xml:space="preserve"> </w:t>
      </w:r>
      <m:oMath>
        <m:f>
          <m:fPr>
            <m:ctrlPr>
              <w:rPr>
                <w:rFonts w:ascii="Cambria Math" w:hAnsi="Cambria Math"/>
                <w:sz w:val="28"/>
                <w:szCs w:val="20"/>
              </w:rPr>
            </m:ctrlPr>
          </m:fPr>
          <m:num>
            <m:sSub>
              <m:sSubPr>
                <m:ctrlPr>
                  <w:rPr>
                    <w:rFonts w:ascii="Cambria Math" w:hAnsi="Cambria Math"/>
                    <w:i/>
                    <w:sz w:val="28"/>
                    <w:szCs w:val="20"/>
                  </w:rPr>
                </m:ctrlPr>
              </m:sSubPr>
              <m:e>
                <m:r>
                  <w:rPr>
                    <w:rFonts w:ascii="Cambria Math" w:hAnsi="Cambria Math"/>
                    <w:sz w:val="28"/>
                    <w:szCs w:val="20"/>
                  </w:rPr>
                  <m:t>F</m:t>
                </m:r>
              </m:e>
              <m:sub>
                <m:r>
                  <w:rPr>
                    <w:rFonts w:ascii="Cambria Math" w:hAnsi="Cambria Math"/>
                    <w:sz w:val="28"/>
                    <w:szCs w:val="20"/>
                  </w:rPr>
                  <m:t>mc</m:t>
                </m:r>
              </m:sub>
            </m:sSub>
          </m:num>
          <m:den>
            <m:r>
              <w:rPr>
                <w:rFonts w:ascii="Cambria Math" w:hAnsi="Cambria Math"/>
                <w:sz w:val="28"/>
                <w:szCs w:val="20"/>
              </w:rPr>
              <m:t>S</m:t>
            </m:r>
          </m:den>
        </m:f>
      </m:oMath>
      <w:r w:rsidR="00C81265" w:rsidRPr="00DA7CA3">
        <w:rPr>
          <w:sz w:val="22"/>
          <w:szCs w:val="20"/>
        </w:rPr>
        <w:t xml:space="preserve">  </w:t>
      </w:r>
      <w:r w:rsidR="00C81265" w:rsidRPr="00DA7CA3">
        <w:rPr>
          <w:sz w:val="20"/>
          <w:szCs w:val="20"/>
        </w:rPr>
        <w:t xml:space="preserve"> </w:t>
      </w:r>
      <w:r w:rsidR="00C81265">
        <w:rPr>
          <w:szCs w:val="20"/>
        </w:rPr>
        <w:t xml:space="preserve"> </w:t>
      </w:r>
      <w:r w:rsidR="00DA7CA3">
        <w:rPr>
          <w:szCs w:val="20"/>
        </w:rPr>
        <w:t xml:space="preserve"> </w:t>
      </w:r>
      <w:r w:rsidR="00C81265">
        <w:rPr>
          <w:szCs w:val="20"/>
        </w:rPr>
        <w:t xml:space="preserve">  </w:t>
      </w:r>
      <w:r w:rsidR="00DA7CA3">
        <w:rPr>
          <w:szCs w:val="20"/>
        </w:rPr>
        <w:t xml:space="preserve">   </w:t>
      </w:r>
      <w:r w:rsidR="00C81265">
        <w:rPr>
          <w:szCs w:val="20"/>
        </w:rPr>
        <w:t xml:space="preserve">  </w:t>
      </w:r>
      <w:r w:rsidR="00C81265" w:rsidRPr="00C81265">
        <w:rPr>
          <w:rFonts w:hint="eastAsia"/>
        </w:rPr>
        <w:t>·····················（</w:t>
      </w:r>
      <w:r w:rsidR="00C81265" w:rsidRPr="00C81265">
        <w:rPr>
          <w:rFonts w:hint="eastAsia"/>
        </w:rPr>
        <w:t>1</w:t>
      </w:r>
      <w:r w:rsidR="00C81265" w:rsidRPr="00C81265">
        <w:rPr>
          <w:rFonts w:hint="eastAsia"/>
        </w:rPr>
        <w:t>）</w:t>
      </w:r>
    </w:p>
    <w:p w:rsidR="00C415FB" w:rsidRDefault="00C415FB">
      <w:pPr>
        <w:ind w:firstLineChars="100" w:firstLine="210"/>
        <w:rPr>
          <w:szCs w:val="20"/>
        </w:rPr>
      </w:pPr>
      <w:r>
        <w:rPr>
          <w:szCs w:val="20"/>
        </w:rPr>
        <w:t>式中：</w:t>
      </w:r>
    </w:p>
    <w:p w:rsidR="00C415FB" w:rsidRDefault="00C415FB" w:rsidP="00D1613B">
      <w:pPr>
        <w:spacing w:line="400" w:lineRule="exact"/>
        <w:ind w:firstLineChars="100" w:firstLine="210"/>
        <w:rPr>
          <w:szCs w:val="20"/>
        </w:rPr>
      </w:pPr>
      <w:r>
        <w:rPr>
          <w:rFonts w:hint="eastAsia"/>
          <w:i/>
          <w:iCs/>
        </w:rPr>
        <w:t>R</w:t>
      </w:r>
      <w:r>
        <w:rPr>
          <w:rFonts w:hint="eastAsia"/>
          <w:i/>
          <w:iCs/>
          <w:vertAlign w:val="subscript"/>
        </w:rPr>
        <w:t>mc</w:t>
      </w:r>
      <w:r>
        <w:rPr>
          <w:i/>
          <w:iCs/>
          <w:szCs w:val="20"/>
          <w:vertAlign w:val="subscript"/>
        </w:rPr>
        <w:t xml:space="preserve"> </w:t>
      </w:r>
      <w:r>
        <w:t>——</w:t>
      </w:r>
      <w:r>
        <w:rPr>
          <w:rFonts w:hint="eastAsia"/>
        </w:rPr>
        <w:t>试样的抗压强度，单位为兆帕（</w:t>
      </w:r>
      <w:r>
        <w:rPr>
          <w:rFonts w:hint="eastAsia"/>
        </w:rPr>
        <w:t>MPa</w:t>
      </w:r>
      <w:r>
        <w:rPr>
          <w:rFonts w:hint="eastAsia"/>
        </w:rPr>
        <w:t>）；</w:t>
      </w:r>
    </w:p>
    <w:p w:rsidR="00C415FB" w:rsidRDefault="00C415FB" w:rsidP="00D1613B">
      <w:pPr>
        <w:spacing w:line="400" w:lineRule="exact"/>
        <w:ind w:firstLineChars="100" w:firstLine="210"/>
        <w:rPr>
          <w:szCs w:val="20"/>
        </w:rPr>
      </w:pPr>
      <w:r>
        <w:rPr>
          <w:rFonts w:hint="eastAsia"/>
          <w:i/>
          <w:iCs/>
        </w:rPr>
        <w:t>F</w:t>
      </w:r>
      <w:r>
        <w:rPr>
          <w:rFonts w:hint="eastAsia"/>
          <w:i/>
          <w:iCs/>
          <w:vertAlign w:val="subscript"/>
        </w:rPr>
        <w:t>mc</w:t>
      </w:r>
      <w:r>
        <w:rPr>
          <w:i/>
          <w:iCs/>
          <w:szCs w:val="20"/>
        </w:rPr>
        <w:t xml:space="preserve"> </w:t>
      </w:r>
      <w:r>
        <w:t>——</w:t>
      </w:r>
      <w:r>
        <w:rPr>
          <w:rFonts w:hint="eastAsia"/>
        </w:rPr>
        <w:t>试样</w:t>
      </w:r>
      <w:r>
        <w:rPr>
          <w:rFonts w:hint="eastAsia"/>
          <w:color w:val="000000"/>
        </w:rPr>
        <w:t>被</w:t>
      </w:r>
      <w:r w:rsidR="00010420">
        <w:rPr>
          <w:rFonts w:hint="eastAsia"/>
          <w:color w:val="000000"/>
        </w:rPr>
        <w:t>压</w:t>
      </w:r>
      <w:r w:rsidR="00733AC4">
        <w:rPr>
          <w:rFonts w:hint="eastAsia"/>
          <w:color w:val="000000"/>
        </w:rPr>
        <w:t>缩</w:t>
      </w:r>
      <w:r w:rsidR="00010420">
        <w:rPr>
          <w:rFonts w:hint="eastAsia"/>
          <w:color w:val="000000"/>
        </w:rPr>
        <w:t>破坏</w:t>
      </w:r>
      <w:r>
        <w:rPr>
          <w:rFonts w:hint="eastAsia"/>
          <w:color w:val="000000"/>
        </w:rPr>
        <w:t>前的</w:t>
      </w:r>
      <w:proofErr w:type="gramStart"/>
      <w:r>
        <w:rPr>
          <w:rFonts w:hint="eastAsia"/>
          <w:color w:val="000000"/>
        </w:rPr>
        <w:t>最大力</w:t>
      </w:r>
      <w:proofErr w:type="gramEnd"/>
      <w:r>
        <w:rPr>
          <w:rFonts w:hint="eastAsia"/>
          <w:color w:val="000000"/>
        </w:rPr>
        <w:t>值，单位为牛顿（</w:t>
      </w:r>
      <w:r>
        <w:rPr>
          <w:rFonts w:hint="eastAsia"/>
          <w:color w:val="000000"/>
        </w:rPr>
        <w:t>N</w:t>
      </w:r>
      <w:r>
        <w:rPr>
          <w:rFonts w:hint="eastAsia"/>
          <w:color w:val="000000"/>
        </w:rPr>
        <w:t>）；</w:t>
      </w:r>
    </w:p>
    <w:p w:rsidR="00C415FB" w:rsidRDefault="00C415FB" w:rsidP="00D1613B">
      <w:pPr>
        <w:spacing w:line="400" w:lineRule="exact"/>
        <w:ind w:firstLineChars="100" w:firstLine="210"/>
        <w:rPr>
          <w:szCs w:val="20"/>
        </w:rPr>
      </w:pPr>
      <w:r>
        <w:rPr>
          <w:i/>
          <w:iCs/>
          <w:szCs w:val="20"/>
        </w:rPr>
        <w:t>S</w:t>
      </w:r>
      <w:r>
        <w:rPr>
          <w:i/>
          <w:iCs/>
          <w:szCs w:val="20"/>
          <w:vertAlign w:val="subscript"/>
        </w:rPr>
        <w:t xml:space="preserve"> </w:t>
      </w:r>
      <w:r>
        <w:t>——</w:t>
      </w:r>
      <w:r>
        <w:rPr>
          <w:rFonts w:hint="eastAsia"/>
          <w:szCs w:val="20"/>
        </w:rPr>
        <w:t>试样的受力面的横截面积，单位为平方毫米（</w:t>
      </w:r>
      <w:r>
        <w:rPr>
          <w:rFonts w:hint="eastAsia"/>
          <w:szCs w:val="20"/>
        </w:rPr>
        <w:t>mm</w:t>
      </w:r>
      <w:r>
        <w:rPr>
          <w:rFonts w:hint="eastAsia"/>
          <w:szCs w:val="20"/>
          <w:vertAlign w:val="superscript"/>
        </w:rPr>
        <w:t>2</w:t>
      </w:r>
      <w:r>
        <w:rPr>
          <w:rFonts w:hint="eastAsia"/>
          <w:szCs w:val="20"/>
        </w:rPr>
        <w:t>）。</w:t>
      </w:r>
    </w:p>
    <w:p w:rsidR="00C415FB" w:rsidRDefault="00C415FB">
      <w:pPr>
        <w:pStyle w:val="af2"/>
        <w:numPr>
          <w:ilvl w:val="0"/>
          <w:numId w:val="0"/>
        </w:numPr>
        <w:spacing w:beforeLines="50" w:before="156" w:afterLines="50" w:after="156" w:line="400" w:lineRule="exact"/>
        <w:rPr>
          <w:rFonts w:ascii="Times New Roman"/>
          <w:color w:val="000000"/>
          <w:kern w:val="2"/>
        </w:rPr>
      </w:pPr>
      <w:r>
        <w:rPr>
          <w:rFonts w:ascii="Times New Roman" w:hint="eastAsia"/>
          <w:color w:val="000000"/>
        </w:rPr>
        <w:t xml:space="preserve">8.2 </w:t>
      </w:r>
      <w:r>
        <w:rPr>
          <w:rFonts w:hAnsi="黑体" w:cs="黑体" w:hint="eastAsia"/>
        </w:rPr>
        <w:t>测试结果</w:t>
      </w:r>
      <w:r>
        <w:rPr>
          <w:rFonts w:ascii="Times New Roman" w:hint="eastAsia"/>
          <w:color w:val="000000"/>
        </w:rPr>
        <w:t>的数值修约</w:t>
      </w:r>
    </w:p>
    <w:p w:rsidR="00C415FB" w:rsidRDefault="00C415FB" w:rsidP="001E6837">
      <w:pPr>
        <w:pStyle w:val="af2"/>
        <w:numPr>
          <w:ilvl w:val="0"/>
          <w:numId w:val="0"/>
        </w:numPr>
        <w:spacing w:line="400" w:lineRule="exact"/>
        <w:ind w:firstLineChars="100" w:firstLine="210"/>
        <w:outlineLvl w:val="9"/>
        <w:rPr>
          <w:rFonts w:ascii="宋体" w:eastAsia="宋体" w:hAnsi="宋体"/>
        </w:rPr>
      </w:pPr>
      <w:r>
        <w:rPr>
          <w:rFonts w:ascii="Times New Roman" w:hint="eastAsia"/>
          <w:color w:val="000000"/>
          <w:kern w:val="2"/>
          <w:szCs w:val="24"/>
        </w:rPr>
        <w:t xml:space="preserve">  </w:t>
      </w:r>
      <w:r w:rsidRPr="00DA7CA3">
        <w:rPr>
          <w:rFonts w:ascii="Times New Roman" w:eastAsia="宋体" w:hint="eastAsia"/>
          <w:kern w:val="2"/>
          <w:szCs w:val="24"/>
        </w:rPr>
        <w:t>计算结果应按照</w:t>
      </w:r>
      <w:r w:rsidRPr="00DA7CA3">
        <w:rPr>
          <w:rFonts w:ascii="Times New Roman" w:eastAsia="宋体" w:hint="eastAsia"/>
          <w:kern w:val="2"/>
          <w:szCs w:val="24"/>
        </w:rPr>
        <w:t>G</w:t>
      </w:r>
      <w:r w:rsidRPr="00DA7CA3">
        <w:rPr>
          <w:rFonts w:ascii="Times New Roman" w:eastAsia="宋体"/>
          <w:kern w:val="2"/>
          <w:szCs w:val="24"/>
        </w:rPr>
        <w:t>B/T 8170</w:t>
      </w:r>
      <w:r w:rsidRPr="00DA7CA3">
        <w:rPr>
          <w:rFonts w:ascii="Times New Roman" w:eastAsia="宋体" w:hint="eastAsia"/>
          <w:kern w:val="2"/>
          <w:szCs w:val="24"/>
        </w:rPr>
        <w:t>的规定进行修约，对</w:t>
      </w:r>
      <w:proofErr w:type="gramStart"/>
      <w:r w:rsidRPr="00DA7CA3">
        <w:rPr>
          <w:rFonts w:ascii="Times New Roman" w:eastAsia="宋体" w:hint="eastAsia"/>
          <w:kern w:val="2"/>
          <w:szCs w:val="24"/>
        </w:rPr>
        <w:t>抗压强度修约至</w:t>
      </w:r>
      <w:proofErr w:type="gramEnd"/>
      <w:r w:rsidR="00DA7CA3" w:rsidRPr="00DA7CA3">
        <w:rPr>
          <w:rFonts w:ascii="Times New Roman" w:eastAsia="宋体" w:hint="eastAsia"/>
          <w:kern w:val="2"/>
          <w:szCs w:val="24"/>
        </w:rPr>
        <w:t>1</w:t>
      </w:r>
      <w:r w:rsidR="00DA7CA3" w:rsidRPr="00DA7CA3">
        <w:rPr>
          <w:rFonts w:ascii="Times New Roman" w:eastAsia="宋体"/>
          <w:kern w:val="2"/>
          <w:szCs w:val="24"/>
        </w:rPr>
        <w:t xml:space="preserve"> </w:t>
      </w:r>
      <w:r w:rsidR="00DA7CA3" w:rsidRPr="00DA7CA3">
        <w:rPr>
          <w:rFonts w:ascii="Times New Roman" w:eastAsia="宋体" w:hint="eastAsia"/>
          <w:kern w:val="2"/>
          <w:szCs w:val="24"/>
        </w:rPr>
        <w:t>M</w:t>
      </w:r>
      <w:r w:rsidR="00DA7CA3" w:rsidRPr="00DA7CA3">
        <w:rPr>
          <w:rFonts w:ascii="Times New Roman" w:eastAsia="宋体"/>
          <w:kern w:val="2"/>
          <w:szCs w:val="24"/>
        </w:rPr>
        <w:t>P</w:t>
      </w:r>
      <w:r w:rsidR="00DA7CA3" w:rsidRPr="00DA7CA3">
        <w:rPr>
          <w:rFonts w:ascii="Times New Roman" w:eastAsia="宋体" w:hint="eastAsia"/>
          <w:kern w:val="2"/>
          <w:szCs w:val="24"/>
        </w:rPr>
        <w:t>a</w:t>
      </w:r>
      <w:r w:rsidRPr="00DA7CA3">
        <w:rPr>
          <w:rFonts w:ascii="Times New Roman" w:eastAsia="宋体" w:hint="eastAsia"/>
          <w:kern w:val="2"/>
          <w:szCs w:val="24"/>
        </w:rPr>
        <w:t>。</w:t>
      </w:r>
    </w:p>
    <w:p w:rsidR="00C415FB" w:rsidRDefault="00C415FB">
      <w:pPr>
        <w:pStyle w:val="af2"/>
        <w:numPr>
          <w:ilvl w:val="0"/>
          <w:numId w:val="0"/>
        </w:numPr>
        <w:spacing w:beforeLines="50" w:before="156" w:afterLines="50" w:after="156" w:line="400" w:lineRule="exact"/>
        <w:rPr>
          <w:rFonts w:ascii="Times New Roman"/>
          <w:color w:val="000000"/>
          <w:kern w:val="2"/>
        </w:rPr>
      </w:pPr>
      <w:r>
        <w:rPr>
          <w:rFonts w:ascii="Times New Roman" w:hint="eastAsia"/>
          <w:color w:val="000000"/>
        </w:rPr>
        <w:t xml:space="preserve">8.3 </w:t>
      </w:r>
      <w:r>
        <w:rPr>
          <w:rFonts w:ascii="Times New Roman" w:hint="eastAsia"/>
          <w:color w:val="000000"/>
        </w:rPr>
        <w:t>测试结果的处理</w:t>
      </w:r>
    </w:p>
    <w:p w:rsidR="00C415FB" w:rsidRDefault="00C415FB" w:rsidP="001E6837">
      <w:pPr>
        <w:pStyle w:val="af2"/>
        <w:numPr>
          <w:ilvl w:val="0"/>
          <w:numId w:val="0"/>
        </w:numPr>
        <w:spacing w:line="400" w:lineRule="exact"/>
        <w:outlineLvl w:val="9"/>
        <w:rPr>
          <w:rFonts w:ascii="宋体" w:eastAsia="宋体" w:hAnsi="宋体"/>
          <w:color w:val="000000"/>
          <w:kern w:val="2"/>
        </w:rPr>
      </w:pPr>
      <w:r>
        <w:rPr>
          <w:rFonts w:ascii="Times New Roman" w:hint="eastAsia"/>
          <w:color w:val="000000"/>
          <w:kern w:val="2"/>
        </w:rPr>
        <w:t>8.3</w:t>
      </w:r>
      <w:r>
        <w:rPr>
          <w:rFonts w:ascii="Times New Roman"/>
          <w:color w:val="000000"/>
          <w:kern w:val="2"/>
        </w:rPr>
        <w:t>.</w:t>
      </w:r>
      <w:r>
        <w:rPr>
          <w:rFonts w:ascii="Times New Roman" w:hint="eastAsia"/>
          <w:color w:val="000000"/>
          <w:kern w:val="2"/>
        </w:rPr>
        <w:t xml:space="preserve">1 </w:t>
      </w:r>
      <w:r>
        <w:rPr>
          <w:rFonts w:ascii="宋体" w:eastAsia="宋体" w:hAnsi="宋体" w:hint="eastAsia"/>
          <w:color w:val="000000"/>
          <w:kern w:val="2"/>
        </w:rPr>
        <w:t>当出现下列情况之一时，</w:t>
      </w:r>
      <w:r w:rsidRPr="00C55291">
        <w:rPr>
          <w:rFonts w:ascii="宋体" w:eastAsia="宋体" w:hAnsi="宋体" w:hint="eastAsia"/>
          <w:kern w:val="2"/>
        </w:rPr>
        <w:t>测试结果应判为无效，</w:t>
      </w:r>
      <w:r>
        <w:rPr>
          <w:rFonts w:ascii="宋体" w:eastAsia="宋体" w:hAnsi="宋体" w:hint="eastAsia"/>
          <w:color w:val="000000"/>
          <w:kern w:val="2"/>
        </w:rPr>
        <w:t>如试样数量充足，需重做同样数量试样的试验：</w:t>
      </w:r>
    </w:p>
    <w:p w:rsidR="00C415FB" w:rsidRDefault="00C415FB" w:rsidP="001E6837">
      <w:pPr>
        <w:pStyle w:val="affa"/>
        <w:spacing w:line="400" w:lineRule="exact"/>
        <w:ind w:firstLine="420"/>
        <w:rPr>
          <w:color w:val="000000"/>
        </w:rPr>
      </w:pPr>
      <w:r>
        <w:rPr>
          <w:rFonts w:hint="eastAsia"/>
        </w:rPr>
        <w:t>a）试验过程中途</w:t>
      </w:r>
      <w:r w:rsidR="001D3ADA">
        <w:rPr>
          <w:rFonts w:hint="eastAsia"/>
        </w:rPr>
        <w:t>力-</w:t>
      </w:r>
      <w:r>
        <w:rPr>
          <w:rFonts w:hint="eastAsia"/>
          <w:color w:val="000000"/>
        </w:rPr>
        <w:t>位移曲线出现异常弯折、突变，同时伴有明显的试样的</w:t>
      </w:r>
      <w:r w:rsidR="00010420">
        <w:rPr>
          <w:rFonts w:hint="eastAsia"/>
          <w:color w:val="000000"/>
        </w:rPr>
        <w:t>碎</w:t>
      </w:r>
      <w:r>
        <w:rPr>
          <w:rFonts w:hint="eastAsia"/>
          <w:color w:val="000000"/>
        </w:rPr>
        <w:t>裂声；</w:t>
      </w:r>
    </w:p>
    <w:p w:rsidR="00C415FB" w:rsidRDefault="00C415FB" w:rsidP="001E6837">
      <w:pPr>
        <w:pStyle w:val="affa"/>
        <w:spacing w:line="400" w:lineRule="exact"/>
        <w:ind w:firstLineChars="0" w:firstLine="420"/>
      </w:pPr>
      <w:r>
        <w:rPr>
          <w:rFonts w:hint="eastAsia"/>
          <w:color w:val="000000"/>
        </w:rPr>
        <w:t>b）对于烧结</w:t>
      </w:r>
      <w:r>
        <w:rPr>
          <w:rFonts w:hAnsi="宋体" w:cs="宋体" w:hint="eastAsia"/>
          <w:color w:val="000000"/>
        </w:rPr>
        <w:t>类稀土永磁</w:t>
      </w:r>
      <w:r w:rsidR="001D3ADA">
        <w:rPr>
          <w:rFonts w:hAnsi="宋体" w:cs="宋体" w:hint="eastAsia"/>
          <w:color w:val="000000"/>
        </w:rPr>
        <w:t>材料</w:t>
      </w:r>
      <w:r>
        <w:rPr>
          <w:rFonts w:hAnsi="宋体" w:cs="宋体" w:hint="eastAsia"/>
          <w:color w:val="000000"/>
        </w:rPr>
        <w:t>，</w:t>
      </w:r>
      <w:r w:rsidR="003703A9">
        <w:rPr>
          <w:rFonts w:hint="eastAsia"/>
        </w:rPr>
        <w:t>下压盘</w:t>
      </w:r>
      <w:r>
        <w:rPr>
          <w:rFonts w:hint="eastAsia"/>
        </w:rPr>
        <w:t>上还</w:t>
      </w:r>
      <w:r w:rsidR="00795BBE">
        <w:rPr>
          <w:rFonts w:hint="eastAsia"/>
          <w:color w:val="000000"/>
        </w:rPr>
        <w:t>有不</w:t>
      </w:r>
      <w:r>
        <w:rPr>
          <w:rFonts w:hint="eastAsia"/>
          <w:color w:val="000000"/>
        </w:rPr>
        <w:t>完全压</w:t>
      </w:r>
      <w:r w:rsidR="00F859EE">
        <w:rPr>
          <w:rFonts w:hint="eastAsia"/>
          <w:color w:val="000000"/>
        </w:rPr>
        <w:t>碎</w:t>
      </w:r>
      <w:r>
        <w:rPr>
          <w:rFonts w:hint="eastAsia"/>
          <w:color w:val="000000"/>
        </w:rPr>
        <w:t>的残余大</w:t>
      </w:r>
      <w:r w:rsidRPr="004902A7">
        <w:rPr>
          <w:rFonts w:ascii="Times New Roman" w:hint="eastAsia"/>
          <w:kern w:val="2"/>
          <w:szCs w:val="24"/>
        </w:rPr>
        <w:t>块颗粒</w:t>
      </w:r>
      <w:r w:rsidR="004902A7" w:rsidRPr="004902A7">
        <w:rPr>
          <w:rFonts w:ascii="Times New Roman" w:hint="eastAsia"/>
          <w:kern w:val="2"/>
          <w:szCs w:val="24"/>
        </w:rPr>
        <w:t>（见图</w:t>
      </w:r>
      <w:r w:rsidR="004902A7" w:rsidRPr="004902A7">
        <w:rPr>
          <w:rFonts w:ascii="Times New Roman" w:hint="eastAsia"/>
          <w:kern w:val="2"/>
          <w:szCs w:val="24"/>
        </w:rPr>
        <w:t>A.</w:t>
      </w:r>
      <w:r w:rsidR="004902A7" w:rsidRPr="004902A7">
        <w:rPr>
          <w:rFonts w:ascii="Times New Roman"/>
          <w:kern w:val="2"/>
          <w:szCs w:val="24"/>
        </w:rPr>
        <w:t>2</w:t>
      </w:r>
      <w:r w:rsidR="004902A7" w:rsidRPr="004902A7">
        <w:rPr>
          <w:rFonts w:ascii="Times New Roman" w:hint="eastAsia"/>
          <w:kern w:val="2"/>
          <w:szCs w:val="24"/>
        </w:rPr>
        <w:t>）</w:t>
      </w:r>
      <w:r w:rsidR="004902A7">
        <w:rPr>
          <w:rFonts w:hint="eastAsia"/>
          <w:color w:val="000000"/>
        </w:rPr>
        <w:t>，</w:t>
      </w:r>
      <w:r w:rsidR="003703A9">
        <w:rPr>
          <w:rFonts w:hint="eastAsia"/>
          <w:color w:val="000000"/>
        </w:rPr>
        <w:t>且</w:t>
      </w:r>
      <w:r w:rsidR="003703A9">
        <w:rPr>
          <w:rFonts w:hAnsi="宋体" w:cs="宋体" w:hint="eastAsia"/>
          <w:color w:val="000000"/>
        </w:rPr>
        <w:t>残余大块颗粒</w:t>
      </w:r>
      <w:r w:rsidR="003703A9">
        <w:rPr>
          <w:rFonts w:hAnsi="宋体" w:cs="宋体" w:hint="eastAsia"/>
        </w:rPr>
        <w:t>质量超过试样质量的</w:t>
      </w:r>
      <w:r w:rsidR="00AC20BE" w:rsidRPr="00AC20BE">
        <w:rPr>
          <w:rFonts w:hAnsi="宋体" w:cs="宋体" w:hint="eastAsia"/>
          <w:color w:val="FF0000"/>
        </w:rPr>
        <w:t>四分之一</w:t>
      </w:r>
      <w:r>
        <w:rPr>
          <w:rFonts w:hint="eastAsia"/>
        </w:rPr>
        <w:t>；</w:t>
      </w:r>
    </w:p>
    <w:p w:rsidR="00C415FB" w:rsidRDefault="00C415FB" w:rsidP="001E6837">
      <w:pPr>
        <w:pStyle w:val="affa"/>
        <w:spacing w:line="400" w:lineRule="exact"/>
        <w:ind w:firstLine="420"/>
      </w:pPr>
      <w:r>
        <w:rPr>
          <w:rFonts w:hint="eastAsia"/>
        </w:rPr>
        <w:t>c）试样在压缩过程中试验仪器设备发生故障。</w:t>
      </w:r>
    </w:p>
    <w:p w:rsidR="00C415FB" w:rsidRDefault="00C415FB" w:rsidP="001E6837">
      <w:pPr>
        <w:pStyle w:val="af2"/>
        <w:numPr>
          <w:ilvl w:val="0"/>
          <w:numId w:val="0"/>
        </w:numPr>
        <w:spacing w:line="400" w:lineRule="exact"/>
        <w:outlineLvl w:val="9"/>
      </w:pPr>
      <w:r>
        <w:rPr>
          <w:rFonts w:ascii="Times New Roman" w:hint="eastAsia"/>
          <w:color w:val="000000"/>
          <w:kern w:val="2"/>
        </w:rPr>
        <w:t>8.3</w:t>
      </w:r>
      <w:r>
        <w:rPr>
          <w:rFonts w:ascii="Times New Roman"/>
          <w:color w:val="000000"/>
          <w:kern w:val="2"/>
        </w:rPr>
        <w:t xml:space="preserve">.2 </w:t>
      </w:r>
      <w:r>
        <w:rPr>
          <w:rFonts w:ascii="宋体" w:eastAsia="宋体" w:hAnsi="宋体" w:hint="eastAsia"/>
        </w:rPr>
        <w:t>以上</w:t>
      </w:r>
      <w:r>
        <w:rPr>
          <w:rFonts w:ascii="宋体" w:eastAsia="宋体" w:hAnsi="宋体" w:hint="eastAsia"/>
          <w:color w:val="000000"/>
          <w:kern w:val="2"/>
        </w:rPr>
        <w:t>测试结果无效</w:t>
      </w:r>
      <w:r>
        <w:rPr>
          <w:rFonts w:ascii="宋体" w:eastAsia="宋体" w:hAnsi="宋体" w:hint="eastAsia"/>
        </w:rPr>
        <w:t>的情况应在试验记录及报告中注明</w:t>
      </w:r>
      <w:r>
        <w:rPr>
          <w:rFonts w:hint="eastAsia"/>
        </w:rPr>
        <w:t>。</w:t>
      </w:r>
    </w:p>
    <w:p w:rsidR="00FA34C7" w:rsidRPr="00FA34C7" w:rsidRDefault="00C415FB" w:rsidP="001E6837">
      <w:pPr>
        <w:pStyle w:val="af2"/>
        <w:numPr>
          <w:ilvl w:val="0"/>
          <w:numId w:val="0"/>
        </w:numPr>
        <w:spacing w:line="400" w:lineRule="exact"/>
        <w:outlineLvl w:val="9"/>
        <w:rPr>
          <w:rFonts w:ascii="宋体" w:eastAsia="宋体" w:hAnsi="宋体"/>
        </w:rPr>
      </w:pPr>
      <w:r>
        <w:rPr>
          <w:rFonts w:ascii="Times New Roman" w:hint="eastAsia"/>
          <w:color w:val="000000"/>
          <w:kern w:val="2"/>
        </w:rPr>
        <w:t>8.3</w:t>
      </w:r>
      <w:r>
        <w:rPr>
          <w:rFonts w:ascii="Times New Roman"/>
          <w:color w:val="000000"/>
          <w:kern w:val="2"/>
        </w:rPr>
        <w:t xml:space="preserve">.3 </w:t>
      </w:r>
      <w:r w:rsidR="005A6DF4">
        <w:rPr>
          <w:rFonts w:ascii="宋体" w:eastAsia="宋体" w:hAnsi="宋体" w:hint="eastAsia"/>
        </w:rPr>
        <w:t>试验结果应体现每个试样的测试</w:t>
      </w:r>
      <w:r>
        <w:rPr>
          <w:rFonts w:ascii="宋体" w:eastAsia="宋体" w:hAnsi="宋体" w:hint="eastAsia"/>
        </w:rPr>
        <w:t>数值，并以有效数值的</w:t>
      </w:r>
      <w:r w:rsidR="00353DEF">
        <w:rPr>
          <w:rFonts w:ascii="宋体" w:eastAsia="宋体" w:hAnsi="宋体" w:hint="eastAsia"/>
        </w:rPr>
        <w:t>算术</w:t>
      </w:r>
      <w:r>
        <w:rPr>
          <w:rFonts w:ascii="宋体" w:eastAsia="宋体" w:hAnsi="宋体" w:hint="eastAsia"/>
        </w:rPr>
        <w:t>平均值作为试样的抗压强度值。</w:t>
      </w:r>
    </w:p>
    <w:p w:rsidR="00FA34C7" w:rsidRPr="001E5CCD" w:rsidRDefault="00FA34C7" w:rsidP="001E6837">
      <w:pPr>
        <w:pStyle w:val="af2"/>
        <w:numPr>
          <w:ilvl w:val="0"/>
          <w:numId w:val="0"/>
        </w:numPr>
        <w:spacing w:line="400" w:lineRule="exact"/>
        <w:outlineLvl w:val="9"/>
        <w:rPr>
          <w:rFonts w:ascii="宋体" w:eastAsia="宋体" w:hAnsi="宋体"/>
        </w:rPr>
      </w:pPr>
      <w:r>
        <w:rPr>
          <w:rFonts w:ascii="Times New Roman" w:hint="eastAsia"/>
          <w:color w:val="000000"/>
          <w:kern w:val="2"/>
        </w:rPr>
        <w:t>8.3</w:t>
      </w:r>
      <w:r>
        <w:rPr>
          <w:rFonts w:ascii="Times New Roman"/>
          <w:color w:val="000000"/>
          <w:kern w:val="2"/>
        </w:rPr>
        <w:t>.</w:t>
      </w:r>
      <w:r>
        <w:rPr>
          <w:rFonts w:ascii="Times New Roman" w:hint="eastAsia"/>
          <w:color w:val="000000"/>
          <w:kern w:val="2"/>
        </w:rPr>
        <w:t>4</w:t>
      </w:r>
      <w:r>
        <w:rPr>
          <w:rFonts w:ascii="Times New Roman"/>
          <w:color w:val="000000"/>
          <w:kern w:val="2"/>
        </w:rPr>
        <w:t xml:space="preserve"> </w:t>
      </w:r>
      <w:r w:rsidR="00C33A91">
        <w:rPr>
          <w:rFonts w:ascii="宋体" w:eastAsia="宋体" w:hAnsi="宋体" w:hint="eastAsia"/>
        </w:rPr>
        <w:t>对于测试中没有出现异常现象但明显</w:t>
      </w:r>
      <w:r w:rsidRPr="00FA34C7">
        <w:rPr>
          <w:rFonts w:ascii="宋体" w:eastAsia="宋体" w:hAnsi="宋体" w:hint="eastAsia"/>
        </w:rPr>
        <w:t>偏低的数值，与</w:t>
      </w:r>
      <w:r w:rsidR="00353DEF">
        <w:rPr>
          <w:rFonts w:ascii="宋体" w:eastAsia="宋体" w:hAnsi="宋体" w:hint="eastAsia"/>
        </w:rPr>
        <w:t>算术</w:t>
      </w:r>
      <w:r w:rsidRPr="00FA34C7">
        <w:rPr>
          <w:rFonts w:ascii="宋体" w:eastAsia="宋体" w:hAnsi="宋体" w:hint="eastAsia"/>
        </w:rPr>
        <w:t>平均值的偏差超</w:t>
      </w:r>
      <w:r w:rsidRPr="004902A7">
        <w:rPr>
          <w:rFonts w:ascii="Times New Roman" w:eastAsia="宋体" w:hint="eastAsia"/>
          <w:kern w:val="2"/>
          <w:szCs w:val="24"/>
        </w:rPr>
        <w:t>过</w:t>
      </w:r>
      <w:r w:rsidRPr="004902A7">
        <w:rPr>
          <w:rFonts w:ascii="Times New Roman" w:eastAsia="宋体" w:hint="eastAsia"/>
          <w:color w:val="FF0000"/>
          <w:kern w:val="2"/>
          <w:szCs w:val="24"/>
        </w:rPr>
        <w:t>1.5</w:t>
      </w:r>
      <w:r w:rsidRPr="004902A7">
        <w:rPr>
          <w:rFonts w:ascii="Times New Roman" w:eastAsia="宋体" w:hint="eastAsia"/>
          <w:color w:val="FF0000"/>
          <w:kern w:val="2"/>
          <w:szCs w:val="24"/>
        </w:rPr>
        <w:t>倍重复性限</w:t>
      </w:r>
      <w:r w:rsidRPr="004902A7">
        <w:rPr>
          <w:rFonts w:ascii="Times New Roman" w:eastAsia="宋体" w:hint="eastAsia"/>
          <w:kern w:val="2"/>
          <w:szCs w:val="24"/>
        </w:rPr>
        <w:t>的</w:t>
      </w:r>
      <w:r w:rsidRPr="00FA34C7">
        <w:rPr>
          <w:rFonts w:ascii="宋体" w:eastAsia="宋体" w:hAnsi="宋体" w:hint="eastAsia"/>
        </w:rPr>
        <w:t>，应给出可能的解释及处理建议</w:t>
      </w:r>
      <w:r>
        <w:rPr>
          <w:rFonts w:ascii="宋体" w:eastAsia="宋体" w:hAnsi="宋体" w:hint="eastAsia"/>
        </w:rPr>
        <w:t>。</w:t>
      </w:r>
    </w:p>
    <w:p w:rsidR="00C415FB" w:rsidRPr="001E6837" w:rsidRDefault="00C415FB" w:rsidP="006C5FC8">
      <w:pPr>
        <w:pStyle w:val="2"/>
        <w:keepNext w:val="0"/>
        <w:keepLines w:val="0"/>
        <w:numPr>
          <w:ilvl w:val="0"/>
          <w:numId w:val="11"/>
        </w:numPr>
        <w:rPr>
          <w:rFonts w:cs="黑体"/>
          <w:b w:val="0"/>
          <w:color w:val="000000"/>
          <w:sz w:val="21"/>
        </w:rPr>
      </w:pPr>
      <w:r w:rsidRPr="001E6837">
        <w:rPr>
          <w:rFonts w:cs="黑体"/>
          <w:b w:val="0"/>
          <w:color w:val="000000"/>
          <w:sz w:val="21"/>
        </w:rPr>
        <w:t>精密度</w:t>
      </w:r>
    </w:p>
    <w:p w:rsidR="00C415FB" w:rsidRDefault="00C415FB" w:rsidP="001E6837">
      <w:pPr>
        <w:pStyle w:val="afe"/>
        <w:outlineLvl w:val="2"/>
        <w:rPr>
          <w:rFonts w:ascii="Times New Roman" w:eastAsia="黑体" w:hAnsi="Times New Roman"/>
          <w:color w:val="000000"/>
        </w:rPr>
      </w:pPr>
      <w:r>
        <w:rPr>
          <w:rFonts w:ascii="Times New Roman" w:eastAsia="黑体" w:hAnsi="Times New Roman" w:hint="eastAsia"/>
          <w:color w:val="000000"/>
          <w:szCs w:val="24"/>
        </w:rPr>
        <w:t>9</w:t>
      </w:r>
      <w:r>
        <w:rPr>
          <w:rFonts w:ascii="Times New Roman" w:eastAsia="黑体" w:hAnsi="Times New Roman"/>
          <w:color w:val="000000"/>
          <w:szCs w:val="24"/>
        </w:rPr>
        <w:t xml:space="preserve">.1 </w:t>
      </w:r>
      <w:r>
        <w:rPr>
          <w:rFonts w:ascii="Times New Roman" w:eastAsia="黑体" w:hAnsi="Times New Roman" w:hint="eastAsia"/>
          <w:color w:val="000000"/>
          <w:szCs w:val="24"/>
        </w:rPr>
        <w:t xml:space="preserve"> </w:t>
      </w:r>
      <w:r>
        <w:rPr>
          <w:rFonts w:ascii="Times New Roman" w:eastAsia="黑体" w:hAnsi="Times New Roman"/>
          <w:color w:val="000000"/>
        </w:rPr>
        <w:t>重复性</w:t>
      </w:r>
    </w:p>
    <w:p w:rsidR="00C415FB" w:rsidRDefault="00C415FB">
      <w:pPr>
        <w:pStyle w:val="afe"/>
        <w:spacing w:line="400" w:lineRule="exact"/>
        <w:ind w:firstLine="420"/>
        <w:rPr>
          <w:rFonts w:ascii="Times New Roman" w:hAnsi="Times New Roman"/>
          <w:color w:val="000000"/>
        </w:rPr>
      </w:pPr>
      <w:r>
        <w:rPr>
          <w:rFonts w:ascii="Times New Roman" w:hAnsi="Times New Roman"/>
          <w:color w:val="000000"/>
        </w:rPr>
        <w:t>在重复性条件下获得的两次独立</w:t>
      </w:r>
      <w:r>
        <w:rPr>
          <w:rFonts w:ascii="Times New Roman" w:hAnsi="Times New Roman"/>
        </w:rPr>
        <w:t>有效</w:t>
      </w:r>
      <w:r>
        <w:rPr>
          <w:rFonts w:ascii="Times New Roman" w:hAnsi="Times New Roman"/>
          <w:color w:val="000000"/>
        </w:rPr>
        <w:t>测试结果的测定值，在</w:t>
      </w:r>
      <w:r>
        <w:rPr>
          <w:rFonts w:ascii="Times New Roman" w:hAnsi="Times New Roman" w:hint="eastAsia"/>
          <w:color w:val="000000"/>
        </w:rPr>
        <w:t>表</w:t>
      </w:r>
      <w:r w:rsidR="00EC5E7D">
        <w:rPr>
          <w:rFonts w:ascii="Times New Roman" w:hAnsi="Times New Roman" w:hint="eastAsia"/>
          <w:color w:val="000000"/>
        </w:rPr>
        <w:t>3</w:t>
      </w:r>
      <w:r w:rsidR="00EC5E7D">
        <w:rPr>
          <w:rFonts w:ascii="Times New Roman" w:hAnsi="Times New Roman" w:hint="eastAsia"/>
          <w:color w:val="000000"/>
        </w:rPr>
        <w:t>给出的</w:t>
      </w:r>
      <w:r>
        <w:rPr>
          <w:rFonts w:ascii="Times New Roman" w:hAnsi="Times New Roman" w:hint="eastAsia"/>
          <w:color w:val="000000"/>
        </w:rPr>
        <w:t>产品类型</w:t>
      </w:r>
      <w:r w:rsidR="00EC5E7D">
        <w:rPr>
          <w:rFonts w:ascii="Times New Roman" w:hAnsi="Times New Roman" w:hint="eastAsia"/>
          <w:color w:val="000000"/>
        </w:rPr>
        <w:t>中</w:t>
      </w:r>
      <w:r w:rsidR="000156B0">
        <w:rPr>
          <w:rFonts w:ascii="Times New Roman" w:hAnsi="Times New Roman"/>
          <w:color w:val="000000"/>
        </w:rPr>
        <w:t>，两</w:t>
      </w:r>
      <w:r w:rsidR="000156B0">
        <w:rPr>
          <w:rFonts w:ascii="Times New Roman" w:hAnsi="Times New Roman" w:hint="eastAsia"/>
          <w:color w:val="000000"/>
        </w:rPr>
        <w:t>次</w:t>
      </w:r>
      <w:r>
        <w:rPr>
          <w:rFonts w:ascii="Times New Roman" w:hAnsi="Times New Roman"/>
          <w:color w:val="000000"/>
        </w:rPr>
        <w:t>测试结果</w:t>
      </w:r>
      <w:r w:rsidRPr="00DC0573">
        <w:rPr>
          <w:rFonts w:ascii="Times New Roman" w:hAnsi="Times New Roman"/>
          <w:color w:val="000000"/>
        </w:rPr>
        <w:t>的绝对差值不超过重</w:t>
      </w:r>
      <w:r w:rsidRPr="007F4EB5">
        <w:rPr>
          <w:rFonts w:ascii="Times New Roman" w:hAnsi="Times New Roman"/>
          <w:color w:val="000000"/>
        </w:rPr>
        <w:t>复性限（</w:t>
      </w:r>
      <w:r w:rsidRPr="007F4EB5">
        <w:rPr>
          <w:rFonts w:ascii="Times New Roman" w:hAnsi="Times New Roman"/>
          <w:color w:val="000000"/>
        </w:rPr>
        <w:t>r</w:t>
      </w:r>
      <w:r w:rsidRPr="007F4EB5">
        <w:rPr>
          <w:rFonts w:ascii="Times New Roman" w:hAnsi="Times New Roman"/>
          <w:color w:val="000000"/>
        </w:rPr>
        <w:t>），超过重复性限（</w:t>
      </w:r>
      <w:r w:rsidRPr="007F4EB5">
        <w:rPr>
          <w:rFonts w:ascii="Times New Roman" w:hAnsi="Times New Roman"/>
          <w:color w:val="000000"/>
        </w:rPr>
        <w:t>r</w:t>
      </w:r>
      <w:r w:rsidRPr="007F4EB5">
        <w:rPr>
          <w:rFonts w:ascii="Times New Roman" w:hAnsi="Times New Roman"/>
          <w:color w:val="000000"/>
        </w:rPr>
        <w:t>）的情况不</w:t>
      </w:r>
      <w:r w:rsidRPr="00DC0573">
        <w:rPr>
          <w:rFonts w:ascii="Times New Roman" w:hAnsi="Times New Roman"/>
          <w:color w:val="000000"/>
        </w:rPr>
        <w:t>超过</w:t>
      </w:r>
      <w:r w:rsidRPr="00DC0573">
        <w:rPr>
          <w:rFonts w:ascii="Times New Roman" w:hAnsi="Times New Roman"/>
          <w:color w:val="000000"/>
        </w:rPr>
        <w:t>5%</w:t>
      </w:r>
      <w:r>
        <w:rPr>
          <w:rFonts w:ascii="Times New Roman" w:hAnsi="Times New Roman"/>
          <w:color w:val="000000"/>
        </w:rPr>
        <w:t>。</w:t>
      </w:r>
    </w:p>
    <w:p w:rsidR="00C415FB" w:rsidRDefault="00C415FB">
      <w:pPr>
        <w:pStyle w:val="afe"/>
        <w:spacing w:line="400" w:lineRule="exact"/>
        <w:ind w:left="630" w:hanging="420"/>
        <w:jc w:val="center"/>
        <w:rPr>
          <w:rFonts w:ascii="Times New Roman" w:eastAsia="黑体" w:hAnsi="Times New Roman"/>
          <w:color w:val="000000"/>
        </w:rPr>
      </w:pPr>
      <w:r>
        <w:rPr>
          <w:rFonts w:ascii="Times New Roman" w:eastAsia="黑体" w:hAnsi="Times New Roman"/>
          <w:color w:val="000000"/>
        </w:rPr>
        <w:t>表</w:t>
      </w:r>
      <w:r w:rsidR="00DC0573">
        <w:rPr>
          <w:rFonts w:ascii="Times New Roman" w:eastAsia="黑体" w:hAnsi="Times New Roman" w:hint="eastAsia"/>
          <w:color w:val="000000"/>
        </w:rPr>
        <w:t>3</w:t>
      </w:r>
      <w:r w:rsidR="00DC0573">
        <w:rPr>
          <w:rFonts w:ascii="Times New Roman" w:eastAsia="黑体" w:hAnsi="Times New Roman"/>
          <w:color w:val="000000"/>
        </w:rPr>
        <w:t xml:space="preserve">  </w:t>
      </w:r>
      <w:r>
        <w:rPr>
          <w:rFonts w:ascii="Times New Roman" w:eastAsia="黑体" w:hAnsi="Times New Roman" w:hint="eastAsia"/>
          <w:color w:val="000000"/>
        </w:rPr>
        <w:t>重复性限</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2825"/>
        <w:gridCol w:w="2964"/>
      </w:tblGrid>
      <w:tr w:rsidR="00DA44A8" w:rsidTr="003E303C">
        <w:trPr>
          <w:trHeight w:val="418"/>
        </w:trPr>
        <w:tc>
          <w:tcPr>
            <w:tcW w:w="2926" w:type="dxa"/>
            <w:vAlign w:val="center"/>
          </w:tcPr>
          <w:p w:rsidR="00DA44A8" w:rsidRPr="007F4EB5" w:rsidRDefault="00DA44A8" w:rsidP="003E303C">
            <w:pPr>
              <w:pStyle w:val="afe"/>
              <w:spacing w:line="400" w:lineRule="exact"/>
              <w:jc w:val="center"/>
              <w:rPr>
                <w:rFonts w:hAnsi="宋体"/>
                <w:color w:val="000000"/>
                <w:sz w:val="18"/>
                <w:szCs w:val="18"/>
              </w:rPr>
            </w:pPr>
            <w:r w:rsidRPr="007F4EB5">
              <w:rPr>
                <w:rFonts w:hAnsi="宋体" w:hint="eastAsia"/>
                <w:color w:val="000000"/>
                <w:sz w:val="18"/>
                <w:szCs w:val="18"/>
              </w:rPr>
              <w:t>产品类型</w:t>
            </w:r>
          </w:p>
        </w:tc>
        <w:tc>
          <w:tcPr>
            <w:tcW w:w="2825" w:type="dxa"/>
            <w:vAlign w:val="center"/>
          </w:tcPr>
          <w:p w:rsidR="00DA44A8" w:rsidRPr="00FD2C9A" w:rsidRDefault="00DA44A8" w:rsidP="003E303C">
            <w:pPr>
              <w:pStyle w:val="afe"/>
              <w:spacing w:line="400" w:lineRule="exact"/>
              <w:jc w:val="center"/>
              <w:rPr>
                <w:rFonts w:hAnsi="宋体"/>
                <w:kern w:val="0"/>
                <w:sz w:val="18"/>
                <w:szCs w:val="18"/>
              </w:rPr>
            </w:pPr>
            <w:r w:rsidRPr="00FD2C9A">
              <w:rPr>
                <w:rFonts w:hAnsi="宋体" w:hint="eastAsia"/>
                <w:kern w:val="0"/>
                <w:sz w:val="18"/>
                <w:szCs w:val="18"/>
              </w:rPr>
              <w:t>抗压强度</w:t>
            </w:r>
            <w:r w:rsidR="003E303C" w:rsidRPr="00FD2C9A">
              <w:rPr>
                <w:rFonts w:hAnsi="宋体" w:hint="eastAsia"/>
                <w:kern w:val="0"/>
                <w:sz w:val="18"/>
                <w:szCs w:val="18"/>
              </w:rPr>
              <w:t>/</w:t>
            </w:r>
            <w:r w:rsidR="003E303C" w:rsidRPr="00FD2C9A">
              <w:rPr>
                <w:rFonts w:hAnsi="宋体"/>
                <w:kern w:val="0"/>
                <w:sz w:val="18"/>
                <w:szCs w:val="18"/>
              </w:rPr>
              <w:t>MP</w:t>
            </w:r>
            <w:r w:rsidR="003E303C" w:rsidRPr="00FD2C9A">
              <w:rPr>
                <w:rFonts w:hAnsi="宋体" w:hint="eastAsia"/>
                <w:kern w:val="0"/>
                <w:sz w:val="18"/>
                <w:szCs w:val="18"/>
              </w:rPr>
              <w:t>a</w:t>
            </w:r>
          </w:p>
        </w:tc>
        <w:tc>
          <w:tcPr>
            <w:tcW w:w="2964" w:type="dxa"/>
            <w:vAlign w:val="center"/>
          </w:tcPr>
          <w:p w:rsidR="00DA44A8" w:rsidRPr="00FD2C9A" w:rsidRDefault="00DA44A8" w:rsidP="003E303C">
            <w:pPr>
              <w:pStyle w:val="afe"/>
              <w:spacing w:line="400" w:lineRule="exact"/>
              <w:jc w:val="center"/>
              <w:rPr>
                <w:rFonts w:hAnsi="宋体"/>
                <w:color w:val="000000"/>
                <w:sz w:val="18"/>
                <w:szCs w:val="18"/>
              </w:rPr>
            </w:pPr>
            <w:r w:rsidRPr="00FD2C9A">
              <w:rPr>
                <w:rFonts w:hAnsi="宋体" w:hint="eastAsia"/>
                <w:kern w:val="0"/>
                <w:sz w:val="18"/>
                <w:szCs w:val="18"/>
              </w:rPr>
              <w:t>重复性限（r）/</w:t>
            </w:r>
            <w:r w:rsidRPr="00FD2C9A">
              <w:rPr>
                <w:rFonts w:hAnsi="宋体"/>
                <w:kern w:val="0"/>
                <w:sz w:val="18"/>
                <w:szCs w:val="18"/>
              </w:rPr>
              <w:t>MP</w:t>
            </w:r>
            <w:r w:rsidRPr="00FD2C9A">
              <w:rPr>
                <w:rFonts w:hAnsi="宋体" w:hint="eastAsia"/>
                <w:kern w:val="0"/>
                <w:sz w:val="18"/>
                <w:szCs w:val="18"/>
              </w:rPr>
              <w:t>a</w:t>
            </w:r>
          </w:p>
        </w:tc>
      </w:tr>
      <w:tr w:rsidR="00A01F2D" w:rsidTr="002B309C">
        <w:trPr>
          <w:trHeight w:val="418"/>
        </w:trPr>
        <w:tc>
          <w:tcPr>
            <w:tcW w:w="2926" w:type="dxa"/>
            <w:vAlign w:val="center"/>
          </w:tcPr>
          <w:p w:rsidR="00A01F2D" w:rsidRPr="007F4EB5" w:rsidRDefault="00A01F2D" w:rsidP="00A01F2D">
            <w:pPr>
              <w:pStyle w:val="afe"/>
              <w:spacing w:line="400" w:lineRule="exact"/>
              <w:jc w:val="center"/>
              <w:rPr>
                <w:rFonts w:hAnsi="宋体"/>
                <w:color w:val="000000"/>
                <w:sz w:val="18"/>
                <w:szCs w:val="18"/>
              </w:rPr>
            </w:pPr>
            <w:r w:rsidRPr="007F4EB5">
              <w:rPr>
                <w:rFonts w:hAnsi="宋体" w:hint="eastAsia"/>
                <w:color w:val="000000"/>
                <w:sz w:val="18"/>
                <w:szCs w:val="18"/>
              </w:rPr>
              <w:t>烧结钕铁硼</w:t>
            </w:r>
          </w:p>
        </w:tc>
        <w:tc>
          <w:tcPr>
            <w:tcW w:w="2825" w:type="dxa"/>
          </w:tcPr>
          <w:p w:rsidR="00A01F2D" w:rsidRPr="003E303C" w:rsidRDefault="00A01F2D" w:rsidP="00A01F2D">
            <w:pPr>
              <w:spacing w:line="400" w:lineRule="exact"/>
              <w:jc w:val="center"/>
              <w:rPr>
                <w:color w:val="000000"/>
                <w:sz w:val="18"/>
                <w:szCs w:val="18"/>
              </w:rPr>
            </w:pPr>
            <w:r>
              <w:rPr>
                <w:rFonts w:hint="eastAsia"/>
                <w:color w:val="000000"/>
                <w:sz w:val="18"/>
                <w:szCs w:val="18"/>
              </w:rPr>
              <w:t>1429</w:t>
            </w:r>
          </w:p>
        </w:tc>
        <w:tc>
          <w:tcPr>
            <w:tcW w:w="2964" w:type="dxa"/>
            <w:vAlign w:val="center"/>
          </w:tcPr>
          <w:p w:rsidR="00A01F2D" w:rsidRPr="007F4EB5" w:rsidRDefault="00A01F2D" w:rsidP="00A01F2D">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106</w:t>
            </w:r>
            <w:r>
              <w:rPr>
                <w:rFonts w:ascii="Times New Roman" w:hAnsi="Times New Roman"/>
                <w:color w:val="000000"/>
                <w:sz w:val="18"/>
                <w:szCs w:val="18"/>
              </w:rPr>
              <w:t>.3</w:t>
            </w:r>
          </w:p>
        </w:tc>
      </w:tr>
      <w:tr w:rsidR="00A01F2D" w:rsidTr="002B309C">
        <w:trPr>
          <w:trHeight w:val="418"/>
        </w:trPr>
        <w:tc>
          <w:tcPr>
            <w:tcW w:w="2926" w:type="dxa"/>
            <w:vAlign w:val="center"/>
          </w:tcPr>
          <w:p w:rsidR="00A01F2D" w:rsidRPr="007F4EB5" w:rsidRDefault="00A01F2D" w:rsidP="00A01F2D">
            <w:pPr>
              <w:pStyle w:val="afe"/>
              <w:spacing w:line="400" w:lineRule="exact"/>
              <w:jc w:val="center"/>
              <w:rPr>
                <w:rFonts w:hAnsi="宋体"/>
                <w:color w:val="000000"/>
                <w:sz w:val="18"/>
                <w:szCs w:val="18"/>
              </w:rPr>
            </w:pPr>
            <w:r w:rsidRPr="007F4EB5">
              <w:rPr>
                <w:rFonts w:hAnsi="宋体" w:hint="eastAsia"/>
                <w:color w:val="000000"/>
                <w:sz w:val="18"/>
                <w:szCs w:val="18"/>
              </w:rPr>
              <w:t>烧结钐钴</w:t>
            </w:r>
          </w:p>
        </w:tc>
        <w:tc>
          <w:tcPr>
            <w:tcW w:w="2825" w:type="dxa"/>
          </w:tcPr>
          <w:p w:rsidR="00A01F2D" w:rsidRPr="003E303C" w:rsidRDefault="00A01F2D" w:rsidP="00A01F2D">
            <w:pPr>
              <w:spacing w:line="400" w:lineRule="exact"/>
              <w:jc w:val="center"/>
              <w:rPr>
                <w:color w:val="000000"/>
                <w:sz w:val="18"/>
                <w:szCs w:val="18"/>
              </w:rPr>
            </w:pPr>
            <w:r>
              <w:rPr>
                <w:rFonts w:hint="eastAsia"/>
                <w:color w:val="000000"/>
                <w:sz w:val="18"/>
                <w:szCs w:val="18"/>
              </w:rPr>
              <w:t>899</w:t>
            </w:r>
          </w:p>
        </w:tc>
        <w:tc>
          <w:tcPr>
            <w:tcW w:w="2964" w:type="dxa"/>
            <w:vAlign w:val="center"/>
          </w:tcPr>
          <w:p w:rsidR="00A01F2D" w:rsidRPr="007F4EB5" w:rsidRDefault="00A01F2D" w:rsidP="00A01F2D">
            <w:pPr>
              <w:pStyle w:val="afe"/>
              <w:spacing w:line="400" w:lineRule="exact"/>
              <w:jc w:val="center"/>
              <w:rPr>
                <w:rFonts w:ascii="Times New Roman" w:hAnsi="Times New Roman"/>
                <w:color w:val="000000"/>
                <w:sz w:val="18"/>
                <w:szCs w:val="18"/>
              </w:rPr>
            </w:pPr>
            <w:r>
              <w:rPr>
                <w:rFonts w:ascii="Times New Roman" w:hAnsi="Times New Roman"/>
                <w:color w:val="000000"/>
                <w:sz w:val="18"/>
                <w:szCs w:val="18"/>
              </w:rPr>
              <w:t>56.7</w:t>
            </w:r>
          </w:p>
        </w:tc>
      </w:tr>
      <w:tr w:rsidR="00A01F2D" w:rsidTr="002B309C">
        <w:trPr>
          <w:trHeight w:val="418"/>
        </w:trPr>
        <w:tc>
          <w:tcPr>
            <w:tcW w:w="2926" w:type="dxa"/>
            <w:vAlign w:val="center"/>
          </w:tcPr>
          <w:p w:rsidR="00A01F2D" w:rsidRPr="007F4EB5" w:rsidRDefault="00A01F2D" w:rsidP="00A01F2D">
            <w:pPr>
              <w:pStyle w:val="afe"/>
              <w:spacing w:line="400" w:lineRule="exact"/>
              <w:jc w:val="center"/>
              <w:rPr>
                <w:rFonts w:hAnsi="宋体"/>
                <w:color w:val="000000"/>
                <w:sz w:val="18"/>
                <w:szCs w:val="18"/>
              </w:rPr>
            </w:pPr>
            <w:r w:rsidRPr="007F4EB5">
              <w:rPr>
                <w:rFonts w:hAnsi="宋体" w:hint="eastAsia"/>
                <w:color w:val="000000"/>
                <w:sz w:val="18"/>
                <w:szCs w:val="18"/>
              </w:rPr>
              <w:lastRenderedPageBreak/>
              <w:t>粘结类稀土永磁</w:t>
            </w:r>
          </w:p>
        </w:tc>
        <w:tc>
          <w:tcPr>
            <w:tcW w:w="2825" w:type="dxa"/>
          </w:tcPr>
          <w:p w:rsidR="00A01F2D" w:rsidRPr="003E303C" w:rsidRDefault="00A01F2D" w:rsidP="00A01F2D">
            <w:pPr>
              <w:spacing w:line="400" w:lineRule="exact"/>
              <w:jc w:val="center"/>
              <w:rPr>
                <w:color w:val="000000"/>
                <w:sz w:val="18"/>
                <w:szCs w:val="18"/>
              </w:rPr>
            </w:pPr>
            <w:r>
              <w:rPr>
                <w:rFonts w:hint="eastAsia"/>
                <w:color w:val="000000"/>
                <w:sz w:val="18"/>
                <w:szCs w:val="18"/>
              </w:rPr>
              <w:t>2</w:t>
            </w:r>
            <w:r>
              <w:rPr>
                <w:color w:val="000000"/>
                <w:sz w:val="18"/>
                <w:szCs w:val="18"/>
              </w:rPr>
              <w:t>0</w:t>
            </w:r>
            <w:r>
              <w:rPr>
                <w:rFonts w:hint="eastAsia"/>
                <w:color w:val="000000"/>
                <w:sz w:val="18"/>
                <w:szCs w:val="18"/>
              </w:rPr>
              <w:t>8</w:t>
            </w:r>
          </w:p>
        </w:tc>
        <w:tc>
          <w:tcPr>
            <w:tcW w:w="2964" w:type="dxa"/>
            <w:vAlign w:val="center"/>
          </w:tcPr>
          <w:p w:rsidR="00A01F2D" w:rsidRPr="007F4EB5" w:rsidRDefault="00A01F2D" w:rsidP="00A01F2D">
            <w:pPr>
              <w:pStyle w:val="afe"/>
              <w:spacing w:line="400" w:lineRule="exact"/>
              <w:jc w:val="center"/>
              <w:rPr>
                <w:rFonts w:ascii="Times New Roman" w:hAnsi="Times New Roman"/>
                <w:color w:val="000000"/>
                <w:sz w:val="18"/>
                <w:szCs w:val="18"/>
              </w:rPr>
            </w:pPr>
            <w:r>
              <w:rPr>
                <w:rFonts w:ascii="Times New Roman" w:hAnsi="Times New Roman" w:hint="eastAsia"/>
                <w:color w:val="000000"/>
                <w:sz w:val="18"/>
                <w:szCs w:val="18"/>
              </w:rPr>
              <w:t>6</w:t>
            </w:r>
            <w:r>
              <w:rPr>
                <w:rFonts w:ascii="Times New Roman" w:hAnsi="Times New Roman"/>
                <w:color w:val="000000"/>
                <w:sz w:val="18"/>
                <w:szCs w:val="18"/>
              </w:rPr>
              <w:t>.9</w:t>
            </w:r>
          </w:p>
        </w:tc>
      </w:tr>
      <w:tr w:rsidR="00A01F2D" w:rsidTr="003E303C">
        <w:trPr>
          <w:trHeight w:val="418"/>
        </w:trPr>
        <w:tc>
          <w:tcPr>
            <w:tcW w:w="8715" w:type="dxa"/>
            <w:gridSpan w:val="3"/>
            <w:vAlign w:val="center"/>
          </w:tcPr>
          <w:p w:rsidR="00A01F2D" w:rsidRPr="007F4EB5" w:rsidRDefault="00A01F2D" w:rsidP="00A01F2D">
            <w:pPr>
              <w:pStyle w:val="afe"/>
              <w:spacing w:line="400" w:lineRule="exact"/>
              <w:rPr>
                <w:rFonts w:ascii="Times New Roman" w:hAnsi="Times New Roman"/>
                <w:color w:val="000000"/>
                <w:sz w:val="18"/>
                <w:szCs w:val="18"/>
              </w:rPr>
            </w:pPr>
            <w:r w:rsidRPr="007F4EB5">
              <w:rPr>
                <w:rFonts w:ascii="Times New Roman" w:hAnsi="Times New Roman" w:hint="eastAsia"/>
                <w:color w:val="000000"/>
                <w:sz w:val="18"/>
                <w:szCs w:val="18"/>
              </w:rPr>
              <w:t>注：重复性限（</w:t>
            </w:r>
            <w:r w:rsidRPr="007F4EB5">
              <w:rPr>
                <w:rFonts w:ascii="Times New Roman" w:hAnsi="Times New Roman" w:hint="eastAsia"/>
                <w:color w:val="000000"/>
                <w:sz w:val="18"/>
                <w:szCs w:val="18"/>
              </w:rPr>
              <w:t>r</w:t>
            </w:r>
            <w:r w:rsidRPr="007F4EB5">
              <w:rPr>
                <w:rFonts w:ascii="Times New Roman" w:hAnsi="Times New Roman" w:hint="eastAsia"/>
                <w:color w:val="000000"/>
                <w:sz w:val="18"/>
                <w:szCs w:val="18"/>
              </w:rPr>
              <w:t>）为</w:t>
            </w:r>
            <w:r w:rsidRPr="007F4EB5">
              <w:rPr>
                <w:rFonts w:ascii="Times New Roman" w:hAnsi="Times New Roman" w:hint="eastAsia"/>
                <w:color w:val="000000"/>
                <w:sz w:val="18"/>
                <w:szCs w:val="18"/>
              </w:rPr>
              <w:t>2.8</w:t>
            </w:r>
            <w:r w:rsidRPr="007F4EB5">
              <w:rPr>
                <w:rFonts w:ascii="Times New Roman" w:hAnsi="Times New Roman" w:hint="eastAsia"/>
                <w:color w:val="000000"/>
                <w:sz w:val="18"/>
                <w:szCs w:val="18"/>
              </w:rPr>
              <w:t>×</w:t>
            </w:r>
            <w:r w:rsidRPr="007F4EB5">
              <w:rPr>
                <w:rFonts w:ascii="Times New Roman" w:hAnsi="Times New Roman" w:hint="eastAsia"/>
                <w:color w:val="000000"/>
                <w:sz w:val="18"/>
                <w:szCs w:val="18"/>
              </w:rPr>
              <w:t>S</w:t>
            </w:r>
            <w:r w:rsidRPr="00DA44A8">
              <w:rPr>
                <w:rFonts w:ascii="Times New Roman" w:hAnsi="Times New Roman" w:hint="eastAsia"/>
                <w:color w:val="000000"/>
                <w:sz w:val="18"/>
                <w:szCs w:val="18"/>
                <w:vertAlign w:val="subscript"/>
              </w:rPr>
              <w:t>r</w:t>
            </w:r>
            <w:r w:rsidRPr="007F4EB5">
              <w:rPr>
                <w:rFonts w:ascii="Times New Roman" w:hAnsi="Times New Roman" w:hint="eastAsia"/>
                <w:color w:val="000000"/>
                <w:sz w:val="18"/>
                <w:szCs w:val="18"/>
              </w:rPr>
              <w:t>，</w:t>
            </w:r>
            <w:r w:rsidRPr="007F4EB5">
              <w:rPr>
                <w:rFonts w:ascii="Times New Roman" w:hAnsi="Times New Roman" w:hint="eastAsia"/>
                <w:color w:val="000000"/>
                <w:sz w:val="18"/>
                <w:szCs w:val="18"/>
              </w:rPr>
              <w:t>S</w:t>
            </w:r>
            <w:r w:rsidRPr="00DA44A8">
              <w:rPr>
                <w:rFonts w:ascii="Times New Roman" w:hAnsi="Times New Roman" w:hint="eastAsia"/>
                <w:color w:val="000000"/>
                <w:sz w:val="18"/>
                <w:szCs w:val="18"/>
                <w:vertAlign w:val="subscript"/>
              </w:rPr>
              <w:t>r</w:t>
            </w:r>
            <w:r w:rsidRPr="007F4EB5">
              <w:rPr>
                <w:rFonts w:ascii="Times New Roman" w:hAnsi="Times New Roman" w:hint="eastAsia"/>
                <w:color w:val="000000"/>
                <w:sz w:val="18"/>
                <w:szCs w:val="18"/>
              </w:rPr>
              <w:t>为重复性标准差</w:t>
            </w:r>
          </w:p>
        </w:tc>
      </w:tr>
    </w:tbl>
    <w:p w:rsidR="00C415FB" w:rsidRDefault="00C415FB" w:rsidP="001E6837">
      <w:pPr>
        <w:pStyle w:val="afe"/>
        <w:spacing w:beforeLines="50" w:before="156"/>
        <w:outlineLvl w:val="2"/>
        <w:rPr>
          <w:rFonts w:ascii="Times New Roman" w:eastAsia="黑体" w:hAnsi="Times New Roman"/>
          <w:color w:val="000000"/>
        </w:rPr>
      </w:pPr>
      <w:r>
        <w:rPr>
          <w:rFonts w:ascii="Times New Roman" w:eastAsia="黑体" w:hAnsi="Times New Roman" w:hint="eastAsia"/>
          <w:color w:val="000000"/>
          <w:szCs w:val="24"/>
        </w:rPr>
        <w:t>9</w:t>
      </w:r>
      <w:r>
        <w:rPr>
          <w:rFonts w:ascii="Times New Roman" w:eastAsia="黑体" w:hAnsi="Times New Roman"/>
          <w:color w:val="000000"/>
          <w:szCs w:val="24"/>
        </w:rPr>
        <w:t>.</w:t>
      </w:r>
      <w:r>
        <w:rPr>
          <w:rFonts w:ascii="Times New Roman" w:eastAsia="黑体" w:hAnsi="Times New Roman" w:hint="eastAsia"/>
          <w:color w:val="000000"/>
          <w:szCs w:val="24"/>
        </w:rPr>
        <w:t>2</w:t>
      </w:r>
      <w:r>
        <w:rPr>
          <w:rFonts w:ascii="Times New Roman" w:eastAsia="黑体" w:hAnsi="Times New Roman"/>
          <w:color w:val="000000"/>
          <w:szCs w:val="24"/>
        </w:rPr>
        <w:t xml:space="preserve"> </w:t>
      </w:r>
      <w:r>
        <w:rPr>
          <w:rFonts w:ascii="Times New Roman" w:eastAsia="黑体" w:hAnsi="Times New Roman" w:hint="eastAsia"/>
          <w:color w:val="000000"/>
          <w:szCs w:val="24"/>
        </w:rPr>
        <w:t xml:space="preserve"> </w:t>
      </w:r>
      <w:r>
        <w:rPr>
          <w:rFonts w:ascii="Times New Roman" w:eastAsia="黑体" w:hAnsi="Times New Roman" w:hint="eastAsia"/>
          <w:color w:val="000000"/>
          <w:szCs w:val="24"/>
        </w:rPr>
        <w:t>再现性</w:t>
      </w:r>
    </w:p>
    <w:p w:rsidR="00C415FB" w:rsidRDefault="00C415FB">
      <w:pPr>
        <w:pStyle w:val="afe"/>
        <w:spacing w:line="400" w:lineRule="exact"/>
        <w:ind w:firstLine="420"/>
        <w:rPr>
          <w:rFonts w:ascii="Times New Roman" w:eastAsia="黑体" w:hAnsi="Times New Roman"/>
          <w:color w:val="000000"/>
        </w:rPr>
      </w:pPr>
      <w:r>
        <w:rPr>
          <w:rFonts w:ascii="Times New Roman" w:hAnsi="Times New Roman" w:hint="eastAsia"/>
          <w:color w:val="000000"/>
        </w:rPr>
        <w:t>在再现性条件下获得的两次独立</w:t>
      </w:r>
      <w:r w:rsidR="000156B0">
        <w:rPr>
          <w:rFonts w:ascii="Times New Roman" w:hAnsi="Times New Roman" w:hint="eastAsia"/>
          <w:color w:val="000000"/>
        </w:rPr>
        <w:t>有效</w:t>
      </w:r>
      <w:r>
        <w:rPr>
          <w:rFonts w:ascii="Times New Roman" w:hAnsi="Times New Roman" w:hint="eastAsia"/>
          <w:color w:val="000000"/>
        </w:rPr>
        <w:t>测试结果</w:t>
      </w:r>
      <w:r w:rsidR="000156B0">
        <w:rPr>
          <w:rFonts w:ascii="Times New Roman" w:hAnsi="Times New Roman" w:hint="eastAsia"/>
          <w:color w:val="000000"/>
        </w:rPr>
        <w:t>的测定值，在表</w:t>
      </w:r>
      <w:r w:rsidR="000156B0">
        <w:rPr>
          <w:rFonts w:ascii="Times New Roman" w:hAnsi="Times New Roman" w:hint="eastAsia"/>
          <w:color w:val="000000"/>
        </w:rPr>
        <w:t>4</w:t>
      </w:r>
      <w:r w:rsidR="000156B0">
        <w:rPr>
          <w:rFonts w:ascii="Times New Roman" w:hAnsi="Times New Roman" w:hint="eastAsia"/>
          <w:color w:val="000000"/>
        </w:rPr>
        <w:t>给出的产品类型中，两次测试结果</w:t>
      </w:r>
      <w:r>
        <w:rPr>
          <w:rFonts w:ascii="Times New Roman" w:hAnsi="Times New Roman" w:hint="eastAsia"/>
          <w:color w:val="000000"/>
        </w:rPr>
        <w:t>的绝对差值不</w:t>
      </w:r>
      <w:r w:rsidR="000156B0">
        <w:rPr>
          <w:rFonts w:ascii="Times New Roman" w:hAnsi="Times New Roman" w:hint="eastAsia"/>
          <w:color w:val="000000"/>
        </w:rPr>
        <w:t>超过</w:t>
      </w:r>
      <w:r>
        <w:rPr>
          <w:rFonts w:ascii="Times New Roman" w:hAnsi="Times New Roman" w:hint="eastAsia"/>
          <w:color w:val="000000"/>
        </w:rPr>
        <w:t>再现性限</w:t>
      </w:r>
      <w:r w:rsidRPr="00DC0573">
        <w:rPr>
          <w:rFonts w:hAnsi="宋体" w:hint="eastAsia"/>
          <w:color w:val="000000"/>
        </w:rPr>
        <w:t>(</w:t>
      </w:r>
      <w:r>
        <w:rPr>
          <w:rFonts w:ascii="Times New Roman" w:hAnsi="Times New Roman" w:hint="eastAsia"/>
          <w:i/>
          <w:iCs/>
          <w:color w:val="000000"/>
        </w:rPr>
        <w:t>R</w:t>
      </w:r>
      <w:r w:rsidRPr="00DC0573">
        <w:rPr>
          <w:rFonts w:hAnsi="宋体" w:hint="eastAsia"/>
          <w:color w:val="000000"/>
        </w:rPr>
        <w:t>)</w:t>
      </w:r>
      <w:r>
        <w:rPr>
          <w:rFonts w:ascii="Times New Roman" w:hAnsi="Times New Roman" w:hint="eastAsia"/>
          <w:color w:val="000000"/>
        </w:rPr>
        <w:t>，超过再现性限</w:t>
      </w:r>
      <w:r w:rsidRPr="00DC0573">
        <w:rPr>
          <w:rFonts w:hAnsi="宋体" w:hint="eastAsia"/>
          <w:color w:val="000000"/>
        </w:rPr>
        <w:t>(</w:t>
      </w:r>
      <w:r>
        <w:rPr>
          <w:rFonts w:ascii="Times New Roman" w:hAnsi="Times New Roman" w:hint="eastAsia"/>
          <w:i/>
          <w:iCs/>
          <w:color w:val="000000"/>
        </w:rPr>
        <w:t>R</w:t>
      </w:r>
      <w:r w:rsidRPr="00DC0573">
        <w:rPr>
          <w:rFonts w:hAnsi="宋体" w:hint="eastAsia"/>
          <w:color w:val="000000"/>
        </w:rPr>
        <w:t>)</w:t>
      </w:r>
      <w:r>
        <w:rPr>
          <w:rFonts w:ascii="Times New Roman" w:hAnsi="Times New Roman" w:hint="eastAsia"/>
          <w:color w:val="000000"/>
        </w:rPr>
        <w:t>的情况不超过</w:t>
      </w:r>
      <w:r>
        <w:rPr>
          <w:rFonts w:ascii="Times New Roman" w:hAnsi="Times New Roman" w:hint="eastAsia"/>
          <w:color w:val="000000"/>
        </w:rPr>
        <w:t>5%</w:t>
      </w:r>
      <w:r>
        <w:rPr>
          <w:rFonts w:ascii="Times New Roman" w:hAnsi="Times New Roman"/>
          <w:color w:val="000000"/>
        </w:rPr>
        <w:t>。</w:t>
      </w:r>
    </w:p>
    <w:p w:rsidR="00C415FB" w:rsidRDefault="00C415FB">
      <w:pPr>
        <w:pStyle w:val="afe"/>
        <w:spacing w:line="400" w:lineRule="exact"/>
        <w:jc w:val="center"/>
        <w:rPr>
          <w:rFonts w:ascii="Times New Roman" w:eastAsia="黑体" w:hAnsi="Times New Roman"/>
          <w:color w:val="000000"/>
        </w:rPr>
      </w:pPr>
      <w:r>
        <w:rPr>
          <w:rFonts w:ascii="Times New Roman" w:eastAsia="黑体" w:hAnsi="Times New Roman"/>
          <w:color w:val="000000"/>
        </w:rPr>
        <w:t>表</w:t>
      </w:r>
      <w:r w:rsidR="00DC0573">
        <w:rPr>
          <w:rFonts w:ascii="Times New Roman" w:eastAsia="黑体" w:hAnsi="Times New Roman" w:hint="eastAsia"/>
          <w:color w:val="000000"/>
        </w:rPr>
        <w:t>4</w:t>
      </w:r>
      <w:r w:rsidR="00DC0573">
        <w:rPr>
          <w:rFonts w:ascii="Times New Roman" w:eastAsia="黑体" w:hAnsi="Times New Roman"/>
          <w:color w:val="000000"/>
        </w:rPr>
        <w:t xml:space="preserve">  </w:t>
      </w:r>
      <w:r w:rsidR="00DC0573">
        <w:rPr>
          <w:rFonts w:ascii="Times New Roman" w:eastAsia="黑体" w:hAnsi="Times New Roman" w:hint="eastAsia"/>
          <w:color w:val="000000"/>
        </w:rPr>
        <w:t>再现</w:t>
      </w:r>
      <w:r w:rsidR="000156B0">
        <w:rPr>
          <w:rFonts w:ascii="Times New Roman" w:eastAsia="黑体" w:hAnsi="Times New Roman" w:hint="eastAsia"/>
          <w:color w:val="000000"/>
        </w:rPr>
        <w:t>性限</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2815"/>
        <w:gridCol w:w="2953"/>
      </w:tblGrid>
      <w:tr w:rsidR="00FD2C9A" w:rsidTr="00F90668">
        <w:trPr>
          <w:trHeight w:val="337"/>
        </w:trPr>
        <w:tc>
          <w:tcPr>
            <w:tcW w:w="2947" w:type="dxa"/>
            <w:vAlign w:val="center"/>
          </w:tcPr>
          <w:p w:rsidR="00FD2C9A" w:rsidRPr="007F4EB5" w:rsidRDefault="00FD2C9A" w:rsidP="00FD2C9A">
            <w:pPr>
              <w:pStyle w:val="afe"/>
              <w:spacing w:line="400" w:lineRule="exact"/>
              <w:jc w:val="center"/>
              <w:rPr>
                <w:rFonts w:hAnsi="宋体"/>
                <w:color w:val="000000"/>
                <w:sz w:val="18"/>
                <w:szCs w:val="18"/>
              </w:rPr>
            </w:pPr>
            <w:r w:rsidRPr="007F4EB5">
              <w:rPr>
                <w:rFonts w:hAnsi="宋体" w:hint="eastAsia"/>
                <w:color w:val="000000"/>
                <w:sz w:val="18"/>
                <w:szCs w:val="18"/>
              </w:rPr>
              <w:t>产品类型</w:t>
            </w:r>
          </w:p>
        </w:tc>
        <w:tc>
          <w:tcPr>
            <w:tcW w:w="2815" w:type="dxa"/>
            <w:vAlign w:val="center"/>
          </w:tcPr>
          <w:p w:rsidR="00FD2C9A" w:rsidRPr="00FD2C9A" w:rsidRDefault="00FD2C9A" w:rsidP="00FD2C9A">
            <w:pPr>
              <w:pStyle w:val="afe"/>
              <w:spacing w:line="400" w:lineRule="exact"/>
              <w:jc w:val="center"/>
              <w:rPr>
                <w:rFonts w:hAnsi="宋体"/>
                <w:kern w:val="0"/>
                <w:sz w:val="18"/>
                <w:szCs w:val="18"/>
              </w:rPr>
            </w:pPr>
            <w:r w:rsidRPr="00FD2C9A">
              <w:rPr>
                <w:rFonts w:hAnsi="宋体" w:hint="eastAsia"/>
                <w:kern w:val="0"/>
                <w:sz w:val="18"/>
                <w:szCs w:val="18"/>
              </w:rPr>
              <w:t>抗压强度/</w:t>
            </w:r>
            <w:r w:rsidRPr="00FD2C9A">
              <w:rPr>
                <w:rFonts w:hAnsi="宋体"/>
                <w:kern w:val="0"/>
                <w:sz w:val="18"/>
                <w:szCs w:val="18"/>
              </w:rPr>
              <w:t>MP</w:t>
            </w:r>
            <w:r w:rsidRPr="00FD2C9A">
              <w:rPr>
                <w:rFonts w:hAnsi="宋体" w:hint="eastAsia"/>
                <w:kern w:val="0"/>
                <w:sz w:val="18"/>
                <w:szCs w:val="18"/>
              </w:rPr>
              <w:t>a</w:t>
            </w:r>
          </w:p>
        </w:tc>
        <w:tc>
          <w:tcPr>
            <w:tcW w:w="2953" w:type="dxa"/>
            <w:vAlign w:val="center"/>
          </w:tcPr>
          <w:p w:rsidR="00FD2C9A" w:rsidRPr="00FD2C9A" w:rsidRDefault="00FD2C9A" w:rsidP="00FD2C9A">
            <w:pPr>
              <w:pStyle w:val="afe"/>
              <w:spacing w:line="400" w:lineRule="exact"/>
              <w:jc w:val="center"/>
              <w:rPr>
                <w:rFonts w:hAnsi="宋体"/>
                <w:color w:val="000000"/>
                <w:sz w:val="18"/>
                <w:szCs w:val="18"/>
              </w:rPr>
            </w:pPr>
            <w:r>
              <w:rPr>
                <w:rFonts w:hAnsi="宋体" w:hint="eastAsia"/>
                <w:kern w:val="0"/>
                <w:sz w:val="18"/>
                <w:szCs w:val="18"/>
              </w:rPr>
              <w:t>再现</w:t>
            </w:r>
            <w:r w:rsidRPr="00FD2C9A">
              <w:rPr>
                <w:rFonts w:hAnsi="宋体" w:hint="eastAsia"/>
                <w:kern w:val="0"/>
                <w:sz w:val="18"/>
                <w:szCs w:val="18"/>
              </w:rPr>
              <w:t>性限（r）/</w:t>
            </w:r>
            <w:r w:rsidRPr="00FD2C9A">
              <w:rPr>
                <w:rFonts w:hAnsi="宋体"/>
                <w:kern w:val="0"/>
                <w:sz w:val="18"/>
                <w:szCs w:val="18"/>
              </w:rPr>
              <w:t>MP</w:t>
            </w:r>
            <w:r w:rsidRPr="00FD2C9A">
              <w:rPr>
                <w:rFonts w:hAnsi="宋体" w:hint="eastAsia"/>
                <w:kern w:val="0"/>
                <w:sz w:val="18"/>
                <w:szCs w:val="18"/>
              </w:rPr>
              <w:t>a</w:t>
            </w:r>
          </w:p>
        </w:tc>
      </w:tr>
      <w:tr w:rsidR="00FD2C9A" w:rsidTr="00DA44A8">
        <w:trPr>
          <w:trHeight w:val="337"/>
        </w:trPr>
        <w:tc>
          <w:tcPr>
            <w:tcW w:w="2947" w:type="dxa"/>
          </w:tcPr>
          <w:p w:rsidR="00FD2C9A" w:rsidRPr="003E303C" w:rsidRDefault="00FD2C9A" w:rsidP="00FD2C9A">
            <w:pPr>
              <w:pStyle w:val="afe"/>
              <w:spacing w:line="400" w:lineRule="exact"/>
              <w:jc w:val="center"/>
              <w:rPr>
                <w:rFonts w:hAnsi="宋体"/>
                <w:color w:val="000000"/>
                <w:sz w:val="18"/>
                <w:szCs w:val="18"/>
              </w:rPr>
            </w:pPr>
            <w:r w:rsidRPr="003E303C">
              <w:rPr>
                <w:rFonts w:hAnsi="宋体" w:hint="eastAsia"/>
                <w:color w:val="000000"/>
                <w:sz w:val="18"/>
                <w:szCs w:val="18"/>
              </w:rPr>
              <w:t>烧结钕铁硼</w:t>
            </w:r>
          </w:p>
        </w:tc>
        <w:tc>
          <w:tcPr>
            <w:tcW w:w="2815" w:type="dxa"/>
          </w:tcPr>
          <w:p w:rsidR="00FD2C9A" w:rsidRPr="003E303C" w:rsidRDefault="00FD2C9A" w:rsidP="00FD2C9A">
            <w:pPr>
              <w:spacing w:line="400" w:lineRule="exact"/>
              <w:jc w:val="center"/>
              <w:rPr>
                <w:color w:val="000000"/>
                <w:sz w:val="18"/>
                <w:szCs w:val="18"/>
              </w:rPr>
            </w:pPr>
            <w:r>
              <w:rPr>
                <w:rFonts w:hint="eastAsia"/>
                <w:color w:val="000000"/>
                <w:sz w:val="18"/>
                <w:szCs w:val="18"/>
              </w:rPr>
              <w:t>1429</w:t>
            </w:r>
          </w:p>
        </w:tc>
        <w:tc>
          <w:tcPr>
            <w:tcW w:w="2953" w:type="dxa"/>
          </w:tcPr>
          <w:p w:rsidR="00FD2C9A" w:rsidRPr="003E303C" w:rsidRDefault="00FD2C9A" w:rsidP="00FD2C9A">
            <w:pPr>
              <w:spacing w:line="400" w:lineRule="exact"/>
              <w:jc w:val="center"/>
              <w:rPr>
                <w:color w:val="000000"/>
                <w:sz w:val="18"/>
                <w:szCs w:val="18"/>
              </w:rPr>
            </w:pPr>
            <w:r>
              <w:rPr>
                <w:color w:val="000000"/>
                <w:sz w:val="18"/>
                <w:szCs w:val="18"/>
              </w:rPr>
              <w:t>240.9</w:t>
            </w:r>
          </w:p>
        </w:tc>
      </w:tr>
      <w:tr w:rsidR="00FD2C9A" w:rsidTr="00DA44A8">
        <w:trPr>
          <w:trHeight w:val="337"/>
        </w:trPr>
        <w:tc>
          <w:tcPr>
            <w:tcW w:w="2947" w:type="dxa"/>
          </w:tcPr>
          <w:p w:rsidR="00FD2C9A" w:rsidRPr="003E303C" w:rsidRDefault="00FD2C9A" w:rsidP="00FD2C9A">
            <w:pPr>
              <w:pStyle w:val="afe"/>
              <w:spacing w:line="400" w:lineRule="exact"/>
              <w:jc w:val="center"/>
              <w:rPr>
                <w:rFonts w:hAnsi="宋体"/>
                <w:color w:val="000000"/>
                <w:sz w:val="18"/>
                <w:szCs w:val="18"/>
              </w:rPr>
            </w:pPr>
            <w:r w:rsidRPr="003E303C">
              <w:rPr>
                <w:rFonts w:hAnsi="宋体" w:hint="eastAsia"/>
                <w:color w:val="000000"/>
                <w:sz w:val="18"/>
                <w:szCs w:val="18"/>
              </w:rPr>
              <w:t>烧结钐钴</w:t>
            </w:r>
          </w:p>
        </w:tc>
        <w:tc>
          <w:tcPr>
            <w:tcW w:w="2815" w:type="dxa"/>
          </w:tcPr>
          <w:p w:rsidR="00FD2C9A" w:rsidRPr="003E303C" w:rsidRDefault="00FD2C9A" w:rsidP="00FD2C9A">
            <w:pPr>
              <w:spacing w:line="400" w:lineRule="exact"/>
              <w:jc w:val="center"/>
              <w:rPr>
                <w:color w:val="000000"/>
                <w:sz w:val="18"/>
                <w:szCs w:val="18"/>
              </w:rPr>
            </w:pPr>
            <w:r>
              <w:rPr>
                <w:rFonts w:hint="eastAsia"/>
                <w:color w:val="000000"/>
                <w:sz w:val="18"/>
                <w:szCs w:val="18"/>
              </w:rPr>
              <w:t>899</w:t>
            </w:r>
          </w:p>
        </w:tc>
        <w:tc>
          <w:tcPr>
            <w:tcW w:w="2953" w:type="dxa"/>
          </w:tcPr>
          <w:p w:rsidR="00FD2C9A" w:rsidRPr="003E303C" w:rsidRDefault="00FD2C9A" w:rsidP="00FD2C9A">
            <w:pPr>
              <w:spacing w:line="400" w:lineRule="exact"/>
              <w:jc w:val="center"/>
              <w:rPr>
                <w:color w:val="000000"/>
                <w:sz w:val="18"/>
                <w:szCs w:val="18"/>
              </w:rPr>
            </w:pPr>
            <w:r>
              <w:rPr>
                <w:color w:val="000000"/>
                <w:sz w:val="18"/>
                <w:szCs w:val="18"/>
              </w:rPr>
              <w:t>176.3</w:t>
            </w:r>
          </w:p>
        </w:tc>
      </w:tr>
      <w:tr w:rsidR="00FD2C9A" w:rsidTr="00DA44A8">
        <w:trPr>
          <w:trHeight w:val="337"/>
        </w:trPr>
        <w:tc>
          <w:tcPr>
            <w:tcW w:w="2947" w:type="dxa"/>
          </w:tcPr>
          <w:p w:rsidR="00FD2C9A" w:rsidRPr="003E303C" w:rsidRDefault="00FD2C9A" w:rsidP="00FD2C9A">
            <w:pPr>
              <w:pStyle w:val="afe"/>
              <w:spacing w:line="400" w:lineRule="exact"/>
              <w:jc w:val="center"/>
              <w:rPr>
                <w:rFonts w:hAnsi="宋体"/>
                <w:color w:val="000000"/>
                <w:sz w:val="18"/>
                <w:szCs w:val="18"/>
              </w:rPr>
            </w:pPr>
            <w:r w:rsidRPr="003E303C">
              <w:rPr>
                <w:rFonts w:hAnsi="宋体" w:hint="eastAsia"/>
                <w:color w:val="000000"/>
                <w:sz w:val="18"/>
                <w:szCs w:val="18"/>
              </w:rPr>
              <w:t>粘结类稀土永磁</w:t>
            </w:r>
          </w:p>
        </w:tc>
        <w:tc>
          <w:tcPr>
            <w:tcW w:w="2815" w:type="dxa"/>
          </w:tcPr>
          <w:p w:rsidR="00FD2C9A" w:rsidRPr="003E303C" w:rsidRDefault="00FD2C9A" w:rsidP="00FD2C9A">
            <w:pPr>
              <w:spacing w:line="400" w:lineRule="exact"/>
              <w:jc w:val="center"/>
              <w:rPr>
                <w:color w:val="000000"/>
                <w:sz w:val="18"/>
                <w:szCs w:val="18"/>
              </w:rPr>
            </w:pPr>
            <w:r>
              <w:rPr>
                <w:rFonts w:hint="eastAsia"/>
                <w:color w:val="000000"/>
                <w:sz w:val="18"/>
                <w:szCs w:val="18"/>
              </w:rPr>
              <w:t>2</w:t>
            </w:r>
            <w:r>
              <w:rPr>
                <w:color w:val="000000"/>
                <w:sz w:val="18"/>
                <w:szCs w:val="18"/>
              </w:rPr>
              <w:t>0</w:t>
            </w:r>
            <w:r>
              <w:rPr>
                <w:rFonts w:hint="eastAsia"/>
                <w:color w:val="000000"/>
                <w:sz w:val="18"/>
                <w:szCs w:val="18"/>
              </w:rPr>
              <w:t>8</w:t>
            </w:r>
          </w:p>
        </w:tc>
        <w:tc>
          <w:tcPr>
            <w:tcW w:w="2953" w:type="dxa"/>
          </w:tcPr>
          <w:p w:rsidR="00FD2C9A" w:rsidRPr="003E303C" w:rsidRDefault="00FD2C9A" w:rsidP="00FD2C9A">
            <w:pPr>
              <w:spacing w:line="400" w:lineRule="exact"/>
              <w:jc w:val="center"/>
              <w:rPr>
                <w:color w:val="000000"/>
                <w:sz w:val="18"/>
                <w:szCs w:val="18"/>
              </w:rPr>
            </w:pPr>
            <w:r>
              <w:rPr>
                <w:color w:val="000000"/>
                <w:sz w:val="18"/>
                <w:szCs w:val="18"/>
              </w:rPr>
              <w:t>17.4</w:t>
            </w:r>
          </w:p>
        </w:tc>
      </w:tr>
      <w:tr w:rsidR="00FD2C9A" w:rsidTr="00CC410E">
        <w:trPr>
          <w:trHeight w:val="337"/>
        </w:trPr>
        <w:tc>
          <w:tcPr>
            <w:tcW w:w="8715" w:type="dxa"/>
            <w:gridSpan w:val="3"/>
          </w:tcPr>
          <w:p w:rsidR="00FD2C9A" w:rsidRPr="003E303C" w:rsidRDefault="00FD2C9A" w:rsidP="00FD2C9A">
            <w:pPr>
              <w:spacing w:line="400" w:lineRule="exact"/>
              <w:jc w:val="left"/>
              <w:rPr>
                <w:color w:val="000000"/>
                <w:sz w:val="18"/>
                <w:szCs w:val="18"/>
              </w:rPr>
            </w:pPr>
            <w:r w:rsidRPr="003E303C">
              <w:rPr>
                <w:rFonts w:hint="eastAsia"/>
                <w:color w:val="000000"/>
                <w:sz w:val="18"/>
                <w:szCs w:val="18"/>
              </w:rPr>
              <w:t>注：再现性限（</w:t>
            </w:r>
            <w:r w:rsidRPr="003E303C">
              <w:rPr>
                <w:color w:val="000000"/>
                <w:sz w:val="18"/>
                <w:szCs w:val="18"/>
              </w:rPr>
              <w:t>R</w:t>
            </w:r>
            <w:r w:rsidRPr="003E303C">
              <w:rPr>
                <w:rFonts w:hint="eastAsia"/>
                <w:color w:val="000000"/>
                <w:sz w:val="18"/>
                <w:szCs w:val="18"/>
              </w:rPr>
              <w:t>）为</w:t>
            </w:r>
            <w:r w:rsidRPr="003E303C">
              <w:rPr>
                <w:rFonts w:hint="eastAsia"/>
                <w:color w:val="000000"/>
                <w:sz w:val="18"/>
                <w:szCs w:val="18"/>
              </w:rPr>
              <w:t>2.8</w:t>
            </w:r>
            <w:r w:rsidRPr="003E303C">
              <w:rPr>
                <w:rFonts w:hint="eastAsia"/>
                <w:color w:val="000000"/>
                <w:sz w:val="18"/>
                <w:szCs w:val="18"/>
              </w:rPr>
              <w:t>×</w:t>
            </w:r>
            <w:r w:rsidRPr="003E303C">
              <w:rPr>
                <w:rFonts w:hint="eastAsia"/>
                <w:color w:val="000000"/>
                <w:sz w:val="18"/>
                <w:szCs w:val="18"/>
              </w:rPr>
              <w:t>S</w:t>
            </w:r>
            <w:r w:rsidRPr="003E303C">
              <w:rPr>
                <w:color w:val="000000"/>
                <w:sz w:val="18"/>
                <w:szCs w:val="18"/>
                <w:vertAlign w:val="subscript"/>
              </w:rPr>
              <w:t>R</w:t>
            </w:r>
            <w:r w:rsidRPr="003E303C">
              <w:rPr>
                <w:rFonts w:hint="eastAsia"/>
                <w:color w:val="000000"/>
                <w:sz w:val="18"/>
                <w:szCs w:val="18"/>
              </w:rPr>
              <w:t>，</w:t>
            </w:r>
            <w:r w:rsidRPr="003E303C">
              <w:rPr>
                <w:rFonts w:hint="eastAsia"/>
                <w:color w:val="000000"/>
                <w:sz w:val="18"/>
                <w:szCs w:val="18"/>
              </w:rPr>
              <w:t>S</w:t>
            </w:r>
            <w:r w:rsidRPr="003E303C">
              <w:rPr>
                <w:color w:val="000000"/>
                <w:sz w:val="18"/>
                <w:szCs w:val="18"/>
                <w:vertAlign w:val="subscript"/>
              </w:rPr>
              <w:t>R</w:t>
            </w:r>
            <w:r w:rsidRPr="003E303C">
              <w:rPr>
                <w:rFonts w:hint="eastAsia"/>
                <w:color w:val="000000"/>
                <w:sz w:val="18"/>
                <w:szCs w:val="18"/>
              </w:rPr>
              <w:t>为重复性标准差</w:t>
            </w:r>
          </w:p>
        </w:tc>
      </w:tr>
    </w:tbl>
    <w:p w:rsidR="00C415FB" w:rsidRDefault="00C415FB" w:rsidP="006C5FC8">
      <w:pPr>
        <w:pStyle w:val="afe"/>
        <w:numPr>
          <w:ilvl w:val="0"/>
          <w:numId w:val="11"/>
        </w:numPr>
        <w:spacing w:before="156" w:after="156"/>
        <w:outlineLvl w:val="1"/>
        <w:rPr>
          <w:rFonts w:ascii="Times New Roman" w:eastAsia="黑体" w:hAnsi="Times New Roman"/>
        </w:rPr>
      </w:pPr>
      <w:r>
        <w:rPr>
          <w:rFonts w:ascii="Times New Roman" w:eastAsia="黑体" w:hAnsi="Times New Roman" w:hint="eastAsia"/>
        </w:rPr>
        <w:t>试验报告</w:t>
      </w:r>
    </w:p>
    <w:p w:rsidR="00C415FB" w:rsidRDefault="00C415FB">
      <w:pPr>
        <w:spacing w:line="400" w:lineRule="exact"/>
        <w:ind w:firstLine="437"/>
      </w:pPr>
      <w:r>
        <w:rPr>
          <w:rFonts w:hint="eastAsia"/>
        </w:rPr>
        <w:t>试验报告应包括下列内容：</w:t>
      </w:r>
    </w:p>
    <w:p w:rsidR="00C415FB" w:rsidRDefault="00C415FB">
      <w:pPr>
        <w:numPr>
          <w:ilvl w:val="0"/>
          <w:numId w:val="13"/>
        </w:numPr>
        <w:spacing w:line="400" w:lineRule="exact"/>
        <w:ind w:firstLine="437"/>
      </w:pPr>
      <w:r>
        <w:rPr>
          <w:rFonts w:hint="eastAsia"/>
        </w:rPr>
        <w:t>执行标准（本文件编号）；</w:t>
      </w:r>
    </w:p>
    <w:p w:rsidR="00C415FB" w:rsidRDefault="00C415FB">
      <w:pPr>
        <w:numPr>
          <w:ilvl w:val="0"/>
          <w:numId w:val="13"/>
        </w:numPr>
        <w:spacing w:line="400" w:lineRule="exact"/>
        <w:ind w:firstLine="437"/>
      </w:pPr>
      <w:r>
        <w:rPr>
          <w:rFonts w:hint="eastAsia"/>
        </w:rPr>
        <w:t>试样来源、种类、标识；</w:t>
      </w:r>
    </w:p>
    <w:p w:rsidR="00E048DB" w:rsidRDefault="00E048DB" w:rsidP="00E048DB">
      <w:pPr>
        <w:numPr>
          <w:ilvl w:val="0"/>
          <w:numId w:val="13"/>
        </w:numPr>
        <w:spacing w:line="400" w:lineRule="exact"/>
        <w:ind w:firstLine="437"/>
      </w:pPr>
      <w:r>
        <w:rPr>
          <w:rFonts w:hint="eastAsia"/>
        </w:rPr>
        <w:t>试样形状和尺寸；</w:t>
      </w:r>
    </w:p>
    <w:p w:rsidR="00E048DB" w:rsidRDefault="00E048DB">
      <w:pPr>
        <w:numPr>
          <w:ilvl w:val="0"/>
          <w:numId w:val="13"/>
        </w:numPr>
        <w:spacing w:line="400" w:lineRule="exact"/>
        <w:ind w:firstLine="437"/>
      </w:pPr>
      <w:r>
        <w:rPr>
          <w:rFonts w:hint="eastAsia"/>
        </w:rPr>
        <w:t>试样的取向方向；</w:t>
      </w:r>
    </w:p>
    <w:p w:rsidR="00C415FB" w:rsidRDefault="00C415FB">
      <w:pPr>
        <w:numPr>
          <w:ilvl w:val="0"/>
          <w:numId w:val="13"/>
        </w:numPr>
        <w:spacing w:line="400" w:lineRule="exact"/>
        <w:ind w:firstLine="437"/>
      </w:pPr>
      <w:r>
        <w:rPr>
          <w:rFonts w:hint="eastAsia"/>
        </w:rPr>
        <w:t>测试环境温度；</w:t>
      </w:r>
    </w:p>
    <w:p w:rsidR="009F46EE" w:rsidRDefault="009F46EE">
      <w:pPr>
        <w:numPr>
          <w:ilvl w:val="0"/>
          <w:numId w:val="13"/>
        </w:numPr>
        <w:spacing w:line="400" w:lineRule="exact"/>
        <w:ind w:firstLine="437"/>
      </w:pPr>
      <w:r>
        <w:rPr>
          <w:rFonts w:hint="eastAsia"/>
        </w:rPr>
        <w:t>使用的</w:t>
      </w:r>
      <w:r>
        <w:rPr>
          <w:rFonts w:hint="eastAsia"/>
          <w:color w:val="000000"/>
        </w:rPr>
        <w:t>塑料薄膜种类和厚度（如有</w:t>
      </w:r>
      <w:r w:rsidR="008C3E7E">
        <w:rPr>
          <w:rFonts w:hint="eastAsia"/>
          <w:color w:val="000000"/>
        </w:rPr>
        <w:t>使用</w:t>
      </w:r>
      <w:r>
        <w:rPr>
          <w:rFonts w:hint="eastAsia"/>
          <w:color w:val="000000"/>
        </w:rPr>
        <w:t>）</w:t>
      </w:r>
      <w:r w:rsidR="008C3E7E">
        <w:rPr>
          <w:rFonts w:hint="eastAsia"/>
          <w:color w:val="000000"/>
        </w:rPr>
        <w:t>；</w:t>
      </w:r>
    </w:p>
    <w:p w:rsidR="00C415FB" w:rsidRDefault="00C415FB">
      <w:pPr>
        <w:numPr>
          <w:ilvl w:val="0"/>
          <w:numId w:val="13"/>
        </w:numPr>
        <w:spacing w:line="400" w:lineRule="exact"/>
        <w:ind w:firstLine="437"/>
      </w:pPr>
      <w:r>
        <w:rPr>
          <w:rFonts w:hint="eastAsia"/>
        </w:rPr>
        <w:t>试验设备型号和传感器规格；</w:t>
      </w:r>
    </w:p>
    <w:p w:rsidR="00C415FB" w:rsidRDefault="00C415FB">
      <w:pPr>
        <w:numPr>
          <w:ilvl w:val="0"/>
          <w:numId w:val="13"/>
        </w:numPr>
        <w:spacing w:line="400" w:lineRule="exact"/>
        <w:ind w:firstLine="437"/>
      </w:pPr>
      <w:r>
        <w:rPr>
          <w:rFonts w:hint="eastAsia"/>
        </w:rPr>
        <w:t>试验速率；</w:t>
      </w:r>
    </w:p>
    <w:p w:rsidR="00C415FB" w:rsidRDefault="00C415FB">
      <w:pPr>
        <w:numPr>
          <w:ilvl w:val="0"/>
          <w:numId w:val="13"/>
        </w:numPr>
        <w:spacing w:line="400" w:lineRule="exact"/>
        <w:ind w:firstLine="437"/>
      </w:pPr>
      <w:r>
        <w:rPr>
          <w:rFonts w:hint="eastAsia"/>
        </w:rPr>
        <w:t>每个试样的测试结果及测试曲线；</w:t>
      </w:r>
    </w:p>
    <w:p w:rsidR="00C415FB" w:rsidRDefault="00C415FB">
      <w:pPr>
        <w:numPr>
          <w:ilvl w:val="0"/>
          <w:numId w:val="13"/>
        </w:numPr>
        <w:spacing w:line="400" w:lineRule="exact"/>
        <w:ind w:firstLine="437"/>
      </w:pPr>
      <w:r>
        <w:rPr>
          <w:rFonts w:hint="eastAsia"/>
        </w:rPr>
        <w:t>测试结果的</w:t>
      </w:r>
      <w:r w:rsidR="00353DEF">
        <w:rPr>
          <w:rFonts w:hint="eastAsia"/>
        </w:rPr>
        <w:t>算术</w:t>
      </w:r>
      <w:r>
        <w:rPr>
          <w:rFonts w:hint="eastAsia"/>
        </w:rPr>
        <w:t>平均值；</w:t>
      </w:r>
    </w:p>
    <w:p w:rsidR="00C415FB" w:rsidRDefault="00C415FB">
      <w:pPr>
        <w:numPr>
          <w:ilvl w:val="0"/>
          <w:numId w:val="13"/>
        </w:numPr>
        <w:spacing w:line="400" w:lineRule="exact"/>
        <w:ind w:firstLine="437"/>
      </w:pPr>
      <w:r>
        <w:rPr>
          <w:rFonts w:hint="eastAsia"/>
        </w:rPr>
        <w:t>试验过程中发生的可能影响测试结果的异常情况；</w:t>
      </w:r>
    </w:p>
    <w:p w:rsidR="00C415FB" w:rsidRDefault="00C415FB">
      <w:pPr>
        <w:numPr>
          <w:ilvl w:val="0"/>
          <w:numId w:val="13"/>
        </w:numPr>
        <w:spacing w:line="400" w:lineRule="exact"/>
        <w:ind w:firstLine="437"/>
      </w:pPr>
      <w:r>
        <w:rPr>
          <w:rFonts w:hint="eastAsia"/>
        </w:rPr>
        <w:t>试验日期。</w:t>
      </w:r>
    </w:p>
    <w:p w:rsidR="00C415FB" w:rsidRDefault="007255E9">
      <w:pPr>
        <w:spacing w:line="400" w:lineRule="exact"/>
        <w:ind w:firstLine="437"/>
      </w:pPr>
      <w:r>
        <w:rPr>
          <w:noProof/>
        </w:rPr>
        <mc:AlternateContent>
          <mc:Choice Requires="wps">
            <w:drawing>
              <wp:anchor distT="0" distB="0" distL="114300" distR="114300" simplePos="0" relativeHeight="251657216" behindDoc="0" locked="0" layoutInCell="0" allowOverlap="1">
                <wp:simplePos x="0" y="0"/>
                <wp:positionH relativeFrom="column">
                  <wp:posOffset>2133600</wp:posOffset>
                </wp:positionH>
                <wp:positionV relativeFrom="paragraph">
                  <wp:posOffset>173355</wp:posOffset>
                </wp:positionV>
                <wp:extent cx="1333500" cy="635"/>
                <wp:effectExtent l="0" t="0" r="0" b="18415"/>
                <wp:wrapNone/>
                <wp:docPr id="1" name="直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D1E17" id="直线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65pt" to="27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" o:allowincell="f" strokeweight="1.25pt"/>
            </w:pict>
          </mc:Fallback>
        </mc:AlternateContent>
      </w:r>
      <w:r w:rsidR="00C415FB">
        <w:t xml:space="preserve">                              </w:t>
      </w:r>
    </w:p>
    <w:p w:rsidR="00024E13" w:rsidRDefault="00024E13" w:rsidP="004F39AD">
      <w:pPr>
        <w:spacing w:line="400" w:lineRule="exact"/>
      </w:pPr>
    </w:p>
    <w:p w:rsidR="007B1586" w:rsidRDefault="004F39AD" w:rsidP="004F39AD">
      <w:pPr>
        <w:pStyle w:val="a9"/>
        <w:numPr>
          <w:ilvl w:val="0"/>
          <w:numId w:val="14"/>
        </w:numPr>
        <w:shd w:val="clear" w:color="auto" w:fill="FFFFFF"/>
        <w:tabs>
          <w:tab w:val="num" w:pos="360"/>
        </w:tabs>
        <w:spacing w:after="280"/>
      </w:pPr>
      <w:r>
        <w:br w:type="page"/>
      </w:r>
      <w:r w:rsidR="007B1586">
        <w:rPr>
          <w:rFonts w:hint="eastAsia"/>
        </w:rPr>
        <w:lastRenderedPageBreak/>
        <w:br/>
      </w:r>
      <w:bookmarkStart w:id="4" w:name="_Toc56085037"/>
      <w:bookmarkStart w:id="5" w:name="_Toc56084766"/>
      <w:bookmarkStart w:id="6" w:name="_Toc56084632"/>
      <w:bookmarkStart w:id="7" w:name="_Toc55487290"/>
      <w:bookmarkStart w:id="8" w:name="_Toc55487145"/>
      <w:bookmarkStart w:id="9" w:name="_Toc55487055"/>
      <w:r w:rsidR="000156B0">
        <w:rPr>
          <w:rFonts w:hint="eastAsia"/>
        </w:rPr>
        <w:t>（资料性</w:t>
      </w:r>
      <w:r w:rsidR="007B1586">
        <w:rPr>
          <w:rFonts w:hint="eastAsia"/>
        </w:rPr>
        <w:t>）</w:t>
      </w:r>
      <w:r w:rsidR="007B1586">
        <w:rPr>
          <w:rFonts w:hint="eastAsia"/>
        </w:rPr>
        <w:br/>
      </w:r>
      <w:bookmarkEnd w:id="4"/>
      <w:bookmarkEnd w:id="5"/>
      <w:bookmarkEnd w:id="6"/>
      <w:bookmarkEnd w:id="7"/>
      <w:bookmarkEnd w:id="8"/>
      <w:bookmarkEnd w:id="9"/>
      <w:r w:rsidR="006132C9">
        <w:rPr>
          <w:rFonts w:hint="eastAsia"/>
        </w:rPr>
        <w:t>稀土永磁材料</w:t>
      </w:r>
      <w:r w:rsidR="0080760D">
        <w:rPr>
          <w:rFonts w:hint="eastAsia"/>
        </w:rPr>
        <w:t>试样被压</w:t>
      </w:r>
      <w:r w:rsidR="00733AC4">
        <w:rPr>
          <w:rFonts w:hint="eastAsia"/>
        </w:rPr>
        <w:t>缩</w:t>
      </w:r>
      <w:r w:rsidR="0080760D">
        <w:rPr>
          <w:rFonts w:hint="eastAsia"/>
        </w:rPr>
        <w:t>破坏的不同状态</w:t>
      </w:r>
    </w:p>
    <w:p w:rsidR="0080760D" w:rsidRPr="006132C9" w:rsidRDefault="006132C9" w:rsidP="006132C9">
      <w:pPr>
        <w:pStyle w:val="aa"/>
        <w:numPr>
          <w:ilvl w:val="0"/>
          <w:numId w:val="0"/>
        </w:numPr>
        <w:spacing w:beforeLines="100" w:before="312" w:afterLines="100" w:after="312"/>
        <w:jc w:val="left"/>
        <w:textAlignment w:val="auto"/>
        <w:rPr>
          <w:rFonts w:hAnsi="黑体"/>
        </w:rPr>
      </w:pPr>
      <w:bookmarkStart w:id="10" w:name="_Toc55487291"/>
      <w:bookmarkStart w:id="11" w:name="_Toc55487146"/>
      <w:bookmarkStart w:id="12" w:name="_Toc55487056"/>
      <w:r w:rsidRPr="006132C9">
        <w:rPr>
          <w:rFonts w:hAnsi="黑体" w:hint="eastAsia"/>
        </w:rPr>
        <w:t>A</w:t>
      </w:r>
      <w:r>
        <w:rPr>
          <w:rFonts w:hAnsi="黑体" w:hint="eastAsia"/>
        </w:rPr>
        <w:t>.</w:t>
      </w:r>
      <w:r w:rsidRPr="006132C9">
        <w:rPr>
          <w:rFonts w:hAnsi="黑体" w:hint="eastAsia"/>
        </w:rPr>
        <w:t>1</w:t>
      </w:r>
      <w:r w:rsidRPr="006132C9">
        <w:rPr>
          <w:rFonts w:hAnsi="黑体"/>
        </w:rPr>
        <w:t xml:space="preserve"> </w:t>
      </w:r>
      <w:bookmarkEnd w:id="10"/>
      <w:bookmarkEnd w:id="11"/>
      <w:bookmarkEnd w:id="12"/>
      <w:r w:rsidRPr="006132C9">
        <w:rPr>
          <w:rFonts w:hAnsi="黑体" w:hint="eastAsia"/>
        </w:rPr>
        <w:t>完全压碎</w:t>
      </w:r>
      <w:r w:rsidR="00F17A28">
        <w:rPr>
          <w:rFonts w:hAnsi="黑体" w:hint="eastAsia"/>
        </w:rPr>
        <w:t>状态</w:t>
      </w:r>
    </w:p>
    <w:p w:rsidR="006132C9" w:rsidRDefault="008A3575" w:rsidP="006132C9">
      <w:pPr>
        <w:spacing w:line="400" w:lineRule="exact"/>
        <w:ind w:firstLine="437"/>
        <w:jc w:val="left"/>
        <w:rPr>
          <w:szCs w:val="21"/>
        </w:rPr>
      </w:pPr>
      <w:r>
        <w:rPr>
          <w:rFonts w:hint="eastAsia"/>
          <w:szCs w:val="21"/>
        </w:rPr>
        <w:t>烧结</w:t>
      </w:r>
      <w:r w:rsidR="00B71E34">
        <w:rPr>
          <w:rFonts w:hint="eastAsia"/>
          <w:szCs w:val="21"/>
        </w:rPr>
        <w:t>类</w:t>
      </w:r>
      <w:r>
        <w:rPr>
          <w:rFonts w:hint="eastAsia"/>
          <w:szCs w:val="21"/>
        </w:rPr>
        <w:t>稀土永磁材料在受外力压缩</w:t>
      </w:r>
      <w:r w:rsidR="008833D7">
        <w:rPr>
          <w:rFonts w:hint="eastAsia"/>
          <w:szCs w:val="21"/>
        </w:rPr>
        <w:t>，</w:t>
      </w:r>
      <w:r>
        <w:rPr>
          <w:rFonts w:hint="eastAsia"/>
          <w:szCs w:val="21"/>
        </w:rPr>
        <w:t>材料内</w:t>
      </w:r>
      <w:r w:rsidR="008833D7">
        <w:rPr>
          <w:rFonts w:hint="eastAsia"/>
          <w:szCs w:val="21"/>
        </w:rPr>
        <w:t>部材质均匀，且</w:t>
      </w:r>
      <w:r w:rsidR="00F17A28">
        <w:rPr>
          <w:rFonts w:hint="eastAsia"/>
          <w:szCs w:val="21"/>
        </w:rPr>
        <w:t>内部</w:t>
      </w:r>
      <w:r>
        <w:rPr>
          <w:rFonts w:hint="eastAsia"/>
          <w:szCs w:val="21"/>
        </w:rPr>
        <w:t>各位</w:t>
      </w:r>
      <w:r w:rsidR="0093397D">
        <w:rPr>
          <w:rFonts w:hint="eastAsia"/>
          <w:szCs w:val="21"/>
        </w:rPr>
        <w:t>置</w:t>
      </w:r>
      <w:r w:rsidR="008833D7">
        <w:rPr>
          <w:rFonts w:hint="eastAsia"/>
          <w:szCs w:val="21"/>
        </w:rPr>
        <w:t>受力均匀，</w:t>
      </w:r>
      <w:r w:rsidR="00F17A28">
        <w:rPr>
          <w:rFonts w:hint="eastAsia"/>
          <w:szCs w:val="21"/>
        </w:rPr>
        <w:t>当外力作</w:t>
      </w:r>
      <w:r w:rsidR="00F17A28" w:rsidRPr="00F17A28">
        <w:rPr>
          <w:rFonts w:hint="eastAsia"/>
          <w:szCs w:val="21"/>
        </w:rPr>
        <w:t>用超过材料的强度极限</w:t>
      </w:r>
      <w:r w:rsidR="00F17A28">
        <w:rPr>
          <w:rFonts w:hint="eastAsia"/>
          <w:szCs w:val="21"/>
        </w:rPr>
        <w:t>时，</w:t>
      </w:r>
      <w:r w:rsidR="00F17A28" w:rsidRPr="00F17A28">
        <w:rPr>
          <w:rFonts w:hint="eastAsia"/>
          <w:szCs w:val="21"/>
        </w:rPr>
        <w:t>材料</w:t>
      </w:r>
      <w:r w:rsidR="00F17A28">
        <w:rPr>
          <w:rFonts w:hint="eastAsia"/>
          <w:szCs w:val="21"/>
        </w:rPr>
        <w:t>会突然</w:t>
      </w:r>
      <w:r w:rsidR="00F17A28" w:rsidRPr="00F17A28">
        <w:rPr>
          <w:rFonts w:hint="eastAsia"/>
          <w:szCs w:val="21"/>
        </w:rPr>
        <w:t>粉碎</w:t>
      </w:r>
      <w:r w:rsidR="000156B0">
        <w:rPr>
          <w:rFonts w:hint="eastAsia"/>
          <w:szCs w:val="21"/>
        </w:rPr>
        <w:t>性爆开，形成大小较为均匀的小块或粉末的状态。如</w:t>
      </w:r>
      <w:r w:rsidR="00F17A28">
        <w:rPr>
          <w:rFonts w:hint="eastAsia"/>
          <w:szCs w:val="21"/>
        </w:rPr>
        <w:t>图</w:t>
      </w:r>
      <w:r w:rsidR="008658D5">
        <w:rPr>
          <w:rFonts w:hint="eastAsia"/>
          <w:szCs w:val="21"/>
        </w:rPr>
        <w:t>A</w:t>
      </w:r>
      <w:r w:rsidR="008658D5">
        <w:rPr>
          <w:szCs w:val="21"/>
        </w:rPr>
        <w:t>.1</w:t>
      </w:r>
      <w:r w:rsidR="00F17A28">
        <w:rPr>
          <w:rFonts w:hint="eastAsia"/>
          <w:szCs w:val="21"/>
        </w:rPr>
        <w:t>所示：</w:t>
      </w:r>
    </w:p>
    <w:p w:rsidR="006132C9" w:rsidRDefault="000156B0" w:rsidP="006132C9">
      <w:pPr>
        <w:spacing w:line="400" w:lineRule="exact"/>
        <w:ind w:firstLine="437"/>
        <w:jc w:val="left"/>
        <w:rPr>
          <w:szCs w:val="21"/>
        </w:rPr>
      </w:pPr>
      <w:r>
        <w:rPr>
          <w:noProof/>
          <w:szCs w:val="21"/>
        </w:rPr>
        <w:drawing>
          <wp:anchor distT="0" distB="0" distL="114300" distR="114300" simplePos="0" relativeHeight="251665408" behindDoc="0" locked="0" layoutInCell="1" allowOverlap="1" wp14:anchorId="38B00953" wp14:editId="54627CC8">
            <wp:simplePos x="0" y="0"/>
            <wp:positionH relativeFrom="margin">
              <wp:posOffset>2257829</wp:posOffset>
            </wp:positionH>
            <wp:positionV relativeFrom="paragraph">
              <wp:posOffset>29845</wp:posOffset>
            </wp:positionV>
            <wp:extent cx="1620381" cy="972000"/>
            <wp:effectExtent l="19050" t="19050" r="18415" b="19050"/>
            <wp:wrapNone/>
            <wp:docPr id="75" name="图片 7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
                    <pic:cNvPicPr>
                      <a:picLocks noChangeAspect="1" noChangeArrowheads="1"/>
                    </pic:cNvPicPr>
                  </pic:nvPicPr>
                  <pic:blipFill>
                    <a:blip r:embed="rId21" cstate="print">
                      <a:extLst>
                        <a:ext uri="{28A0092B-C50C-407E-A947-70E740481C1C}">
                          <a14:useLocalDpi xmlns:a14="http://schemas.microsoft.com/office/drawing/2010/main" val="0"/>
                        </a:ext>
                      </a:extLst>
                    </a:blip>
                    <a:srcRect t="1939" b="8202"/>
                    <a:stretch>
                      <a:fillRect/>
                    </a:stretch>
                  </pic:blipFill>
                  <pic:spPr bwMode="auto">
                    <a:xfrm>
                      <a:off x="0" y="0"/>
                      <a:ext cx="1620381" cy="972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41B59" w:rsidRDefault="00C41B59" w:rsidP="006132C9">
      <w:pPr>
        <w:spacing w:line="400" w:lineRule="exact"/>
        <w:ind w:firstLine="437"/>
        <w:jc w:val="left"/>
        <w:rPr>
          <w:szCs w:val="21"/>
        </w:rPr>
      </w:pPr>
    </w:p>
    <w:p w:rsidR="00C41B59" w:rsidRDefault="00C41B59" w:rsidP="006132C9">
      <w:pPr>
        <w:spacing w:line="400" w:lineRule="exact"/>
        <w:ind w:firstLine="437"/>
        <w:jc w:val="left"/>
        <w:rPr>
          <w:szCs w:val="21"/>
        </w:rPr>
      </w:pPr>
    </w:p>
    <w:p w:rsidR="00C41B59" w:rsidRDefault="00C41B59" w:rsidP="006132C9">
      <w:pPr>
        <w:spacing w:line="400" w:lineRule="exact"/>
        <w:ind w:firstLine="437"/>
        <w:jc w:val="left"/>
        <w:rPr>
          <w:szCs w:val="21"/>
        </w:rPr>
      </w:pPr>
    </w:p>
    <w:p w:rsidR="000156B0" w:rsidRPr="00493118" w:rsidRDefault="000156B0" w:rsidP="008658D5">
      <w:pPr>
        <w:pStyle w:val="affa"/>
        <w:spacing w:line="400" w:lineRule="exact"/>
        <w:ind w:firstLine="420"/>
        <w:jc w:val="center"/>
        <w:rPr>
          <w:rFonts w:ascii="黑体" w:eastAsia="黑体" w:hAnsi="黑体"/>
          <w:color w:val="000000"/>
        </w:rPr>
      </w:pPr>
      <w:r w:rsidRPr="00493118">
        <w:rPr>
          <w:rFonts w:ascii="黑体" w:eastAsia="黑体" w:hAnsi="黑体" w:hint="eastAsia"/>
          <w:color w:val="000000"/>
        </w:rPr>
        <w:t>图</w:t>
      </w:r>
      <w:r w:rsidR="00F63AD5">
        <w:rPr>
          <w:rFonts w:ascii="黑体" w:eastAsia="黑体" w:hAnsi="黑体" w:hint="eastAsia"/>
          <w:color w:val="000000"/>
        </w:rPr>
        <w:t>A</w:t>
      </w:r>
      <w:r w:rsidR="008658D5">
        <w:rPr>
          <w:rFonts w:ascii="黑体" w:eastAsia="黑体" w:hAnsi="黑体"/>
          <w:color w:val="000000"/>
        </w:rPr>
        <w:t>.1</w:t>
      </w:r>
      <w:r w:rsidRPr="00493118">
        <w:rPr>
          <w:rFonts w:ascii="黑体" w:eastAsia="黑体" w:hAnsi="黑体"/>
          <w:color w:val="000000"/>
        </w:rPr>
        <w:t xml:space="preserve"> </w:t>
      </w:r>
      <w:r w:rsidRPr="000156B0">
        <w:rPr>
          <w:rFonts w:ascii="黑体" w:eastAsia="黑体" w:hAnsi="黑体" w:hint="eastAsia"/>
          <w:color w:val="000000"/>
        </w:rPr>
        <w:t>完全压碎状态</w:t>
      </w:r>
    </w:p>
    <w:p w:rsidR="006132C9" w:rsidRPr="006132C9" w:rsidRDefault="006132C9" w:rsidP="006132C9">
      <w:pPr>
        <w:pStyle w:val="aa"/>
        <w:numPr>
          <w:ilvl w:val="0"/>
          <w:numId w:val="0"/>
        </w:numPr>
        <w:spacing w:beforeLines="100" w:before="312" w:afterLines="100" w:after="312"/>
        <w:jc w:val="left"/>
        <w:textAlignment w:val="auto"/>
        <w:rPr>
          <w:rFonts w:hAnsi="黑体"/>
        </w:rPr>
      </w:pPr>
      <w:r w:rsidRPr="006132C9">
        <w:rPr>
          <w:rFonts w:hAnsi="黑体" w:hint="eastAsia"/>
        </w:rPr>
        <w:t>A</w:t>
      </w:r>
      <w:r>
        <w:rPr>
          <w:rFonts w:hAnsi="黑体"/>
        </w:rPr>
        <w:t xml:space="preserve">.2 </w:t>
      </w:r>
      <w:r w:rsidRPr="006132C9">
        <w:rPr>
          <w:rFonts w:hAnsi="黑体" w:hint="eastAsia"/>
        </w:rPr>
        <w:t>不完全压碎</w:t>
      </w:r>
      <w:r w:rsidR="00F17A28">
        <w:rPr>
          <w:rFonts w:hAnsi="黑体" w:hint="eastAsia"/>
        </w:rPr>
        <w:t>状态</w:t>
      </w:r>
    </w:p>
    <w:p w:rsidR="006132C9" w:rsidRDefault="00F21FC5" w:rsidP="006132C9">
      <w:pPr>
        <w:spacing w:line="400" w:lineRule="exact"/>
        <w:ind w:firstLine="437"/>
        <w:jc w:val="left"/>
      </w:pPr>
      <w:r>
        <w:rPr>
          <w:rFonts w:hint="eastAsia"/>
          <w:szCs w:val="21"/>
        </w:rPr>
        <w:t>烧结</w:t>
      </w:r>
      <w:r w:rsidR="00B71E34">
        <w:rPr>
          <w:rFonts w:hint="eastAsia"/>
          <w:szCs w:val="21"/>
        </w:rPr>
        <w:t>类</w:t>
      </w:r>
      <w:r>
        <w:rPr>
          <w:rFonts w:hint="eastAsia"/>
          <w:szCs w:val="21"/>
        </w:rPr>
        <w:t>稀土永磁材料在受外力压缩，由于内部材质不均，或</w:t>
      </w:r>
      <w:r w:rsidR="0014058A">
        <w:rPr>
          <w:rFonts w:hint="eastAsia"/>
          <w:szCs w:val="21"/>
        </w:rPr>
        <w:t>由于产品的受外力压缩过程受力不均匀，当材料内部某处所受外力作</w:t>
      </w:r>
      <w:r w:rsidR="0014058A" w:rsidRPr="00F17A28">
        <w:rPr>
          <w:rFonts w:hint="eastAsia"/>
          <w:szCs w:val="21"/>
        </w:rPr>
        <w:t>用超过材料的强度极限</w:t>
      </w:r>
      <w:r w:rsidR="0014058A">
        <w:rPr>
          <w:rFonts w:hint="eastAsia"/>
          <w:szCs w:val="21"/>
        </w:rPr>
        <w:t>，而其它部位</w:t>
      </w:r>
      <w:proofErr w:type="gramStart"/>
      <w:r w:rsidR="0014058A">
        <w:rPr>
          <w:rFonts w:hint="eastAsia"/>
          <w:szCs w:val="21"/>
        </w:rPr>
        <w:t>的力值未</w:t>
      </w:r>
      <w:proofErr w:type="gramEnd"/>
      <w:r w:rsidR="0014058A">
        <w:rPr>
          <w:rFonts w:hint="eastAsia"/>
          <w:szCs w:val="21"/>
        </w:rPr>
        <w:t>达到材</w:t>
      </w:r>
      <w:r w:rsidR="00005303">
        <w:rPr>
          <w:rFonts w:hint="eastAsia"/>
          <w:szCs w:val="21"/>
        </w:rPr>
        <w:t>料的强度极限时，材料会突然爆开，形成大小不一的</w:t>
      </w:r>
      <w:r w:rsidR="000156B0">
        <w:rPr>
          <w:rFonts w:hint="eastAsia"/>
          <w:szCs w:val="21"/>
        </w:rPr>
        <w:t>碎块的状态。如</w:t>
      </w:r>
      <w:r w:rsidR="0014058A">
        <w:rPr>
          <w:rFonts w:hint="eastAsia"/>
          <w:szCs w:val="21"/>
        </w:rPr>
        <w:t>图</w:t>
      </w:r>
      <w:r w:rsidR="008658D5">
        <w:rPr>
          <w:szCs w:val="21"/>
        </w:rPr>
        <w:t>A.2</w:t>
      </w:r>
      <w:r w:rsidR="0014058A">
        <w:rPr>
          <w:rFonts w:hint="eastAsia"/>
          <w:szCs w:val="21"/>
        </w:rPr>
        <w:t>所示：</w:t>
      </w:r>
    </w:p>
    <w:p w:rsidR="006132C9" w:rsidRDefault="000156B0" w:rsidP="006132C9">
      <w:pPr>
        <w:spacing w:line="400" w:lineRule="exact"/>
        <w:ind w:firstLine="437"/>
        <w:jc w:val="left"/>
      </w:pPr>
      <w:r>
        <w:rPr>
          <w:noProof/>
        </w:rPr>
        <w:drawing>
          <wp:anchor distT="0" distB="0" distL="114300" distR="114300" simplePos="0" relativeHeight="251666432" behindDoc="0" locked="0" layoutInCell="1" allowOverlap="1" wp14:anchorId="0588C636" wp14:editId="6B28B02D">
            <wp:simplePos x="0" y="0"/>
            <wp:positionH relativeFrom="margin">
              <wp:posOffset>2267989</wp:posOffset>
            </wp:positionH>
            <wp:positionV relativeFrom="paragraph">
              <wp:posOffset>26670</wp:posOffset>
            </wp:positionV>
            <wp:extent cx="1620000" cy="972000"/>
            <wp:effectExtent l="19050" t="19050" r="18415" b="19050"/>
            <wp:wrapNone/>
            <wp:docPr id="76" name="图片 7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3-"/>
                    <pic:cNvPicPr>
                      <a:picLocks noChangeAspect="1" noChangeArrowheads="1"/>
                    </pic:cNvPicPr>
                  </pic:nvPicPr>
                  <pic:blipFill>
                    <a:blip r:embed="rId22" cstate="print">
                      <a:extLst>
                        <a:ext uri="{28A0092B-C50C-407E-A947-70E740481C1C}">
                          <a14:useLocalDpi xmlns:a14="http://schemas.microsoft.com/office/drawing/2010/main" val="0"/>
                        </a:ext>
                      </a:extLst>
                    </a:blip>
                    <a:srcRect t="3410" r="615" b="6288"/>
                    <a:stretch>
                      <a:fillRect/>
                    </a:stretch>
                  </pic:blipFill>
                  <pic:spPr bwMode="auto">
                    <a:xfrm>
                      <a:off x="0" y="0"/>
                      <a:ext cx="1620000" cy="972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41B59" w:rsidRDefault="00C41B59" w:rsidP="006132C9">
      <w:pPr>
        <w:spacing w:line="400" w:lineRule="exact"/>
        <w:ind w:firstLine="437"/>
        <w:jc w:val="left"/>
      </w:pPr>
    </w:p>
    <w:p w:rsidR="00C41B59" w:rsidRDefault="00C41B59" w:rsidP="006132C9">
      <w:pPr>
        <w:spacing w:line="400" w:lineRule="exact"/>
        <w:ind w:firstLine="437"/>
        <w:jc w:val="left"/>
      </w:pPr>
    </w:p>
    <w:p w:rsidR="00C41B59" w:rsidRDefault="00C41B59" w:rsidP="006132C9">
      <w:pPr>
        <w:spacing w:line="400" w:lineRule="exact"/>
        <w:ind w:firstLine="437"/>
        <w:jc w:val="left"/>
      </w:pPr>
    </w:p>
    <w:p w:rsidR="000156B0" w:rsidRPr="000156B0" w:rsidRDefault="000156B0" w:rsidP="000156B0">
      <w:pPr>
        <w:pStyle w:val="affa"/>
        <w:spacing w:line="400" w:lineRule="exact"/>
        <w:ind w:firstLine="420"/>
        <w:jc w:val="center"/>
        <w:rPr>
          <w:rFonts w:ascii="黑体" w:eastAsia="黑体" w:hAnsi="黑体"/>
          <w:color w:val="000000"/>
        </w:rPr>
      </w:pPr>
      <w:r w:rsidRPr="00493118">
        <w:rPr>
          <w:rFonts w:ascii="黑体" w:eastAsia="黑体" w:hAnsi="黑体" w:hint="eastAsia"/>
          <w:color w:val="000000"/>
        </w:rPr>
        <w:t>图</w:t>
      </w:r>
      <w:r w:rsidR="008658D5">
        <w:rPr>
          <w:rFonts w:ascii="黑体" w:eastAsia="黑体" w:hAnsi="黑体"/>
          <w:color w:val="000000"/>
        </w:rPr>
        <w:t>A.2</w:t>
      </w:r>
      <w:r w:rsidRPr="00493118">
        <w:rPr>
          <w:rFonts w:ascii="黑体" w:eastAsia="黑体" w:hAnsi="黑体"/>
          <w:color w:val="000000"/>
        </w:rPr>
        <w:t xml:space="preserve"> </w:t>
      </w:r>
      <w:r>
        <w:rPr>
          <w:rFonts w:ascii="黑体" w:eastAsia="黑体" w:hAnsi="黑体" w:hint="eastAsia"/>
          <w:color w:val="000000"/>
        </w:rPr>
        <w:t>不</w:t>
      </w:r>
      <w:r w:rsidRPr="000156B0">
        <w:rPr>
          <w:rFonts w:ascii="黑体" w:eastAsia="黑体" w:hAnsi="黑体" w:hint="eastAsia"/>
          <w:color w:val="000000"/>
        </w:rPr>
        <w:t>完全压碎状态</w:t>
      </w:r>
    </w:p>
    <w:p w:rsidR="006132C9" w:rsidRPr="006132C9" w:rsidRDefault="006132C9" w:rsidP="006132C9">
      <w:pPr>
        <w:pStyle w:val="aa"/>
        <w:numPr>
          <w:ilvl w:val="0"/>
          <w:numId w:val="0"/>
        </w:numPr>
        <w:spacing w:beforeLines="100" w:before="312" w:afterLines="100" w:after="312"/>
        <w:jc w:val="left"/>
        <w:textAlignment w:val="auto"/>
        <w:rPr>
          <w:rFonts w:hAnsi="黑体"/>
        </w:rPr>
      </w:pPr>
      <w:r w:rsidRPr="006132C9">
        <w:rPr>
          <w:rFonts w:hAnsi="黑体" w:hint="eastAsia"/>
        </w:rPr>
        <w:t>A</w:t>
      </w:r>
      <w:r>
        <w:rPr>
          <w:rFonts w:hAnsi="黑体" w:hint="eastAsia"/>
        </w:rPr>
        <w:t>.</w:t>
      </w:r>
      <w:r>
        <w:rPr>
          <w:rFonts w:hAnsi="黑体"/>
        </w:rPr>
        <w:t>3</w:t>
      </w:r>
      <w:r w:rsidRPr="006132C9">
        <w:rPr>
          <w:rFonts w:hAnsi="黑体"/>
        </w:rPr>
        <w:t xml:space="preserve"> </w:t>
      </w:r>
      <w:r>
        <w:rPr>
          <w:rFonts w:hAnsi="黑体" w:hint="eastAsia"/>
        </w:rPr>
        <w:t>压裂</w:t>
      </w:r>
      <w:r w:rsidR="00F17A28">
        <w:rPr>
          <w:rFonts w:hAnsi="黑体" w:hint="eastAsia"/>
        </w:rPr>
        <w:t>状态</w:t>
      </w:r>
    </w:p>
    <w:p w:rsidR="006132C9" w:rsidRDefault="0014058A" w:rsidP="006132C9">
      <w:pPr>
        <w:spacing w:line="400" w:lineRule="exact"/>
        <w:ind w:firstLine="437"/>
        <w:jc w:val="left"/>
        <w:rPr>
          <w:szCs w:val="21"/>
        </w:rPr>
      </w:pPr>
      <w:r>
        <w:rPr>
          <w:rFonts w:hint="eastAsia"/>
        </w:rPr>
        <w:t>粘结</w:t>
      </w:r>
      <w:r w:rsidR="00B71E34">
        <w:rPr>
          <w:rFonts w:hint="eastAsia"/>
        </w:rPr>
        <w:t>类</w:t>
      </w:r>
      <w:r>
        <w:rPr>
          <w:rFonts w:hint="eastAsia"/>
        </w:rPr>
        <w:t>稀土永磁</w:t>
      </w:r>
      <w:r w:rsidR="00B71E34">
        <w:rPr>
          <w:rFonts w:hint="eastAsia"/>
        </w:rPr>
        <w:t>材料</w:t>
      </w:r>
      <w:r>
        <w:rPr>
          <w:rFonts w:hint="eastAsia"/>
        </w:rPr>
        <w:t>在受外力压缩时，</w:t>
      </w:r>
      <w:r>
        <w:rPr>
          <w:rFonts w:hint="eastAsia"/>
          <w:szCs w:val="21"/>
        </w:rPr>
        <w:t>当外力作</w:t>
      </w:r>
      <w:r w:rsidRPr="00F17A28">
        <w:rPr>
          <w:rFonts w:hint="eastAsia"/>
          <w:szCs w:val="21"/>
        </w:rPr>
        <w:t>用超过材料的强度极限</w:t>
      </w:r>
      <w:r>
        <w:rPr>
          <w:rFonts w:hint="eastAsia"/>
          <w:szCs w:val="21"/>
        </w:rPr>
        <w:t>时，材料</w:t>
      </w:r>
      <w:r w:rsidR="00C41B59">
        <w:rPr>
          <w:rFonts w:hint="eastAsia"/>
          <w:szCs w:val="21"/>
        </w:rPr>
        <w:t>会</w:t>
      </w:r>
      <w:r w:rsidR="00C41B59" w:rsidRPr="00DE68BB">
        <w:rPr>
          <w:rFonts w:hint="eastAsia"/>
        </w:rPr>
        <w:t>形成裂缝或裂纹</w:t>
      </w:r>
      <w:r w:rsidR="000156B0">
        <w:rPr>
          <w:rFonts w:hint="eastAsia"/>
          <w:szCs w:val="21"/>
        </w:rPr>
        <w:t>。如</w:t>
      </w:r>
      <w:r w:rsidR="00C41B59">
        <w:rPr>
          <w:rFonts w:hint="eastAsia"/>
          <w:szCs w:val="21"/>
        </w:rPr>
        <w:t>图</w:t>
      </w:r>
      <w:r w:rsidR="008658D5">
        <w:rPr>
          <w:szCs w:val="21"/>
        </w:rPr>
        <w:t>A.3</w:t>
      </w:r>
      <w:r w:rsidR="00C41B59">
        <w:rPr>
          <w:rFonts w:hint="eastAsia"/>
          <w:szCs w:val="21"/>
        </w:rPr>
        <w:t>所示：</w:t>
      </w:r>
    </w:p>
    <w:p w:rsidR="00C41B59" w:rsidRDefault="000156B0" w:rsidP="006132C9">
      <w:pPr>
        <w:spacing w:line="400" w:lineRule="exact"/>
        <w:ind w:firstLine="437"/>
        <w:jc w:val="left"/>
        <w:rPr>
          <w:szCs w:val="21"/>
        </w:rPr>
      </w:pPr>
      <w:r>
        <w:rPr>
          <w:noProof/>
          <w:szCs w:val="21"/>
        </w:rPr>
        <w:drawing>
          <wp:anchor distT="0" distB="0" distL="114300" distR="114300" simplePos="0" relativeHeight="251667456" behindDoc="0" locked="0" layoutInCell="1" allowOverlap="1" wp14:anchorId="3EAEC593" wp14:editId="51DE74B7">
            <wp:simplePos x="0" y="0"/>
            <wp:positionH relativeFrom="margin">
              <wp:posOffset>2267989</wp:posOffset>
            </wp:positionH>
            <wp:positionV relativeFrom="paragraph">
              <wp:posOffset>24130</wp:posOffset>
            </wp:positionV>
            <wp:extent cx="1620000" cy="972000"/>
            <wp:effectExtent l="19050" t="19050" r="18415" b="19050"/>
            <wp:wrapNone/>
            <wp:docPr id="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t="3419" r="381" b="6306"/>
                    <a:stretch>
                      <a:fillRect/>
                    </a:stretch>
                  </pic:blipFill>
                  <pic:spPr bwMode="auto">
                    <a:xfrm>
                      <a:off x="0" y="0"/>
                      <a:ext cx="1620000" cy="972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41B59" w:rsidRDefault="00C41B59" w:rsidP="006132C9">
      <w:pPr>
        <w:spacing w:line="400" w:lineRule="exact"/>
        <w:ind w:firstLine="437"/>
        <w:jc w:val="left"/>
        <w:rPr>
          <w:szCs w:val="21"/>
        </w:rPr>
      </w:pPr>
    </w:p>
    <w:p w:rsidR="00C41B59" w:rsidRDefault="00C41B59" w:rsidP="006132C9">
      <w:pPr>
        <w:spacing w:line="400" w:lineRule="exact"/>
        <w:ind w:firstLine="437"/>
        <w:jc w:val="left"/>
        <w:rPr>
          <w:szCs w:val="21"/>
        </w:rPr>
      </w:pPr>
    </w:p>
    <w:p w:rsidR="00C41B59" w:rsidRDefault="00C41B59" w:rsidP="006132C9">
      <w:pPr>
        <w:spacing w:line="400" w:lineRule="exact"/>
        <w:ind w:firstLine="437"/>
        <w:jc w:val="left"/>
        <w:rPr>
          <w:szCs w:val="21"/>
        </w:rPr>
      </w:pPr>
    </w:p>
    <w:p w:rsidR="000156B0" w:rsidRPr="000156B0" w:rsidRDefault="000156B0" w:rsidP="000156B0">
      <w:pPr>
        <w:pStyle w:val="affa"/>
        <w:spacing w:line="400" w:lineRule="exact"/>
        <w:ind w:firstLine="420"/>
        <w:jc w:val="center"/>
        <w:rPr>
          <w:rFonts w:ascii="黑体" w:eastAsia="黑体" w:hAnsi="黑体"/>
          <w:color w:val="000000"/>
        </w:rPr>
      </w:pPr>
      <w:r w:rsidRPr="00493118">
        <w:rPr>
          <w:rFonts w:ascii="黑体" w:eastAsia="黑体" w:hAnsi="黑体" w:hint="eastAsia"/>
          <w:color w:val="000000"/>
        </w:rPr>
        <w:t>图</w:t>
      </w:r>
      <w:r w:rsidR="008658D5">
        <w:rPr>
          <w:rFonts w:ascii="黑体" w:eastAsia="黑体" w:hAnsi="黑体"/>
          <w:color w:val="000000"/>
        </w:rPr>
        <w:t>A.3</w:t>
      </w:r>
      <w:r w:rsidRPr="00493118">
        <w:rPr>
          <w:rFonts w:ascii="黑体" w:eastAsia="黑体" w:hAnsi="黑体"/>
          <w:color w:val="000000"/>
        </w:rPr>
        <w:t xml:space="preserve"> </w:t>
      </w:r>
      <w:r>
        <w:rPr>
          <w:rFonts w:ascii="黑体" w:eastAsia="黑体" w:hAnsi="黑体" w:hint="eastAsia"/>
          <w:color w:val="000000"/>
        </w:rPr>
        <w:t>压裂</w:t>
      </w:r>
      <w:r w:rsidRPr="000156B0">
        <w:rPr>
          <w:rFonts w:ascii="黑体" w:eastAsia="黑体" w:hAnsi="黑体" w:hint="eastAsia"/>
          <w:color w:val="000000"/>
        </w:rPr>
        <w:t>状态</w:t>
      </w:r>
    </w:p>
    <w:sectPr w:rsidR="000156B0" w:rsidRPr="000156B0">
      <w:headerReference w:type="even" r:id="rId24"/>
      <w:headerReference w:type="default" r:id="rId25"/>
      <w:footerReference w:type="even" r:id="rId26"/>
      <w:footerReference w:type="default" r:id="rId27"/>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1B" w:rsidRDefault="00BA001B">
      <w:r>
        <w:separator/>
      </w:r>
    </w:p>
  </w:endnote>
  <w:endnote w:type="continuationSeparator" w:id="0">
    <w:p w:rsidR="00BA001B" w:rsidRDefault="00BA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f6"/>
      <w:rPr>
        <w:rStyle w:val="aff7"/>
      </w:rPr>
    </w:pPr>
    <w:r>
      <w:fldChar w:fldCharType="begin"/>
    </w:r>
    <w:r>
      <w:rPr>
        <w:rStyle w:val="aff7"/>
      </w:rPr>
      <w:instrText xml:space="preserve">PAGE  </w:instrText>
    </w:r>
    <w:r>
      <w:fldChar w:fldCharType="separate"/>
    </w:r>
    <w:r>
      <w:rPr>
        <w:rStyle w:val="aff7"/>
      </w:rPr>
      <w:t>II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7"/>
      <w:rPr>
        <w:rStyle w:val="aff7"/>
      </w:rPr>
    </w:pPr>
    <w:r>
      <w:fldChar w:fldCharType="begin"/>
    </w:r>
    <w:r>
      <w:rPr>
        <w:rStyle w:val="aff7"/>
      </w:rPr>
      <w:instrText xml:space="preserve">PAGE  </w:instrText>
    </w:r>
    <w:r>
      <w:fldChar w:fldCharType="separate"/>
    </w:r>
    <w:r>
      <w:rPr>
        <w:rStyle w:val="aff7"/>
      </w:rPr>
      <w:t>I</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f6"/>
      <w:rPr>
        <w:rStyle w:val="aff7"/>
      </w:rPr>
    </w:pPr>
    <w:r>
      <w:fldChar w:fldCharType="begin"/>
    </w:r>
    <w:r>
      <w:rPr>
        <w:rStyle w:val="aff7"/>
      </w:rPr>
      <w:instrText xml:space="preserve">PAGE  </w:instrText>
    </w:r>
    <w:r>
      <w:fldChar w:fldCharType="separate"/>
    </w:r>
    <w:r>
      <w:rPr>
        <w:rStyle w:val="aff7"/>
      </w:rP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7"/>
      <w:rPr>
        <w:rStyle w:val="aff7"/>
      </w:rPr>
    </w:pPr>
    <w:r>
      <w:fldChar w:fldCharType="begin"/>
    </w:r>
    <w:r>
      <w:rPr>
        <w:rStyle w:val="aff7"/>
      </w:rPr>
      <w:instrText xml:space="preserve">PAGE  </w:instrText>
    </w:r>
    <w:r>
      <w:fldChar w:fldCharType="separate"/>
    </w:r>
    <w:r w:rsidR="003D1CFD">
      <w:rPr>
        <w:rStyle w:val="aff7"/>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f6"/>
      <w:rPr>
        <w:rStyle w:val="aff7"/>
      </w:rPr>
    </w:pPr>
    <w:r>
      <w:fldChar w:fldCharType="begin"/>
    </w:r>
    <w:r>
      <w:rPr>
        <w:rStyle w:val="aff7"/>
      </w:rPr>
      <w:instrText xml:space="preserve">PAGE  </w:instrText>
    </w:r>
    <w:r>
      <w:fldChar w:fldCharType="separate"/>
    </w:r>
    <w:r w:rsidR="003D1CFD">
      <w:rPr>
        <w:rStyle w:val="aff7"/>
        <w:noProof/>
      </w:rPr>
      <w:t>2</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7"/>
      <w:rPr>
        <w:rStyle w:val="aff7"/>
      </w:rPr>
    </w:pPr>
    <w:r>
      <w:fldChar w:fldCharType="begin"/>
    </w:r>
    <w:r>
      <w:rPr>
        <w:rStyle w:val="aff7"/>
      </w:rPr>
      <w:instrText xml:space="preserve">PAGE  </w:instrText>
    </w:r>
    <w:r>
      <w:fldChar w:fldCharType="separate"/>
    </w:r>
    <w:r w:rsidR="003D1CFD">
      <w:rPr>
        <w:rStyle w:val="aff7"/>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1B" w:rsidRDefault="00BA001B">
      <w:r>
        <w:separator/>
      </w:r>
    </w:p>
  </w:footnote>
  <w:footnote w:type="continuationSeparator" w:id="0">
    <w:p w:rsidR="00BA001B" w:rsidRDefault="00BA00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e"/>
    </w:pPr>
    <w:r>
      <w:t>GB/T ××××—200×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f"/>
    </w:pPr>
    <w:r>
      <w:t>GB/T ××××—200×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f1"/>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e"/>
      <w:jc w:val="right"/>
    </w:pPr>
    <w:r>
      <w:t xml:space="preserve">GB/T </w:t>
    </w:r>
    <w:r>
      <w:rPr>
        <w:rFonts w:hint="eastAsia"/>
      </w:rPr>
      <w:t>18882</w:t>
    </w:r>
    <w:r>
      <w:t xml:space="preserve">. </w:t>
    </w:r>
    <w:r>
      <w:rPr>
        <w:rFonts w:hint="eastAsia"/>
      </w:rPr>
      <w:t>2</w:t>
    </w:r>
    <w:r>
      <w:t>—20</w:t>
    </w:r>
    <w:r>
      <w:rPr>
        <w:rFonts w:hint="eastAsia"/>
      </w:rPr>
      <w:t>1X</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f"/>
      <w:ind w:right="840"/>
    </w:pPr>
    <w:r>
      <w:rPr>
        <w:rFonts w:hint="eastAsia"/>
      </w:rPr>
      <w:t xml:space="preserve">               </w:t>
    </w:r>
    <w:r>
      <w:t>GB/T</w:t>
    </w:r>
    <w:r>
      <w:rPr>
        <w:rFonts w:hint="eastAsia"/>
      </w:rPr>
      <w:t>31967.4</w:t>
    </w:r>
    <w:r>
      <w:t>—20</w:t>
    </w:r>
    <w:r>
      <w:rPr>
        <w:rFonts w:hint="eastAsia"/>
      </w:rPr>
      <w:t>2X</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e"/>
      <w:jc w:val="right"/>
    </w:pPr>
    <w:r>
      <w:t xml:space="preserve">GB/T </w:t>
    </w:r>
    <w:proofErr w:type="spellStart"/>
    <w:r>
      <w:t>xxxx</w:t>
    </w:r>
    <w:proofErr w:type="spellEnd"/>
    <w:r>
      <w:t>—20</w:t>
    </w:r>
    <w:r>
      <w:rPr>
        <w:rFonts w:hint="eastAsia"/>
      </w:rPr>
      <w:t>2X</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FB" w:rsidRDefault="00C415FB">
    <w:pPr>
      <w:pStyle w:val="affff"/>
    </w:pPr>
    <w:r>
      <w:t xml:space="preserve">GB/T </w:t>
    </w:r>
    <w:proofErr w:type="spellStart"/>
    <w:proofErr w:type="gramStart"/>
    <w:r>
      <w:t>xxxxx</w:t>
    </w:r>
    <w:proofErr w:type="spellEnd"/>
    <w:r>
      <w:t>.—</w:t>
    </w:r>
    <w:proofErr w:type="gramEnd"/>
    <w:r>
      <w:t>20</w:t>
    </w:r>
    <w:r>
      <w:rPr>
        <w:rFonts w:hint="eastAsia"/>
      </w:rPr>
      <w:t>2X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BA9344"/>
    <w:multiLevelType w:val="singleLevel"/>
    <w:tmpl w:val="C4BA9344"/>
    <w:lvl w:ilvl="0">
      <w:start w:val="1"/>
      <w:numFmt w:val="lowerLetter"/>
      <w:suff w:val="space"/>
      <w:lvlText w:val="%1)"/>
      <w:lvlJc w:val="left"/>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85D608D"/>
    <w:multiLevelType w:val="hybridMultilevel"/>
    <w:tmpl w:val="90B4B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32226E"/>
    <w:multiLevelType w:val="hybridMultilevel"/>
    <w:tmpl w:val="32B81F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720959"/>
    <w:multiLevelType w:val="hybridMultilevel"/>
    <w:tmpl w:val="BCB61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5D7C3D"/>
    <w:multiLevelType w:val="hybridMultilevel"/>
    <w:tmpl w:val="1EB689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567"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ACA2661"/>
    <w:multiLevelType w:val="multilevel"/>
    <w:tmpl w:val="6ACA2661"/>
    <w:lvl w:ilvl="0">
      <w:start w:val="3"/>
      <w:numFmt w:val="decimal"/>
      <w:lvlText w:val="%1"/>
      <w:lvlJc w:val="left"/>
      <w:pPr>
        <w:ind w:left="360" w:hanging="360"/>
      </w:pPr>
      <w:rPr>
        <w:rFonts w:hint="default"/>
      </w:rPr>
    </w:lvl>
    <w:lvl w:ilvl="1">
      <w:start w:val="1"/>
      <w:numFmt w:val="decimal"/>
      <w:isLgl/>
      <w:lvlText w:val="%1.%2"/>
      <w:lvlJc w:val="left"/>
      <w:pPr>
        <w:ind w:left="1044" w:hanging="1044"/>
      </w:pPr>
      <w:rPr>
        <w:rFonts w:hint="default"/>
      </w:rPr>
    </w:lvl>
    <w:lvl w:ilvl="2">
      <w:start w:val="1"/>
      <w:numFmt w:val="decimal"/>
      <w:isLgl/>
      <w:lvlText w:val="%1.%2.%3"/>
      <w:lvlJc w:val="left"/>
      <w:pPr>
        <w:ind w:left="1044" w:hanging="1044"/>
      </w:pPr>
      <w:rPr>
        <w:rFonts w:hint="default"/>
      </w:rPr>
    </w:lvl>
    <w:lvl w:ilvl="3">
      <w:start w:val="1"/>
      <w:numFmt w:val="decimal"/>
      <w:isLgl/>
      <w:lvlText w:val="%1.%2.%3.%4"/>
      <w:lvlJc w:val="left"/>
      <w:pPr>
        <w:ind w:left="1044" w:hanging="104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BE73FFC"/>
    <w:multiLevelType w:val="multilevel"/>
    <w:tmpl w:val="8934241E"/>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6DBF04F4"/>
    <w:multiLevelType w:val="multilevel"/>
    <w:tmpl w:val="6DBF04F4"/>
    <w:lvl w:ilvl="0">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76933334"/>
    <w:multiLevelType w:val="multilevel"/>
    <w:tmpl w:val="76933334"/>
    <w:lvl w:ilvl="0">
      <w:start w:val="1"/>
      <w:numFmt w:val="none"/>
      <w:pStyle w:val="af8"/>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4"/>
  </w:num>
  <w:num w:numId="2">
    <w:abstractNumId w:val="11"/>
  </w:num>
  <w:num w:numId="3">
    <w:abstractNumId w:val="1"/>
  </w:num>
  <w:num w:numId="4">
    <w:abstractNumId w:val="2"/>
  </w:num>
  <w:num w:numId="5">
    <w:abstractNumId w:val="9"/>
  </w:num>
  <w:num w:numId="6">
    <w:abstractNumId w:val="7"/>
  </w:num>
  <w:num w:numId="7">
    <w:abstractNumId w:val="15"/>
  </w:num>
  <w:num w:numId="8">
    <w:abstractNumId w:val="16"/>
  </w:num>
  <w:num w:numId="9">
    <w:abstractNumId w:val="10"/>
  </w:num>
  <w:num w:numId="10">
    <w:abstractNumId w:val="8"/>
  </w:num>
  <w:num w:numId="11">
    <w:abstractNumId w:val="13"/>
  </w:num>
  <w:num w:numId="12">
    <w:abstractNumId w:val="12"/>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4"/>
  </w:num>
  <w:num w:numId="18">
    <w:abstractNumId w:val="14"/>
  </w:num>
  <w:num w:numId="19">
    <w:abstractNumId w:val="14"/>
  </w:num>
  <w:num w:numId="20">
    <w:abstractNumId w:val="5"/>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303"/>
    <w:rsid w:val="00006808"/>
    <w:rsid w:val="00010420"/>
    <w:rsid w:val="00010DD4"/>
    <w:rsid w:val="000120D5"/>
    <w:rsid w:val="00012FD3"/>
    <w:rsid w:val="000156B0"/>
    <w:rsid w:val="0002002F"/>
    <w:rsid w:val="00023864"/>
    <w:rsid w:val="00024E13"/>
    <w:rsid w:val="00026290"/>
    <w:rsid w:val="00026D24"/>
    <w:rsid w:val="0003084B"/>
    <w:rsid w:val="000325A2"/>
    <w:rsid w:val="00036579"/>
    <w:rsid w:val="000402F1"/>
    <w:rsid w:val="000453C5"/>
    <w:rsid w:val="0004611B"/>
    <w:rsid w:val="00050BC5"/>
    <w:rsid w:val="00052C4E"/>
    <w:rsid w:val="00054F92"/>
    <w:rsid w:val="0005546F"/>
    <w:rsid w:val="000630A0"/>
    <w:rsid w:val="00063A37"/>
    <w:rsid w:val="0006400E"/>
    <w:rsid w:val="00065445"/>
    <w:rsid w:val="000660D2"/>
    <w:rsid w:val="0006798F"/>
    <w:rsid w:val="00067D31"/>
    <w:rsid w:val="00072C0B"/>
    <w:rsid w:val="00085B2B"/>
    <w:rsid w:val="00090E5F"/>
    <w:rsid w:val="00094563"/>
    <w:rsid w:val="000B156E"/>
    <w:rsid w:val="000B3B88"/>
    <w:rsid w:val="000C0E23"/>
    <w:rsid w:val="000D410F"/>
    <w:rsid w:val="000D6133"/>
    <w:rsid w:val="000F2B8D"/>
    <w:rsid w:val="000F4D50"/>
    <w:rsid w:val="000F6B32"/>
    <w:rsid w:val="00106823"/>
    <w:rsid w:val="00110D37"/>
    <w:rsid w:val="00110FD7"/>
    <w:rsid w:val="0014058A"/>
    <w:rsid w:val="00141917"/>
    <w:rsid w:val="00141EB1"/>
    <w:rsid w:val="0014493A"/>
    <w:rsid w:val="001527B4"/>
    <w:rsid w:val="001548E3"/>
    <w:rsid w:val="00154C27"/>
    <w:rsid w:val="00155929"/>
    <w:rsid w:val="001668E3"/>
    <w:rsid w:val="00167C46"/>
    <w:rsid w:val="00167EDE"/>
    <w:rsid w:val="00174DA1"/>
    <w:rsid w:val="00176BD9"/>
    <w:rsid w:val="001820CD"/>
    <w:rsid w:val="00190EF5"/>
    <w:rsid w:val="00192EE5"/>
    <w:rsid w:val="001A305E"/>
    <w:rsid w:val="001A739B"/>
    <w:rsid w:val="001A7479"/>
    <w:rsid w:val="001B3C18"/>
    <w:rsid w:val="001B77D2"/>
    <w:rsid w:val="001D241E"/>
    <w:rsid w:val="001D2E86"/>
    <w:rsid w:val="001D2F28"/>
    <w:rsid w:val="001D3ADA"/>
    <w:rsid w:val="001D3AE2"/>
    <w:rsid w:val="001D5244"/>
    <w:rsid w:val="001E1B63"/>
    <w:rsid w:val="001E3385"/>
    <w:rsid w:val="001E41D9"/>
    <w:rsid w:val="001E473E"/>
    <w:rsid w:val="001E6837"/>
    <w:rsid w:val="001E697D"/>
    <w:rsid w:val="001E6F1C"/>
    <w:rsid w:val="001F025C"/>
    <w:rsid w:val="001F188A"/>
    <w:rsid w:val="001F63E7"/>
    <w:rsid w:val="0020151E"/>
    <w:rsid w:val="002030FF"/>
    <w:rsid w:val="00205161"/>
    <w:rsid w:val="00205424"/>
    <w:rsid w:val="00206B11"/>
    <w:rsid w:val="00207958"/>
    <w:rsid w:val="00211DA8"/>
    <w:rsid w:val="00217328"/>
    <w:rsid w:val="002230F1"/>
    <w:rsid w:val="00231803"/>
    <w:rsid w:val="00233771"/>
    <w:rsid w:val="00234BB0"/>
    <w:rsid w:val="002350C0"/>
    <w:rsid w:val="002374C4"/>
    <w:rsid w:val="00246D8A"/>
    <w:rsid w:val="00246E93"/>
    <w:rsid w:val="00247081"/>
    <w:rsid w:val="00247556"/>
    <w:rsid w:val="002477A9"/>
    <w:rsid w:val="00250765"/>
    <w:rsid w:val="00252249"/>
    <w:rsid w:val="0025357A"/>
    <w:rsid w:val="002772B3"/>
    <w:rsid w:val="00284876"/>
    <w:rsid w:val="00284F26"/>
    <w:rsid w:val="00291190"/>
    <w:rsid w:val="002A6183"/>
    <w:rsid w:val="002B7FC5"/>
    <w:rsid w:val="002D102D"/>
    <w:rsid w:val="002E4199"/>
    <w:rsid w:val="002F04F9"/>
    <w:rsid w:val="002F6208"/>
    <w:rsid w:val="002F6359"/>
    <w:rsid w:val="00302AA8"/>
    <w:rsid w:val="003119D4"/>
    <w:rsid w:val="00315B51"/>
    <w:rsid w:val="003200DA"/>
    <w:rsid w:val="00320263"/>
    <w:rsid w:val="00320DF6"/>
    <w:rsid w:val="00323588"/>
    <w:rsid w:val="0032624F"/>
    <w:rsid w:val="00327ED7"/>
    <w:rsid w:val="0034195D"/>
    <w:rsid w:val="00346803"/>
    <w:rsid w:val="00346FF9"/>
    <w:rsid w:val="00353561"/>
    <w:rsid w:val="00353DEF"/>
    <w:rsid w:val="00355187"/>
    <w:rsid w:val="00356BB4"/>
    <w:rsid w:val="00361572"/>
    <w:rsid w:val="003628F3"/>
    <w:rsid w:val="003703A9"/>
    <w:rsid w:val="00377C23"/>
    <w:rsid w:val="00385B77"/>
    <w:rsid w:val="00390F70"/>
    <w:rsid w:val="00394D3D"/>
    <w:rsid w:val="00395330"/>
    <w:rsid w:val="00396543"/>
    <w:rsid w:val="00396EF0"/>
    <w:rsid w:val="003A4927"/>
    <w:rsid w:val="003A64F1"/>
    <w:rsid w:val="003B14E9"/>
    <w:rsid w:val="003B5F16"/>
    <w:rsid w:val="003D1CFD"/>
    <w:rsid w:val="003E1905"/>
    <w:rsid w:val="003E24C6"/>
    <w:rsid w:val="003E303C"/>
    <w:rsid w:val="003E374D"/>
    <w:rsid w:val="003F091A"/>
    <w:rsid w:val="003F2D48"/>
    <w:rsid w:val="003F719C"/>
    <w:rsid w:val="00404830"/>
    <w:rsid w:val="00407CF0"/>
    <w:rsid w:val="00416902"/>
    <w:rsid w:val="00422292"/>
    <w:rsid w:val="00422E92"/>
    <w:rsid w:val="00422FF6"/>
    <w:rsid w:val="00425648"/>
    <w:rsid w:val="00431D08"/>
    <w:rsid w:val="00434362"/>
    <w:rsid w:val="0044118E"/>
    <w:rsid w:val="00442876"/>
    <w:rsid w:val="00454066"/>
    <w:rsid w:val="00455C94"/>
    <w:rsid w:val="00462338"/>
    <w:rsid w:val="0046470E"/>
    <w:rsid w:val="0046558E"/>
    <w:rsid w:val="0046596D"/>
    <w:rsid w:val="004676BA"/>
    <w:rsid w:val="004756C2"/>
    <w:rsid w:val="0047612E"/>
    <w:rsid w:val="00484720"/>
    <w:rsid w:val="004902A7"/>
    <w:rsid w:val="00493118"/>
    <w:rsid w:val="00494988"/>
    <w:rsid w:val="004A1F38"/>
    <w:rsid w:val="004A20BC"/>
    <w:rsid w:val="004A4B00"/>
    <w:rsid w:val="004A7F30"/>
    <w:rsid w:val="004B0FBE"/>
    <w:rsid w:val="004B1E15"/>
    <w:rsid w:val="004B28BC"/>
    <w:rsid w:val="004B5F26"/>
    <w:rsid w:val="004C6639"/>
    <w:rsid w:val="004D127D"/>
    <w:rsid w:val="004D40FF"/>
    <w:rsid w:val="004D50E4"/>
    <w:rsid w:val="004D56FB"/>
    <w:rsid w:val="004E4F67"/>
    <w:rsid w:val="004E6B53"/>
    <w:rsid w:val="004F3091"/>
    <w:rsid w:val="004F39AD"/>
    <w:rsid w:val="004F4143"/>
    <w:rsid w:val="004F55E5"/>
    <w:rsid w:val="004F5639"/>
    <w:rsid w:val="004F584E"/>
    <w:rsid w:val="004F6486"/>
    <w:rsid w:val="004F7F00"/>
    <w:rsid w:val="005149FF"/>
    <w:rsid w:val="00516655"/>
    <w:rsid w:val="00521432"/>
    <w:rsid w:val="005247F2"/>
    <w:rsid w:val="00526888"/>
    <w:rsid w:val="00542AFE"/>
    <w:rsid w:val="00554442"/>
    <w:rsid w:val="00554E66"/>
    <w:rsid w:val="00555979"/>
    <w:rsid w:val="00557C48"/>
    <w:rsid w:val="00572D02"/>
    <w:rsid w:val="00574FB4"/>
    <w:rsid w:val="00575113"/>
    <w:rsid w:val="00580441"/>
    <w:rsid w:val="00581FF9"/>
    <w:rsid w:val="005878E1"/>
    <w:rsid w:val="00594FF8"/>
    <w:rsid w:val="005A0F20"/>
    <w:rsid w:val="005A3FC9"/>
    <w:rsid w:val="005A6DF4"/>
    <w:rsid w:val="005B283F"/>
    <w:rsid w:val="005B2BAB"/>
    <w:rsid w:val="005B7330"/>
    <w:rsid w:val="005B7F8A"/>
    <w:rsid w:val="005C2890"/>
    <w:rsid w:val="005C3B17"/>
    <w:rsid w:val="005C45FE"/>
    <w:rsid w:val="005D21AF"/>
    <w:rsid w:val="005D4E07"/>
    <w:rsid w:val="005E0F75"/>
    <w:rsid w:val="005E21C7"/>
    <w:rsid w:val="005E5677"/>
    <w:rsid w:val="005E660A"/>
    <w:rsid w:val="005E6ECB"/>
    <w:rsid w:val="005F055D"/>
    <w:rsid w:val="005F7312"/>
    <w:rsid w:val="0060017C"/>
    <w:rsid w:val="0060133D"/>
    <w:rsid w:val="00607440"/>
    <w:rsid w:val="00610070"/>
    <w:rsid w:val="00611AA8"/>
    <w:rsid w:val="00612F69"/>
    <w:rsid w:val="006132C9"/>
    <w:rsid w:val="00624A29"/>
    <w:rsid w:val="006276CE"/>
    <w:rsid w:val="0063230C"/>
    <w:rsid w:val="0063291E"/>
    <w:rsid w:val="00632DE1"/>
    <w:rsid w:val="00634B6B"/>
    <w:rsid w:val="00640CE8"/>
    <w:rsid w:val="00643620"/>
    <w:rsid w:val="006475D5"/>
    <w:rsid w:val="00654586"/>
    <w:rsid w:val="00656D13"/>
    <w:rsid w:val="006675D5"/>
    <w:rsid w:val="006758AE"/>
    <w:rsid w:val="00677D85"/>
    <w:rsid w:val="00684287"/>
    <w:rsid w:val="006879FA"/>
    <w:rsid w:val="0069309D"/>
    <w:rsid w:val="006A1362"/>
    <w:rsid w:val="006B644C"/>
    <w:rsid w:val="006C2B04"/>
    <w:rsid w:val="006C5FC8"/>
    <w:rsid w:val="006C7067"/>
    <w:rsid w:val="006D16E8"/>
    <w:rsid w:val="006D1965"/>
    <w:rsid w:val="006D1C50"/>
    <w:rsid w:val="006D798E"/>
    <w:rsid w:val="006F0EEE"/>
    <w:rsid w:val="006F7176"/>
    <w:rsid w:val="006F71C7"/>
    <w:rsid w:val="00702A97"/>
    <w:rsid w:val="00702DB6"/>
    <w:rsid w:val="007066D6"/>
    <w:rsid w:val="00706CEB"/>
    <w:rsid w:val="00710DA0"/>
    <w:rsid w:val="0071630F"/>
    <w:rsid w:val="007229A3"/>
    <w:rsid w:val="007255E9"/>
    <w:rsid w:val="007262CC"/>
    <w:rsid w:val="00726D9F"/>
    <w:rsid w:val="00727F75"/>
    <w:rsid w:val="00733AC4"/>
    <w:rsid w:val="00735A77"/>
    <w:rsid w:val="00740006"/>
    <w:rsid w:val="007551AC"/>
    <w:rsid w:val="00761A01"/>
    <w:rsid w:val="00766F36"/>
    <w:rsid w:val="00773B87"/>
    <w:rsid w:val="00774693"/>
    <w:rsid w:val="007747BC"/>
    <w:rsid w:val="00776464"/>
    <w:rsid w:val="0077687C"/>
    <w:rsid w:val="00776FB5"/>
    <w:rsid w:val="0077784D"/>
    <w:rsid w:val="007815C6"/>
    <w:rsid w:val="00783CD6"/>
    <w:rsid w:val="00785588"/>
    <w:rsid w:val="00791A7E"/>
    <w:rsid w:val="0079432C"/>
    <w:rsid w:val="00795BBE"/>
    <w:rsid w:val="007A5037"/>
    <w:rsid w:val="007A6D2F"/>
    <w:rsid w:val="007B1586"/>
    <w:rsid w:val="007B2330"/>
    <w:rsid w:val="007B338C"/>
    <w:rsid w:val="007B63E2"/>
    <w:rsid w:val="007C33D3"/>
    <w:rsid w:val="007D08E5"/>
    <w:rsid w:val="007D1860"/>
    <w:rsid w:val="007D5552"/>
    <w:rsid w:val="007D55C3"/>
    <w:rsid w:val="007D608E"/>
    <w:rsid w:val="007E1494"/>
    <w:rsid w:val="007E196E"/>
    <w:rsid w:val="007E36D5"/>
    <w:rsid w:val="007F16F9"/>
    <w:rsid w:val="007F3899"/>
    <w:rsid w:val="007F4EB5"/>
    <w:rsid w:val="007F50CC"/>
    <w:rsid w:val="007F7BB1"/>
    <w:rsid w:val="0080760D"/>
    <w:rsid w:val="00810700"/>
    <w:rsid w:val="00810AAA"/>
    <w:rsid w:val="00813137"/>
    <w:rsid w:val="008201A6"/>
    <w:rsid w:val="00823BB3"/>
    <w:rsid w:val="00823D54"/>
    <w:rsid w:val="00827DF0"/>
    <w:rsid w:val="008320D0"/>
    <w:rsid w:val="008323AC"/>
    <w:rsid w:val="00835BE5"/>
    <w:rsid w:val="008376F8"/>
    <w:rsid w:val="0084070F"/>
    <w:rsid w:val="00842329"/>
    <w:rsid w:val="008425A7"/>
    <w:rsid w:val="00843627"/>
    <w:rsid w:val="00846726"/>
    <w:rsid w:val="008537A6"/>
    <w:rsid w:val="00853B9F"/>
    <w:rsid w:val="00864F61"/>
    <w:rsid w:val="00865563"/>
    <w:rsid w:val="008658D5"/>
    <w:rsid w:val="00867FD1"/>
    <w:rsid w:val="00871118"/>
    <w:rsid w:val="00873D13"/>
    <w:rsid w:val="008824B6"/>
    <w:rsid w:val="00882545"/>
    <w:rsid w:val="008828EE"/>
    <w:rsid w:val="008833D7"/>
    <w:rsid w:val="00884217"/>
    <w:rsid w:val="00886861"/>
    <w:rsid w:val="00886B2F"/>
    <w:rsid w:val="00887F05"/>
    <w:rsid w:val="0089026B"/>
    <w:rsid w:val="00893673"/>
    <w:rsid w:val="008978AF"/>
    <w:rsid w:val="008A1061"/>
    <w:rsid w:val="008A3575"/>
    <w:rsid w:val="008A36C7"/>
    <w:rsid w:val="008A4F6A"/>
    <w:rsid w:val="008A6C50"/>
    <w:rsid w:val="008A7389"/>
    <w:rsid w:val="008B4E34"/>
    <w:rsid w:val="008C0B96"/>
    <w:rsid w:val="008C3E7E"/>
    <w:rsid w:val="008E1E11"/>
    <w:rsid w:val="008E353F"/>
    <w:rsid w:val="008E6ACD"/>
    <w:rsid w:val="008E7DAF"/>
    <w:rsid w:val="008F357B"/>
    <w:rsid w:val="00901DFE"/>
    <w:rsid w:val="00906488"/>
    <w:rsid w:val="0090658C"/>
    <w:rsid w:val="0090722C"/>
    <w:rsid w:val="0091236D"/>
    <w:rsid w:val="00913EE6"/>
    <w:rsid w:val="0093397D"/>
    <w:rsid w:val="00933E5F"/>
    <w:rsid w:val="00935104"/>
    <w:rsid w:val="00936FD5"/>
    <w:rsid w:val="009433B2"/>
    <w:rsid w:val="00943C58"/>
    <w:rsid w:val="0094403B"/>
    <w:rsid w:val="0094499E"/>
    <w:rsid w:val="00954B2A"/>
    <w:rsid w:val="0096029B"/>
    <w:rsid w:val="00963AF2"/>
    <w:rsid w:val="00970FAE"/>
    <w:rsid w:val="00971D07"/>
    <w:rsid w:val="00973580"/>
    <w:rsid w:val="009754BD"/>
    <w:rsid w:val="00976BEC"/>
    <w:rsid w:val="009777BB"/>
    <w:rsid w:val="00977892"/>
    <w:rsid w:val="00982278"/>
    <w:rsid w:val="00984B48"/>
    <w:rsid w:val="00984BEA"/>
    <w:rsid w:val="009852B9"/>
    <w:rsid w:val="0098540A"/>
    <w:rsid w:val="00991297"/>
    <w:rsid w:val="009945EF"/>
    <w:rsid w:val="009962D3"/>
    <w:rsid w:val="00996482"/>
    <w:rsid w:val="009A0DCC"/>
    <w:rsid w:val="009A29BC"/>
    <w:rsid w:val="009A452A"/>
    <w:rsid w:val="009A5CEE"/>
    <w:rsid w:val="009B1CDF"/>
    <w:rsid w:val="009B51E4"/>
    <w:rsid w:val="009C2E7D"/>
    <w:rsid w:val="009C4324"/>
    <w:rsid w:val="009C6A71"/>
    <w:rsid w:val="009D2028"/>
    <w:rsid w:val="009D4126"/>
    <w:rsid w:val="009D6A32"/>
    <w:rsid w:val="009E1A74"/>
    <w:rsid w:val="009E4552"/>
    <w:rsid w:val="009E543B"/>
    <w:rsid w:val="009E6573"/>
    <w:rsid w:val="009F46EE"/>
    <w:rsid w:val="00A01F2D"/>
    <w:rsid w:val="00A02471"/>
    <w:rsid w:val="00A05661"/>
    <w:rsid w:val="00A0673F"/>
    <w:rsid w:val="00A10887"/>
    <w:rsid w:val="00A12F01"/>
    <w:rsid w:val="00A14DB5"/>
    <w:rsid w:val="00A172E1"/>
    <w:rsid w:val="00A17943"/>
    <w:rsid w:val="00A21BE9"/>
    <w:rsid w:val="00A226FA"/>
    <w:rsid w:val="00A2284F"/>
    <w:rsid w:val="00A22E94"/>
    <w:rsid w:val="00A22F64"/>
    <w:rsid w:val="00A2385A"/>
    <w:rsid w:val="00A24926"/>
    <w:rsid w:val="00A24EE8"/>
    <w:rsid w:val="00A2650E"/>
    <w:rsid w:val="00A3013A"/>
    <w:rsid w:val="00A31D8C"/>
    <w:rsid w:val="00A325CA"/>
    <w:rsid w:val="00A347E2"/>
    <w:rsid w:val="00A406AA"/>
    <w:rsid w:val="00A57DEB"/>
    <w:rsid w:val="00A61E04"/>
    <w:rsid w:val="00A638D7"/>
    <w:rsid w:val="00A71D85"/>
    <w:rsid w:val="00A77EED"/>
    <w:rsid w:val="00A81FB6"/>
    <w:rsid w:val="00A852B7"/>
    <w:rsid w:val="00A93236"/>
    <w:rsid w:val="00A979B8"/>
    <w:rsid w:val="00AA3A48"/>
    <w:rsid w:val="00AA3FEB"/>
    <w:rsid w:val="00AA5875"/>
    <w:rsid w:val="00AB29C2"/>
    <w:rsid w:val="00AB3CE4"/>
    <w:rsid w:val="00AB4660"/>
    <w:rsid w:val="00AC0EE1"/>
    <w:rsid w:val="00AC20BE"/>
    <w:rsid w:val="00AC309C"/>
    <w:rsid w:val="00AC7EE8"/>
    <w:rsid w:val="00AD195C"/>
    <w:rsid w:val="00AD1C2D"/>
    <w:rsid w:val="00AD3362"/>
    <w:rsid w:val="00AE38DE"/>
    <w:rsid w:val="00AE5CD9"/>
    <w:rsid w:val="00AE79CA"/>
    <w:rsid w:val="00AF5014"/>
    <w:rsid w:val="00AF61CD"/>
    <w:rsid w:val="00B002B0"/>
    <w:rsid w:val="00B04928"/>
    <w:rsid w:val="00B06EC3"/>
    <w:rsid w:val="00B11131"/>
    <w:rsid w:val="00B142A9"/>
    <w:rsid w:val="00B217A4"/>
    <w:rsid w:val="00B25552"/>
    <w:rsid w:val="00B335DE"/>
    <w:rsid w:val="00B35B0C"/>
    <w:rsid w:val="00B35B52"/>
    <w:rsid w:val="00B377FD"/>
    <w:rsid w:val="00B4194A"/>
    <w:rsid w:val="00B41B11"/>
    <w:rsid w:val="00B4378D"/>
    <w:rsid w:val="00B440A5"/>
    <w:rsid w:val="00B46ADE"/>
    <w:rsid w:val="00B47C8B"/>
    <w:rsid w:val="00B52333"/>
    <w:rsid w:val="00B538DF"/>
    <w:rsid w:val="00B55287"/>
    <w:rsid w:val="00B55A6D"/>
    <w:rsid w:val="00B55D36"/>
    <w:rsid w:val="00B60EF0"/>
    <w:rsid w:val="00B669DB"/>
    <w:rsid w:val="00B66DC1"/>
    <w:rsid w:val="00B71C2F"/>
    <w:rsid w:val="00B71E34"/>
    <w:rsid w:val="00B93985"/>
    <w:rsid w:val="00B93E19"/>
    <w:rsid w:val="00B94FA8"/>
    <w:rsid w:val="00BA001B"/>
    <w:rsid w:val="00BA2F32"/>
    <w:rsid w:val="00BA7D9B"/>
    <w:rsid w:val="00BB2058"/>
    <w:rsid w:val="00BB57DA"/>
    <w:rsid w:val="00BC1CE0"/>
    <w:rsid w:val="00BC50CE"/>
    <w:rsid w:val="00BC69EE"/>
    <w:rsid w:val="00BC6B43"/>
    <w:rsid w:val="00BD775F"/>
    <w:rsid w:val="00BE05EA"/>
    <w:rsid w:val="00BE50A3"/>
    <w:rsid w:val="00BF1053"/>
    <w:rsid w:val="00BF1151"/>
    <w:rsid w:val="00BF2738"/>
    <w:rsid w:val="00C011ED"/>
    <w:rsid w:val="00C028A9"/>
    <w:rsid w:val="00C03D11"/>
    <w:rsid w:val="00C04BED"/>
    <w:rsid w:val="00C06CEF"/>
    <w:rsid w:val="00C130E4"/>
    <w:rsid w:val="00C14947"/>
    <w:rsid w:val="00C160D6"/>
    <w:rsid w:val="00C2235F"/>
    <w:rsid w:val="00C23078"/>
    <w:rsid w:val="00C33A91"/>
    <w:rsid w:val="00C349D1"/>
    <w:rsid w:val="00C372A1"/>
    <w:rsid w:val="00C41190"/>
    <w:rsid w:val="00C415FB"/>
    <w:rsid w:val="00C41B59"/>
    <w:rsid w:val="00C43A22"/>
    <w:rsid w:val="00C4605A"/>
    <w:rsid w:val="00C5084A"/>
    <w:rsid w:val="00C513CD"/>
    <w:rsid w:val="00C5182C"/>
    <w:rsid w:val="00C55291"/>
    <w:rsid w:val="00C66392"/>
    <w:rsid w:val="00C73ABB"/>
    <w:rsid w:val="00C74FD7"/>
    <w:rsid w:val="00C756C4"/>
    <w:rsid w:val="00C75C1F"/>
    <w:rsid w:val="00C81265"/>
    <w:rsid w:val="00C84984"/>
    <w:rsid w:val="00C84A9B"/>
    <w:rsid w:val="00C96725"/>
    <w:rsid w:val="00CA125B"/>
    <w:rsid w:val="00CA63EA"/>
    <w:rsid w:val="00CA66EB"/>
    <w:rsid w:val="00CB06B0"/>
    <w:rsid w:val="00CB0EA0"/>
    <w:rsid w:val="00CB3604"/>
    <w:rsid w:val="00CC1FA2"/>
    <w:rsid w:val="00CC579D"/>
    <w:rsid w:val="00CD2C0A"/>
    <w:rsid w:val="00CD3599"/>
    <w:rsid w:val="00CD5C7F"/>
    <w:rsid w:val="00CD6654"/>
    <w:rsid w:val="00CE6E90"/>
    <w:rsid w:val="00CE712D"/>
    <w:rsid w:val="00CF0CF2"/>
    <w:rsid w:val="00CF4C1D"/>
    <w:rsid w:val="00CF5A79"/>
    <w:rsid w:val="00CF79D5"/>
    <w:rsid w:val="00D008FD"/>
    <w:rsid w:val="00D01217"/>
    <w:rsid w:val="00D0511D"/>
    <w:rsid w:val="00D065E3"/>
    <w:rsid w:val="00D11129"/>
    <w:rsid w:val="00D1112B"/>
    <w:rsid w:val="00D1613B"/>
    <w:rsid w:val="00D16152"/>
    <w:rsid w:val="00D1764C"/>
    <w:rsid w:val="00D2683A"/>
    <w:rsid w:val="00D32364"/>
    <w:rsid w:val="00D33C86"/>
    <w:rsid w:val="00D356A8"/>
    <w:rsid w:val="00D35DA2"/>
    <w:rsid w:val="00D37F13"/>
    <w:rsid w:val="00D4021A"/>
    <w:rsid w:val="00D40EBE"/>
    <w:rsid w:val="00D44BDD"/>
    <w:rsid w:val="00D63979"/>
    <w:rsid w:val="00D70128"/>
    <w:rsid w:val="00D771C2"/>
    <w:rsid w:val="00D779F7"/>
    <w:rsid w:val="00D82264"/>
    <w:rsid w:val="00D9276E"/>
    <w:rsid w:val="00D92A6F"/>
    <w:rsid w:val="00D97F0E"/>
    <w:rsid w:val="00DA2875"/>
    <w:rsid w:val="00DA44A8"/>
    <w:rsid w:val="00DA7CA3"/>
    <w:rsid w:val="00DB0EF8"/>
    <w:rsid w:val="00DB14CD"/>
    <w:rsid w:val="00DB1E9C"/>
    <w:rsid w:val="00DB2652"/>
    <w:rsid w:val="00DB4FBE"/>
    <w:rsid w:val="00DB6586"/>
    <w:rsid w:val="00DC0573"/>
    <w:rsid w:val="00DC2590"/>
    <w:rsid w:val="00DD38B1"/>
    <w:rsid w:val="00DD4D22"/>
    <w:rsid w:val="00DE15F4"/>
    <w:rsid w:val="00DE571D"/>
    <w:rsid w:val="00DE58C8"/>
    <w:rsid w:val="00DE68BB"/>
    <w:rsid w:val="00DF1EA8"/>
    <w:rsid w:val="00DF5A5C"/>
    <w:rsid w:val="00DF6E0D"/>
    <w:rsid w:val="00DF78AC"/>
    <w:rsid w:val="00E03DF1"/>
    <w:rsid w:val="00E048DB"/>
    <w:rsid w:val="00E07A71"/>
    <w:rsid w:val="00E111D7"/>
    <w:rsid w:val="00E16338"/>
    <w:rsid w:val="00E224AE"/>
    <w:rsid w:val="00E24003"/>
    <w:rsid w:val="00E27BBD"/>
    <w:rsid w:val="00E42A57"/>
    <w:rsid w:val="00E46241"/>
    <w:rsid w:val="00E535C7"/>
    <w:rsid w:val="00E55394"/>
    <w:rsid w:val="00E56D5D"/>
    <w:rsid w:val="00E577AD"/>
    <w:rsid w:val="00E67C3E"/>
    <w:rsid w:val="00E736F2"/>
    <w:rsid w:val="00E74858"/>
    <w:rsid w:val="00E9053C"/>
    <w:rsid w:val="00E96103"/>
    <w:rsid w:val="00E9762D"/>
    <w:rsid w:val="00EA5FF5"/>
    <w:rsid w:val="00EB1610"/>
    <w:rsid w:val="00EB4494"/>
    <w:rsid w:val="00EC272B"/>
    <w:rsid w:val="00EC5E7D"/>
    <w:rsid w:val="00EE1D47"/>
    <w:rsid w:val="00EE7C18"/>
    <w:rsid w:val="00EF3FAF"/>
    <w:rsid w:val="00EF5A3A"/>
    <w:rsid w:val="00F00045"/>
    <w:rsid w:val="00F05E1F"/>
    <w:rsid w:val="00F06DD4"/>
    <w:rsid w:val="00F1031A"/>
    <w:rsid w:val="00F1144F"/>
    <w:rsid w:val="00F1237E"/>
    <w:rsid w:val="00F129D7"/>
    <w:rsid w:val="00F1467B"/>
    <w:rsid w:val="00F17A28"/>
    <w:rsid w:val="00F17B66"/>
    <w:rsid w:val="00F21FC5"/>
    <w:rsid w:val="00F23515"/>
    <w:rsid w:val="00F23753"/>
    <w:rsid w:val="00F30507"/>
    <w:rsid w:val="00F33DF4"/>
    <w:rsid w:val="00F36E57"/>
    <w:rsid w:val="00F373FA"/>
    <w:rsid w:val="00F4313F"/>
    <w:rsid w:val="00F46318"/>
    <w:rsid w:val="00F5129F"/>
    <w:rsid w:val="00F53C23"/>
    <w:rsid w:val="00F56044"/>
    <w:rsid w:val="00F63AD5"/>
    <w:rsid w:val="00F74778"/>
    <w:rsid w:val="00F81FAA"/>
    <w:rsid w:val="00F85487"/>
    <w:rsid w:val="00F859EE"/>
    <w:rsid w:val="00F85B1A"/>
    <w:rsid w:val="00F960D0"/>
    <w:rsid w:val="00FA105A"/>
    <w:rsid w:val="00FA34C7"/>
    <w:rsid w:val="00FA47C1"/>
    <w:rsid w:val="00FA67C7"/>
    <w:rsid w:val="00FB65C1"/>
    <w:rsid w:val="00FB7993"/>
    <w:rsid w:val="00FC20B3"/>
    <w:rsid w:val="00FC5205"/>
    <w:rsid w:val="00FD0BA3"/>
    <w:rsid w:val="00FD2C9A"/>
    <w:rsid w:val="00FD430B"/>
    <w:rsid w:val="00FD7632"/>
    <w:rsid w:val="00FE51E7"/>
    <w:rsid w:val="00FE5E94"/>
    <w:rsid w:val="00FE5F72"/>
    <w:rsid w:val="00FE6B61"/>
    <w:rsid w:val="00FF2F6E"/>
    <w:rsid w:val="00FF318F"/>
    <w:rsid w:val="00FF7BE7"/>
    <w:rsid w:val="03130A11"/>
    <w:rsid w:val="053A63E8"/>
    <w:rsid w:val="07EB010B"/>
    <w:rsid w:val="0A0C2682"/>
    <w:rsid w:val="0AA32563"/>
    <w:rsid w:val="0BA06906"/>
    <w:rsid w:val="0CD13319"/>
    <w:rsid w:val="0F592815"/>
    <w:rsid w:val="0FCE263A"/>
    <w:rsid w:val="125A0311"/>
    <w:rsid w:val="12A90B5C"/>
    <w:rsid w:val="12DE7681"/>
    <w:rsid w:val="138F5F8F"/>
    <w:rsid w:val="17C0471D"/>
    <w:rsid w:val="185A1FB4"/>
    <w:rsid w:val="19D368EA"/>
    <w:rsid w:val="1AFD67FA"/>
    <w:rsid w:val="1B683762"/>
    <w:rsid w:val="1D70561A"/>
    <w:rsid w:val="1E901202"/>
    <w:rsid w:val="1E9E4C6F"/>
    <w:rsid w:val="2171636C"/>
    <w:rsid w:val="254104AE"/>
    <w:rsid w:val="25680762"/>
    <w:rsid w:val="29444FC3"/>
    <w:rsid w:val="2A522D32"/>
    <w:rsid w:val="2BC639DD"/>
    <w:rsid w:val="2BF950DA"/>
    <w:rsid w:val="2BFC73A5"/>
    <w:rsid w:val="2F5C05BB"/>
    <w:rsid w:val="2FBF3CD4"/>
    <w:rsid w:val="31360036"/>
    <w:rsid w:val="31C21986"/>
    <w:rsid w:val="32B5139A"/>
    <w:rsid w:val="34324DB1"/>
    <w:rsid w:val="35207286"/>
    <w:rsid w:val="376513F0"/>
    <w:rsid w:val="38DC769B"/>
    <w:rsid w:val="3B9236C9"/>
    <w:rsid w:val="3BE91E92"/>
    <w:rsid w:val="3C2244FF"/>
    <w:rsid w:val="3C44256E"/>
    <w:rsid w:val="3D2F60FD"/>
    <w:rsid w:val="3E3D40DE"/>
    <w:rsid w:val="410E0C24"/>
    <w:rsid w:val="46074774"/>
    <w:rsid w:val="479A3EE0"/>
    <w:rsid w:val="49EA57FA"/>
    <w:rsid w:val="4B285C9E"/>
    <w:rsid w:val="4CF114C9"/>
    <w:rsid w:val="4DDF048D"/>
    <w:rsid w:val="4E2741E2"/>
    <w:rsid w:val="4EDF090C"/>
    <w:rsid w:val="50B74639"/>
    <w:rsid w:val="51683C12"/>
    <w:rsid w:val="52CF01E4"/>
    <w:rsid w:val="54C449A1"/>
    <w:rsid w:val="552F588B"/>
    <w:rsid w:val="57DA1460"/>
    <w:rsid w:val="585E72A6"/>
    <w:rsid w:val="59A728E8"/>
    <w:rsid w:val="5A957839"/>
    <w:rsid w:val="5BED4A53"/>
    <w:rsid w:val="5C9322D1"/>
    <w:rsid w:val="5CA21E48"/>
    <w:rsid w:val="5CDF349E"/>
    <w:rsid w:val="5D940457"/>
    <w:rsid w:val="5EF66ECF"/>
    <w:rsid w:val="5F9B0F94"/>
    <w:rsid w:val="5FE852C9"/>
    <w:rsid w:val="61256862"/>
    <w:rsid w:val="625405BD"/>
    <w:rsid w:val="67DD0E90"/>
    <w:rsid w:val="6CE542AB"/>
    <w:rsid w:val="6CED2E22"/>
    <w:rsid w:val="6DA62B86"/>
    <w:rsid w:val="6E6A45B3"/>
    <w:rsid w:val="6E7878D1"/>
    <w:rsid w:val="711D6554"/>
    <w:rsid w:val="74851B15"/>
    <w:rsid w:val="74FC3819"/>
    <w:rsid w:val="75095CAE"/>
    <w:rsid w:val="759A0127"/>
    <w:rsid w:val="7A890316"/>
    <w:rsid w:val="7AC3477F"/>
    <w:rsid w:val="7B20210D"/>
    <w:rsid w:val="7BE23D5A"/>
    <w:rsid w:val="7CBE210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613794"/>
  <w15:chartTrackingRefBased/>
  <w15:docId w15:val="{6EB3F3AE-207C-4985-822A-AA2DA98D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933E5F"/>
    <w:pPr>
      <w:widowControl w:val="0"/>
      <w:jc w:val="both"/>
    </w:pPr>
    <w:rPr>
      <w:rFonts w:ascii="Times New Roman" w:hAnsi="Times New Roman"/>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0"/>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1"/>
    <w:next w:val="af9"/>
    <w:semiHidden/>
    <w:qFormat/>
  </w:style>
  <w:style w:type="paragraph" w:styleId="31">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hAnsi="Times New Roman"/>
      <w:sz w:val="21"/>
    </w:rPr>
  </w:style>
  <w:style w:type="paragraph" w:styleId="afd">
    <w:name w:val="Document Map"/>
    <w:basedOn w:val="af9"/>
    <w:semiHidden/>
    <w:qFormat/>
    <w:pPr>
      <w:shd w:val="clear" w:color="auto" w:fill="000080"/>
    </w:pPr>
  </w:style>
  <w:style w:type="paragraph" w:styleId="HTML">
    <w:name w:val="HTML Address"/>
    <w:basedOn w:val="af9"/>
    <w:qFormat/>
    <w:rPr>
      <w:i/>
      <w:iCs/>
    </w:rPr>
  </w:style>
  <w:style w:type="paragraph" w:styleId="afe">
    <w:name w:val="Plain Text"/>
    <w:basedOn w:val="af9"/>
    <w:link w:val="aff"/>
    <w:qFormat/>
    <w:rPr>
      <w:rFonts w:ascii="宋体" w:hAnsi="Courier New"/>
      <w:szCs w:val="20"/>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aff1">
    <w:name w:val="Balloon Text"/>
    <w:basedOn w:val="af9"/>
    <w:semiHidden/>
    <w:qFormat/>
    <w:rPr>
      <w:sz w:val="18"/>
      <w:szCs w:val="18"/>
    </w:rPr>
  </w:style>
  <w:style w:type="paragraph" w:styleId="aff2">
    <w:name w:val="footer"/>
    <w:basedOn w:val="af9"/>
    <w:qFormat/>
    <w:pPr>
      <w:tabs>
        <w:tab w:val="center" w:pos="4153"/>
        <w:tab w:val="right" w:pos="8306"/>
      </w:tabs>
      <w:snapToGrid w:val="0"/>
      <w:ind w:rightChars="100" w:right="210"/>
      <w:jc w:val="right"/>
    </w:pPr>
    <w:rPr>
      <w:sz w:val="18"/>
      <w:szCs w:val="18"/>
    </w:rPr>
  </w:style>
  <w:style w:type="paragraph" w:styleId="aff3">
    <w:name w:val="header"/>
    <w:basedOn w:val="af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5">
    <w:name w:val="Title"/>
    <w:basedOn w:val="af9"/>
    <w:qFormat/>
    <w:pPr>
      <w:spacing w:before="240" w:after="60"/>
      <w:jc w:val="center"/>
      <w:outlineLvl w:val="0"/>
    </w:pPr>
    <w:rPr>
      <w:rFonts w:ascii="Arial" w:hAnsi="Arial" w:cs="Arial"/>
      <w:b/>
      <w:bCs/>
      <w:sz w:val="32"/>
      <w:szCs w:val="32"/>
    </w:rPr>
  </w:style>
  <w:style w:type="table" w:styleId="aff6">
    <w:name w:val="Table Grid"/>
    <w:basedOn w:val="af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qFormat/>
  </w:style>
  <w:style w:type="character" w:styleId="HTML3">
    <w:name w:val="HTML Variable"/>
    <w:qFormat/>
    <w:rPr>
      <w:i/>
      <w:iCs/>
    </w:rPr>
  </w:style>
  <w:style w:type="character" w:styleId="aff8">
    <w:name w:val="Hyperlink"/>
    <w:qFormat/>
    <w:rPr>
      <w:rFonts w:ascii="Times New Roman" w:eastAsia="宋体" w:hAnsi="Times New Roman"/>
      <w:color w:val="auto"/>
      <w:spacing w:val="0"/>
      <w:w w:val="100"/>
      <w:position w:val="0"/>
      <w:sz w:val="21"/>
      <w:u w:val="none"/>
      <w:vertAlign w:val="baseline"/>
    </w:rPr>
  </w:style>
  <w:style w:type="character" w:styleId="aff9">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character" w:customStyle="1" w:styleId="high-light-bg4">
    <w:name w:val="high-light-bg4"/>
    <w:qFormat/>
  </w:style>
  <w:style w:type="character" w:customStyle="1" w:styleId="Char">
    <w:name w:val="段 Char"/>
    <w:link w:val="affa"/>
    <w:qFormat/>
    <w:rPr>
      <w:rFonts w:ascii="宋体"/>
      <w:sz w:val="21"/>
      <w:lang w:val="en-US" w:eastAsia="zh-CN" w:bidi="ar-SA"/>
    </w:rPr>
  </w:style>
  <w:style w:type="paragraph" w:customStyle="1" w:styleId="affa">
    <w:name w:val="段"/>
    <w:link w:val="Char"/>
    <w:qFormat/>
    <w:pPr>
      <w:autoSpaceDE w:val="0"/>
      <w:autoSpaceDN w:val="0"/>
      <w:ind w:firstLineChars="200" w:firstLine="200"/>
      <w:jc w:val="both"/>
    </w:pPr>
    <w:rPr>
      <w:rFonts w:ascii="宋体" w:hAnsi="Times New Roman"/>
      <w:sz w:val="21"/>
    </w:rPr>
  </w:style>
  <w:style w:type="character" w:customStyle="1" w:styleId="affb">
    <w:name w:val="发布"/>
    <w:qFormat/>
    <w:rPr>
      <w:rFonts w:ascii="黑体" w:eastAsia="黑体"/>
      <w:spacing w:val="22"/>
      <w:w w:val="100"/>
      <w:position w:val="3"/>
      <w:sz w:val="28"/>
    </w:rPr>
  </w:style>
  <w:style w:type="character" w:customStyle="1" w:styleId="affc">
    <w:name w:val="个人撰写风格"/>
    <w:qFormat/>
    <w:rPr>
      <w:rFonts w:ascii="Arial" w:eastAsia="宋体" w:hAnsi="Arial" w:cs="Arial"/>
      <w:color w:val="auto"/>
      <w:sz w:val="20"/>
    </w:rPr>
  </w:style>
  <w:style w:type="character" w:customStyle="1" w:styleId="affd">
    <w:name w:val="个人答复风格"/>
    <w:qFormat/>
    <w:rPr>
      <w:rFonts w:ascii="Arial" w:eastAsia="宋体" w:hAnsi="Arial" w:cs="Arial"/>
      <w:color w:val="auto"/>
      <w:sz w:val="20"/>
    </w:rPr>
  </w:style>
  <w:style w:type="character" w:customStyle="1" w:styleId="HTML6">
    <w:name w:val="HTML 站点"/>
    <w:qFormat/>
    <w:rPr>
      <w:i/>
      <w:iCs/>
    </w:rPr>
  </w:style>
  <w:style w:type="character" w:customStyle="1" w:styleId="HTML7">
    <w:name w:val="HTML 编码"/>
    <w:qFormat/>
    <w:rPr>
      <w:rFonts w:ascii="Courier New" w:hAnsi="Courier New"/>
      <w:sz w:val="20"/>
      <w:szCs w:val="20"/>
    </w:rPr>
  </w:style>
  <w:style w:type="character" w:customStyle="1" w:styleId="11">
    <w:name w:val="占位符文本1"/>
    <w:uiPriority w:val="99"/>
    <w:unhideWhenUsed/>
    <w:qFormat/>
    <w:rPr>
      <w:color w:val="808080"/>
    </w:rPr>
  </w:style>
  <w:style w:type="paragraph" w:customStyle="1" w:styleId="af2">
    <w:name w:val="一级条标题"/>
    <w:basedOn w:val="af1"/>
    <w:next w:val="affa"/>
    <w:qFormat/>
    <w:pPr>
      <w:numPr>
        <w:ilvl w:val="2"/>
      </w:numPr>
      <w:spacing w:beforeLines="0" w:afterLines="0"/>
      <w:outlineLvl w:val="2"/>
    </w:pPr>
  </w:style>
  <w:style w:type="paragraph" w:customStyle="1" w:styleId="af1">
    <w:name w:val="章标题"/>
    <w:next w:val="affa"/>
    <w:qFormat/>
    <w:pPr>
      <w:numPr>
        <w:ilvl w:val="1"/>
        <w:numId w:val="1"/>
      </w:numPr>
      <w:spacing w:beforeLines="50" w:afterLines="50"/>
      <w:jc w:val="both"/>
      <w:outlineLvl w:val="1"/>
    </w:pPr>
    <w:rPr>
      <w:rFonts w:ascii="黑体" w:eastAsia="黑体" w:hAnsi="Times New Roman"/>
      <w:sz w:val="21"/>
    </w:rPr>
  </w:style>
  <w:style w:type="paragraph" w:customStyle="1" w:styleId="ac">
    <w:name w:val="附录二级条标题"/>
    <w:basedOn w:val="ab"/>
    <w:next w:val="affa"/>
    <w:qFormat/>
    <w:pPr>
      <w:numPr>
        <w:ilvl w:val="3"/>
      </w:numPr>
      <w:outlineLvl w:val="3"/>
    </w:pPr>
  </w:style>
  <w:style w:type="paragraph" w:customStyle="1" w:styleId="ab">
    <w:name w:val="附录一级条标题"/>
    <w:basedOn w:val="aa"/>
    <w:next w:val="affa"/>
    <w:qFormat/>
    <w:pPr>
      <w:numPr>
        <w:ilvl w:val="2"/>
      </w:numPr>
      <w:autoSpaceDN w:val="0"/>
      <w:spacing w:beforeLines="0" w:afterLines="0"/>
      <w:outlineLvl w:val="2"/>
    </w:pPr>
  </w:style>
  <w:style w:type="paragraph" w:customStyle="1" w:styleId="aa">
    <w:name w:val="附录章标题"/>
    <w:next w:val="affa"/>
    <w:qFormat/>
    <w:pPr>
      <w:numPr>
        <w:ilvl w:val="1"/>
        <w:numId w:val="2"/>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e">
    <w:name w:val="附录表标题"/>
    <w:next w:val="affa"/>
    <w:qFormat/>
    <w:pPr>
      <w:jc w:val="center"/>
      <w:textAlignment w:val="baseline"/>
    </w:pPr>
    <w:rPr>
      <w:rFonts w:ascii="黑体" w:eastAsia="黑体" w:hAnsi="Times New Roman"/>
      <w:kern w:val="21"/>
      <w:sz w:val="21"/>
    </w:rPr>
  </w:style>
  <w:style w:type="paragraph" w:customStyle="1" w:styleId="a1">
    <w:name w:val="三级无标题条"/>
    <w:basedOn w:val="af9"/>
    <w:qFormat/>
    <w:pPr>
      <w:numPr>
        <w:ilvl w:val="4"/>
        <w:numId w:val="3"/>
      </w:numPr>
    </w:pPr>
  </w:style>
  <w:style w:type="paragraph" w:customStyle="1" w:styleId="a2">
    <w:name w:val="四级无标题条"/>
    <w:basedOn w:val="af9"/>
    <w:qFormat/>
    <w:pPr>
      <w:numPr>
        <w:ilvl w:val="5"/>
        <w:numId w:val="3"/>
      </w:numPr>
    </w:p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f6">
    <w:name w:val="五级条标题"/>
    <w:basedOn w:val="af5"/>
    <w:next w:val="affa"/>
    <w:qFormat/>
    <w:pPr>
      <w:numPr>
        <w:ilvl w:val="6"/>
      </w:numPr>
      <w:outlineLvl w:val="6"/>
    </w:pPr>
  </w:style>
  <w:style w:type="paragraph" w:customStyle="1" w:styleId="af5">
    <w:name w:val="四级条标题"/>
    <w:basedOn w:val="af4"/>
    <w:next w:val="affa"/>
    <w:qFormat/>
    <w:pPr>
      <w:numPr>
        <w:ilvl w:val="5"/>
      </w:numPr>
      <w:outlineLvl w:val="5"/>
    </w:pPr>
  </w:style>
  <w:style w:type="paragraph" w:customStyle="1" w:styleId="af4">
    <w:name w:val="三级条标题"/>
    <w:basedOn w:val="af3"/>
    <w:next w:val="affa"/>
    <w:qFormat/>
    <w:pPr>
      <w:numPr>
        <w:ilvl w:val="4"/>
      </w:numPr>
      <w:outlineLvl w:val="4"/>
    </w:pPr>
  </w:style>
  <w:style w:type="paragraph" w:customStyle="1" w:styleId="af3">
    <w:name w:val="二级条标题"/>
    <w:basedOn w:val="af2"/>
    <w:next w:val="affa"/>
    <w:qFormat/>
    <w:pPr>
      <w:numPr>
        <w:ilvl w:val="3"/>
      </w:numPr>
      <w:outlineLvl w:val="3"/>
    </w:pPr>
  </w:style>
  <w:style w:type="paragraph" w:customStyle="1" w:styleId="afff">
    <w:name w:val="条文脚注"/>
    <w:basedOn w:val="aff4"/>
    <w:qFormat/>
    <w:pPr>
      <w:ind w:leftChars="200" w:left="780" w:hangingChars="200" w:hanging="360"/>
      <w:jc w:val="both"/>
    </w:pPr>
    <w:rPr>
      <w:rFonts w:ascii="宋体"/>
    </w:rPr>
  </w:style>
  <w:style w:type="paragraph" w:customStyle="1" w:styleId="afff0">
    <w:name w:val="封面正文"/>
    <w:qFormat/>
    <w:pPr>
      <w:jc w:val="both"/>
    </w:pPr>
    <w:rPr>
      <w:rFonts w:ascii="Times New Roman" w:hAnsi="Times New Roman"/>
    </w:rPr>
  </w:style>
  <w:style w:type="paragraph" w:customStyle="1" w:styleId="afff1">
    <w:name w:val="图表脚注"/>
    <w:next w:val="affa"/>
    <w:qFormat/>
    <w:pPr>
      <w:ind w:leftChars="200" w:left="300" w:hangingChars="100" w:hanging="100"/>
      <w:jc w:val="both"/>
    </w:pPr>
    <w:rPr>
      <w:rFonts w:ascii="宋体" w:hAnsi="Times New Roman"/>
      <w:sz w:val="18"/>
    </w:rPr>
  </w:style>
  <w:style w:type="paragraph" w:customStyle="1" w:styleId="afff2">
    <w:name w:val="封面标准英文名称"/>
    <w:qFormat/>
    <w:pPr>
      <w:widowControl w:val="0"/>
      <w:spacing w:before="370" w:line="400" w:lineRule="exact"/>
      <w:jc w:val="center"/>
    </w:pPr>
    <w:rPr>
      <w:rFonts w:ascii="Times New Roman" w:hAnsi="Times New Roman"/>
      <w:sz w:val="28"/>
    </w:rPr>
  </w:style>
  <w:style w:type="paragraph" w:customStyle="1" w:styleId="ad">
    <w:name w:val="附录三级条标题"/>
    <w:basedOn w:val="ac"/>
    <w:next w:val="affa"/>
    <w:qFormat/>
    <w:pPr>
      <w:numPr>
        <w:ilvl w:val="4"/>
      </w:numPr>
      <w:outlineLvl w:val="4"/>
    </w:pPr>
  </w:style>
  <w:style w:type="paragraph" w:customStyle="1" w:styleId="afff3">
    <w:name w:val="附录图标题"/>
    <w:next w:val="affa"/>
    <w:qFormat/>
    <w:pPr>
      <w:jc w:val="center"/>
    </w:pPr>
    <w:rPr>
      <w:rFonts w:ascii="黑体" w:eastAsia="黑体" w:hAnsi="Times New Roman"/>
      <w:sz w:val="21"/>
    </w:rPr>
  </w:style>
  <w:style w:type="paragraph" w:customStyle="1" w:styleId="ae">
    <w:name w:val="附录四级条标题"/>
    <w:basedOn w:val="ad"/>
    <w:next w:val="affa"/>
    <w:qFormat/>
    <w:pPr>
      <w:numPr>
        <w:ilvl w:val="5"/>
      </w:numPr>
      <w:outlineLvl w:val="5"/>
    </w:pPr>
  </w:style>
  <w:style w:type="paragraph" w:customStyle="1" w:styleId="a4">
    <w:name w:val="示例"/>
    <w:next w:val="affa"/>
    <w:qFormat/>
    <w:pPr>
      <w:numPr>
        <w:numId w:val="4"/>
      </w:numPr>
      <w:tabs>
        <w:tab w:val="clear" w:pos="1120"/>
        <w:tab w:val="left" w:pos="816"/>
      </w:tabs>
      <w:ind w:firstLineChars="233" w:firstLine="419"/>
      <w:jc w:val="both"/>
    </w:pPr>
    <w:rPr>
      <w:rFonts w:ascii="宋体" w:hAnsi="Times New Roman"/>
      <w:sz w:val="18"/>
    </w:rPr>
  </w:style>
  <w:style w:type="paragraph" w:customStyle="1" w:styleId="a7">
    <w:name w:val="正文图标题"/>
    <w:next w:val="affa"/>
    <w:qFormat/>
    <w:pPr>
      <w:numPr>
        <w:numId w:val="5"/>
      </w:numPr>
      <w:jc w:val="center"/>
    </w:pPr>
    <w:rPr>
      <w:rFonts w:ascii="黑体" w:eastAsia="黑体" w:hAnsi="Times New Roman"/>
      <w:sz w:val="21"/>
    </w:rPr>
  </w:style>
  <w:style w:type="paragraph" w:customStyle="1" w:styleId="afff4">
    <w:name w:val="目次、标准名称标题"/>
    <w:basedOn w:val="af0"/>
    <w:next w:val="affa"/>
    <w:qFormat/>
    <w:pPr>
      <w:numPr>
        <w:numId w:val="0"/>
      </w:numPr>
      <w:spacing w:line="460" w:lineRule="exact"/>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f5">
    <w:name w:val="无标题条"/>
    <w:next w:val="affa"/>
    <w:qFormat/>
    <w:pPr>
      <w:jc w:val="both"/>
    </w:pPr>
    <w:rPr>
      <w:rFonts w:ascii="Times New Roman" w:hAnsi="Times New Roman"/>
      <w:sz w:val="21"/>
    </w:rPr>
  </w:style>
  <w:style w:type="paragraph" w:customStyle="1" w:styleId="a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7">
    <w:name w:val="标准书脚_奇数页"/>
    <w:qFormat/>
    <w:pPr>
      <w:spacing w:before="120"/>
      <w:jc w:val="right"/>
    </w:pPr>
    <w:rPr>
      <w:rFonts w:ascii="Times New Roman" w:hAnsi="Times New Roman"/>
      <w:sz w:val="18"/>
    </w:rPr>
  </w:style>
  <w:style w:type="paragraph" w:customStyle="1" w:styleId="a0">
    <w:name w:val="二级无标题条"/>
    <w:basedOn w:val="af9"/>
    <w:qFormat/>
    <w:pPr>
      <w:numPr>
        <w:ilvl w:val="3"/>
        <w:numId w:val="3"/>
      </w:numPr>
    </w:pPr>
  </w:style>
  <w:style w:type="paragraph" w:customStyle="1" w:styleId="afff8">
    <w:name w:val="其他标准称谓"/>
    <w:qFormat/>
    <w:pPr>
      <w:spacing w:line="0" w:lineRule="atLeast"/>
      <w:jc w:val="distribute"/>
    </w:pPr>
    <w:rPr>
      <w:rFonts w:ascii="黑体" w:eastAsia="黑体" w:hAnsi="宋体"/>
      <w:sz w:val="52"/>
    </w:rPr>
  </w:style>
  <w:style w:type="paragraph" w:customStyle="1" w:styleId="af">
    <w:name w:val="附录五级条标题"/>
    <w:basedOn w:val="ae"/>
    <w:next w:val="affa"/>
    <w:qFormat/>
    <w:pPr>
      <w:numPr>
        <w:ilvl w:val="6"/>
      </w:numPr>
      <w:outlineLvl w:val="6"/>
    </w:pPr>
  </w:style>
  <w:style w:type="paragraph" w:customStyle="1" w:styleId="afff9">
    <w:name w:val="封面一致性程度标识"/>
    <w:qFormat/>
    <w:pPr>
      <w:spacing w:before="440" w:line="400" w:lineRule="exact"/>
      <w:jc w:val="center"/>
    </w:pPr>
    <w:rPr>
      <w:rFonts w:ascii="宋体" w:hAnsi="Times New Roman"/>
      <w:sz w:val="28"/>
    </w:rPr>
  </w:style>
  <w:style w:type="paragraph" w:customStyle="1" w:styleId="afffa">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b">
    <w:name w:val="实施日期"/>
    <w:basedOn w:val="afffc"/>
    <w:qFormat/>
    <w:pPr>
      <w:framePr w:hSpace="0" w:wrap="around" w:xAlign="right"/>
      <w:jc w:val="right"/>
    </w:pPr>
  </w:style>
  <w:style w:type="paragraph" w:customStyle="1" w:styleId="a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5">
    <w:name w:val="列项·"/>
    <w:qFormat/>
    <w:pPr>
      <w:numPr>
        <w:numId w:val="6"/>
      </w:numPr>
      <w:tabs>
        <w:tab w:val="clear" w:pos="1140"/>
        <w:tab w:val="left" w:pos="840"/>
      </w:tabs>
      <w:ind w:leftChars="200" w:left="840" w:hangingChars="200" w:hanging="420"/>
      <w:jc w:val="both"/>
    </w:pPr>
    <w:rPr>
      <w:rFonts w:ascii="宋体" w:hAnsi="Times New Roman"/>
      <w:sz w:val="21"/>
    </w:rPr>
  </w:style>
  <w:style w:type="paragraph" w:customStyle="1" w:styleId="HTML8">
    <w:name w:val="HTML 预先格式化"/>
    <w:basedOn w:val="af9"/>
    <w:qFormat/>
    <w:rPr>
      <w:rFonts w:ascii="Courier New" w:hAnsi="Courier New" w:cs="楷体_GB2312"/>
      <w:sz w:val="20"/>
      <w:szCs w:val="20"/>
    </w:rPr>
  </w:style>
  <w:style w:type="paragraph" w:customStyle="1" w:styleId="a3">
    <w:name w:val="五级无标题条"/>
    <w:basedOn w:val="af9"/>
    <w:qFormat/>
    <w:pPr>
      <w:numPr>
        <w:ilvl w:val="6"/>
        <w:numId w:val="3"/>
      </w:numPr>
    </w:pPr>
  </w:style>
  <w:style w:type="paragraph" w:customStyle="1" w:styleId="af7">
    <w:name w:val="注："/>
    <w:next w:val="affa"/>
    <w:qFormat/>
    <w:pPr>
      <w:widowControl w:val="0"/>
      <w:numPr>
        <w:numId w:val="7"/>
      </w:numPr>
      <w:tabs>
        <w:tab w:val="clear" w:pos="1140"/>
      </w:tabs>
      <w:autoSpaceDE w:val="0"/>
      <w:autoSpaceDN w:val="0"/>
      <w:jc w:val="both"/>
    </w:pPr>
    <w:rPr>
      <w:rFonts w:ascii="宋体" w:hAnsi="Times New Roman"/>
      <w:sz w:val="18"/>
    </w:rPr>
  </w:style>
  <w:style w:type="paragraph" w:customStyle="1" w:styleId="afffd">
    <w:name w:val="发布部门"/>
    <w:next w:val="affa"/>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e">
    <w:name w:val="标准书眉_偶数页"/>
    <w:basedOn w:val="affff"/>
    <w:next w:val="af9"/>
    <w:qFormat/>
    <w:pPr>
      <w:jc w:val="left"/>
    </w:pPr>
  </w:style>
  <w:style w:type="paragraph" w:customStyle="1" w:styleId="affff">
    <w:name w:val="标准书眉_奇数页"/>
    <w:next w:val="af9"/>
    <w:qFormat/>
    <w:pPr>
      <w:tabs>
        <w:tab w:val="center" w:pos="4154"/>
        <w:tab w:val="right" w:pos="8306"/>
      </w:tabs>
      <w:spacing w:after="120"/>
      <w:jc w:val="right"/>
    </w:pPr>
    <w:rPr>
      <w:rFonts w:ascii="Times New Roman" w:hAnsi="Times New Roman"/>
      <w:sz w:val="21"/>
    </w:rPr>
  </w:style>
  <w:style w:type="paragraph" w:customStyle="1" w:styleId="affff0">
    <w:name w:val="数字编号列项（二级）"/>
    <w:qFormat/>
    <w:pPr>
      <w:ind w:leftChars="400" w:left="1260" w:hangingChars="200" w:hanging="420"/>
      <w:jc w:val="both"/>
    </w:pPr>
    <w:rPr>
      <w:rFonts w:ascii="宋体" w:hAnsi="Times New Roman"/>
      <w:sz w:val="21"/>
    </w:rPr>
  </w:style>
  <w:style w:type="paragraph" w:customStyle="1" w:styleId="affff1">
    <w:name w:val="标准书眉一"/>
    <w:qFormat/>
    <w:pPr>
      <w:jc w:val="both"/>
    </w:pPr>
    <w:rPr>
      <w:rFonts w:ascii="Times New Roman" w:hAnsi="Times New Roman"/>
    </w:rPr>
  </w:style>
  <w:style w:type="paragraph" w:customStyle="1" w:styleId="a">
    <w:name w:val="一级无标题条"/>
    <w:basedOn w:val="af9"/>
    <w:qFormat/>
    <w:pPr>
      <w:numPr>
        <w:ilvl w:val="2"/>
        <w:numId w:val="3"/>
      </w:numPr>
    </w:p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f2">
    <w:name w:val="标准标志"/>
    <w:next w:val="a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8">
    <w:name w:val="列项——"/>
    <w:qFormat/>
    <w:pPr>
      <w:widowControl w:val="0"/>
      <w:numPr>
        <w:numId w:val="8"/>
      </w:numPr>
      <w:tabs>
        <w:tab w:val="clear" w:pos="1140"/>
        <w:tab w:val="left" w:pos="854"/>
      </w:tabs>
      <w:ind w:leftChars="200" w:left="200" w:hangingChars="200" w:hanging="200"/>
      <w:jc w:val="both"/>
    </w:pPr>
    <w:rPr>
      <w:rFonts w:ascii="宋体" w:hAnsi="Times New Roman"/>
      <w:sz w:val="21"/>
    </w:rPr>
  </w:style>
  <w:style w:type="paragraph" w:customStyle="1" w:styleId="affff3">
    <w:name w:val="标准"/>
    <w:basedOn w:val="af9"/>
    <w:qFormat/>
    <w:pPr>
      <w:adjustRightInd w:val="0"/>
      <w:spacing w:line="312" w:lineRule="atLeast"/>
      <w:jc w:val="center"/>
      <w:textAlignment w:val="baseline"/>
    </w:pPr>
    <w:rPr>
      <w:kern w:val="0"/>
      <w:szCs w:val="20"/>
    </w:rPr>
  </w:style>
  <w:style w:type="paragraph" w:customStyle="1" w:styleId="affff4">
    <w:name w:val="封面标准文稿类别"/>
    <w:qFormat/>
    <w:pPr>
      <w:spacing w:before="440" w:line="400" w:lineRule="exact"/>
      <w:jc w:val="center"/>
    </w:pPr>
    <w:rPr>
      <w:rFonts w:ascii="宋体" w:hAnsi="Times New Roman"/>
      <w:sz w:val="24"/>
    </w:rPr>
  </w:style>
  <w:style w:type="paragraph" w:customStyle="1" w:styleId="affff5">
    <w:name w:val="参考文献、索引标题"/>
    <w:basedOn w:val="af0"/>
    <w:next w:val="af9"/>
    <w:qFormat/>
    <w:pPr>
      <w:numPr>
        <w:numId w:val="0"/>
      </w:numPr>
      <w:spacing w:after="200"/>
    </w:pPr>
    <w:rPr>
      <w:sz w:val="21"/>
    </w:rPr>
  </w:style>
  <w:style w:type="paragraph" w:customStyle="1" w:styleId="affff6">
    <w:name w:val="标准书脚_偶数页"/>
    <w:qFormat/>
    <w:pPr>
      <w:spacing w:before="120"/>
    </w:pPr>
    <w:rPr>
      <w:rFonts w:ascii="Times New Roman" w:hAnsi="Times New Roman"/>
      <w:sz w:val="18"/>
    </w:rPr>
  </w:style>
  <w:style w:type="paragraph" w:customStyle="1" w:styleId="affff7">
    <w:name w:val="目次、索引正文"/>
    <w:qFormat/>
    <w:pPr>
      <w:spacing w:line="320" w:lineRule="exact"/>
      <w:jc w:val="both"/>
    </w:pPr>
    <w:rPr>
      <w:rFonts w:ascii="宋体" w:hAnsi="Times New Roman"/>
      <w:sz w:val="21"/>
    </w:rPr>
  </w:style>
  <w:style w:type="paragraph" w:customStyle="1" w:styleId="a9">
    <w:name w:val="附录标识"/>
    <w:basedOn w:val="af0"/>
    <w:qFormat/>
    <w:pPr>
      <w:numPr>
        <w:numId w:val="2"/>
      </w:numPr>
      <w:tabs>
        <w:tab w:val="left" w:pos="6405"/>
      </w:tabs>
      <w:spacing w:after="200"/>
    </w:pPr>
    <w:rPr>
      <w:sz w:val="21"/>
    </w:rPr>
  </w:style>
  <w:style w:type="paragraph" w:customStyle="1" w:styleId="affff8">
    <w:name w:val="封面标准文稿编辑信息"/>
    <w:qFormat/>
    <w:pPr>
      <w:spacing w:before="180" w:line="180" w:lineRule="exact"/>
      <w:jc w:val="center"/>
    </w:pPr>
    <w:rPr>
      <w:rFonts w:ascii="宋体" w:hAnsi="Times New Roman"/>
      <w:sz w:val="21"/>
    </w:rPr>
  </w:style>
  <w:style w:type="paragraph" w:customStyle="1" w:styleId="a8">
    <w:name w:val="正文表标题"/>
    <w:next w:val="affa"/>
    <w:qFormat/>
    <w:pPr>
      <w:numPr>
        <w:numId w:val="9"/>
      </w:numPr>
      <w:jc w:val="center"/>
    </w:pPr>
    <w:rPr>
      <w:rFonts w:ascii="黑体" w:eastAsia="黑体" w:hAnsi="Times New Roman"/>
      <w:sz w:val="21"/>
    </w:rPr>
  </w:style>
  <w:style w:type="paragraph" w:customStyle="1" w:styleId="affff9">
    <w:name w:val="字母编号列项（一级）"/>
    <w:qFormat/>
    <w:pPr>
      <w:ind w:leftChars="200" w:left="840" w:hangingChars="200" w:hanging="420"/>
      <w:jc w:val="both"/>
    </w:pPr>
    <w:rPr>
      <w:rFonts w:ascii="宋体" w:hAnsi="Times New Roman"/>
      <w:sz w:val="21"/>
    </w:rPr>
  </w:style>
  <w:style w:type="paragraph" w:customStyle="1" w:styleId="a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hAnsi="Times New Roman"/>
      <w:sz w:val="18"/>
    </w:rPr>
  </w:style>
  <w:style w:type="paragraph" w:customStyle="1" w:styleId="affffb">
    <w:name w:val="封面标准代替信息"/>
    <w:basedOn w:val="21"/>
    <w:qFormat/>
    <w:pPr>
      <w:framePr w:wrap="around"/>
      <w:spacing w:before="57"/>
    </w:pPr>
    <w:rPr>
      <w:rFonts w:ascii="宋体"/>
      <w:sz w:val="21"/>
    </w:rPr>
  </w:style>
  <w:style w:type="paragraph" w:customStyle="1" w:styleId="affffc">
    <w:name w:val="其他发布部门"/>
    <w:basedOn w:val="afffd"/>
    <w:qFormat/>
    <w:pPr>
      <w:framePr w:wrap="around"/>
      <w:spacing w:line="0" w:lineRule="atLeast"/>
    </w:pPr>
    <w:rPr>
      <w:rFonts w:ascii="黑体" w:eastAsia="黑体"/>
      <w:b w:val="0"/>
    </w:rPr>
  </w:style>
  <w:style w:type="table" w:customStyle="1" w:styleId="13">
    <w:name w:val="网格型1"/>
    <w:basedOn w:val="af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Placeholder Text"/>
    <w:uiPriority w:val="99"/>
    <w:unhideWhenUsed/>
    <w:rPr>
      <w:color w:val="808080"/>
    </w:rPr>
  </w:style>
  <w:style w:type="character" w:customStyle="1" w:styleId="aff">
    <w:name w:val="纯文本 字符"/>
    <w:link w:val="afe"/>
    <w:rsid w:val="007D5552"/>
    <w:rPr>
      <w:rFonts w:ascii="宋体" w:hAnsi="Courier New"/>
      <w:kern w:val="2"/>
      <w:sz w:val="21"/>
    </w:rPr>
  </w:style>
  <w:style w:type="character" w:customStyle="1" w:styleId="30">
    <w:name w:val="标题 3 字符"/>
    <w:link w:val="3"/>
    <w:rsid w:val="00EC272B"/>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79564">
      <w:bodyDiv w:val="1"/>
      <w:marLeft w:val="0"/>
      <w:marRight w:val="0"/>
      <w:marTop w:val="0"/>
      <w:marBottom w:val="0"/>
      <w:divBdr>
        <w:top w:val="none" w:sz="0" w:space="0" w:color="auto"/>
        <w:left w:val="none" w:sz="0" w:space="0" w:color="auto"/>
        <w:bottom w:val="none" w:sz="0" w:space="0" w:color="auto"/>
        <w:right w:val="none" w:sz="0" w:space="0" w:color="auto"/>
      </w:divBdr>
    </w:div>
    <w:div w:id="19501181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L00950\AppData\Local\Temp\Rar$DIa19208.47332\&#28903;&#32467;&#38037;&#38081;&#30844;&#65288;&#26377;&#33180;&#65289;&#21407;&#22987;&#25968;&#25454;-12.0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L00950\AppData\Local\Temp\Rar$DIa19208.47332\&#28903;&#32467;&#38037;&#38081;&#30844;&#65288;&#26377;&#33180;&#65289;&#21407;&#22987;&#25968;&#25454;-12.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29814897129795"/>
          <c:y val="0"/>
          <c:w val="0.81770185102870196"/>
          <c:h val="0.89729055917502698"/>
        </c:manualLayout>
      </c:layout>
      <c:scatterChart>
        <c:scatterStyle val="smoothMarker"/>
        <c:varyColors val="0"/>
        <c:ser>
          <c:idx val="1"/>
          <c:order val="0"/>
          <c:tx>
            <c:strRef>
              <c:f>Sheet2!$B$1</c:f>
              <c:strCache>
                <c:ptCount val="1"/>
                <c:pt idx="0">
                  <c:v>力(kN)</c:v>
                </c:pt>
              </c:strCache>
            </c:strRef>
          </c:tx>
          <c:spPr>
            <a:ln w="22225">
              <a:solidFill>
                <a:schemeClr val="tx1"/>
              </a:solidFill>
            </a:ln>
          </c:spPr>
          <c:marker>
            <c:symbol val="none"/>
          </c:marker>
          <c:xVal>
            <c:numRef>
              <c:f>Sheet2!$A$2:$A$3013</c:f>
              <c:numCache>
                <c:formatCode>General</c:formatCode>
                <c:ptCount val="3012"/>
                <c:pt idx="0">
                  <c:v>2.6666666963137686E-4</c:v>
                </c:pt>
                <c:pt idx="1">
                  <c:v>5.3333333926275373E-4</c:v>
                </c:pt>
                <c:pt idx="2">
                  <c:v>8.5333333117887378E-4</c:v>
                </c:pt>
                <c:pt idx="3">
                  <c:v>1.1200000299140811E-3</c:v>
                </c:pt>
                <c:pt idx="4">
                  <c:v>1.3866666704416275E-3</c:v>
                </c:pt>
                <c:pt idx="5">
                  <c:v>1.6533333109691739E-3</c:v>
                </c:pt>
                <c:pt idx="6">
                  <c:v>1.9199999514967203E-3</c:v>
                </c:pt>
                <c:pt idx="7">
                  <c:v>2.1866667084395885E-3</c:v>
                </c:pt>
                <c:pt idx="8">
                  <c:v>2.5066665839403868E-3</c:v>
                </c:pt>
                <c:pt idx="9">
                  <c:v>2.773333340883255E-3</c:v>
                </c:pt>
                <c:pt idx="10">
                  <c:v>3.0400000978261232E-3</c:v>
                </c:pt>
                <c:pt idx="11">
                  <c:v>3.3599999733269215E-3</c:v>
                </c:pt>
                <c:pt idx="12">
                  <c:v>3.573333378881216E-3</c:v>
                </c:pt>
                <c:pt idx="13">
                  <c:v>3.8933332543820143E-3</c:v>
                </c:pt>
                <c:pt idx="14">
                  <c:v>4.1600000113248825E-3</c:v>
                </c:pt>
                <c:pt idx="15">
                  <c:v>4.4266665354371071E-3</c:v>
                </c:pt>
                <c:pt idx="16">
                  <c:v>4.693333525210619E-3</c:v>
                </c:pt>
                <c:pt idx="17">
                  <c:v>5.0133331678807735E-3</c:v>
                </c:pt>
                <c:pt idx="18">
                  <c:v>5.2800001576542854E-3</c:v>
                </c:pt>
                <c:pt idx="19">
                  <c:v>5.54666668176651E-3</c:v>
                </c:pt>
                <c:pt idx="20">
                  <c:v>5.8133332058787346E-3</c:v>
                </c:pt>
                <c:pt idx="21">
                  <c:v>6.0800001956522465E-3</c:v>
                </c:pt>
                <c:pt idx="22">
                  <c:v>6.3466667197644711E-3</c:v>
                </c:pt>
                <c:pt idx="23">
                  <c:v>6.6666668280959129E-3</c:v>
                </c:pt>
                <c:pt idx="24">
                  <c:v>6.9333333522081375E-3</c:v>
                </c:pt>
                <c:pt idx="25">
                  <c:v>7.1999998763203621E-3</c:v>
                </c:pt>
                <c:pt idx="26">
                  <c:v>7.466666866093874E-3</c:v>
                </c:pt>
                <c:pt idx="27">
                  <c:v>7.7866665087640285E-3</c:v>
                </c:pt>
                <c:pt idx="28">
                  <c:v>8.0533334985375404E-3</c:v>
                </c:pt>
                <c:pt idx="29">
                  <c:v>8.320000022649765E-3</c:v>
                </c:pt>
                <c:pt idx="30">
                  <c:v>8.5866665467619896E-3</c:v>
                </c:pt>
                <c:pt idx="31">
                  <c:v>8.8533330708742142E-3</c:v>
                </c:pt>
                <c:pt idx="32">
                  <c:v>9.1733336448669434E-3</c:v>
                </c:pt>
                <c:pt idx="33">
                  <c:v>9.4400001689791679E-3</c:v>
                </c:pt>
                <c:pt idx="34">
                  <c:v>9.7066666930913925E-3</c:v>
                </c:pt>
                <c:pt idx="35">
                  <c:v>9.9733332172036171E-3</c:v>
                </c:pt>
                <c:pt idx="36">
                  <c:v>1.0239999741315842E-2</c:v>
                </c:pt>
                <c:pt idx="37">
                  <c:v>1.0560000315308571E-2</c:v>
                </c:pt>
                <c:pt idx="38">
                  <c:v>1.0826666839420795E-2</c:v>
                </c:pt>
                <c:pt idx="39">
                  <c:v>1.109333336353302E-2</c:v>
                </c:pt>
                <c:pt idx="40">
                  <c:v>1.1359999887645245E-2</c:v>
                </c:pt>
                <c:pt idx="41">
                  <c:v>1.1626666411757469E-2</c:v>
                </c:pt>
                <c:pt idx="42">
                  <c:v>1.1946666985750198E-2</c:v>
                </c:pt>
                <c:pt idx="43">
                  <c:v>1.2213333509862423E-2</c:v>
                </c:pt>
                <c:pt idx="44">
                  <c:v>1.2480000033974648E-2</c:v>
                </c:pt>
                <c:pt idx="45">
                  <c:v>1.2746666558086872E-2</c:v>
                </c:pt>
                <c:pt idx="46">
                  <c:v>1.3066667132079601E-2</c:v>
                </c:pt>
                <c:pt idx="47">
                  <c:v>1.3333333656191826E-2</c:v>
                </c:pt>
                <c:pt idx="48">
                  <c:v>1.360000018030405E-2</c:v>
                </c:pt>
                <c:pt idx="49">
                  <c:v>1.3866666704416275E-2</c:v>
                </c:pt>
                <c:pt idx="50">
                  <c:v>1.41333332285285E-2</c:v>
                </c:pt>
                <c:pt idx="51">
                  <c:v>1.4453332871198654E-2</c:v>
                </c:pt>
                <c:pt idx="52">
                  <c:v>1.4720000326633453E-2</c:v>
                </c:pt>
                <c:pt idx="53">
                  <c:v>1.4986666850745678E-2</c:v>
                </c:pt>
                <c:pt idx="54">
                  <c:v>1.5253333374857903E-2</c:v>
                </c:pt>
                <c:pt idx="55">
                  <c:v>1.5519999898970127E-2</c:v>
                </c:pt>
                <c:pt idx="56">
                  <c:v>1.5839999541640282E-2</c:v>
                </c:pt>
                <c:pt idx="57">
                  <c:v>1.6106666997075081E-2</c:v>
                </c:pt>
                <c:pt idx="58">
                  <c:v>1.6373332589864731E-2</c:v>
                </c:pt>
                <c:pt idx="59">
                  <c:v>1.664000004529953E-2</c:v>
                </c:pt>
                <c:pt idx="60">
                  <c:v>1.6960000619292259E-2</c:v>
                </c:pt>
                <c:pt idx="61">
                  <c:v>1.7226666212081909E-2</c:v>
                </c:pt>
                <c:pt idx="62">
                  <c:v>1.7493333667516708E-2</c:v>
                </c:pt>
                <c:pt idx="63">
                  <c:v>1.7759999260306358E-2</c:v>
                </c:pt>
                <c:pt idx="64">
                  <c:v>1.8026666715741158E-2</c:v>
                </c:pt>
                <c:pt idx="65">
                  <c:v>1.8346667289733887E-2</c:v>
                </c:pt>
                <c:pt idx="66">
                  <c:v>1.8613332882523537E-2</c:v>
                </c:pt>
                <c:pt idx="67">
                  <c:v>1.8880000337958336E-2</c:v>
                </c:pt>
                <c:pt idx="68">
                  <c:v>1.9146665930747986E-2</c:v>
                </c:pt>
                <c:pt idx="69">
                  <c:v>1.9413333386182785E-2</c:v>
                </c:pt>
                <c:pt idx="70">
                  <c:v>1.9733333960175514E-2</c:v>
                </c:pt>
                <c:pt idx="71">
                  <c:v>1.9999999552965164E-2</c:v>
                </c:pt>
                <c:pt idx="72">
                  <c:v>2.0266667008399963E-2</c:v>
                </c:pt>
                <c:pt idx="73">
                  <c:v>2.0533332601189613E-2</c:v>
                </c:pt>
                <c:pt idx="74">
                  <c:v>2.0853333175182343E-2</c:v>
                </c:pt>
                <c:pt idx="75">
                  <c:v>2.1120000630617142E-2</c:v>
                </c:pt>
                <c:pt idx="76">
                  <c:v>2.1386666223406792E-2</c:v>
                </c:pt>
                <c:pt idx="77">
                  <c:v>2.1653333678841591E-2</c:v>
                </c:pt>
                <c:pt idx="78">
                  <c:v>2.1919999271631241E-2</c:v>
                </c:pt>
                <c:pt idx="79">
                  <c:v>2.223999984562397E-2</c:v>
                </c:pt>
                <c:pt idx="80">
                  <c:v>2.2506667301058769E-2</c:v>
                </c:pt>
                <c:pt idx="81">
                  <c:v>2.2773332893848419E-2</c:v>
                </c:pt>
                <c:pt idx="82">
                  <c:v>2.3040000349283218E-2</c:v>
                </c:pt>
                <c:pt idx="83">
                  <c:v>2.3306665942072868E-2</c:v>
                </c:pt>
                <c:pt idx="84">
                  <c:v>2.3626666516065598E-2</c:v>
                </c:pt>
                <c:pt idx="85">
                  <c:v>2.3893333971500397E-2</c:v>
                </c:pt>
                <c:pt idx="86">
                  <c:v>2.4159999564290047E-2</c:v>
                </c:pt>
                <c:pt idx="87">
                  <c:v>2.4426667019724846E-2</c:v>
                </c:pt>
                <c:pt idx="88">
                  <c:v>2.4693332612514496E-2</c:v>
                </c:pt>
                <c:pt idx="89">
                  <c:v>2.5013333186507225E-2</c:v>
                </c:pt>
                <c:pt idx="90">
                  <c:v>2.5280000641942024E-2</c:v>
                </c:pt>
                <c:pt idx="91">
                  <c:v>2.5546666234731674E-2</c:v>
                </c:pt>
                <c:pt idx="92">
                  <c:v>2.5813333690166473E-2</c:v>
                </c:pt>
                <c:pt idx="93">
                  <c:v>2.6079999282956123E-2</c:v>
                </c:pt>
                <c:pt idx="94">
                  <c:v>2.6346666738390923E-2</c:v>
                </c:pt>
                <c:pt idx="95">
                  <c:v>2.6666667312383652E-2</c:v>
                </c:pt>
                <c:pt idx="96">
                  <c:v>2.6933332905173302E-2</c:v>
                </c:pt>
                <c:pt idx="97">
                  <c:v>2.7200000360608101E-2</c:v>
                </c:pt>
                <c:pt idx="98">
                  <c:v>2.7466665953397751E-2</c:v>
                </c:pt>
                <c:pt idx="99">
                  <c:v>2.778666652739048E-2</c:v>
                </c:pt>
                <c:pt idx="100">
                  <c:v>2.8053333982825279E-2</c:v>
                </c:pt>
                <c:pt idx="101">
                  <c:v>2.8319999575614929E-2</c:v>
                </c:pt>
                <c:pt idx="102">
                  <c:v>2.8586667031049728E-2</c:v>
                </c:pt>
                <c:pt idx="103">
                  <c:v>2.8853332623839378E-2</c:v>
                </c:pt>
                <c:pt idx="104">
                  <c:v>2.9173333197832108E-2</c:v>
                </c:pt>
                <c:pt idx="105">
                  <c:v>2.9440000653266907E-2</c:v>
                </c:pt>
                <c:pt idx="106">
                  <c:v>2.9706666246056557E-2</c:v>
                </c:pt>
                <c:pt idx="107">
                  <c:v>2.9973333701491356E-2</c:v>
                </c:pt>
                <c:pt idx="108">
                  <c:v>3.0239999294281006E-2</c:v>
                </c:pt>
                <c:pt idx="109">
                  <c:v>3.0559999868273735E-2</c:v>
                </c:pt>
                <c:pt idx="110">
                  <c:v>3.0826667323708534E-2</c:v>
                </c:pt>
                <c:pt idx="111">
                  <c:v>3.1093332916498184E-2</c:v>
                </c:pt>
                <c:pt idx="112">
                  <c:v>3.1360000371932983E-2</c:v>
                </c:pt>
                <c:pt idx="113">
                  <c:v>3.1626667827367783E-2</c:v>
                </c:pt>
                <c:pt idx="114">
                  <c:v>3.1946666538715363E-2</c:v>
                </c:pt>
                <c:pt idx="115">
                  <c:v>3.2213333994150162E-2</c:v>
                </c:pt>
                <c:pt idx="116">
                  <c:v>3.2480001449584961E-2</c:v>
                </c:pt>
                <c:pt idx="117">
                  <c:v>3.2746665179729462E-2</c:v>
                </c:pt>
                <c:pt idx="118">
                  <c:v>3.306666761636734E-2</c:v>
                </c:pt>
                <c:pt idx="119">
                  <c:v>3.3333335071802139E-2</c:v>
                </c:pt>
                <c:pt idx="120">
                  <c:v>3.359999880194664E-2</c:v>
                </c:pt>
                <c:pt idx="121">
                  <c:v>3.3866666257381439E-2</c:v>
                </c:pt>
                <c:pt idx="122">
                  <c:v>3.4133333712816238E-2</c:v>
                </c:pt>
                <c:pt idx="123">
                  <c:v>3.4453332424163818E-2</c:v>
                </c:pt>
                <c:pt idx="124">
                  <c:v>3.4719999879598618E-2</c:v>
                </c:pt>
                <c:pt idx="125">
                  <c:v>3.4986667335033417E-2</c:v>
                </c:pt>
                <c:pt idx="126">
                  <c:v>3.5253334790468216E-2</c:v>
                </c:pt>
                <c:pt idx="127">
                  <c:v>3.5519998520612717E-2</c:v>
                </c:pt>
                <c:pt idx="128">
                  <c:v>3.5840000957250595E-2</c:v>
                </c:pt>
                <c:pt idx="129">
                  <c:v>3.6106668412685394E-2</c:v>
                </c:pt>
                <c:pt idx="130">
                  <c:v>3.6373332142829895E-2</c:v>
                </c:pt>
                <c:pt idx="131">
                  <c:v>3.6639999598264694E-2</c:v>
                </c:pt>
                <c:pt idx="132">
                  <c:v>3.6959998309612274E-2</c:v>
                </c:pt>
                <c:pt idx="133">
                  <c:v>3.7226665765047073E-2</c:v>
                </c:pt>
                <c:pt idx="134">
                  <c:v>3.7493333220481873E-2</c:v>
                </c:pt>
                <c:pt idx="135">
                  <c:v>3.7760000675916672E-2</c:v>
                </c:pt>
                <c:pt idx="136">
                  <c:v>3.8026668131351471E-2</c:v>
                </c:pt>
                <c:pt idx="137">
                  <c:v>3.8346666842699051E-2</c:v>
                </c:pt>
                <c:pt idx="138">
                  <c:v>3.861333429813385E-2</c:v>
                </c:pt>
                <c:pt idx="139">
                  <c:v>3.8880001753568649E-2</c:v>
                </c:pt>
                <c:pt idx="140">
                  <c:v>3.914666548371315E-2</c:v>
                </c:pt>
                <c:pt idx="141">
                  <c:v>3.9466667920351028E-2</c:v>
                </c:pt>
                <c:pt idx="142">
                  <c:v>3.9733331650495529E-2</c:v>
                </c:pt>
                <c:pt idx="143">
                  <c:v>3.9999999105930328E-2</c:v>
                </c:pt>
                <c:pt idx="144">
                  <c:v>4.0266666561365128E-2</c:v>
                </c:pt>
                <c:pt idx="145">
                  <c:v>4.0533334016799927E-2</c:v>
                </c:pt>
                <c:pt idx="146">
                  <c:v>4.0853332728147507E-2</c:v>
                </c:pt>
                <c:pt idx="147">
                  <c:v>4.1120000183582306E-2</c:v>
                </c:pt>
                <c:pt idx="148">
                  <c:v>4.1386667639017105E-2</c:v>
                </c:pt>
                <c:pt idx="149">
                  <c:v>4.1653335094451904E-2</c:v>
                </c:pt>
                <c:pt idx="150">
                  <c:v>4.1919998824596405E-2</c:v>
                </c:pt>
                <c:pt idx="151">
                  <c:v>4.2186666280031204E-2</c:v>
                </c:pt>
                <c:pt idx="152">
                  <c:v>4.2506664991378784E-2</c:v>
                </c:pt>
                <c:pt idx="153">
                  <c:v>4.2773332446813583E-2</c:v>
                </c:pt>
                <c:pt idx="154">
                  <c:v>4.3039999902248383E-2</c:v>
                </c:pt>
                <c:pt idx="155">
                  <c:v>4.3359998613595963E-2</c:v>
                </c:pt>
                <c:pt idx="156">
                  <c:v>4.3573334813117981E-2</c:v>
                </c:pt>
                <c:pt idx="157">
                  <c:v>4.3893333524465561E-2</c:v>
                </c:pt>
                <c:pt idx="158">
                  <c:v>4.416000097990036E-2</c:v>
                </c:pt>
                <c:pt idx="159">
                  <c:v>4.4426668435335159E-2</c:v>
                </c:pt>
                <c:pt idx="160">
                  <c:v>4.469333216547966E-2</c:v>
                </c:pt>
                <c:pt idx="161">
                  <c:v>4.4959999620914459E-2</c:v>
                </c:pt>
                <c:pt idx="162">
                  <c:v>4.5279998332262039E-2</c:v>
                </c:pt>
                <c:pt idx="163">
                  <c:v>4.5546665787696838E-2</c:v>
                </c:pt>
                <c:pt idx="164">
                  <c:v>4.5813333243131638E-2</c:v>
                </c:pt>
                <c:pt idx="165">
                  <c:v>4.6080000698566437E-2</c:v>
                </c:pt>
                <c:pt idx="166">
                  <c:v>4.6346668154001236E-2</c:v>
                </c:pt>
                <c:pt idx="167">
                  <c:v>4.6666666865348816E-2</c:v>
                </c:pt>
                <c:pt idx="168">
                  <c:v>4.6933334320783615E-2</c:v>
                </c:pt>
                <c:pt idx="169">
                  <c:v>4.7200001776218414E-2</c:v>
                </c:pt>
                <c:pt idx="170">
                  <c:v>4.7466665506362915E-2</c:v>
                </c:pt>
                <c:pt idx="171">
                  <c:v>4.7786667943000793E-2</c:v>
                </c:pt>
                <c:pt idx="172">
                  <c:v>4.8053331673145294E-2</c:v>
                </c:pt>
                <c:pt idx="173">
                  <c:v>4.8319999128580093E-2</c:v>
                </c:pt>
                <c:pt idx="174">
                  <c:v>4.8586666584014893E-2</c:v>
                </c:pt>
                <c:pt idx="175">
                  <c:v>4.8853334039449692E-2</c:v>
                </c:pt>
                <c:pt idx="176">
                  <c:v>4.9173332750797272E-2</c:v>
                </c:pt>
                <c:pt idx="177">
                  <c:v>4.9440000206232071E-2</c:v>
                </c:pt>
                <c:pt idx="178">
                  <c:v>4.970666766166687E-2</c:v>
                </c:pt>
                <c:pt idx="179">
                  <c:v>4.9973335117101669E-2</c:v>
                </c:pt>
                <c:pt idx="180">
                  <c:v>5.023999884724617E-2</c:v>
                </c:pt>
                <c:pt idx="181">
                  <c:v>5.0560001283884048E-2</c:v>
                </c:pt>
                <c:pt idx="182">
                  <c:v>5.0826665014028549E-2</c:v>
                </c:pt>
                <c:pt idx="183">
                  <c:v>5.1093332469463348E-2</c:v>
                </c:pt>
                <c:pt idx="184">
                  <c:v>5.1359999924898148E-2</c:v>
                </c:pt>
                <c:pt idx="185">
                  <c:v>5.1679998636245728E-2</c:v>
                </c:pt>
                <c:pt idx="186">
                  <c:v>5.1946666091680527E-2</c:v>
                </c:pt>
                <c:pt idx="187">
                  <c:v>5.2213333547115326E-2</c:v>
                </c:pt>
                <c:pt idx="188">
                  <c:v>5.2480001002550125E-2</c:v>
                </c:pt>
                <c:pt idx="189">
                  <c:v>5.2746668457984924E-2</c:v>
                </c:pt>
                <c:pt idx="190">
                  <c:v>5.3066667169332504E-2</c:v>
                </c:pt>
                <c:pt idx="191">
                  <c:v>5.3333334624767303E-2</c:v>
                </c:pt>
                <c:pt idx="192">
                  <c:v>5.3599998354911804E-2</c:v>
                </c:pt>
                <c:pt idx="193">
                  <c:v>5.3866665810346603E-2</c:v>
                </c:pt>
                <c:pt idx="194">
                  <c:v>5.4186668246984482E-2</c:v>
                </c:pt>
                <c:pt idx="195">
                  <c:v>5.4453331977128983E-2</c:v>
                </c:pt>
                <c:pt idx="196">
                  <c:v>5.4719999432563782E-2</c:v>
                </c:pt>
                <c:pt idx="197">
                  <c:v>5.4986666887998581E-2</c:v>
                </c:pt>
                <c:pt idx="198">
                  <c:v>5.525333434343338E-2</c:v>
                </c:pt>
                <c:pt idx="199">
                  <c:v>5.557333305478096E-2</c:v>
                </c:pt>
                <c:pt idx="200">
                  <c:v>5.5840000510215759E-2</c:v>
                </c:pt>
                <c:pt idx="201">
                  <c:v>5.6106667965650558E-2</c:v>
                </c:pt>
                <c:pt idx="202">
                  <c:v>5.6373331695795059E-2</c:v>
                </c:pt>
                <c:pt idx="203">
                  <c:v>5.6639999151229858E-2</c:v>
                </c:pt>
                <c:pt idx="204">
                  <c:v>5.6960001587867737E-2</c:v>
                </c:pt>
                <c:pt idx="205">
                  <c:v>5.7226665318012238E-2</c:v>
                </c:pt>
                <c:pt idx="206">
                  <c:v>5.7493332773447037E-2</c:v>
                </c:pt>
                <c:pt idx="207">
                  <c:v>5.7760000228881836E-2</c:v>
                </c:pt>
                <c:pt idx="208">
                  <c:v>5.8079998940229416E-2</c:v>
                </c:pt>
                <c:pt idx="209">
                  <c:v>5.8346666395664215E-2</c:v>
                </c:pt>
                <c:pt idx="210">
                  <c:v>5.8613333851099014E-2</c:v>
                </c:pt>
                <c:pt idx="211">
                  <c:v>5.8880001306533813E-2</c:v>
                </c:pt>
                <c:pt idx="212">
                  <c:v>5.9146665036678314E-2</c:v>
                </c:pt>
                <c:pt idx="213">
                  <c:v>5.9466667473316193E-2</c:v>
                </c:pt>
                <c:pt idx="214">
                  <c:v>5.9679999947547913E-2</c:v>
                </c:pt>
                <c:pt idx="215">
                  <c:v>5.9999998658895493E-2</c:v>
                </c:pt>
                <c:pt idx="216">
                  <c:v>6.0266666114330292E-2</c:v>
                </c:pt>
                <c:pt idx="217">
                  <c:v>6.0533333569765091E-2</c:v>
                </c:pt>
                <c:pt idx="218">
                  <c:v>6.080000102519989E-2</c:v>
                </c:pt>
                <c:pt idx="219">
                  <c:v>6.111999973654747E-2</c:v>
                </c:pt>
                <c:pt idx="220">
                  <c:v>6.1386667191982269E-2</c:v>
                </c:pt>
                <c:pt idx="221">
                  <c:v>6.1653334647417068E-2</c:v>
                </c:pt>
                <c:pt idx="222">
                  <c:v>6.1919998377561569E-2</c:v>
                </c:pt>
                <c:pt idx="223">
                  <c:v>6.2186665832996368E-2</c:v>
                </c:pt>
                <c:pt idx="224">
                  <c:v>6.2506668269634247E-2</c:v>
                </c:pt>
                <c:pt idx="225">
                  <c:v>6.2773331999778748E-2</c:v>
                </c:pt>
                <c:pt idx="226">
                  <c:v>6.3040003180503845E-2</c:v>
                </c:pt>
                <c:pt idx="227">
                  <c:v>6.3306666910648346E-2</c:v>
                </c:pt>
                <c:pt idx="228">
                  <c:v>6.3573330640792847E-2</c:v>
                </c:pt>
                <c:pt idx="229">
                  <c:v>6.3893333077430725E-2</c:v>
                </c:pt>
                <c:pt idx="230">
                  <c:v>6.4159996807575226E-2</c:v>
                </c:pt>
                <c:pt idx="231">
                  <c:v>6.4426667988300323E-2</c:v>
                </c:pt>
                <c:pt idx="232">
                  <c:v>6.4693331718444824E-2</c:v>
                </c:pt>
                <c:pt idx="233">
                  <c:v>6.5013334155082703E-2</c:v>
                </c:pt>
                <c:pt idx="234">
                  <c:v>6.5279997885227203E-2</c:v>
                </c:pt>
                <c:pt idx="235">
                  <c:v>6.5546669065952301E-2</c:v>
                </c:pt>
                <c:pt idx="236">
                  <c:v>6.5813332796096802E-2</c:v>
                </c:pt>
                <c:pt idx="237">
                  <c:v>6.6079996526241302E-2</c:v>
                </c:pt>
                <c:pt idx="238">
                  <c:v>6.6399998962879181E-2</c:v>
                </c:pt>
                <c:pt idx="239">
                  <c:v>6.6666670143604279E-2</c:v>
                </c:pt>
                <c:pt idx="240">
                  <c:v>6.6933333873748779E-2</c:v>
                </c:pt>
                <c:pt idx="241">
                  <c:v>6.719999760389328E-2</c:v>
                </c:pt>
                <c:pt idx="242">
                  <c:v>6.7466668784618378E-2</c:v>
                </c:pt>
                <c:pt idx="243">
                  <c:v>6.7786663770675659E-2</c:v>
                </c:pt>
                <c:pt idx="244">
                  <c:v>6.8053334951400757E-2</c:v>
                </c:pt>
                <c:pt idx="245">
                  <c:v>6.8319998681545258E-2</c:v>
                </c:pt>
                <c:pt idx="246">
                  <c:v>6.8586669862270355E-2</c:v>
                </c:pt>
                <c:pt idx="247">
                  <c:v>6.8853333592414856E-2</c:v>
                </c:pt>
                <c:pt idx="248">
                  <c:v>6.9173336029052734E-2</c:v>
                </c:pt>
                <c:pt idx="249">
                  <c:v>6.9439999759197235E-2</c:v>
                </c:pt>
                <c:pt idx="250">
                  <c:v>6.9706663489341736E-2</c:v>
                </c:pt>
                <c:pt idx="251">
                  <c:v>6.9973334670066833E-2</c:v>
                </c:pt>
                <c:pt idx="252">
                  <c:v>7.0293329656124115E-2</c:v>
                </c:pt>
                <c:pt idx="253">
                  <c:v>7.0560000836849213E-2</c:v>
                </c:pt>
                <c:pt idx="254">
                  <c:v>7.0826664566993713E-2</c:v>
                </c:pt>
                <c:pt idx="255">
                  <c:v>7.1093335747718811E-2</c:v>
                </c:pt>
                <c:pt idx="256">
                  <c:v>7.1359999477863312E-2</c:v>
                </c:pt>
                <c:pt idx="257">
                  <c:v>7.168000191450119E-2</c:v>
                </c:pt>
                <c:pt idx="258">
                  <c:v>7.1946665644645691E-2</c:v>
                </c:pt>
                <c:pt idx="259">
                  <c:v>7.2213336825370789E-2</c:v>
                </c:pt>
                <c:pt idx="260">
                  <c:v>7.2480000555515289E-2</c:v>
                </c:pt>
                <c:pt idx="261">
                  <c:v>7.274666428565979E-2</c:v>
                </c:pt>
                <c:pt idx="262">
                  <c:v>7.3013335466384888E-2</c:v>
                </c:pt>
                <c:pt idx="263">
                  <c:v>7.3333330452442169E-2</c:v>
                </c:pt>
                <c:pt idx="264">
                  <c:v>7.3600001633167267E-2</c:v>
                </c:pt>
                <c:pt idx="265">
                  <c:v>7.3866665363311768E-2</c:v>
                </c:pt>
                <c:pt idx="266">
                  <c:v>7.4186667799949646E-2</c:v>
                </c:pt>
                <c:pt idx="267">
                  <c:v>7.4453331530094147E-2</c:v>
                </c:pt>
                <c:pt idx="268">
                  <c:v>7.4720002710819244E-2</c:v>
                </c:pt>
                <c:pt idx="269">
                  <c:v>7.4986666440963745E-2</c:v>
                </c:pt>
                <c:pt idx="270">
                  <c:v>7.5253330171108246E-2</c:v>
                </c:pt>
                <c:pt idx="271">
                  <c:v>7.5573332607746124E-2</c:v>
                </c:pt>
                <c:pt idx="272">
                  <c:v>7.5839996337890625E-2</c:v>
                </c:pt>
                <c:pt idx="273">
                  <c:v>7.6106667518615723E-2</c:v>
                </c:pt>
                <c:pt idx="274">
                  <c:v>7.6373331248760223E-2</c:v>
                </c:pt>
                <c:pt idx="275">
                  <c:v>7.6693333685398102E-2</c:v>
                </c:pt>
                <c:pt idx="276">
                  <c:v>7.6906666159629822E-2</c:v>
                </c:pt>
                <c:pt idx="277">
                  <c:v>7.72266685962677E-2</c:v>
                </c:pt>
                <c:pt idx="278">
                  <c:v>7.7493332326412201E-2</c:v>
                </c:pt>
                <c:pt idx="279">
                  <c:v>7.7760003507137299E-2</c:v>
                </c:pt>
                <c:pt idx="280">
                  <c:v>7.807999849319458E-2</c:v>
                </c:pt>
                <c:pt idx="281">
                  <c:v>7.82933309674263E-2</c:v>
                </c:pt>
                <c:pt idx="282">
                  <c:v>7.8613333404064178E-2</c:v>
                </c:pt>
                <c:pt idx="283">
                  <c:v>7.8879997134208679E-2</c:v>
                </c:pt>
                <c:pt idx="284">
                  <c:v>7.9146668314933777E-2</c:v>
                </c:pt>
                <c:pt idx="285">
                  <c:v>7.9413332045078278E-2</c:v>
                </c:pt>
                <c:pt idx="286">
                  <c:v>7.9680003225803375E-2</c:v>
                </c:pt>
                <c:pt idx="287">
                  <c:v>7.9999998211860657E-2</c:v>
                </c:pt>
                <c:pt idx="288">
                  <c:v>8.0266669392585754E-2</c:v>
                </c:pt>
                <c:pt idx="289">
                  <c:v>8.0533333122730255E-2</c:v>
                </c:pt>
                <c:pt idx="290">
                  <c:v>8.0799996852874756E-2</c:v>
                </c:pt>
                <c:pt idx="291">
                  <c:v>8.1066668033599854E-2</c:v>
                </c:pt>
                <c:pt idx="292">
                  <c:v>8.1386663019657135E-2</c:v>
                </c:pt>
                <c:pt idx="293">
                  <c:v>8.1653334200382233E-2</c:v>
                </c:pt>
                <c:pt idx="294">
                  <c:v>8.1973336637020111E-2</c:v>
                </c:pt>
                <c:pt idx="295">
                  <c:v>8.2186669111251831E-2</c:v>
                </c:pt>
                <c:pt idx="296">
                  <c:v>8.2506664097309113E-2</c:v>
                </c:pt>
                <c:pt idx="297">
                  <c:v>8.277333527803421E-2</c:v>
                </c:pt>
                <c:pt idx="298">
                  <c:v>8.3039999008178711E-2</c:v>
                </c:pt>
                <c:pt idx="299">
                  <c:v>8.3306670188903809E-2</c:v>
                </c:pt>
                <c:pt idx="300">
                  <c:v>8.3573333919048309E-2</c:v>
                </c:pt>
                <c:pt idx="301">
                  <c:v>8.3893336355686188E-2</c:v>
                </c:pt>
                <c:pt idx="302">
                  <c:v>8.4160000085830688E-2</c:v>
                </c:pt>
                <c:pt idx="303">
                  <c:v>8.4426663815975189E-2</c:v>
                </c:pt>
                <c:pt idx="304">
                  <c:v>8.4693334996700287E-2</c:v>
                </c:pt>
                <c:pt idx="305">
                  <c:v>8.4959998726844788E-2</c:v>
                </c:pt>
                <c:pt idx="306">
                  <c:v>8.5280001163482666E-2</c:v>
                </c:pt>
                <c:pt idx="307">
                  <c:v>8.5546664893627167E-2</c:v>
                </c:pt>
                <c:pt idx="308">
                  <c:v>8.5813336074352264E-2</c:v>
                </c:pt>
                <c:pt idx="309">
                  <c:v>8.6079999804496765E-2</c:v>
                </c:pt>
                <c:pt idx="310">
                  <c:v>8.6400002241134644E-2</c:v>
                </c:pt>
                <c:pt idx="311">
                  <c:v>8.6666665971279144E-2</c:v>
                </c:pt>
                <c:pt idx="312">
                  <c:v>8.6933329701423645E-2</c:v>
                </c:pt>
                <c:pt idx="313">
                  <c:v>8.7200000882148743E-2</c:v>
                </c:pt>
                <c:pt idx="314">
                  <c:v>8.7466664612293243E-2</c:v>
                </c:pt>
                <c:pt idx="315">
                  <c:v>8.7786667048931122E-2</c:v>
                </c:pt>
                <c:pt idx="316">
                  <c:v>8.8053330779075623E-2</c:v>
                </c:pt>
                <c:pt idx="317">
                  <c:v>8.832000195980072E-2</c:v>
                </c:pt>
                <c:pt idx="318">
                  <c:v>8.8586665689945221E-2</c:v>
                </c:pt>
                <c:pt idx="319">
                  <c:v>8.8853336870670319E-2</c:v>
                </c:pt>
                <c:pt idx="320">
                  <c:v>8.91733318567276E-2</c:v>
                </c:pt>
                <c:pt idx="321">
                  <c:v>8.9440003037452698E-2</c:v>
                </c:pt>
                <c:pt idx="322">
                  <c:v>8.9706666767597198E-2</c:v>
                </c:pt>
                <c:pt idx="323">
                  <c:v>8.9973330497741699E-2</c:v>
                </c:pt>
                <c:pt idx="324">
                  <c:v>9.0293332934379578E-2</c:v>
                </c:pt>
                <c:pt idx="325">
                  <c:v>9.0559996664524078E-2</c:v>
                </c:pt>
                <c:pt idx="326">
                  <c:v>9.0826667845249176E-2</c:v>
                </c:pt>
                <c:pt idx="327">
                  <c:v>9.1093331575393677E-2</c:v>
                </c:pt>
                <c:pt idx="328">
                  <c:v>9.1360002756118774E-2</c:v>
                </c:pt>
                <c:pt idx="329">
                  <c:v>9.1679997742176056E-2</c:v>
                </c:pt>
                <c:pt idx="330">
                  <c:v>9.1946668922901154E-2</c:v>
                </c:pt>
                <c:pt idx="331">
                  <c:v>9.2213332653045654E-2</c:v>
                </c:pt>
                <c:pt idx="332">
                  <c:v>9.2479996383190155E-2</c:v>
                </c:pt>
                <c:pt idx="333">
                  <c:v>9.2746667563915253E-2</c:v>
                </c:pt>
                <c:pt idx="334">
                  <c:v>9.3013331294059753E-2</c:v>
                </c:pt>
                <c:pt idx="335">
                  <c:v>9.3333333730697632E-2</c:v>
                </c:pt>
                <c:pt idx="336">
                  <c:v>9.3599997460842133E-2</c:v>
                </c:pt>
                <c:pt idx="337">
                  <c:v>9.386666864156723E-2</c:v>
                </c:pt>
                <c:pt idx="338">
                  <c:v>9.4186663627624512E-2</c:v>
                </c:pt>
                <c:pt idx="339">
                  <c:v>9.4453334808349609E-2</c:v>
                </c:pt>
                <c:pt idx="340">
                  <c:v>9.471999853849411E-2</c:v>
                </c:pt>
                <c:pt idx="341">
                  <c:v>9.4986669719219208E-2</c:v>
                </c:pt>
                <c:pt idx="342">
                  <c:v>9.5253333449363708E-2</c:v>
                </c:pt>
                <c:pt idx="343">
                  <c:v>9.5519997179508209E-2</c:v>
                </c:pt>
                <c:pt idx="344">
                  <c:v>9.5839999616146088E-2</c:v>
                </c:pt>
                <c:pt idx="345">
                  <c:v>9.6106663346290588E-2</c:v>
                </c:pt>
                <c:pt idx="346">
                  <c:v>9.6373334527015686E-2</c:v>
                </c:pt>
                <c:pt idx="347">
                  <c:v>9.6639998257160187E-2</c:v>
                </c:pt>
                <c:pt idx="348">
                  <c:v>9.6906669437885284E-2</c:v>
                </c:pt>
                <c:pt idx="349">
                  <c:v>9.7226664423942566E-2</c:v>
                </c:pt>
                <c:pt idx="350">
                  <c:v>9.7493335604667664E-2</c:v>
                </c:pt>
                <c:pt idx="351">
                  <c:v>9.7759999334812164E-2</c:v>
                </c:pt>
                <c:pt idx="352">
                  <c:v>9.8080001771450043E-2</c:v>
                </c:pt>
                <c:pt idx="353">
                  <c:v>9.8293334245681763E-2</c:v>
                </c:pt>
                <c:pt idx="354">
                  <c:v>9.8613336682319641E-2</c:v>
                </c:pt>
                <c:pt idx="355">
                  <c:v>9.8880000412464142E-2</c:v>
                </c:pt>
                <c:pt idx="356">
                  <c:v>9.9146664142608643E-2</c:v>
                </c:pt>
                <c:pt idx="357">
                  <c:v>9.941333532333374E-2</c:v>
                </c:pt>
                <c:pt idx="358">
                  <c:v>9.9679999053478241E-2</c:v>
                </c:pt>
                <c:pt idx="359">
                  <c:v>0.10000000149011612</c:v>
                </c:pt>
                <c:pt idx="360">
                  <c:v>0.10026666522026062</c:v>
                </c:pt>
                <c:pt idx="361">
                  <c:v>0.10053333640098572</c:v>
                </c:pt>
                <c:pt idx="362">
                  <c:v>0.10080000013113022</c:v>
                </c:pt>
                <c:pt idx="363">
                  <c:v>0.1011200025677681</c:v>
                </c:pt>
                <c:pt idx="364">
                  <c:v>0.1013866662979126</c:v>
                </c:pt>
                <c:pt idx="365">
                  <c:v>0.1016533300280571</c:v>
                </c:pt>
                <c:pt idx="366">
                  <c:v>0.10197333246469498</c:v>
                </c:pt>
                <c:pt idx="367">
                  <c:v>0.1021866649389267</c:v>
                </c:pt>
                <c:pt idx="368">
                  <c:v>0.10250666737556458</c:v>
                </c:pt>
                <c:pt idx="369">
                  <c:v>0.10277333110570908</c:v>
                </c:pt>
                <c:pt idx="370">
                  <c:v>0.10304000228643417</c:v>
                </c:pt>
                <c:pt idx="371">
                  <c:v>0.10330666601657867</c:v>
                </c:pt>
                <c:pt idx="372">
                  <c:v>0.10357332974672318</c:v>
                </c:pt>
                <c:pt idx="373">
                  <c:v>0.10389333218336105</c:v>
                </c:pt>
                <c:pt idx="374">
                  <c:v>0.10416000336408615</c:v>
                </c:pt>
                <c:pt idx="375">
                  <c:v>0.10442666709423065</c:v>
                </c:pt>
                <c:pt idx="376">
                  <c:v>0.10469333082437515</c:v>
                </c:pt>
                <c:pt idx="377">
                  <c:v>0.10496000200510025</c:v>
                </c:pt>
                <c:pt idx="378">
                  <c:v>0.10527999699115753</c:v>
                </c:pt>
                <c:pt idx="379">
                  <c:v>0.10554666817188263</c:v>
                </c:pt>
                <c:pt idx="380">
                  <c:v>0.10581333190202713</c:v>
                </c:pt>
                <c:pt idx="381">
                  <c:v>0.10608000308275223</c:v>
                </c:pt>
                <c:pt idx="382">
                  <c:v>0.10634666681289673</c:v>
                </c:pt>
                <c:pt idx="383">
                  <c:v>0.10666666924953461</c:v>
                </c:pt>
                <c:pt idx="384">
                  <c:v>0.10693333297967911</c:v>
                </c:pt>
                <c:pt idx="385">
                  <c:v>0.10719999670982361</c:v>
                </c:pt>
                <c:pt idx="386">
                  <c:v>0.10746666789054871</c:v>
                </c:pt>
                <c:pt idx="387">
                  <c:v>0.10778667032718658</c:v>
                </c:pt>
                <c:pt idx="388">
                  <c:v>0.10805333405733109</c:v>
                </c:pt>
                <c:pt idx="389">
                  <c:v>0.10831999778747559</c:v>
                </c:pt>
                <c:pt idx="390">
                  <c:v>0.10858666896820068</c:v>
                </c:pt>
                <c:pt idx="391">
                  <c:v>0.10885333269834518</c:v>
                </c:pt>
                <c:pt idx="392">
                  <c:v>0.10917333513498306</c:v>
                </c:pt>
                <c:pt idx="393">
                  <c:v>0.10943999886512756</c:v>
                </c:pt>
                <c:pt idx="394">
                  <c:v>0.10970667004585266</c:v>
                </c:pt>
                <c:pt idx="395">
                  <c:v>0.10997333377599716</c:v>
                </c:pt>
                <c:pt idx="396">
                  <c:v>0.11023999750614166</c:v>
                </c:pt>
                <c:pt idx="397">
                  <c:v>0.11055999994277954</c:v>
                </c:pt>
                <c:pt idx="398">
                  <c:v>0.11082666367292404</c:v>
                </c:pt>
                <c:pt idx="399">
                  <c:v>0.11109333485364914</c:v>
                </c:pt>
                <c:pt idx="400">
                  <c:v>0.11135999858379364</c:v>
                </c:pt>
                <c:pt idx="401">
                  <c:v>0.11168000102043152</c:v>
                </c:pt>
                <c:pt idx="402">
                  <c:v>0.11194666475057602</c:v>
                </c:pt>
                <c:pt idx="403">
                  <c:v>0.11221333593130112</c:v>
                </c:pt>
                <c:pt idx="404">
                  <c:v>0.11247999966144562</c:v>
                </c:pt>
                <c:pt idx="405">
                  <c:v>0.11274666339159012</c:v>
                </c:pt>
                <c:pt idx="406">
                  <c:v>0.113066665828228</c:v>
                </c:pt>
                <c:pt idx="407">
                  <c:v>0.11333333700895309</c:v>
                </c:pt>
                <c:pt idx="408">
                  <c:v>0.1136000007390976</c:v>
                </c:pt>
                <c:pt idx="409">
                  <c:v>0.1138666644692421</c:v>
                </c:pt>
                <c:pt idx="410">
                  <c:v>0.11413333564996719</c:v>
                </c:pt>
                <c:pt idx="411">
                  <c:v>0.11445333063602448</c:v>
                </c:pt>
                <c:pt idx="412">
                  <c:v>0.11472000181674957</c:v>
                </c:pt>
                <c:pt idx="413">
                  <c:v>0.11498666554689407</c:v>
                </c:pt>
                <c:pt idx="414">
                  <c:v>0.11525333672761917</c:v>
                </c:pt>
                <c:pt idx="415">
                  <c:v>0.11557333171367645</c:v>
                </c:pt>
                <c:pt idx="416">
                  <c:v>0.11584000289440155</c:v>
                </c:pt>
                <c:pt idx="417">
                  <c:v>0.11610666662454605</c:v>
                </c:pt>
                <c:pt idx="418">
                  <c:v>0.11637333035469055</c:v>
                </c:pt>
                <c:pt idx="419">
                  <c:v>0.11664000153541565</c:v>
                </c:pt>
                <c:pt idx="420">
                  <c:v>0.11695999652147293</c:v>
                </c:pt>
                <c:pt idx="421">
                  <c:v>0.11722666770219803</c:v>
                </c:pt>
                <c:pt idx="422">
                  <c:v>0.11749333143234253</c:v>
                </c:pt>
                <c:pt idx="423">
                  <c:v>0.11776000261306763</c:v>
                </c:pt>
                <c:pt idx="424">
                  <c:v>0.11802666634321213</c:v>
                </c:pt>
                <c:pt idx="425">
                  <c:v>0.11834666877985001</c:v>
                </c:pt>
                <c:pt idx="426">
                  <c:v>0.11861333250999451</c:v>
                </c:pt>
                <c:pt idx="427">
                  <c:v>0.1188800036907196</c:v>
                </c:pt>
                <c:pt idx="428">
                  <c:v>0.11914666742086411</c:v>
                </c:pt>
                <c:pt idx="429">
                  <c:v>0.11946666985750198</c:v>
                </c:pt>
                <c:pt idx="430">
                  <c:v>0.1196800023317337</c:v>
                </c:pt>
                <c:pt idx="431">
                  <c:v>0.11999999731779099</c:v>
                </c:pt>
                <c:pt idx="432">
                  <c:v>0.12026666849851608</c:v>
                </c:pt>
                <c:pt idx="433">
                  <c:v>0.12053333222866058</c:v>
                </c:pt>
                <c:pt idx="434">
                  <c:v>0.12080000340938568</c:v>
                </c:pt>
                <c:pt idx="435">
                  <c:v>0.12111999839544296</c:v>
                </c:pt>
                <c:pt idx="436">
                  <c:v>0.12138666957616806</c:v>
                </c:pt>
                <c:pt idx="437">
                  <c:v>0.12165333330631256</c:v>
                </c:pt>
                <c:pt idx="438">
                  <c:v>0.12191999703645706</c:v>
                </c:pt>
                <c:pt idx="439">
                  <c:v>0.12218666821718216</c:v>
                </c:pt>
                <c:pt idx="440">
                  <c:v>0.12245333194732666</c:v>
                </c:pt>
                <c:pt idx="441">
                  <c:v>0.12277333438396454</c:v>
                </c:pt>
                <c:pt idx="442">
                  <c:v>0.12303999811410904</c:v>
                </c:pt>
                <c:pt idx="443">
                  <c:v>0.12330666929483414</c:v>
                </c:pt>
                <c:pt idx="444">
                  <c:v>0.12357333302497864</c:v>
                </c:pt>
                <c:pt idx="445">
                  <c:v>0.12383999675512314</c:v>
                </c:pt>
                <c:pt idx="446">
                  <c:v>0.12415999919176102</c:v>
                </c:pt>
                <c:pt idx="447">
                  <c:v>0.12442667037248611</c:v>
                </c:pt>
                <c:pt idx="448">
                  <c:v>0.12469333410263062</c:v>
                </c:pt>
                <c:pt idx="449">
                  <c:v>0.12495999783277512</c:v>
                </c:pt>
                <c:pt idx="450">
                  <c:v>0.1252799928188324</c:v>
                </c:pt>
                <c:pt idx="451">
                  <c:v>0.1255466639995575</c:v>
                </c:pt>
                <c:pt idx="452">
                  <c:v>0.12581333518028259</c:v>
                </c:pt>
                <c:pt idx="453">
                  <c:v>0.12608000636100769</c:v>
                </c:pt>
                <c:pt idx="454">
                  <c:v>0.12634666264057159</c:v>
                </c:pt>
                <c:pt idx="455">
                  <c:v>0.12666666507720947</c:v>
                </c:pt>
                <c:pt idx="456">
                  <c:v>0.12693333625793457</c:v>
                </c:pt>
                <c:pt idx="457">
                  <c:v>0.12720000743865967</c:v>
                </c:pt>
                <c:pt idx="458">
                  <c:v>0.12746666371822357</c:v>
                </c:pt>
                <c:pt idx="459">
                  <c:v>0.12778666615486145</c:v>
                </c:pt>
                <c:pt idx="460">
                  <c:v>0.12805333733558655</c:v>
                </c:pt>
                <c:pt idx="461">
                  <c:v>0.12831999361515045</c:v>
                </c:pt>
                <c:pt idx="462">
                  <c:v>0.12858666479587555</c:v>
                </c:pt>
                <c:pt idx="463">
                  <c:v>0.12885333597660065</c:v>
                </c:pt>
                <c:pt idx="464">
                  <c:v>0.12917333841323853</c:v>
                </c:pt>
                <c:pt idx="465">
                  <c:v>0.12943999469280243</c:v>
                </c:pt>
                <c:pt idx="466">
                  <c:v>0.12970666587352753</c:v>
                </c:pt>
                <c:pt idx="467">
                  <c:v>0.12997333705425262</c:v>
                </c:pt>
                <c:pt idx="468">
                  <c:v>0.13023999333381653</c:v>
                </c:pt>
                <c:pt idx="469">
                  <c:v>0.13055999577045441</c:v>
                </c:pt>
                <c:pt idx="470">
                  <c:v>0.1308266669511795</c:v>
                </c:pt>
                <c:pt idx="471">
                  <c:v>0.1310933381319046</c:v>
                </c:pt>
                <c:pt idx="472">
                  <c:v>0.13135999441146851</c:v>
                </c:pt>
                <c:pt idx="473">
                  <c:v>0.13167999684810638</c:v>
                </c:pt>
                <c:pt idx="474">
                  <c:v>0.13194666802883148</c:v>
                </c:pt>
                <c:pt idx="475">
                  <c:v>0.13221333920955658</c:v>
                </c:pt>
                <c:pt idx="476">
                  <c:v>0.13247999548912048</c:v>
                </c:pt>
                <c:pt idx="477">
                  <c:v>0.13274666666984558</c:v>
                </c:pt>
                <c:pt idx="478">
                  <c:v>0.13306666910648346</c:v>
                </c:pt>
                <c:pt idx="479">
                  <c:v>0.13333334028720856</c:v>
                </c:pt>
                <c:pt idx="480">
                  <c:v>0.13359999656677246</c:v>
                </c:pt>
                <c:pt idx="481">
                  <c:v>0.13386666774749756</c:v>
                </c:pt>
                <c:pt idx="482">
                  <c:v>0.13413333892822266</c:v>
                </c:pt>
                <c:pt idx="483">
                  <c:v>0.13445332646369934</c:v>
                </c:pt>
                <c:pt idx="484">
                  <c:v>0.13471999764442444</c:v>
                </c:pt>
                <c:pt idx="485">
                  <c:v>0.13498666882514954</c:v>
                </c:pt>
                <c:pt idx="486">
                  <c:v>0.13525334000587463</c:v>
                </c:pt>
                <c:pt idx="487">
                  <c:v>0.13551999628543854</c:v>
                </c:pt>
                <c:pt idx="488">
                  <c:v>0.13578666746616364</c:v>
                </c:pt>
                <c:pt idx="489">
                  <c:v>0.13610666990280151</c:v>
                </c:pt>
                <c:pt idx="490">
                  <c:v>0.13637332618236542</c:v>
                </c:pt>
                <c:pt idx="491">
                  <c:v>0.13663999736309052</c:v>
                </c:pt>
                <c:pt idx="492">
                  <c:v>0.13695999979972839</c:v>
                </c:pt>
                <c:pt idx="493">
                  <c:v>0.13722667098045349</c:v>
                </c:pt>
                <c:pt idx="494">
                  <c:v>0.1374933272600174</c:v>
                </c:pt>
                <c:pt idx="495">
                  <c:v>0.13775999844074249</c:v>
                </c:pt>
                <c:pt idx="496">
                  <c:v>0.13802666962146759</c:v>
                </c:pt>
                <c:pt idx="497">
                  <c:v>0.13834667205810547</c:v>
                </c:pt>
                <c:pt idx="498">
                  <c:v>0.13861332833766937</c:v>
                </c:pt>
                <c:pt idx="499">
                  <c:v>0.13887999951839447</c:v>
                </c:pt>
                <c:pt idx="500">
                  <c:v>0.13914667069911957</c:v>
                </c:pt>
                <c:pt idx="501">
                  <c:v>0.13946667313575745</c:v>
                </c:pt>
                <c:pt idx="502">
                  <c:v>0.13967999815940857</c:v>
                </c:pt>
                <c:pt idx="503">
                  <c:v>0.14000000059604645</c:v>
                </c:pt>
                <c:pt idx="504">
                  <c:v>0.14026667177677155</c:v>
                </c:pt>
                <c:pt idx="505">
                  <c:v>0.14053332805633545</c:v>
                </c:pt>
                <c:pt idx="506">
                  <c:v>0.14085333049297333</c:v>
                </c:pt>
                <c:pt idx="507">
                  <c:v>0.14106667041778564</c:v>
                </c:pt>
                <c:pt idx="508">
                  <c:v>0.14138667285442352</c:v>
                </c:pt>
                <c:pt idx="509">
                  <c:v>0.14165332913398743</c:v>
                </c:pt>
                <c:pt idx="510">
                  <c:v>0.14192000031471252</c:v>
                </c:pt>
                <c:pt idx="511">
                  <c:v>0.14218667149543762</c:v>
                </c:pt>
                <c:pt idx="512">
                  <c:v>0.1425066739320755</c:v>
                </c:pt>
                <c:pt idx="513">
                  <c:v>0.1427733302116394</c:v>
                </c:pt>
                <c:pt idx="514">
                  <c:v>0.1430400013923645</c:v>
                </c:pt>
                <c:pt idx="515">
                  <c:v>0.1433066725730896</c:v>
                </c:pt>
                <c:pt idx="516">
                  <c:v>0.1435733288526535</c:v>
                </c:pt>
                <c:pt idx="517">
                  <c:v>0.14389333128929138</c:v>
                </c:pt>
                <c:pt idx="518">
                  <c:v>0.14416000247001648</c:v>
                </c:pt>
                <c:pt idx="519">
                  <c:v>0.14442667365074158</c:v>
                </c:pt>
                <c:pt idx="520">
                  <c:v>0.14469332993030548</c:v>
                </c:pt>
                <c:pt idx="521">
                  <c:v>0.14496000111103058</c:v>
                </c:pt>
                <c:pt idx="522">
                  <c:v>0.14528000354766846</c:v>
                </c:pt>
                <c:pt idx="523">
                  <c:v>0.14554665982723236</c:v>
                </c:pt>
                <c:pt idx="524">
                  <c:v>0.14581333100795746</c:v>
                </c:pt>
                <c:pt idx="525">
                  <c:v>0.14608000218868256</c:v>
                </c:pt>
                <c:pt idx="526">
                  <c:v>0.14634667336940765</c:v>
                </c:pt>
                <c:pt idx="527">
                  <c:v>0.14666666090488434</c:v>
                </c:pt>
                <c:pt idx="528">
                  <c:v>0.14693333208560944</c:v>
                </c:pt>
                <c:pt idx="529">
                  <c:v>0.14720000326633453</c:v>
                </c:pt>
                <c:pt idx="530">
                  <c:v>0.14746665954589844</c:v>
                </c:pt>
                <c:pt idx="531">
                  <c:v>0.14773333072662354</c:v>
                </c:pt>
                <c:pt idx="532">
                  <c:v>0.14805333316326141</c:v>
                </c:pt>
                <c:pt idx="533">
                  <c:v>0.14832000434398651</c:v>
                </c:pt>
                <c:pt idx="534">
                  <c:v>0.14858666062355042</c:v>
                </c:pt>
                <c:pt idx="535">
                  <c:v>0.14885333180427551</c:v>
                </c:pt>
                <c:pt idx="536">
                  <c:v>0.14917333424091339</c:v>
                </c:pt>
                <c:pt idx="537">
                  <c:v>0.14944000542163849</c:v>
                </c:pt>
                <c:pt idx="538">
                  <c:v>0.14970666170120239</c:v>
                </c:pt>
                <c:pt idx="539">
                  <c:v>0.14997333288192749</c:v>
                </c:pt>
                <c:pt idx="540">
                  <c:v>0.15024000406265259</c:v>
                </c:pt>
                <c:pt idx="541">
                  <c:v>0.15056000649929047</c:v>
                </c:pt>
                <c:pt idx="542">
                  <c:v>0.15082666277885437</c:v>
                </c:pt>
                <c:pt idx="543">
                  <c:v>0.15109333395957947</c:v>
                </c:pt>
                <c:pt idx="544">
                  <c:v>0.15136000514030457</c:v>
                </c:pt>
                <c:pt idx="545">
                  <c:v>0.15167999267578125</c:v>
                </c:pt>
                <c:pt idx="546">
                  <c:v>0.15194666385650635</c:v>
                </c:pt>
                <c:pt idx="547">
                  <c:v>0.15221333503723145</c:v>
                </c:pt>
                <c:pt idx="548">
                  <c:v>0.15248000621795654</c:v>
                </c:pt>
                <c:pt idx="549">
                  <c:v>0.15274666249752045</c:v>
                </c:pt>
                <c:pt idx="550">
                  <c:v>0.15306666493415833</c:v>
                </c:pt>
                <c:pt idx="551">
                  <c:v>0.15333333611488342</c:v>
                </c:pt>
                <c:pt idx="552">
                  <c:v>0.15360000729560852</c:v>
                </c:pt>
                <c:pt idx="553">
                  <c:v>0.15386666357517242</c:v>
                </c:pt>
                <c:pt idx="554">
                  <c:v>0.15413333475589752</c:v>
                </c:pt>
                <c:pt idx="555">
                  <c:v>0.1544533371925354</c:v>
                </c:pt>
                <c:pt idx="556">
                  <c:v>0.1547199934720993</c:v>
                </c:pt>
                <c:pt idx="557">
                  <c:v>0.1549866646528244</c:v>
                </c:pt>
                <c:pt idx="558">
                  <c:v>0.1552533358335495</c:v>
                </c:pt>
                <c:pt idx="559">
                  <c:v>0.15557333827018738</c:v>
                </c:pt>
                <c:pt idx="560">
                  <c:v>0.15583999454975128</c:v>
                </c:pt>
                <c:pt idx="561">
                  <c:v>0.15610666573047638</c:v>
                </c:pt>
                <c:pt idx="562">
                  <c:v>0.15637333691120148</c:v>
                </c:pt>
                <c:pt idx="563">
                  <c:v>0.15663999319076538</c:v>
                </c:pt>
                <c:pt idx="564">
                  <c:v>0.15695999562740326</c:v>
                </c:pt>
                <c:pt idx="565">
                  <c:v>0.15722666680812836</c:v>
                </c:pt>
                <c:pt idx="566">
                  <c:v>0.15749333798885345</c:v>
                </c:pt>
                <c:pt idx="567">
                  <c:v>0.15775999426841736</c:v>
                </c:pt>
                <c:pt idx="568">
                  <c:v>0.15802666544914246</c:v>
                </c:pt>
                <c:pt idx="569">
                  <c:v>0.15834666788578033</c:v>
                </c:pt>
                <c:pt idx="570">
                  <c:v>0.15861333906650543</c:v>
                </c:pt>
                <c:pt idx="571">
                  <c:v>0.15887999534606934</c:v>
                </c:pt>
                <c:pt idx="572">
                  <c:v>0.15914666652679443</c:v>
                </c:pt>
                <c:pt idx="573">
                  <c:v>0.15946666896343231</c:v>
                </c:pt>
                <c:pt idx="574">
                  <c:v>0.15967999398708344</c:v>
                </c:pt>
                <c:pt idx="575">
                  <c:v>0.15999999642372131</c:v>
                </c:pt>
                <c:pt idx="576">
                  <c:v>0.16026666760444641</c:v>
                </c:pt>
                <c:pt idx="577">
                  <c:v>0.16053333878517151</c:v>
                </c:pt>
                <c:pt idx="578">
                  <c:v>0.16079999506473541</c:v>
                </c:pt>
                <c:pt idx="579">
                  <c:v>0.16111999750137329</c:v>
                </c:pt>
                <c:pt idx="580">
                  <c:v>0.16138666868209839</c:v>
                </c:pt>
                <c:pt idx="581">
                  <c:v>0.16165333986282349</c:v>
                </c:pt>
                <c:pt idx="582">
                  <c:v>0.16191999614238739</c:v>
                </c:pt>
                <c:pt idx="583">
                  <c:v>0.16223999857902527</c:v>
                </c:pt>
                <c:pt idx="584">
                  <c:v>0.16250666975975037</c:v>
                </c:pt>
                <c:pt idx="585">
                  <c:v>0.16277332603931427</c:v>
                </c:pt>
                <c:pt idx="586">
                  <c:v>0.16303999722003937</c:v>
                </c:pt>
                <c:pt idx="587">
                  <c:v>0.16330666840076447</c:v>
                </c:pt>
                <c:pt idx="588">
                  <c:v>0.16357333958148956</c:v>
                </c:pt>
                <c:pt idx="589">
                  <c:v>0.16389332711696625</c:v>
                </c:pt>
                <c:pt idx="590">
                  <c:v>0.16415999829769135</c:v>
                </c:pt>
                <c:pt idx="591">
                  <c:v>0.16442666947841644</c:v>
                </c:pt>
                <c:pt idx="592">
                  <c:v>0.16474667191505432</c:v>
                </c:pt>
                <c:pt idx="593">
                  <c:v>0.16495999693870544</c:v>
                </c:pt>
                <c:pt idx="594">
                  <c:v>0.16527999937534332</c:v>
                </c:pt>
                <c:pt idx="595">
                  <c:v>0.16554667055606842</c:v>
                </c:pt>
                <c:pt idx="596">
                  <c:v>0.16581332683563232</c:v>
                </c:pt>
                <c:pt idx="597">
                  <c:v>0.16607999801635742</c:v>
                </c:pt>
                <c:pt idx="598">
                  <c:v>0.16634666919708252</c:v>
                </c:pt>
                <c:pt idx="599">
                  <c:v>0.1666666716337204</c:v>
                </c:pt>
                <c:pt idx="600">
                  <c:v>0.1669333279132843</c:v>
                </c:pt>
                <c:pt idx="601">
                  <c:v>0.1671999990940094</c:v>
                </c:pt>
                <c:pt idx="602">
                  <c:v>0.1674666702747345</c:v>
                </c:pt>
                <c:pt idx="603">
                  <c:v>0.1677333265542984</c:v>
                </c:pt>
                <c:pt idx="604">
                  <c:v>0.16805332899093628</c:v>
                </c:pt>
                <c:pt idx="605">
                  <c:v>0.16832000017166138</c:v>
                </c:pt>
                <c:pt idx="606">
                  <c:v>0.16858667135238647</c:v>
                </c:pt>
                <c:pt idx="607">
                  <c:v>0.16885332763195038</c:v>
                </c:pt>
                <c:pt idx="608">
                  <c:v>0.16917333006858826</c:v>
                </c:pt>
                <c:pt idx="609">
                  <c:v>0.16944000124931335</c:v>
                </c:pt>
                <c:pt idx="610">
                  <c:v>0.16970667243003845</c:v>
                </c:pt>
                <c:pt idx="611">
                  <c:v>0.16997332870960236</c:v>
                </c:pt>
                <c:pt idx="612">
                  <c:v>0.17023999989032745</c:v>
                </c:pt>
                <c:pt idx="613">
                  <c:v>0.17056000232696533</c:v>
                </c:pt>
                <c:pt idx="614">
                  <c:v>0.17082667350769043</c:v>
                </c:pt>
                <c:pt idx="615">
                  <c:v>0.17109332978725433</c:v>
                </c:pt>
                <c:pt idx="616">
                  <c:v>0.17136000096797943</c:v>
                </c:pt>
                <c:pt idx="617">
                  <c:v>0.17162667214870453</c:v>
                </c:pt>
                <c:pt idx="618">
                  <c:v>0.17194665968418121</c:v>
                </c:pt>
                <c:pt idx="619">
                  <c:v>0.17221333086490631</c:v>
                </c:pt>
                <c:pt idx="620">
                  <c:v>0.17248000204563141</c:v>
                </c:pt>
                <c:pt idx="621">
                  <c:v>0.17274667322635651</c:v>
                </c:pt>
                <c:pt idx="622">
                  <c:v>0.17306666076183319</c:v>
                </c:pt>
                <c:pt idx="623">
                  <c:v>0.17333333194255829</c:v>
                </c:pt>
                <c:pt idx="624">
                  <c:v>0.17360000312328339</c:v>
                </c:pt>
                <c:pt idx="625">
                  <c:v>0.17386665940284729</c:v>
                </c:pt>
                <c:pt idx="626">
                  <c:v>0.17413333058357239</c:v>
                </c:pt>
                <c:pt idx="627">
                  <c:v>0.17445333302021027</c:v>
                </c:pt>
                <c:pt idx="628">
                  <c:v>0.17472000420093536</c:v>
                </c:pt>
                <c:pt idx="629">
                  <c:v>0.17498666048049927</c:v>
                </c:pt>
                <c:pt idx="630">
                  <c:v>0.17525333166122437</c:v>
                </c:pt>
                <c:pt idx="631">
                  <c:v>0.17557333409786224</c:v>
                </c:pt>
                <c:pt idx="632">
                  <c:v>0.17584000527858734</c:v>
                </c:pt>
                <c:pt idx="633">
                  <c:v>0.17610666155815125</c:v>
                </c:pt>
                <c:pt idx="634">
                  <c:v>0.17637333273887634</c:v>
                </c:pt>
                <c:pt idx="635">
                  <c:v>0.17664000391960144</c:v>
                </c:pt>
                <c:pt idx="636">
                  <c:v>0.17696000635623932</c:v>
                </c:pt>
                <c:pt idx="637">
                  <c:v>0.17722666263580322</c:v>
                </c:pt>
                <c:pt idx="638">
                  <c:v>0.17749333381652832</c:v>
                </c:pt>
                <c:pt idx="639">
                  <c:v>0.17776000499725342</c:v>
                </c:pt>
                <c:pt idx="640">
                  <c:v>0.17802666127681732</c:v>
                </c:pt>
                <c:pt idx="641">
                  <c:v>0.1783466637134552</c:v>
                </c:pt>
                <c:pt idx="642">
                  <c:v>0.1786133348941803</c:v>
                </c:pt>
                <c:pt idx="643">
                  <c:v>0.1788800060749054</c:v>
                </c:pt>
                <c:pt idx="644">
                  <c:v>0.1791466623544693</c:v>
                </c:pt>
                <c:pt idx="645">
                  <c:v>0.1794133335351944</c:v>
                </c:pt>
                <c:pt idx="646">
                  <c:v>0.17973333597183228</c:v>
                </c:pt>
                <c:pt idx="647">
                  <c:v>0.18000000715255737</c:v>
                </c:pt>
                <c:pt idx="648">
                  <c:v>0.18026666343212128</c:v>
                </c:pt>
                <c:pt idx="649">
                  <c:v>0.18053333461284637</c:v>
                </c:pt>
                <c:pt idx="650">
                  <c:v>0.18080000579357147</c:v>
                </c:pt>
                <c:pt idx="651">
                  <c:v>0.18106666207313538</c:v>
                </c:pt>
                <c:pt idx="652">
                  <c:v>0.18138666450977325</c:v>
                </c:pt>
                <c:pt idx="653">
                  <c:v>0.18165333569049835</c:v>
                </c:pt>
                <c:pt idx="654">
                  <c:v>0.18192000687122345</c:v>
                </c:pt>
                <c:pt idx="655">
                  <c:v>0.18218666315078735</c:v>
                </c:pt>
                <c:pt idx="656">
                  <c:v>0.18245333433151245</c:v>
                </c:pt>
                <c:pt idx="657">
                  <c:v>0.18277333676815033</c:v>
                </c:pt>
                <c:pt idx="658">
                  <c:v>0.18303999304771423</c:v>
                </c:pt>
                <c:pt idx="659">
                  <c:v>0.18330666422843933</c:v>
                </c:pt>
                <c:pt idx="660">
                  <c:v>0.18357333540916443</c:v>
                </c:pt>
                <c:pt idx="661">
                  <c:v>0.18389333784580231</c:v>
                </c:pt>
                <c:pt idx="662">
                  <c:v>0.18415999412536621</c:v>
                </c:pt>
                <c:pt idx="663">
                  <c:v>0.18442666530609131</c:v>
                </c:pt>
                <c:pt idx="664">
                  <c:v>0.18469333648681641</c:v>
                </c:pt>
                <c:pt idx="665">
                  <c:v>0.18495999276638031</c:v>
                </c:pt>
                <c:pt idx="666">
                  <c:v>0.18527999520301819</c:v>
                </c:pt>
                <c:pt idx="667">
                  <c:v>0.18554666638374329</c:v>
                </c:pt>
                <c:pt idx="668">
                  <c:v>0.18581333756446838</c:v>
                </c:pt>
                <c:pt idx="669">
                  <c:v>0.18607999384403229</c:v>
                </c:pt>
                <c:pt idx="670">
                  <c:v>0.18634666502475739</c:v>
                </c:pt>
                <c:pt idx="671">
                  <c:v>0.18666666746139526</c:v>
                </c:pt>
                <c:pt idx="672">
                  <c:v>0.18693333864212036</c:v>
                </c:pt>
                <c:pt idx="673">
                  <c:v>0.18719999492168427</c:v>
                </c:pt>
                <c:pt idx="674">
                  <c:v>0.18746666610240936</c:v>
                </c:pt>
                <c:pt idx="675">
                  <c:v>0.18778666853904724</c:v>
                </c:pt>
                <c:pt idx="676">
                  <c:v>0.18805333971977234</c:v>
                </c:pt>
                <c:pt idx="677">
                  <c:v>0.18831999599933624</c:v>
                </c:pt>
                <c:pt idx="678">
                  <c:v>0.18858666718006134</c:v>
                </c:pt>
                <c:pt idx="679">
                  <c:v>0.18885333836078644</c:v>
                </c:pt>
                <c:pt idx="680">
                  <c:v>0.18917332589626312</c:v>
                </c:pt>
                <c:pt idx="681">
                  <c:v>0.18943999707698822</c:v>
                </c:pt>
                <c:pt idx="682">
                  <c:v>0.18970666825771332</c:v>
                </c:pt>
                <c:pt idx="683">
                  <c:v>0.18997333943843842</c:v>
                </c:pt>
                <c:pt idx="684">
                  <c:v>0.19023999571800232</c:v>
                </c:pt>
                <c:pt idx="685">
                  <c:v>0.1905599981546402</c:v>
                </c:pt>
                <c:pt idx="686">
                  <c:v>0.1908266693353653</c:v>
                </c:pt>
                <c:pt idx="687">
                  <c:v>0.19109334051609039</c:v>
                </c:pt>
                <c:pt idx="688">
                  <c:v>0.1913599967956543</c:v>
                </c:pt>
                <c:pt idx="689">
                  <c:v>0.19162666797637939</c:v>
                </c:pt>
                <c:pt idx="690">
                  <c:v>0.19194667041301727</c:v>
                </c:pt>
                <c:pt idx="691">
                  <c:v>0.19221332669258118</c:v>
                </c:pt>
                <c:pt idx="692">
                  <c:v>0.19247999787330627</c:v>
                </c:pt>
                <c:pt idx="693">
                  <c:v>0.19274666905403137</c:v>
                </c:pt>
                <c:pt idx="694">
                  <c:v>0.19306667149066925</c:v>
                </c:pt>
                <c:pt idx="695">
                  <c:v>0.19327999651432037</c:v>
                </c:pt>
                <c:pt idx="696">
                  <c:v>0.19359999895095825</c:v>
                </c:pt>
                <c:pt idx="697">
                  <c:v>0.19386667013168335</c:v>
                </c:pt>
                <c:pt idx="698">
                  <c:v>0.19413332641124725</c:v>
                </c:pt>
                <c:pt idx="699">
                  <c:v>0.19445332884788513</c:v>
                </c:pt>
                <c:pt idx="700">
                  <c:v>0.19472000002861023</c:v>
                </c:pt>
                <c:pt idx="701">
                  <c:v>0.19498667120933533</c:v>
                </c:pt>
                <c:pt idx="702">
                  <c:v>0.19525332748889923</c:v>
                </c:pt>
                <c:pt idx="703">
                  <c:v>0.19557332992553711</c:v>
                </c:pt>
                <c:pt idx="704">
                  <c:v>0.19578666985034943</c:v>
                </c:pt>
                <c:pt idx="705">
                  <c:v>0.1961066722869873</c:v>
                </c:pt>
                <c:pt idx="706">
                  <c:v>0.19637332856655121</c:v>
                </c:pt>
                <c:pt idx="707">
                  <c:v>0.19663999974727631</c:v>
                </c:pt>
                <c:pt idx="708">
                  <c:v>0.1969066709280014</c:v>
                </c:pt>
                <c:pt idx="709">
                  <c:v>0.19722667336463928</c:v>
                </c:pt>
                <c:pt idx="710">
                  <c:v>0.19749332964420319</c:v>
                </c:pt>
                <c:pt idx="711">
                  <c:v>0.19776000082492828</c:v>
                </c:pt>
                <c:pt idx="712">
                  <c:v>0.19802667200565338</c:v>
                </c:pt>
                <c:pt idx="713">
                  <c:v>0.19834665954113007</c:v>
                </c:pt>
                <c:pt idx="714">
                  <c:v>0.19861333072185516</c:v>
                </c:pt>
                <c:pt idx="715">
                  <c:v>0.19888000190258026</c:v>
                </c:pt>
                <c:pt idx="716">
                  <c:v>0.19914667308330536</c:v>
                </c:pt>
                <c:pt idx="717">
                  <c:v>0.19946666061878204</c:v>
                </c:pt>
                <c:pt idx="718">
                  <c:v>0.19968000054359436</c:v>
                </c:pt>
                <c:pt idx="719">
                  <c:v>0.20000000298023224</c:v>
                </c:pt>
                <c:pt idx="720">
                  <c:v>0.20026665925979614</c:v>
                </c:pt>
                <c:pt idx="721">
                  <c:v>0.20053333044052124</c:v>
                </c:pt>
                <c:pt idx="722">
                  <c:v>0.20080000162124634</c:v>
                </c:pt>
                <c:pt idx="723">
                  <c:v>0.20112000405788422</c:v>
                </c:pt>
                <c:pt idx="724">
                  <c:v>0.20138666033744812</c:v>
                </c:pt>
                <c:pt idx="725">
                  <c:v>0.20165333151817322</c:v>
                </c:pt>
                <c:pt idx="726">
                  <c:v>0.20192000269889832</c:v>
                </c:pt>
                <c:pt idx="727">
                  <c:v>0.20218667387962341</c:v>
                </c:pt>
                <c:pt idx="728">
                  <c:v>0.20245333015918732</c:v>
                </c:pt>
                <c:pt idx="729">
                  <c:v>0.2027733325958252</c:v>
                </c:pt>
                <c:pt idx="730">
                  <c:v>0.20304000377655029</c:v>
                </c:pt>
                <c:pt idx="731">
                  <c:v>0.2033066600561142</c:v>
                </c:pt>
                <c:pt idx="732">
                  <c:v>0.20357333123683929</c:v>
                </c:pt>
                <c:pt idx="733">
                  <c:v>0.20389333367347717</c:v>
                </c:pt>
                <c:pt idx="734">
                  <c:v>0.20416000485420227</c:v>
                </c:pt>
                <c:pt idx="735">
                  <c:v>0.20442666113376617</c:v>
                </c:pt>
                <c:pt idx="736">
                  <c:v>0.20469333231449127</c:v>
                </c:pt>
                <c:pt idx="737">
                  <c:v>0.20496000349521637</c:v>
                </c:pt>
                <c:pt idx="738">
                  <c:v>0.20528000593185425</c:v>
                </c:pt>
                <c:pt idx="739">
                  <c:v>0.20554666221141815</c:v>
                </c:pt>
                <c:pt idx="740">
                  <c:v>0.20581333339214325</c:v>
                </c:pt>
                <c:pt idx="741">
                  <c:v>0.20608000457286835</c:v>
                </c:pt>
                <c:pt idx="742">
                  <c:v>0.20634666085243225</c:v>
                </c:pt>
                <c:pt idx="743">
                  <c:v>0.20666666328907013</c:v>
                </c:pt>
                <c:pt idx="744">
                  <c:v>0.20693333446979523</c:v>
                </c:pt>
                <c:pt idx="745">
                  <c:v>0.20720000565052032</c:v>
                </c:pt>
                <c:pt idx="746">
                  <c:v>0.20746666193008423</c:v>
                </c:pt>
                <c:pt idx="747">
                  <c:v>0.20773333311080933</c:v>
                </c:pt>
                <c:pt idx="748">
                  <c:v>0.2080533355474472</c:v>
                </c:pt>
                <c:pt idx="749">
                  <c:v>0.2083200067281723</c:v>
                </c:pt>
                <c:pt idx="750">
                  <c:v>0.20858666300773621</c:v>
                </c:pt>
                <c:pt idx="751">
                  <c:v>0.2088533341884613</c:v>
                </c:pt>
                <c:pt idx="752">
                  <c:v>0.20917333662509918</c:v>
                </c:pt>
                <c:pt idx="753">
                  <c:v>0.20943999290466309</c:v>
                </c:pt>
                <c:pt idx="754">
                  <c:v>0.20970666408538818</c:v>
                </c:pt>
                <c:pt idx="755">
                  <c:v>0.20997333526611328</c:v>
                </c:pt>
                <c:pt idx="756">
                  <c:v>0.21024000644683838</c:v>
                </c:pt>
                <c:pt idx="757">
                  <c:v>0.21055999398231506</c:v>
                </c:pt>
                <c:pt idx="758">
                  <c:v>0.21082666516304016</c:v>
                </c:pt>
                <c:pt idx="759">
                  <c:v>0.21109333634376526</c:v>
                </c:pt>
                <c:pt idx="760">
                  <c:v>0.21135999262332916</c:v>
                </c:pt>
                <c:pt idx="761">
                  <c:v>0.21162666380405426</c:v>
                </c:pt>
                <c:pt idx="762">
                  <c:v>0.21194666624069214</c:v>
                </c:pt>
                <c:pt idx="763">
                  <c:v>0.21221333742141724</c:v>
                </c:pt>
                <c:pt idx="764">
                  <c:v>0.21247999370098114</c:v>
                </c:pt>
                <c:pt idx="765">
                  <c:v>0.21274666488170624</c:v>
                </c:pt>
                <c:pt idx="766">
                  <c:v>0.21306666731834412</c:v>
                </c:pt>
                <c:pt idx="767">
                  <c:v>0.21333333849906921</c:v>
                </c:pt>
                <c:pt idx="768">
                  <c:v>0.21359999477863312</c:v>
                </c:pt>
                <c:pt idx="769">
                  <c:v>0.21386666595935822</c:v>
                </c:pt>
                <c:pt idx="770">
                  <c:v>0.21413333714008331</c:v>
                </c:pt>
                <c:pt idx="771">
                  <c:v>0.21445333957672119</c:v>
                </c:pt>
                <c:pt idx="772">
                  <c:v>0.2147199958562851</c:v>
                </c:pt>
                <c:pt idx="773">
                  <c:v>0.21498666703701019</c:v>
                </c:pt>
                <c:pt idx="774">
                  <c:v>0.21525333821773529</c:v>
                </c:pt>
                <c:pt idx="775">
                  <c:v>0.21557334065437317</c:v>
                </c:pt>
                <c:pt idx="776">
                  <c:v>0.21583999693393707</c:v>
                </c:pt>
                <c:pt idx="777">
                  <c:v>0.21610666811466217</c:v>
                </c:pt>
                <c:pt idx="778">
                  <c:v>0.21637333929538727</c:v>
                </c:pt>
                <c:pt idx="779">
                  <c:v>0.21663999557495117</c:v>
                </c:pt>
                <c:pt idx="780">
                  <c:v>0.21695999801158905</c:v>
                </c:pt>
                <c:pt idx="781">
                  <c:v>0.21722666919231415</c:v>
                </c:pt>
                <c:pt idx="782">
                  <c:v>0.21749334037303925</c:v>
                </c:pt>
                <c:pt idx="783">
                  <c:v>0.21775999665260315</c:v>
                </c:pt>
                <c:pt idx="784">
                  <c:v>0.21802666783332825</c:v>
                </c:pt>
                <c:pt idx="785">
                  <c:v>0.21834667026996613</c:v>
                </c:pt>
                <c:pt idx="786">
                  <c:v>0.21861332654953003</c:v>
                </c:pt>
                <c:pt idx="787">
                  <c:v>0.21887999773025513</c:v>
                </c:pt>
                <c:pt idx="788">
                  <c:v>0.21914666891098022</c:v>
                </c:pt>
                <c:pt idx="789">
                  <c:v>0.21941334009170532</c:v>
                </c:pt>
                <c:pt idx="790">
                  <c:v>0.21967999637126923</c:v>
                </c:pt>
                <c:pt idx="791">
                  <c:v>0.2199999988079071</c:v>
                </c:pt>
                <c:pt idx="792">
                  <c:v>0.2202666699886322</c:v>
                </c:pt>
                <c:pt idx="793">
                  <c:v>0.22053332626819611</c:v>
                </c:pt>
                <c:pt idx="794">
                  <c:v>0.2207999974489212</c:v>
                </c:pt>
                <c:pt idx="795">
                  <c:v>0.2210666686296463</c:v>
                </c:pt>
                <c:pt idx="796">
                  <c:v>0.22138667106628418</c:v>
                </c:pt>
                <c:pt idx="797">
                  <c:v>0.22165332734584808</c:v>
                </c:pt>
                <c:pt idx="798">
                  <c:v>0.22191999852657318</c:v>
                </c:pt>
                <c:pt idx="799">
                  <c:v>0.22218666970729828</c:v>
                </c:pt>
                <c:pt idx="800">
                  <c:v>0.22245332598686218</c:v>
                </c:pt>
                <c:pt idx="801">
                  <c:v>0.22277332842350006</c:v>
                </c:pt>
                <c:pt idx="802">
                  <c:v>0.22303999960422516</c:v>
                </c:pt>
                <c:pt idx="803">
                  <c:v>0.22330667078495026</c:v>
                </c:pt>
                <c:pt idx="804">
                  <c:v>0.22357332706451416</c:v>
                </c:pt>
                <c:pt idx="805">
                  <c:v>0.22389332950115204</c:v>
                </c:pt>
                <c:pt idx="806">
                  <c:v>0.22416000068187714</c:v>
                </c:pt>
                <c:pt idx="807">
                  <c:v>0.22442667186260223</c:v>
                </c:pt>
                <c:pt idx="808">
                  <c:v>0.22469332814216614</c:v>
                </c:pt>
                <c:pt idx="809">
                  <c:v>0.22495999932289124</c:v>
                </c:pt>
                <c:pt idx="810">
                  <c:v>0.22528000175952911</c:v>
                </c:pt>
                <c:pt idx="811">
                  <c:v>0.22554667294025421</c:v>
                </c:pt>
                <c:pt idx="812">
                  <c:v>0.22581332921981812</c:v>
                </c:pt>
                <c:pt idx="813">
                  <c:v>0.22608000040054321</c:v>
                </c:pt>
                <c:pt idx="814">
                  <c:v>0.22634667158126831</c:v>
                </c:pt>
                <c:pt idx="815">
                  <c:v>0.22666667401790619</c:v>
                </c:pt>
                <c:pt idx="816">
                  <c:v>0.22693333029747009</c:v>
                </c:pt>
                <c:pt idx="817">
                  <c:v>0.22720000147819519</c:v>
                </c:pt>
                <c:pt idx="818">
                  <c:v>0.22746667265892029</c:v>
                </c:pt>
                <c:pt idx="819">
                  <c:v>0.22778666019439697</c:v>
                </c:pt>
                <c:pt idx="820">
                  <c:v>0.22805333137512207</c:v>
                </c:pt>
                <c:pt idx="821">
                  <c:v>0.22832000255584717</c:v>
                </c:pt>
                <c:pt idx="822">
                  <c:v>0.22858667373657227</c:v>
                </c:pt>
                <c:pt idx="823">
                  <c:v>0.22885333001613617</c:v>
                </c:pt>
                <c:pt idx="824">
                  <c:v>0.22917333245277405</c:v>
                </c:pt>
                <c:pt idx="825">
                  <c:v>0.22944000363349915</c:v>
                </c:pt>
                <c:pt idx="826">
                  <c:v>0.22970665991306305</c:v>
                </c:pt>
                <c:pt idx="827">
                  <c:v>0.22997333109378815</c:v>
                </c:pt>
                <c:pt idx="828">
                  <c:v>0.23024000227451324</c:v>
                </c:pt>
                <c:pt idx="829">
                  <c:v>0.23056000471115112</c:v>
                </c:pt>
                <c:pt idx="830">
                  <c:v>0.23082666099071503</c:v>
                </c:pt>
                <c:pt idx="831">
                  <c:v>0.23109333217144012</c:v>
                </c:pt>
                <c:pt idx="832">
                  <c:v>0.23136000335216522</c:v>
                </c:pt>
                <c:pt idx="833">
                  <c:v>0.23162665963172913</c:v>
                </c:pt>
                <c:pt idx="834">
                  <c:v>0.231946662068367</c:v>
                </c:pt>
                <c:pt idx="835">
                  <c:v>0.2322133332490921</c:v>
                </c:pt>
                <c:pt idx="836">
                  <c:v>0.2324800044298172</c:v>
                </c:pt>
                <c:pt idx="837">
                  <c:v>0.2327466607093811</c:v>
                </c:pt>
                <c:pt idx="838">
                  <c:v>0.23306666314601898</c:v>
                </c:pt>
                <c:pt idx="839">
                  <c:v>0.23333333432674408</c:v>
                </c:pt>
                <c:pt idx="840">
                  <c:v>0.23360000550746918</c:v>
                </c:pt>
                <c:pt idx="841">
                  <c:v>0.23386666178703308</c:v>
                </c:pt>
                <c:pt idx="842">
                  <c:v>0.23413333296775818</c:v>
                </c:pt>
                <c:pt idx="843">
                  <c:v>0.23445333540439606</c:v>
                </c:pt>
                <c:pt idx="844">
                  <c:v>0.23472000658512115</c:v>
                </c:pt>
                <c:pt idx="845">
                  <c:v>0.23498666286468506</c:v>
                </c:pt>
                <c:pt idx="846">
                  <c:v>0.23525333404541016</c:v>
                </c:pt>
                <c:pt idx="847">
                  <c:v>0.23557333648204803</c:v>
                </c:pt>
                <c:pt idx="848">
                  <c:v>0.23583999276161194</c:v>
                </c:pt>
                <c:pt idx="849">
                  <c:v>0.23610666394233704</c:v>
                </c:pt>
                <c:pt idx="850">
                  <c:v>0.23637333512306213</c:v>
                </c:pt>
                <c:pt idx="851">
                  <c:v>0.23664000630378723</c:v>
                </c:pt>
                <c:pt idx="852">
                  <c:v>0.23695999383926392</c:v>
                </c:pt>
                <c:pt idx="853">
                  <c:v>0.23717333376407623</c:v>
                </c:pt>
                <c:pt idx="854">
                  <c:v>0.23749333620071411</c:v>
                </c:pt>
                <c:pt idx="855">
                  <c:v>0.23776000738143921</c:v>
                </c:pt>
                <c:pt idx="856">
                  <c:v>0.23802666366100311</c:v>
                </c:pt>
                <c:pt idx="857">
                  <c:v>0.23829333484172821</c:v>
                </c:pt>
                <c:pt idx="858">
                  <c:v>0.23856000602245331</c:v>
                </c:pt>
                <c:pt idx="859">
                  <c:v>0.23887999355792999</c:v>
                </c:pt>
                <c:pt idx="860">
                  <c:v>0.23914666473865509</c:v>
                </c:pt>
                <c:pt idx="861">
                  <c:v>0.23941333591938019</c:v>
                </c:pt>
                <c:pt idx="862">
                  <c:v>0.23968000710010529</c:v>
                </c:pt>
                <c:pt idx="863">
                  <c:v>0.23999999463558197</c:v>
                </c:pt>
                <c:pt idx="864">
                  <c:v>0.24026666581630707</c:v>
                </c:pt>
                <c:pt idx="865">
                  <c:v>0.24053333699703217</c:v>
                </c:pt>
                <c:pt idx="866">
                  <c:v>0.24079999327659607</c:v>
                </c:pt>
                <c:pt idx="867">
                  <c:v>0.24106666445732117</c:v>
                </c:pt>
                <c:pt idx="868">
                  <c:v>0.24138666689395905</c:v>
                </c:pt>
                <c:pt idx="869">
                  <c:v>0.24165333807468414</c:v>
                </c:pt>
                <c:pt idx="870">
                  <c:v>0.24191999435424805</c:v>
                </c:pt>
                <c:pt idx="871">
                  <c:v>0.24218666553497314</c:v>
                </c:pt>
                <c:pt idx="872">
                  <c:v>0.24250666797161102</c:v>
                </c:pt>
                <c:pt idx="873">
                  <c:v>0.24277333915233612</c:v>
                </c:pt>
                <c:pt idx="874">
                  <c:v>0.24303999543190002</c:v>
                </c:pt>
                <c:pt idx="875">
                  <c:v>0.24330666661262512</c:v>
                </c:pt>
                <c:pt idx="876">
                  <c:v>0.24357333779335022</c:v>
                </c:pt>
                <c:pt idx="877">
                  <c:v>0.2438933402299881</c:v>
                </c:pt>
                <c:pt idx="878">
                  <c:v>0.244159996509552</c:v>
                </c:pt>
                <c:pt idx="879">
                  <c:v>0.2444266676902771</c:v>
                </c:pt>
                <c:pt idx="880">
                  <c:v>0.2446933388710022</c:v>
                </c:pt>
                <c:pt idx="881">
                  <c:v>0.2449599951505661</c:v>
                </c:pt>
                <c:pt idx="882">
                  <c:v>0.24527999758720398</c:v>
                </c:pt>
                <c:pt idx="883">
                  <c:v>0.24554666876792908</c:v>
                </c:pt>
                <c:pt idx="884">
                  <c:v>0.24581333994865417</c:v>
                </c:pt>
                <c:pt idx="885">
                  <c:v>0.24607999622821808</c:v>
                </c:pt>
                <c:pt idx="886">
                  <c:v>0.24634666740894318</c:v>
                </c:pt>
                <c:pt idx="887">
                  <c:v>0.24666666984558105</c:v>
                </c:pt>
                <c:pt idx="888">
                  <c:v>0.24693332612514496</c:v>
                </c:pt>
                <c:pt idx="889">
                  <c:v>0.24719999730587006</c:v>
                </c:pt>
                <c:pt idx="890">
                  <c:v>0.24746666848659515</c:v>
                </c:pt>
                <c:pt idx="891">
                  <c:v>0.24778667092323303</c:v>
                </c:pt>
                <c:pt idx="892">
                  <c:v>0.24805332720279694</c:v>
                </c:pt>
                <c:pt idx="893">
                  <c:v>0.24831999838352203</c:v>
                </c:pt>
                <c:pt idx="894">
                  <c:v>0.24858666956424713</c:v>
                </c:pt>
                <c:pt idx="895">
                  <c:v>0.24885334074497223</c:v>
                </c:pt>
                <c:pt idx="896">
                  <c:v>0.24917332828044891</c:v>
                </c:pt>
                <c:pt idx="897">
                  <c:v>0.24943999946117401</c:v>
                </c:pt>
                <c:pt idx="898">
                  <c:v>0.24970667064189911</c:v>
                </c:pt>
                <c:pt idx="899">
                  <c:v>0.24997332692146301</c:v>
                </c:pt>
                <c:pt idx="900">
                  <c:v>0.25029334425926208</c:v>
                </c:pt>
                <c:pt idx="901">
                  <c:v>0.25055998563766479</c:v>
                </c:pt>
                <c:pt idx="902">
                  <c:v>0.25082665681838989</c:v>
                </c:pt>
                <c:pt idx="903">
                  <c:v>0.25109332799911499</c:v>
                </c:pt>
                <c:pt idx="904">
                  <c:v>0.25135999917984009</c:v>
                </c:pt>
                <c:pt idx="905">
                  <c:v>0.25167998671531677</c:v>
                </c:pt>
                <c:pt idx="906">
                  <c:v>0.25194665789604187</c:v>
                </c:pt>
                <c:pt idx="907">
                  <c:v>0.25221332907676697</c:v>
                </c:pt>
                <c:pt idx="908">
                  <c:v>0.25248000025749207</c:v>
                </c:pt>
                <c:pt idx="909">
                  <c:v>0.25274667143821716</c:v>
                </c:pt>
                <c:pt idx="910">
                  <c:v>0.25306665897369385</c:v>
                </c:pt>
                <c:pt idx="911">
                  <c:v>0.25333333015441895</c:v>
                </c:pt>
                <c:pt idx="912">
                  <c:v>0.25360000133514404</c:v>
                </c:pt>
                <c:pt idx="913">
                  <c:v>0.25386667251586914</c:v>
                </c:pt>
                <c:pt idx="914">
                  <c:v>0.25418666005134583</c:v>
                </c:pt>
                <c:pt idx="915">
                  <c:v>0.25440001487731934</c:v>
                </c:pt>
                <c:pt idx="916">
                  <c:v>0.25472000241279602</c:v>
                </c:pt>
                <c:pt idx="917">
                  <c:v>0.25498667359352112</c:v>
                </c:pt>
                <c:pt idx="918">
                  <c:v>0.25525334477424622</c:v>
                </c:pt>
                <c:pt idx="919">
                  <c:v>0.25551998615264893</c:v>
                </c:pt>
                <c:pt idx="920">
                  <c:v>0.25578665733337402</c:v>
                </c:pt>
                <c:pt idx="921">
                  <c:v>0.2561066746711731</c:v>
                </c:pt>
                <c:pt idx="922">
                  <c:v>0.25637334585189819</c:v>
                </c:pt>
                <c:pt idx="923">
                  <c:v>0.2566399872303009</c:v>
                </c:pt>
                <c:pt idx="924">
                  <c:v>0.256906658411026</c:v>
                </c:pt>
                <c:pt idx="925">
                  <c:v>0.2571733295917511</c:v>
                </c:pt>
                <c:pt idx="926">
                  <c:v>0.25749334692955017</c:v>
                </c:pt>
                <c:pt idx="927">
                  <c:v>0.25775998830795288</c:v>
                </c:pt>
                <c:pt idx="928">
                  <c:v>0.25802665948867798</c:v>
                </c:pt>
                <c:pt idx="929">
                  <c:v>0.25829333066940308</c:v>
                </c:pt>
                <c:pt idx="930">
                  <c:v>0.25861334800720215</c:v>
                </c:pt>
                <c:pt idx="931">
                  <c:v>0.25887998938560486</c:v>
                </c:pt>
                <c:pt idx="932">
                  <c:v>0.25914666056632996</c:v>
                </c:pt>
                <c:pt idx="933">
                  <c:v>0.25941333174705505</c:v>
                </c:pt>
                <c:pt idx="934">
                  <c:v>0.25968000292778015</c:v>
                </c:pt>
                <c:pt idx="935">
                  <c:v>0.25999999046325684</c:v>
                </c:pt>
                <c:pt idx="936">
                  <c:v>0.26026666164398193</c:v>
                </c:pt>
                <c:pt idx="937">
                  <c:v>0.26053333282470703</c:v>
                </c:pt>
                <c:pt idx="938">
                  <c:v>0.26080000400543213</c:v>
                </c:pt>
                <c:pt idx="939">
                  <c:v>0.26111999154090881</c:v>
                </c:pt>
                <c:pt idx="940">
                  <c:v>0.26138666272163391</c:v>
                </c:pt>
                <c:pt idx="941">
                  <c:v>0.26165333390235901</c:v>
                </c:pt>
                <c:pt idx="942">
                  <c:v>0.26192000508308411</c:v>
                </c:pt>
                <c:pt idx="943">
                  <c:v>0.2621866762638092</c:v>
                </c:pt>
                <c:pt idx="944">
                  <c:v>0.26250666379928589</c:v>
                </c:pt>
                <c:pt idx="945">
                  <c:v>0.26277333498001099</c:v>
                </c:pt>
                <c:pt idx="946">
                  <c:v>0.26304000616073608</c:v>
                </c:pt>
                <c:pt idx="947">
                  <c:v>0.26330667734146118</c:v>
                </c:pt>
                <c:pt idx="948">
                  <c:v>0.26357331871986389</c:v>
                </c:pt>
                <c:pt idx="949">
                  <c:v>0.26389333605766296</c:v>
                </c:pt>
                <c:pt idx="950">
                  <c:v>0.26416000723838806</c:v>
                </c:pt>
                <c:pt idx="951">
                  <c:v>0.26442667841911316</c:v>
                </c:pt>
                <c:pt idx="952">
                  <c:v>0.26469331979751587</c:v>
                </c:pt>
                <c:pt idx="953">
                  <c:v>0.26495999097824097</c:v>
                </c:pt>
                <c:pt idx="954">
                  <c:v>0.26528000831604004</c:v>
                </c:pt>
                <c:pt idx="955">
                  <c:v>0.26554667949676514</c:v>
                </c:pt>
                <c:pt idx="956">
                  <c:v>0.26581332087516785</c:v>
                </c:pt>
                <c:pt idx="957">
                  <c:v>0.26607999205589294</c:v>
                </c:pt>
                <c:pt idx="958">
                  <c:v>0.26640000939369202</c:v>
                </c:pt>
                <c:pt idx="959">
                  <c:v>0.26666668057441711</c:v>
                </c:pt>
                <c:pt idx="960">
                  <c:v>0.26693332195281982</c:v>
                </c:pt>
                <c:pt idx="961">
                  <c:v>0.26719999313354492</c:v>
                </c:pt>
                <c:pt idx="962">
                  <c:v>0.26746666431427002</c:v>
                </c:pt>
                <c:pt idx="963">
                  <c:v>0.2677866518497467</c:v>
                </c:pt>
                <c:pt idx="964">
                  <c:v>0.2680533230304718</c:v>
                </c:pt>
                <c:pt idx="965">
                  <c:v>0.2683199942111969</c:v>
                </c:pt>
                <c:pt idx="966">
                  <c:v>0.268586665391922</c:v>
                </c:pt>
                <c:pt idx="967">
                  <c:v>0.26885333657264709</c:v>
                </c:pt>
                <c:pt idx="968">
                  <c:v>0.26917332410812378</c:v>
                </c:pt>
                <c:pt idx="969">
                  <c:v>0.26943999528884888</c:v>
                </c:pt>
                <c:pt idx="970">
                  <c:v>0.26970666646957397</c:v>
                </c:pt>
                <c:pt idx="971">
                  <c:v>0.26997333765029907</c:v>
                </c:pt>
                <c:pt idx="972">
                  <c:v>0.27029332518577576</c:v>
                </c:pt>
                <c:pt idx="973">
                  <c:v>0.27050668001174927</c:v>
                </c:pt>
                <c:pt idx="974">
                  <c:v>0.27082666754722595</c:v>
                </c:pt>
                <c:pt idx="975">
                  <c:v>0.27109333872795105</c:v>
                </c:pt>
                <c:pt idx="976">
                  <c:v>0.27136000990867615</c:v>
                </c:pt>
                <c:pt idx="977">
                  <c:v>0.27167999744415283</c:v>
                </c:pt>
                <c:pt idx="978">
                  <c:v>0.27194666862487793</c:v>
                </c:pt>
                <c:pt idx="979">
                  <c:v>0.27221333980560303</c:v>
                </c:pt>
                <c:pt idx="980">
                  <c:v>0.27248001098632813</c:v>
                </c:pt>
                <c:pt idx="981">
                  <c:v>0.27274665236473083</c:v>
                </c:pt>
                <c:pt idx="982">
                  <c:v>0.27301332354545593</c:v>
                </c:pt>
                <c:pt idx="983">
                  <c:v>0.27327999472618103</c:v>
                </c:pt>
                <c:pt idx="984">
                  <c:v>0.2736000120639801</c:v>
                </c:pt>
                <c:pt idx="985">
                  <c:v>0.27386665344238281</c:v>
                </c:pt>
                <c:pt idx="986">
                  <c:v>0.27413332462310791</c:v>
                </c:pt>
                <c:pt idx="987">
                  <c:v>0.27439999580383301</c:v>
                </c:pt>
                <c:pt idx="988">
                  <c:v>0.27472001314163208</c:v>
                </c:pt>
                <c:pt idx="989">
                  <c:v>0.27498665452003479</c:v>
                </c:pt>
                <c:pt idx="990">
                  <c:v>0.27525332570075989</c:v>
                </c:pt>
                <c:pt idx="991">
                  <c:v>0.27551999688148499</c:v>
                </c:pt>
                <c:pt idx="992">
                  <c:v>0.27584001421928406</c:v>
                </c:pt>
                <c:pt idx="993">
                  <c:v>0.27610665559768677</c:v>
                </c:pt>
                <c:pt idx="994">
                  <c:v>0.27637332677841187</c:v>
                </c:pt>
                <c:pt idx="995">
                  <c:v>0.27663999795913696</c:v>
                </c:pt>
                <c:pt idx="996">
                  <c:v>0.27690666913986206</c:v>
                </c:pt>
                <c:pt idx="997">
                  <c:v>0.27722665667533875</c:v>
                </c:pt>
                <c:pt idx="998">
                  <c:v>0.27749332785606384</c:v>
                </c:pt>
                <c:pt idx="999">
                  <c:v>0.27775999903678894</c:v>
                </c:pt>
                <c:pt idx="1000">
                  <c:v>0.27807998657226563</c:v>
                </c:pt>
                <c:pt idx="1001">
                  <c:v>0.27829334139823914</c:v>
                </c:pt>
                <c:pt idx="1002">
                  <c:v>0.27861332893371582</c:v>
                </c:pt>
                <c:pt idx="1003">
                  <c:v>0.27888000011444092</c:v>
                </c:pt>
                <c:pt idx="1004">
                  <c:v>0.27914667129516602</c:v>
                </c:pt>
                <c:pt idx="1005">
                  <c:v>0.27941334247589111</c:v>
                </c:pt>
                <c:pt idx="1006">
                  <c:v>0.27968001365661621</c:v>
                </c:pt>
                <c:pt idx="1007">
                  <c:v>0.2800000011920929</c:v>
                </c:pt>
                <c:pt idx="1008">
                  <c:v>0.28026667237281799</c:v>
                </c:pt>
                <c:pt idx="1009">
                  <c:v>0.28053334355354309</c:v>
                </c:pt>
                <c:pt idx="1010">
                  <c:v>0.28080001473426819</c:v>
                </c:pt>
                <c:pt idx="1011">
                  <c:v>0.2810666561126709</c:v>
                </c:pt>
                <c:pt idx="1012">
                  <c:v>0.28138667345046997</c:v>
                </c:pt>
                <c:pt idx="1013">
                  <c:v>0.28165334463119507</c:v>
                </c:pt>
                <c:pt idx="1014">
                  <c:v>0.28191998600959778</c:v>
                </c:pt>
                <c:pt idx="1015">
                  <c:v>0.28218665719032288</c:v>
                </c:pt>
                <c:pt idx="1016">
                  <c:v>0.28250667452812195</c:v>
                </c:pt>
                <c:pt idx="1017">
                  <c:v>0.28277334570884705</c:v>
                </c:pt>
                <c:pt idx="1018">
                  <c:v>0.28303998708724976</c:v>
                </c:pt>
                <c:pt idx="1019">
                  <c:v>0.28330665826797485</c:v>
                </c:pt>
                <c:pt idx="1020">
                  <c:v>0.28357332944869995</c:v>
                </c:pt>
                <c:pt idx="1021">
                  <c:v>0.28389334678649902</c:v>
                </c:pt>
                <c:pt idx="1022">
                  <c:v>0.28415998816490173</c:v>
                </c:pt>
                <c:pt idx="1023">
                  <c:v>0.28442665934562683</c:v>
                </c:pt>
                <c:pt idx="1024">
                  <c:v>0.28469333052635193</c:v>
                </c:pt>
                <c:pt idx="1025">
                  <c:v>0.28496000170707703</c:v>
                </c:pt>
                <c:pt idx="1026">
                  <c:v>0.28527998924255371</c:v>
                </c:pt>
                <c:pt idx="1027">
                  <c:v>0.28554666042327881</c:v>
                </c:pt>
                <c:pt idx="1028">
                  <c:v>0.28581333160400391</c:v>
                </c:pt>
                <c:pt idx="1029">
                  <c:v>0.286080002784729</c:v>
                </c:pt>
                <c:pt idx="1030">
                  <c:v>0.2863466739654541</c:v>
                </c:pt>
                <c:pt idx="1031">
                  <c:v>0.28666666150093079</c:v>
                </c:pt>
                <c:pt idx="1032">
                  <c:v>0.28693333268165588</c:v>
                </c:pt>
                <c:pt idx="1033">
                  <c:v>0.28720000386238098</c:v>
                </c:pt>
                <c:pt idx="1034">
                  <c:v>0.28746667504310608</c:v>
                </c:pt>
                <c:pt idx="1035">
                  <c:v>0.28778666257858276</c:v>
                </c:pt>
                <c:pt idx="1036">
                  <c:v>0.28805333375930786</c:v>
                </c:pt>
                <c:pt idx="1037">
                  <c:v>0.28832000494003296</c:v>
                </c:pt>
                <c:pt idx="1038">
                  <c:v>0.28858667612075806</c:v>
                </c:pt>
                <c:pt idx="1039">
                  <c:v>0.28885334730148315</c:v>
                </c:pt>
                <c:pt idx="1040">
                  <c:v>0.28917333483695984</c:v>
                </c:pt>
                <c:pt idx="1041">
                  <c:v>0.28944000601768494</c:v>
                </c:pt>
                <c:pt idx="1042">
                  <c:v>0.28970667719841003</c:v>
                </c:pt>
                <c:pt idx="1043">
                  <c:v>0.28997331857681274</c:v>
                </c:pt>
                <c:pt idx="1044">
                  <c:v>0.29029333591461182</c:v>
                </c:pt>
                <c:pt idx="1045">
                  <c:v>0.29056000709533691</c:v>
                </c:pt>
                <c:pt idx="1046">
                  <c:v>0.29082667827606201</c:v>
                </c:pt>
                <c:pt idx="1047">
                  <c:v>0.29109331965446472</c:v>
                </c:pt>
                <c:pt idx="1048">
                  <c:v>0.29135999083518982</c:v>
                </c:pt>
                <c:pt idx="1049">
                  <c:v>0.29162666201591492</c:v>
                </c:pt>
                <c:pt idx="1050">
                  <c:v>0.29189333319664001</c:v>
                </c:pt>
                <c:pt idx="1051">
                  <c:v>0.2922133207321167</c:v>
                </c:pt>
                <c:pt idx="1052">
                  <c:v>0.2924799919128418</c:v>
                </c:pt>
                <c:pt idx="1053">
                  <c:v>0.29274666309356689</c:v>
                </c:pt>
                <c:pt idx="1054">
                  <c:v>0.29301333427429199</c:v>
                </c:pt>
                <c:pt idx="1055">
                  <c:v>0.29333332180976868</c:v>
                </c:pt>
                <c:pt idx="1056">
                  <c:v>0.29359999299049377</c:v>
                </c:pt>
                <c:pt idx="1057">
                  <c:v>0.29386666417121887</c:v>
                </c:pt>
                <c:pt idx="1058">
                  <c:v>0.29418668150901794</c:v>
                </c:pt>
                <c:pt idx="1059">
                  <c:v>0.29440000653266907</c:v>
                </c:pt>
                <c:pt idx="1060">
                  <c:v>0.29471999406814575</c:v>
                </c:pt>
                <c:pt idx="1061">
                  <c:v>0.29498666524887085</c:v>
                </c:pt>
                <c:pt idx="1062">
                  <c:v>0.29525333642959595</c:v>
                </c:pt>
                <c:pt idx="1063">
                  <c:v>0.29552000761032104</c:v>
                </c:pt>
                <c:pt idx="1064">
                  <c:v>0.29583999514579773</c:v>
                </c:pt>
                <c:pt idx="1065">
                  <c:v>0.29610666632652283</c:v>
                </c:pt>
                <c:pt idx="1066">
                  <c:v>0.29637333750724792</c:v>
                </c:pt>
                <c:pt idx="1067">
                  <c:v>0.29664000868797302</c:v>
                </c:pt>
                <c:pt idx="1068">
                  <c:v>0.29690667986869812</c:v>
                </c:pt>
                <c:pt idx="1069">
                  <c:v>0.2972266674041748</c:v>
                </c:pt>
                <c:pt idx="1070">
                  <c:v>0.2974933385848999</c:v>
                </c:pt>
                <c:pt idx="1071">
                  <c:v>0.297760009765625</c:v>
                </c:pt>
                <c:pt idx="1072">
                  <c:v>0.2980266809463501</c:v>
                </c:pt>
                <c:pt idx="1073">
                  <c:v>0.29829332232475281</c:v>
                </c:pt>
                <c:pt idx="1074">
                  <c:v>0.29861333966255188</c:v>
                </c:pt>
                <c:pt idx="1075">
                  <c:v>0.29888001084327698</c:v>
                </c:pt>
                <c:pt idx="1076">
                  <c:v>0.29914665222167969</c:v>
                </c:pt>
                <c:pt idx="1077">
                  <c:v>0.29941332340240479</c:v>
                </c:pt>
                <c:pt idx="1078">
                  <c:v>0.29967999458312988</c:v>
                </c:pt>
                <c:pt idx="1079">
                  <c:v>0.30000001192092896</c:v>
                </c:pt>
                <c:pt idx="1080">
                  <c:v>0.30026665329933167</c:v>
                </c:pt>
                <c:pt idx="1081">
                  <c:v>0.30053332448005676</c:v>
                </c:pt>
                <c:pt idx="1082">
                  <c:v>0.30079999566078186</c:v>
                </c:pt>
                <c:pt idx="1083">
                  <c:v>0.30112001299858093</c:v>
                </c:pt>
                <c:pt idx="1084">
                  <c:v>0.30138665437698364</c:v>
                </c:pt>
                <c:pt idx="1085">
                  <c:v>0.30165332555770874</c:v>
                </c:pt>
                <c:pt idx="1086">
                  <c:v>0.30191999673843384</c:v>
                </c:pt>
                <c:pt idx="1087">
                  <c:v>0.30218666791915894</c:v>
                </c:pt>
                <c:pt idx="1088">
                  <c:v>0.30250665545463562</c:v>
                </c:pt>
                <c:pt idx="1089">
                  <c:v>0.30277332663536072</c:v>
                </c:pt>
                <c:pt idx="1090">
                  <c:v>0.30303999781608582</c:v>
                </c:pt>
                <c:pt idx="1091">
                  <c:v>0.30330666899681091</c:v>
                </c:pt>
                <c:pt idx="1092">
                  <c:v>0.30357334017753601</c:v>
                </c:pt>
                <c:pt idx="1093">
                  <c:v>0.3038933277130127</c:v>
                </c:pt>
                <c:pt idx="1094">
                  <c:v>0.30415999889373779</c:v>
                </c:pt>
                <c:pt idx="1095">
                  <c:v>0.30442667007446289</c:v>
                </c:pt>
                <c:pt idx="1096">
                  <c:v>0.30469334125518799</c:v>
                </c:pt>
                <c:pt idx="1097">
                  <c:v>0.30501332879066467</c:v>
                </c:pt>
                <c:pt idx="1098">
                  <c:v>0.30527999997138977</c:v>
                </c:pt>
                <c:pt idx="1099">
                  <c:v>0.30554667115211487</c:v>
                </c:pt>
                <c:pt idx="1100">
                  <c:v>0.30581334233283997</c:v>
                </c:pt>
                <c:pt idx="1101">
                  <c:v>0.30608001351356506</c:v>
                </c:pt>
                <c:pt idx="1102">
                  <c:v>0.30640000104904175</c:v>
                </c:pt>
                <c:pt idx="1103">
                  <c:v>0.30666667222976685</c:v>
                </c:pt>
                <c:pt idx="1104">
                  <c:v>0.30693334341049194</c:v>
                </c:pt>
                <c:pt idx="1105">
                  <c:v>0.30720001459121704</c:v>
                </c:pt>
                <c:pt idx="1106">
                  <c:v>0.30746665596961975</c:v>
                </c:pt>
                <c:pt idx="1107">
                  <c:v>0.30778667330741882</c:v>
                </c:pt>
                <c:pt idx="1108">
                  <c:v>0.30805334448814392</c:v>
                </c:pt>
                <c:pt idx="1109">
                  <c:v>0.30831998586654663</c:v>
                </c:pt>
                <c:pt idx="1110">
                  <c:v>0.30858665704727173</c:v>
                </c:pt>
                <c:pt idx="1111">
                  <c:v>0.3089066743850708</c:v>
                </c:pt>
                <c:pt idx="1112">
                  <c:v>0.30911999940872192</c:v>
                </c:pt>
                <c:pt idx="1113">
                  <c:v>0.30943998694419861</c:v>
                </c:pt>
                <c:pt idx="1114">
                  <c:v>0.30970665812492371</c:v>
                </c:pt>
                <c:pt idx="1115">
                  <c:v>0.3099733293056488</c:v>
                </c:pt>
                <c:pt idx="1116">
                  <c:v>0.3102400004863739</c:v>
                </c:pt>
                <c:pt idx="1117">
                  <c:v>0.310506671667099</c:v>
                </c:pt>
                <c:pt idx="1118">
                  <c:v>0.31082665920257568</c:v>
                </c:pt>
                <c:pt idx="1119">
                  <c:v>0.31109333038330078</c:v>
                </c:pt>
                <c:pt idx="1120">
                  <c:v>0.31136000156402588</c:v>
                </c:pt>
                <c:pt idx="1121">
                  <c:v>0.31162667274475098</c:v>
                </c:pt>
                <c:pt idx="1122">
                  <c:v>0.31194666028022766</c:v>
                </c:pt>
                <c:pt idx="1123">
                  <c:v>0.31221333146095276</c:v>
                </c:pt>
                <c:pt idx="1124">
                  <c:v>0.31248000264167786</c:v>
                </c:pt>
                <c:pt idx="1125">
                  <c:v>0.31279999017715454</c:v>
                </c:pt>
                <c:pt idx="1126">
                  <c:v>0.31301334500312805</c:v>
                </c:pt>
                <c:pt idx="1127">
                  <c:v>0.31333333253860474</c:v>
                </c:pt>
                <c:pt idx="1128">
                  <c:v>0.31360000371932983</c:v>
                </c:pt>
                <c:pt idx="1129">
                  <c:v>0.31386667490005493</c:v>
                </c:pt>
                <c:pt idx="1130">
                  <c:v>0.31418666243553162</c:v>
                </c:pt>
                <c:pt idx="1131">
                  <c:v>0.31439998745918274</c:v>
                </c:pt>
                <c:pt idx="1132">
                  <c:v>0.31472000479698181</c:v>
                </c:pt>
                <c:pt idx="1133">
                  <c:v>0.31498667597770691</c:v>
                </c:pt>
                <c:pt idx="1134">
                  <c:v>0.31525334715843201</c:v>
                </c:pt>
                <c:pt idx="1135">
                  <c:v>0.31551998853683472</c:v>
                </c:pt>
                <c:pt idx="1136">
                  <c:v>0.31584000587463379</c:v>
                </c:pt>
                <c:pt idx="1137">
                  <c:v>0.31610667705535889</c:v>
                </c:pt>
                <c:pt idx="1138">
                  <c:v>0.3163733184337616</c:v>
                </c:pt>
                <c:pt idx="1139">
                  <c:v>0.31663998961448669</c:v>
                </c:pt>
                <c:pt idx="1140">
                  <c:v>0.31690666079521179</c:v>
                </c:pt>
                <c:pt idx="1141">
                  <c:v>0.31717333197593689</c:v>
                </c:pt>
                <c:pt idx="1142">
                  <c:v>0.31749331951141357</c:v>
                </c:pt>
                <c:pt idx="1143">
                  <c:v>0.31775999069213867</c:v>
                </c:pt>
                <c:pt idx="1144">
                  <c:v>0.31802666187286377</c:v>
                </c:pt>
                <c:pt idx="1145">
                  <c:v>0.31829333305358887</c:v>
                </c:pt>
                <c:pt idx="1146">
                  <c:v>0.31861332058906555</c:v>
                </c:pt>
                <c:pt idx="1147">
                  <c:v>0.31887999176979065</c:v>
                </c:pt>
                <c:pt idx="1148">
                  <c:v>0.31914666295051575</c:v>
                </c:pt>
                <c:pt idx="1149">
                  <c:v>0.31941333413124084</c:v>
                </c:pt>
                <c:pt idx="1150">
                  <c:v>0.31968000531196594</c:v>
                </c:pt>
                <c:pt idx="1151">
                  <c:v>0.31999999284744263</c:v>
                </c:pt>
                <c:pt idx="1152">
                  <c:v>0.32026666402816772</c:v>
                </c:pt>
                <c:pt idx="1153">
                  <c:v>0.32053333520889282</c:v>
                </c:pt>
                <c:pt idx="1154">
                  <c:v>0.32080000638961792</c:v>
                </c:pt>
                <c:pt idx="1155">
                  <c:v>0.32106667757034302</c:v>
                </c:pt>
                <c:pt idx="1156">
                  <c:v>0.3213866651058197</c:v>
                </c:pt>
                <c:pt idx="1157">
                  <c:v>0.3216533362865448</c:v>
                </c:pt>
                <c:pt idx="1158">
                  <c:v>0.3219200074672699</c:v>
                </c:pt>
                <c:pt idx="1159">
                  <c:v>0.322186678647995</c:v>
                </c:pt>
                <c:pt idx="1160">
                  <c:v>0.32250666618347168</c:v>
                </c:pt>
                <c:pt idx="1161">
                  <c:v>0.32277333736419678</c:v>
                </c:pt>
                <c:pt idx="1162">
                  <c:v>0.32304000854492188</c:v>
                </c:pt>
                <c:pt idx="1163">
                  <c:v>0.32330667972564697</c:v>
                </c:pt>
                <c:pt idx="1164">
                  <c:v>0.32357332110404968</c:v>
                </c:pt>
                <c:pt idx="1165">
                  <c:v>0.32389333844184875</c:v>
                </c:pt>
                <c:pt idx="1166">
                  <c:v>0.32416000962257385</c:v>
                </c:pt>
                <c:pt idx="1167">
                  <c:v>0.32442668080329895</c:v>
                </c:pt>
                <c:pt idx="1168">
                  <c:v>0.32469332218170166</c:v>
                </c:pt>
                <c:pt idx="1169">
                  <c:v>0.32495999336242676</c:v>
                </c:pt>
                <c:pt idx="1170">
                  <c:v>0.32528001070022583</c:v>
                </c:pt>
                <c:pt idx="1171">
                  <c:v>0.32554665207862854</c:v>
                </c:pt>
                <c:pt idx="1172">
                  <c:v>0.32581332325935364</c:v>
                </c:pt>
                <c:pt idx="1173">
                  <c:v>0.32607999444007874</c:v>
                </c:pt>
                <c:pt idx="1174">
                  <c:v>0.32640001177787781</c:v>
                </c:pt>
                <c:pt idx="1175">
                  <c:v>0.32661333680152893</c:v>
                </c:pt>
                <c:pt idx="1176">
                  <c:v>0.32693332433700562</c:v>
                </c:pt>
                <c:pt idx="1177">
                  <c:v>0.32719999551773071</c:v>
                </c:pt>
                <c:pt idx="1178">
                  <c:v>0.32746666669845581</c:v>
                </c:pt>
                <c:pt idx="1179">
                  <c:v>0.32773333787918091</c:v>
                </c:pt>
                <c:pt idx="1180">
                  <c:v>0.32800000905990601</c:v>
                </c:pt>
                <c:pt idx="1181">
                  <c:v>0.32831999659538269</c:v>
                </c:pt>
                <c:pt idx="1182">
                  <c:v>0.32858666777610779</c:v>
                </c:pt>
                <c:pt idx="1183">
                  <c:v>0.32890665531158447</c:v>
                </c:pt>
                <c:pt idx="1184">
                  <c:v>0.32912001013755798</c:v>
                </c:pt>
                <c:pt idx="1185">
                  <c:v>0.32943999767303467</c:v>
                </c:pt>
                <c:pt idx="1186">
                  <c:v>0.32970666885375977</c:v>
                </c:pt>
                <c:pt idx="1187">
                  <c:v>0.32997334003448486</c:v>
                </c:pt>
                <c:pt idx="1188">
                  <c:v>0.33029332756996155</c:v>
                </c:pt>
                <c:pt idx="1189">
                  <c:v>0.33050665259361267</c:v>
                </c:pt>
                <c:pt idx="1190">
                  <c:v>0.33082666993141174</c:v>
                </c:pt>
                <c:pt idx="1191">
                  <c:v>0.33109334111213684</c:v>
                </c:pt>
                <c:pt idx="1192">
                  <c:v>0.33141332864761353</c:v>
                </c:pt>
                <c:pt idx="1193">
                  <c:v>0.33162665367126465</c:v>
                </c:pt>
                <c:pt idx="1194">
                  <c:v>0.33194667100906372</c:v>
                </c:pt>
                <c:pt idx="1195">
                  <c:v>0.33221334218978882</c:v>
                </c:pt>
                <c:pt idx="1196">
                  <c:v>0.33248001337051392</c:v>
                </c:pt>
                <c:pt idx="1197">
                  <c:v>0.33274665474891663</c:v>
                </c:pt>
                <c:pt idx="1198">
                  <c:v>0.33301332592964172</c:v>
                </c:pt>
                <c:pt idx="1199">
                  <c:v>0.3333333432674408</c:v>
                </c:pt>
                <c:pt idx="1200">
                  <c:v>0.33360001444816589</c:v>
                </c:pt>
                <c:pt idx="1201">
                  <c:v>0.3338666558265686</c:v>
                </c:pt>
                <c:pt idx="1202">
                  <c:v>0.3341333270072937</c:v>
                </c:pt>
                <c:pt idx="1203">
                  <c:v>0.3343999981880188</c:v>
                </c:pt>
                <c:pt idx="1204">
                  <c:v>0.33471998572349548</c:v>
                </c:pt>
                <c:pt idx="1205">
                  <c:v>0.33498665690422058</c:v>
                </c:pt>
                <c:pt idx="1206">
                  <c:v>0.33525332808494568</c:v>
                </c:pt>
                <c:pt idx="1207">
                  <c:v>0.33551999926567078</c:v>
                </c:pt>
                <c:pt idx="1208">
                  <c:v>0.33583998680114746</c:v>
                </c:pt>
                <c:pt idx="1209">
                  <c:v>0.33610665798187256</c:v>
                </c:pt>
                <c:pt idx="1210">
                  <c:v>0.33637332916259766</c:v>
                </c:pt>
                <c:pt idx="1211">
                  <c:v>0.33664000034332275</c:v>
                </c:pt>
                <c:pt idx="1212">
                  <c:v>0.33690667152404785</c:v>
                </c:pt>
                <c:pt idx="1213">
                  <c:v>0.33722665905952454</c:v>
                </c:pt>
                <c:pt idx="1214">
                  <c:v>0.33749333024024963</c:v>
                </c:pt>
                <c:pt idx="1215">
                  <c:v>0.33776000142097473</c:v>
                </c:pt>
                <c:pt idx="1216">
                  <c:v>0.33802667260169983</c:v>
                </c:pt>
                <c:pt idx="1217">
                  <c:v>0.33829334378242493</c:v>
                </c:pt>
                <c:pt idx="1218">
                  <c:v>0.33861333131790161</c:v>
                </c:pt>
                <c:pt idx="1219">
                  <c:v>0.33888000249862671</c:v>
                </c:pt>
                <c:pt idx="1220">
                  <c:v>0.33914667367935181</c:v>
                </c:pt>
                <c:pt idx="1221">
                  <c:v>0.3394133448600769</c:v>
                </c:pt>
                <c:pt idx="1222">
                  <c:v>0.33973333239555359</c:v>
                </c:pt>
                <c:pt idx="1223">
                  <c:v>0.34000000357627869</c:v>
                </c:pt>
                <c:pt idx="1224">
                  <c:v>0.34026667475700378</c:v>
                </c:pt>
                <c:pt idx="1225">
                  <c:v>0.34053334593772888</c:v>
                </c:pt>
                <c:pt idx="1226">
                  <c:v>0.34079998731613159</c:v>
                </c:pt>
                <c:pt idx="1227">
                  <c:v>0.34112000465393066</c:v>
                </c:pt>
                <c:pt idx="1228">
                  <c:v>0.34138667583465576</c:v>
                </c:pt>
                <c:pt idx="1229">
                  <c:v>0.34165334701538086</c:v>
                </c:pt>
                <c:pt idx="1230">
                  <c:v>0.34191998839378357</c:v>
                </c:pt>
                <c:pt idx="1231">
                  <c:v>0.34218665957450867</c:v>
                </c:pt>
                <c:pt idx="1232">
                  <c:v>0.34250667691230774</c:v>
                </c:pt>
                <c:pt idx="1233">
                  <c:v>0.34277334809303284</c:v>
                </c:pt>
                <c:pt idx="1234">
                  <c:v>0.34303998947143555</c:v>
                </c:pt>
                <c:pt idx="1235">
                  <c:v>0.34330666065216064</c:v>
                </c:pt>
                <c:pt idx="1236">
                  <c:v>0.34362667798995972</c:v>
                </c:pt>
                <c:pt idx="1237">
                  <c:v>0.34384000301361084</c:v>
                </c:pt>
                <c:pt idx="1238">
                  <c:v>0.34415999054908752</c:v>
                </c:pt>
                <c:pt idx="1239">
                  <c:v>0.34442666172981262</c:v>
                </c:pt>
                <c:pt idx="1240">
                  <c:v>0.34469333291053772</c:v>
                </c:pt>
                <c:pt idx="1241">
                  <c:v>0.34496000409126282</c:v>
                </c:pt>
                <c:pt idx="1242">
                  <c:v>0.34522667527198792</c:v>
                </c:pt>
                <c:pt idx="1243">
                  <c:v>0.3455466628074646</c:v>
                </c:pt>
                <c:pt idx="1244">
                  <c:v>0.3458133339881897</c:v>
                </c:pt>
                <c:pt idx="1245">
                  <c:v>0.34608000516891479</c:v>
                </c:pt>
                <c:pt idx="1246">
                  <c:v>0.34634667634963989</c:v>
                </c:pt>
                <c:pt idx="1247">
                  <c:v>0.34666666388511658</c:v>
                </c:pt>
                <c:pt idx="1248">
                  <c:v>0.34693333506584167</c:v>
                </c:pt>
                <c:pt idx="1249">
                  <c:v>0.34720000624656677</c:v>
                </c:pt>
                <c:pt idx="1250">
                  <c:v>0.34746667742729187</c:v>
                </c:pt>
                <c:pt idx="1251">
                  <c:v>0.34773331880569458</c:v>
                </c:pt>
                <c:pt idx="1252">
                  <c:v>0.34805333614349365</c:v>
                </c:pt>
                <c:pt idx="1253">
                  <c:v>0.34832000732421875</c:v>
                </c:pt>
                <c:pt idx="1254">
                  <c:v>0.34858667850494385</c:v>
                </c:pt>
                <c:pt idx="1255">
                  <c:v>0.34890666604042053</c:v>
                </c:pt>
                <c:pt idx="1256">
                  <c:v>0.34917333722114563</c:v>
                </c:pt>
                <c:pt idx="1257">
                  <c:v>0.34944000840187073</c:v>
                </c:pt>
                <c:pt idx="1258">
                  <c:v>0.34970667958259583</c:v>
                </c:pt>
                <c:pt idx="1259">
                  <c:v>0.34997332096099854</c:v>
                </c:pt>
                <c:pt idx="1260">
                  <c:v>0.35023999214172363</c:v>
                </c:pt>
                <c:pt idx="1261">
                  <c:v>0.35056000947952271</c:v>
                </c:pt>
                <c:pt idx="1262">
                  <c:v>0.3508266806602478</c:v>
                </c:pt>
                <c:pt idx="1263">
                  <c:v>0.35109332203865051</c:v>
                </c:pt>
                <c:pt idx="1264">
                  <c:v>0.35135999321937561</c:v>
                </c:pt>
                <c:pt idx="1265">
                  <c:v>0.35162666440010071</c:v>
                </c:pt>
                <c:pt idx="1266">
                  <c:v>0.35194665193557739</c:v>
                </c:pt>
                <c:pt idx="1267">
                  <c:v>0.35221332311630249</c:v>
                </c:pt>
                <c:pt idx="1268">
                  <c:v>0.35247999429702759</c:v>
                </c:pt>
                <c:pt idx="1269">
                  <c:v>0.35274666547775269</c:v>
                </c:pt>
                <c:pt idx="1270">
                  <c:v>0.35301333665847778</c:v>
                </c:pt>
                <c:pt idx="1271">
                  <c:v>0.35333332419395447</c:v>
                </c:pt>
                <c:pt idx="1272">
                  <c:v>0.35359999537467957</c:v>
                </c:pt>
                <c:pt idx="1273">
                  <c:v>0.35386666655540466</c:v>
                </c:pt>
                <c:pt idx="1274">
                  <c:v>0.35413333773612976</c:v>
                </c:pt>
                <c:pt idx="1275">
                  <c:v>0.35440000891685486</c:v>
                </c:pt>
                <c:pt idx="1276">
                  <c:v>0.35471999645233154</c:v>
                </c:pt>
                <c:pt idx="1277">
                  <c:v>0.35498666763305664</c:v>
                </c:pt>
                <c:pt idx="1278">
                  <c:v>0.35525333881378174</c:v>
                </c:pt>
                <c:pt idx="1279">
                  <c:v>0.35552000999450684</c:v>
                </c:pt>
                <c:pt idx="1280">
                  <c:v>0.35583999752998352</c:v>
                </c:pt>
                <c:pt idx="1281">
                  <c:v>0.35610666871070862</c:v>
                </c:pt>
                <c:pt idx="1282">
                  <c:v>0.35637333989143372</c:v>
                </c:pt>
                <c:pt idx="1283">
                  <c:v>0.35664001107215881</c:v>
                </c:pt>
                <c:pt idx="1284">
                  <c:v>0.35690665245056152</c:v>
                </c:pt>
                <c:pt idx="1285">
                  <c:v>0.3572266697883606</c:v>
                </c:pt>
                <c:pt idx="1286">
                  <c:v>0.35749334096908569</c:v>
                </c:pt>
                <c:pt idx="1287">
                  <c:v>0.35776001214981079</c:v>
                </c:pt>
                <c:pt idx="1288">
                  <c:v>0.3580266535282135</c:v>
                </c:pt>
                <c:pt idx="1289">
                  <c:v>0.3582933247089386</c:v>
                </c:pt>
                <c:pt idx="1290">
                  <c:v>0.35861334204673767</c:v>
                </c:pt>
                <c:pt idx="1291">
                  <c:v>0.35888001322746277</c:v>
                </c:pt>
                <c:pt idx="1292">
                  <c:v>0.35914665460586548</c:v>
                </c:pt>
                <c:pt idx="1293">
                  <c:v>0.35941332578659058</c:v>
                </c:pt>
                <c:pt idx="1294">
                  <c:v>0.35973334312438965</c:v>
                </c:pt>
                <c:pt idx="1295">
                  <c:v>0.35994666814804077</c:v>
                </c:pt>
                <c:pt idx="1296">
                  <c:v>0.36026665568351746</c:v>
                </c:pt>
                <c:pt idx="1297">
                  <c:v>0.36053332686424255</c:v>
                </c:pt>
                <c:pt idx="1298">
                  <c:v>0.36079999804496765</c:v>
                </c:pt>
                <c:pt idx="1299">
                  <c:v>0.36111998558044434</c:v>
                </c:pt>
                <c:pt idx="1300">
                  <c:v>0.36138665676116943</c:v>
                </c:pt>
                <c:pt idx="1301">
                  <c:v>0.36165332794189453</c:v>
                </c:pt>
                <c:pt idx="1302">
                  <c:v>0.36191999912261963</c:v>
                </c:pt>
                <c:pt idx="1303">
                  <c:v>0.36218667030334473</c:v>
                </c:pt>
                <c:pt idx="1304">
                  <c:v>0.36245334148406982</c:v>
                </c:pt>
                <c:pt idx="1305">
                  <c:v>0.36272001266479492</c:v>
                </c:pt>
                <c:pt idx="1306">
                  <c:v>0.36304000020027161</c:v>
                </c:pt>
                <c:pt idx="1307">
                  <c:v>0.3633066713809967</c:v>
                </c:pt>
                <c:pt idx="1308">
                  <c:v>0.3635733425617218</c:v>
                </c:pt>
                <c:pt idx="1309">
                  <c:v>0.3638400137424469</c:v>
                </c:pt>
                <c:pt idx="1310">
                  <c:v>0.36416000127792358</c:v>
                </c:pt>
                <c:pt idx="1311">
                  <c:v>0.36442667245864868</c:v>
                </c:pt>
                <c:pt idx="1312">
                  <c:v>0.36469334363937378</c:v>
                </c:pt>
                <c:pt idx="1313">
                  <c:v>0.36496001482009888</c:v>
                </c:pt>
                <c:pt idx="1314">
                  <c:v>0.36528000235557556</c:v>
                </c:pt>
                <c:pt idx="1315">
                  <c:v>0.36554667353630066</c:v>
                </c:pt>
                <c:pt idx="1316">
                  <c:v>0.36581334471702576</c:v>
                </c:pt>
                <c:pt idx="1317">
                  <c:v>0.36613333225250244</c:v>
                </c:pt>
                <c:pt idx="1318">
                  <c:v>0.36634665727615356</c:v>
                </c:pt>
                <c:pt idx="1319">
                  <c:v>0.36666667461395264</c:v>
                </c:pt>
                <c:pt idx="1320">
                  <c:v>0.36693334579467773</c:v>
                </c:pt>
                <c:pt idx="1321">
                  <c:v>0.36719998717308044</c:v>
                </c:pt>
                <c:pt idx="1322">
                  <c:v>0.36746665835380554</c:v>
                </c:pt>
                <c:pt idx="1323">
                  <c:v>0.36773332953453064</c:v>
                </c:pt>
                <c:pt idx="1324">
                  <c:v>0.36805334687232971</c:v>
                </c:pt>
                <c:pt idx="1325">
                  <c:v>0.36831998825073242</c:v>
                </c:pt>
                <c:pt idx="1326">
                  <c:v>0.36858665943145752</c:v>
                </c:pt>
                <c:pt idx="1327">
                  <c:v>0.36885333061218262</c:v>
                </c:pt>
                <c:pt idx="1328">
                  <c:v>0.36912000179290771</c:v>
                </c:pt>
                <c:pt idx="1329">
                  <c:v>0.3694399893283844</c:v>
                </c:pt>
                <c:pt idx="1330">
                  <c:v>0.3697066605091095</c:v>
                </c:pt>
                <c:pt idx="1331">
                  <c:v>0.36997333168983459</c:v>
                </c:pt>
                <c:pt idx="1332">
                  <c:v>0.37024000287055969</c:v>
                </c:pt>
                <c:pt idx="1333">
                  <c:v>0.37050667405128479</c:v>
                </c:pt>
                <c:pt idx="1334">
                  <c:v>0.37082666158676147</c:v>
                </c:pt>
                <c:pt idx="1335">
                  <c:v>0.37109333276748657</c:v>
                </c:pt>
                <c:pt idx="1336">
                  <c:v>0.37136000394821167</c:v>
                </c:pt>
                <c:pt idx="1337">
                  <c:v>0.37162667512893677</c:v>
                </c:pt>
                <c:pt idx="1338">
                  <c:v>0.37194666266441345</c:v>
                </c:pt>
                <c:pt idx="1339">
                  <c:v>0.37221333384513855</c:v>
                </c:pt>
                <c:pt idx="1340">
                  <c:v>0.37248000502586365</c:v>
                </c:pt>
                <c:pt idx="1341">
                  <c:v>0.37274667620658875</c:v>
                </c:pt>
                <c:pt idx="1342">
                  <c:v>0.37301334738731384</c:v>
                </c:pt>
                <c:pt idx="1343">
                  <c:v>0.37333333492279053</c:v>
                </c:pt>
                <c:pt idx="1344">
                  <c:v>0.37360000610351563</c:v>
                </c:pt>
                <c:pt idx="1345">
                  <c:v>0.37386667728424072</c:v>
                </c:pt>
                <c:pt idx="1346">
                  <c:v>0.37413331866264343</c:v>
                </c:pt>
                <c:pt idx="1347">
                  <c:v>0.3744533360004425</c:v>
                </c:pt>
                <c:pt idx="1348">
                  <c:v>0.3747200071811676</c:v>
                </c:pt>
                <c:pt idx="1349">
                  <c:v>0.3749866783618927</c:v>
                </c:pt>
                <c:pt idx="1350">
                  <c:v>0.37525331974029541</c:v>
                </c:pt>
                <c:pt idx="1351">
                  <c:v>0.37551999092102051</c:v>
                </c:pt>
                <c:pt idx="1352">
                  <c:v>0.37584000825881958</c:v>
                </c:pt>
                <c:pt idx="1353">
                  <c:v>0.37610667943954468</c:v>
                </c:pt>
                <c:pt idx="1354">
                  <c:v>0.37637332081794739</c:v>
                </c:pt>
                <c:pt idx="1355">
                  <c:v>0.37663999199867249</c:v>
                </c:pt>
                <c:pt idx="1356">
                  <c:v>0.37690666317939758</c:v>
                </c:pt>
                <c:pt idx="1357">
                  <c:v>0.37722668051719666</c:v>
                </c:pt>
                <c:pt idx="1358">
                  <c:v>0.37749332189559937</c:v>
                </c:pt>
                <c:pt idx="1359">
                  <c:v>0.37775999307632446</c:v>
                </c:pt>
                <c:pt idx="1360">
                  <c:v>0.37802666425704956</c:v>
                </c:pt>
                <c:pt idx="1361">
                  <c:v>0.37834665179252625</c:v>
                </c:pt>
                <c:pt idx="1362">
                  <c:v>0.37856000661849976</c:v>
                </c:pt>
                <c:pt idx="1363">
                  <c:v>0.37887999415397644</c:v>
                </c:pt>
                <c:pt idx="1364">
                  <c:v>0.37914666533470154</c:v>
                </c:pt>
                <c:pt idx="1365">
                  <c:v>0.37941333651542664</c:v>
                </c:pt>
                <c:pt idx="1366">
                  <c:v>0.37973332405090332</c:v>
                </c:pt>
                <c:pt idx="1367">
                  <c:v>0.37999999523162842</c:v>
                </c:pt>
                <c:pt idx="1368">
                  <c:v>0.38026666641235352</c:v>
                </c:pt>
                <c:pt idx="1369">
                  <c:v>0.38053333759307861</c:v>
                </c:pt>
                <c:pt idx="1370">
                  <c:v>0.38080000877380371</c:v>
                </c:pt>
                <c:pt idx="1371">
                  <c:v>0.38106667995452881</c:v>
                </c:pt>
                <c:pt idx="1372">
                  <c:v>0.38138666749000549</c:v>
                </c:pt>
                <c:pt idx="1373">
                  <c:v>0.38165333867073059</c:v>
                </c:pt>
                <c:pt idx="1374">
                  <c:v>0.38192000985145569</c:v>
                </c:pt>
                <c:pt idx="1375">
                  <c:v>0.38223999738693237</c:v>
                </c:pt>
                <c:pt idx="1376">
                  <c:v>0.3824533224105835</c:v>
                </c:pt>
                <c:pt idx="1377">
                  <c:v>0.38277333974838257</c:v>
                </c:pt>
                <c:pt idx="1378">
                  <c:v>0.38304001092910767</c:v>
                </c:pt>
                <c:pt idx="1379">
                  <c:v>0.38330665230751038</c:v>
                </c:pt>
                <c:pt idx="1380">
                  <c:v>0.38362666964530945</c:v>
                </c:pt>
                <c:pt idx="1381">
                  <c:v>0.38389334082603455</c:v>
                </c:pt>
                <c:pt idx="1382">
                  <c:v>0.38416001200675964</c:v>
                </c:pt>
                <c:pt idx="1383">
                  <c:v>0.38442665338516235</c:v>
                </c:pt>
                <c:pt idx="1384">
                  <c:v>0.38469332456588745</c:v>
                </c:pt>
                <c:pt idx="1385">
                  <c:v>0.38495999574661255</c:v>
                </c:pt>
                <c:pt idx="1386">
                  <c:v>0.38528001308441162</c:v>
                </c:pt>
                <c:pt idx="1387">
                  <c:v>0.38554665446281433</c:v>
                </c:pt>
                <c:pt idx="1388">
                  <c:v>0.38581332564353943</c:v>
                </c:pt>
                <c:pt idx="1389">
                  <c:v>0.3861333429813385</c:v>
                </c:pt>
                <c:pt idx="1390">
                  <c:v>0.38634666800498962</c:v>
                </c:pt>
                <c:pt idx="1391">
                  <c:v>0.38666665554046631</c:v>
                </c:pt>
                <c:pt idx="1392">
                  <c:v>0.38693332672119141</c:v>
                </c:pt>
                <c:pt idx="1393">
                  <c:v>0.3871999979019165</c:v>
                </c:pt>
                <c:pt idx="1394">
                  <c:v>0.3874666690826416</c:v>
                </c:pt>
                <c:pt idx="1395">
                  <c:v>0.3877333402633667</c:v>
                </c:pt>
                <c:pt idx="1396">
                  <c:v>0.38805332779884338</c:v>
                </c:pt>
                <c:pt idx="1397">
                  <c:v>0.38831999897956848</c:v>
                </c:pt>
                <c:pt idx="1398">
                  <c:v>0.38858667016029358</c:v>
                </c:pt>
                <c:pt idx="1399">
                  <c:v>0.38885334134101868</c:v>
                </c:pt>
                <c:pt idx="1400">
                  <c:v>0.38912001252174377</c:v>
                </c:pt>
                <c:pt idx="1401">
                  <c:v>0.38944000005722046</c:v>
                </c:pt>
                <c:pt idx="1402">
                  <c:v>0.38970667123794556</c:v>
                </c:pt>
                <c:pt idx="1403">
                  <c:v>0.38997334241867065</c:v>
                </c:pt>
                <c:pt idx="1404">
                  <c:v>0.39024001359939575</c:v>
                </c:pt>
                <c:pt idx="1405">
                  <c:v>0.39056000113487244</c:v>
                </c:pt>
                <c:pt idx="1406">
                  <c:v>0.39082667231559753</c:v>
                </c:pt>
                <c:pt idx="1407">
                  <c:v>0.39109334349632263</c:v>
                </c:pt>
                <c:pt idx="1408">
                  <c:v>0.39136001467704773</c:v>
                </c:pt>
                <c:pt idx="1409">
                  <c:v>0.39162665605545044</c:v>
                </c:pt>
                <c:pt idx="1410">
                  <c:v>0.39194667339324951</c:v>
                </c:pt>
                <c:pt idx="1411">
                  <c:v>0.39221334457397461</c:v>
                </c:pt>
                <c:pt idx="1412">
                  <c:v>0.39247998595237732</c:v>
                </c:pt>
                <c:pt idx="1413">
                  <c:v>0.39274665713310242</c:v>
                </c:pt>
                <c:pt idx="1414">
                  <c:v>0.39301332831382751</c:v>
                </c:pt>
                <c:pt idx="1415">
                  <c:v>0.39333334565162659</c:v>
                </c:pt>
                <c:pt idx="1416">
                  <c:v>0.3935999870300293</c:v>
                </c:pt>
                <c:pt idx="1417">
                  <c:v>0.39386665821075439</c:v>
                </c:pt>
                <c:pt idx="1418">
                  <c:v>0.39413332939147949</c:v>
                </c:pt>
                <c:pt idx="1419">
                  <c:v>0.39445334672927856</c:v>
                </c:pt>
                <c:pt idx="1420">
                  <c:v>0.39471998810768127</c:v>
                </c:pt>
                <c:pt idx="1421">
                  <c:v>0.39498665928840637</c:v>
                </c:pt>
                <c:pt idx="1422">
                  <c:v>0.39525333046913147</c:v>
                </c:pt>
                <c:pt idx="1423">
                  <c:v>0.39552000164985657</c:v>
                </c:pt>
                <c:pt idx="1424">
                  <c:v>0.39583998918533325</c:v>
                </c:pt>
                <c:pt idx="1425">
                  <c:v>0.39610666036605835</c:v>
                </c:pt>
                <c:pt idx="1426">
                  <c:v>0.39637333154678345</c:v>
                </c:pt>
                <c:pt idx="1427">
                  <c:v>0.39664000272750854</c:v>
                </c:pt>
                <c:pt idx="1428">
                  <c:v>0.39695999026298523</c:v>
                </c:pt>
                <c:pt idx="1429">
                  <c:v>0.39717334508895874</c:v>
                </c:pt>
                <c:pt idx="1430">
                  <c:v>0.39749333262443542</c:v>
                </c:pt>
                <c:pt idx="1431">
                  <c:v>0.39776000380516052</c:v>
                </c:pt>
                <c:pt idx="1432">
                  <c:v>0.39802667498588562</c:v>
                </c:pt>
                <c:pt idx="1433">
                  <c:v>0.39829334616661072</c:v>
                </c:pt>
                <c:pt idx="1434">
                  <c:v>0.39855998754501343</c:v>
                </c:pt>
                <c:pt idx="1435">
                  <c:v>0.3988800048828125</c:v>
                </c:pt>
                <c:pt idx="1436">
                  <c:v>0.3991466760635376</c:v>
                </c:pt>
                <c:pt idx="1437">
                  <c:v>0.3994133472442627</c:v>
                </c:pt>
                <c:pt idx="1438">
                  <c:v>0.39967998862266541</c:v>
                </c:pt>
                <c:pt idx="1439">
                  <c:v>0.3999466598033905</c:v>
                </c:pt>
                <c:pt idx="1440">
                  <c:v>0.40026667714118958</c:v>
                </c:pt>
                <c:pt idx="1441">
                  <c:v>0.40053331851959229</c:v>
                </c:pt>
                <c:pt idx="1442">
                  <c:v>0.40085333585739136</c:v>
                </c:pt>
                <c:pt idx="1443">
                  <c:v>0.40106666088104248</c:v>
                </c:pt>
                <c:pt idx="1444">
                  <c:v>0.40138667821884155</c:v>
                </c:pt>
                <c:pt idx="1445">
                  <c:v>0.40165331959724426</c:v>
                </c:pt>
                <c:pt idx="1446">
                  <c:v>0.40191999077796936</c:v>
                </c:pt>
                <c:pt idx="1447">
                  <c:v>0.40218666195869446</c:v>
                </c:pt>
                <c:pt idx="1448">
                  <c:v>0.40245333313941956</c:v>
                </c:pt>
                <c:pt idx="1449">
                  <c:v>0.40277332067489624</c:v>
                </c:pt>
                <c:pt idx="1450">
                  <c:v>0.40303999185562134</c:v>
                </c:pt>
                <c:pt idx="1451">
                  <c:v>0.40330666303634644</c:v>
                </c:pt>
                <c:pt idx="1452">
                  <c:v>0.40357333421707153</c:v>
                </c:pt>
                <c:pt idx="1453">
                  <c:v>0.40384000539779663</c:v>
                </c:pt>
                <c:pt idx="1454">
                  <c:v>0.40415999293327332</c:v>
                </c:pt>
                <c:pt idx="1455">
                  <c:v>0.40442666411399841</c:v>
                </c:pt>
                <c:pt idx="1456">
                  <c:v>0.40469333529472351</c:v>
                </c:pt>
                <c:pt idx="1457">
                  <c:v>0.40496000647544861</c:v>
                </c:pt>
                <c:pt idx="1458">
                  <c:v>0.40527999401092529</c:v>
                </c:pt>
                <c:pt idx="1459">
                  <c:v>0.40554666519165039</c:v>
                </c:pt>
                <c:pt idx="1460">
                  <c:v>0.40581333637237549</c:v>
                </c:pt>
                <c:pt idx="1461">
                  <c:v>0.40608000755310059</c:v>
                </c:pt>
                <c:pt idx="1462">
                  <c:v>0.40634667873382568</c:v>
                </c:pt>
                <c:pt idx="1463">
                  <c:v>0.40666666626930237</c:v>
                </c:pt>
                <c:pt idx="1464">
                  <c:v>0.40693333745002747</c:v>
                </c:pt>
                <c:pt idx="1465">
                  <c:v>0.40720000863075256</c:v>
                </c:pt>
                <c:pt idx="1466">
                  <c:v>0.40746667981147766</c:v>
                </c:pt>
                <c:pt idx="1467">
                  <c:v>0.40773332118988037</c:v>
                </c:pt>
                <c:pt idx="1468">
                  <c:v>0.40805333852767944</c:v>
                </c:pt>
                <c:pt idx="1469">
                  <c:v>0.40832000970840454</c:v>
                </c:pt>
                <c:pt idx="1470">
                  <c:v>0.40858668088912964</c:v>
                </c:pt>
                <c:pt idx="1471">
                  <c:v>0.40885332226753235</c:v>
                </c:pt>
                <c:pt idx="1472">
                  <c:v>0.40917333960533142</c:v>
                </c:pt>
                <c:pt idx="1473">
                  <c:v>0.40944001078605652</c:v>
                </c:pt>
                <c:pt idx="1474">
                  <c:v>0.40970665216445923</c:v>
                </c:pt>
                <c:pt idx="1475">
                  <c:v>0.40997332334518433</c:v>
                </c:pt>
                <c:pt idx="1476">
                  <c:v>0.41023999452590942</c:v>
                </c:pt>
                <c:pt idx="1477">
                  <c:v>0.4105600118637085</c:v>
                </c:pt>
                <c:pt idx="1478">
                  <c:v>0.41082665324211121</c:v>
                </c:pt>
                <c:pt idx="1479">
                  <c:v>0.4110933244228363</c:v>
                </c:pt>
                <c:pt idx="1480">
                  <c:v>0.4113599956035614</c:v>
                </c:pt>
                <c:pt idx="1481">
                  <c:v>0.4116266667842865</c:v>
                </c:pt>
                <c:pt idx="1482">
                  <c:v>0.41194665431976318</c:v>
                </c:pt>
                <c:pt idx="1483">
                  <c:v>0.41221332550048828</c:v>
                </c:pt>
                <c:pt idx="1484">
                  <c:v>0.41247999668121338</c:v>
                </c:pt>
                <c:pt idx="1485">
                  <c:v>0.41274666786193848</c:v>
                </c:pt>
                <c:pt idx="1486">
                  <c:v>0.41306665539741516</c:v>
                </c:pt>
                <c:pt idx="1487">
                  <c:v>0.41333332657814026</c:v>
                </c:pt>
                <c:pt idx="1488">
                  <c:v>0.41359999775886536</c:v>
                </c:pt>
                <c:pt idx="1489">
                  <c:v>0.41386666893959045</c:v>
                </c:pt>
                <c:pt idx="1490">
                  <c:v>0.41413334012031555</c:v>
                </c:pt>
                <c:pt idx="1491">
                  <c:v>0.41445332765579224</c:v>
                </c:pt>
                <c:pt idx="1492">
                  <c:v>0.41466665267944336</c:v>
                </c:pt>
                <c:pt idx="1493">
                  <c:v>0.41498667001724243</c:v>
                </c:pt>
                <c:pt idx="1494">
                  <c:v>0.41525334119796753</c:v>
                </c:pt>
                <c:pt idx="1495">
                  <c:v>0.41552001237869263</c:v>
                </c:pt>
                <c:pt idx="1496">
                  <c:v>0.41578665375709534</c:v>
                </c:pt>
                <c:pt idx="1497">
                  <c:v>0.41605332493782043</c:v>
                </c:pt>
                <c:pt idx="1498">
                  <c:v>0.41637334227561951</c:v>
                </c:pt>
                <c:pt idx="1499">
                  <c:v>0.4166400134563446</c:v>
                </c:pt>
                <c:pt idx="1500">
                  <c:v>0.41690665483474731</c:v>
                </c:pt>
                <c:pt idx="1501">
                  <c:v>0.41717332601547241</c:v>
                </c:pt>
                <c:pt idx="1502">
                  <c:v>0.41749334335327148</c:v>
                </c:pt>
                <c:pt idx="1503">
                  <c:v>0.41776001453399658</c:v>
                </c:pt>
                <c:pt idx="1504">
                  <c:v>0.41802665591239929</c:v>
                </c:pt>
                <c:pt idx="1505">
                  <c:v>0.41829332709312439</c:v>
                </c:pt>
                <c:pt idx="1506">
                  <c:v>0.41861334443092346</c:v>
                </c:pt>
                <c:pt idx="1507">
                  <c:v>0.41887998580932617</c:v>
                </c:pt>
                <c:pt idx="1508">
                  <c:v>0.41914665699005127</c:v>
                </c:pt>
                <c:pt idx="1509">
                  <c:v>0.41941332817077637</c:v>
                </c:pt>
                <c:pt idx="1510">
                  <c:v>0.41967999935150146</c:v>
                </c:pt>
                <c:pt idx="1511">
                  <c:v>0.41999998688697815</c:v>
                </c:pt>
                <c:pt idx="1512">
                  <c:v>0.42026665806770325</c:v>
                </c:pt>
                <c:pt idx="1513">
                  <c:v>0.42053332924842834</c:v>
                </c:pt>
                <c:pt idx="1514">
                  <c:v>0.42080000042915344</c:v>
                </c:pt>
                <c:pt idx="1515">
                  <c:v>0.42106667160987854</c:v>
                </c:pt>
                <c:pt idx="1516">
                  <c:v>0.42138665914535522</c:v>
                </c:pt>
                <c:pt idx="1517">
                  <c:v>0.42165333032608032</c:v>
                </c:pt>
                <c:pt idx="1518">
                  <c:v>0.42192000150680542</c:v>
                </c:pt>
                <c:pt idx="1519">
                  <c:v>0.42218667268753052</c:v>
                </c:pt>
                <c:pt idx="1520">
                  <c:v>0.42245334386825562</c:v>
                </c:pt>
                <c:pt idx="1521">
                  <c:v>0.4227733314037323</c:v>
                </c:pt>
                <c:pt idx="1522">
                  <c:v>0.4230400025844574</c:v>
                </c:pt>
                <c:pt idx="1523">
                  <c:v>0.4233066737651825</c:v>
                </c:pt>
                <c:pt idx="1524">
                  <c:v>0.42357334494590759</c:v>
                </c:pt>
                <c:pt idx="1525">
                  <c:v>0.4238399863243103</c:v>
                </c:pt>
                <c:pt idx="1526">
                  <c:v>0.42416000366210938</c:v>
                </c:pt>
                <c:pt idx="1527">
                  <c:v>0.42442667484283447</c:v>
                </c:pt>
                <c:pt idx="1528">
                  <c:v>0.42469334602355957</c:v>
                </c:pt>
                <c:pt idx="1529">
                  <c:v>0.42495998740196228</c:v>
                </c:pt>
                <c:pt idx="1530">
                  <c:v>0.42528000473976135</c:v>
                </c:pt>
                <c:pt idx="1531">
                  <c:v>0.42554667592048645</c:v>
                </c:pt>
                <c:pt idx="1532">
                  <c:v>0.42581334710121155</c:v>
                </c:pt>
                <c:pt idx="1533">
                  <c:v>0.42607998847961426</c:v>
                </c:pt>
                <c:pt idx="1534">
                  <c:v>0.42634665966033936</c:v>
                </c:pt>
                <c:pt idx="1535">
                  <c:v>0.42666667699813843</c:v>
                </c:pt>
                <c:pt idx="1536">
                  <c:v>0.42693334817886353</c:v>
                </c:pt>
                <c:pt idx="1537">
                  <c:v>0.42719998955726624</c:v>
                </c:pt>
                <c:pt idx="1538">
                  <c:v>0.42746666073799133</c:v>
                </c:pt>
                <c:pt idx="1539">
                  <c:v>0.42773333191871643</c:v>
                </c:pt>
                <c:pt idx="1540">
                  <c:v>0.42805331945419312</c:v>
                </c:pt>
                <c:pt idx="1541">
                  <c:v>0.42831999063491821</c:v>
                </c:pt>
                <c:pt idx="1542">
                  <c:v>0.42858666181564331</c:v>
                </c:pt>
                <c:pt idx="1543">
                  <c:v>0.42885333299636841</c:v>
                </c:pt>
                <c:pt idx="1544">
                  <c:v>0.42917332053184509</c:v>
                </c:pt>
                <c:pt idx="1545">
                  <c:v>0.42943999171257019</c:v>
                </c:pt>
                <c:pt idx="1546">
                  <c:v>0.42970666289329529</c:v>
                </c:pt>
                <c:pt idx="1547">
                  <c:v>0.42997333407402039</c:v>
                </c:pt>
                <c:pt idx="1548">
                  <c:v>0.43024000525474548</c:v>
                </c:pt>
                <c:pt idx="1549">
                  <c:v>0.43055999279022217</c:v>
                </c:pt>
                <c:pt idx="1550">
                  <c:v>0.43082666397094727</c:v>
                </c:pt>
                <c:pt idx="1551">
                  <c:v>0.43109333515167236</c:v>
                </c:pt>
                <c:pt idx="1552">
                  <c:v>0.43136000633239746</c:v>
                </c:pt>
                <c:pt idx="1553">
                  <c:v>0.43167999386787415</c:v>
                </c:pt>
                <c:pt idx="1554">
                  <c:v>0.43194666504859924</c:v>
                </c:pt>
                <c:pt idx="1555">
                  <c:v>0.43221333622932434</c:v>
                </c:pt>
                <c:pt idx="1556">
                  <c:v>0.43248000741004944</c:v>
                </c:pt>
                <c:pt idx="1557">
                  <c:v>0.43274667859077454</c:v>
                </c:pt>
                <c:pt idx="1558">
                  <c:v>0.43306666612625122</c:v>
                </c:pt>
                <c:pt idx="1559">
                  <c:v>0.43327999114990234</c:v>
                </c:pt>
                <c:pt idx="1560">
                  <c:v>0.43360000848770142</c:v>
                </c:pt>
                <c:pt idx="1561">
                  <c:v>0.43386667966842651</c:v>
                </c:pt>
                <c:pt idx="1562">
                  <c:v>0.43413332104682922</c:v>
                </c:pt>
                <c:pt idx="1563">
                  <c:v>0.43439999222755432</c:v>
                </c:pt>
                <c:pt idx="1564">
                  <c:v>0.43472000956535339</c:v>
                </c:pt>
                <c:pt idx="1565">
                  <c:v>0.43498668074607849</c:v>
                </c:pt>
                <c:pt idx="1566">
                  <c:v>0.4352533221244812</c:v>
                </c:pt>
                <c:pt idx="1567">
                  <c:v>0.43557333946228027</c:v>
                </c:pt>
                <c:pt idx="1568">
                  <c:v>0.4357866644859314</c:v>
                </c:pt>
                <c:pt idx="1569">
                  <c:v>0.43610665202140808</c:v>
                </c:pt>
                <c:pt idx="1570">
                  <c:v>0.43637332320213318</c:v>
                </c:pt>
                <c:pt idx="1571">
                  <c:v>0.43663999438285828</c:v>
                </c:pt>
                <c:pt idx="1572">
                  <c:v>0.43696001172065735</c:v>
                </c:pt>
                <c:pt idx="1573">
                  <c:v>0.43722665309906006</c:v>
                </c:pt>
                <c:pt idx="1574">
                  <c:v>0.43749332427978516</c:v>
                </c:pt>
                <c:pt idx="1575">
                  <c:v>0.43775999546051025</c:v>
                </c:pt>
                <c:pt idx="1576">
                  <c:v>0.43802666664123535</c:v>
                </c:pt>
                <c:pt idx="1577">
                  <c:v>0.43829333782196045</c:v>
                </c:pt>
                <c:pt idx="1578">
                  <c:v>0.43856000900268555</c:v>
                </c:pt>
                <c:pt idx="1579">
                  <c:v>0.43887999653816223</c:v>
                </c:pt>
                <c:pt idx="1580">
                  <c:v>0.43914666771888733</c:v>
                </c:pt>
                <c:pt idx="1581">
                  <c:v>0.43946665525436401</c:v>
                </c:pt>
                <c:pt idx="1582">
                  <c:v>0.43968001008033752</c:v>
                </c:pt>
                <c:pt idx="1583">
                  <c:v>0.43999999761581421</c:v>
                </c:pt>
                <c:pt idx="1584">
                  <c:v>0.44026666879653931</c:v>
                </c:pt>
                <c:pt idx="1585">
                  <c:v>0.4405333399772644</c:v>
                </c:pt>
                <c:pt idx="1586">
                  <c:v>0.4408000111579895</c:v>
                </c:pt>
                <c:pt idx="1587">
                  <c:v>0.44106665253639221</c:v>
                </c:pt>
                <c:pt idx="1588">
                  <c:v>0.44138666987419128</c:v>
                </c:pt>
                <c:pt idx="1589">
                  <c:v>0.44165334105491638</c:v>
                </c:pt>
                <c:pt idx="1590">
                  <c:v>0.44192001223564148</c:v>
                </c:pt>
                <c:pt idx="1591">
                  <c:v>0.44218665361404419</c:v>
                </c:pt>
                <c:pt idx="1592">
                  <c:v>0.44245332479476929</c:v>
                </c:pt>
                <c:pt idx="1593">
                  <c:v>0.44277334213256836</c:v>
                </c:pt>
                <c:pt idx="1594">
                  <c:v>0.44304001331329346</c:v>
                </c:pt>
                <c:pt idx="1595">
                  <c:v>0.44330665469169617</c:v>
                </c:pt>
                <c:pt idx="1596">
                  <c:v>0.44357332587242126</c:v>
                </c:pt>
                <c:pt idx="1597">
                  <c:v>0.44389334321022034</c:v>
                </c:pt>
                <c:pt idx="1598">
                  <c:v>0.44416001439094543</c:v>
                </c:pt>
                <c:pt idx="1599">
                  <c:v>0.44442665576934814</c:v>
                </c:pt>
                <c:pt idx="1600">
                  <c:v>0.44469332695007324</c:v>
                </c:pt>
                <c:pt idx="1601">
                  <c:v>0.44495999813079834</c:v>
                </c:pt>
                <c:pt idx="1602">
                  <c:v>0.44527998566627502</c:v>
                </c:pt>
                <c:pt idx="1603">
                  <c:v>0.44554665684700012</c:v>
                </c:pt>
                <c:pt idx="1604">
                  <c:v>0.44581332802772522</c:v>
                </c:pt>
                <c:pt idx="1605">
                  <c:v>0.44607999920845032</c:v>
                </c:pt>
                <c:pt idx="1606">
                  <c:v>0.44634667038917542</c:v>
                </c:pt>
                <c:pt idx="1607">
                  <c:v>0.4466666579246521</c:v>
                </c:pt>
                <c:pt idx="1608">
                  <c:v>0.4469333291053772</c:v>
                </c:pt>
                <c:pt idx="1609">
                  <c:v>0.44720000028610229</c:v>
                </c:pt>
                <c:pt idx="1610">
                  <c:v>0.44746667146682739</c:v>
                </c:pt>
                <c:pt idx="1611">
                  <c:v>0.44778665900230408</c:v>
                </c:pt>
                <c:pt idx="1612">
                  <c:v>0.44805333018302917</c:v>
                </c:pt>
                <c:pt idx="1613">
                  <c:v>0.44832000136375427</c:v>
                </c:pt>
                <c:pt idx="1614">
                  <c:v>0.44858667254447937</c:v>
                </c:pt>
                <c:pt idx="1615">
                  <c:v>0.44885334372520447</c:v>
                </c:pt>
                <c:pt idx="1616">
                  <c:v>0.44917333126068115</c:v>
                </c:pt>
                <c:pt idx="1617">
                  <c:v>0.44944000244140625</c:v>
                </c:pt>
                <c:pt idx="1618">
                  <c:v>0.44970667362213135</c:v>
                </c:pt>
                <c:pt idx="1619">
                  <c:v>0.44997334480285645</c:v>
                </c:pt>
                <c:pt idx="1620">
                  <c:v>0.45023998618125916</c:v>
                </c:pt>
                <c:pt idx="1621">
                  <c:v>0.45050665736198425</c:v>
                </c:pt>
                <c:pt idx="1622">
                  <c:v>0.45082667469978333</c:v>
                </c:pt>
                <c:pt idx="1623">
                  <c:v>0.45109334588050842</c:v>
                </c:pt>
                <c:pt idx="1624">
                  <c:v>0.45135998725891113</c:v>
                </c:pt>
                <c:pt idx="1625">
                  <c:v>0.45162665843963623</c:v>
                </c:pt>
                <c:pt idx="1626">
                  <c:v>0.45189332962036133</c:v>
                </c:pt>
                <c:pt idx="1627">
                  <c:v>0.4522133469581604</c:v>
                </c:pt>
                <c:pt idx="1628">
                  <c:v>0.45247998833656311</c:v>
                </c:pt>
                <c:pt idx="1629">
                  <c:v>0.45274665951728821</c:v>
                </c:pt>
                <c:pt idx="1630">
                  <c:v>0.45301333069801331</c:v>
                </c:pt>
                <c:pt idx="1631">
                  <c:v>0.45333334803581238</c:v>
                </c:pt>
                <c:pt idx="1632">
                  <c:v>0.45359998941421509</c:v>
                </c:pt>
                <c:pt idx="1633">
                  <c:v>0.45386666059494019</c:v>
                </c:pt>
                <c:pt idx="1634">
                  <c:v>0.45418667793273926</c:v>
                </c:pt>
                <c:pt idx="1635">
                  <c:v>0.45440000295639038</c:v>
                </c:pt>
                <c:pt idx="1636">
                  <c:v>0.45471999049186707</c:v>
                </c:pt>
                <c:pt idx="1637">
                  <c:v>0.45498666167259216</c:v>
                </c:pt>
                <c:pt idx="1638">
                  <c:v>0.45525333285331726</c:v>
                </c:pt>
                <c:pt idx="1639">
                  <c:v>0.45552000403404236</c:v>
                </c:pt>
                <c:pt idx="1640">
                  <c:v>0.45578667521476746</c:v>
                </c:pt>
                <c:pt idx="1641">
                  <c:v>0.45610666275024414</c:v>
                </c:pt>
                <c:pt idx="1642">
                  <c:v>0.45637333393096924</c:v>
                </c:pt>
                <c:pt idx="1643">
                  <c:v>0.45664000511169434</c:v>
                </c:pt>
                <c:pt idx="1644">
                  <c:v>0.45690667629241943</c:v>
                </c:pt>
                <c:pt idx="1645">
                  <c:v>0.45722666382789612</c:v>
                </c:pt>
                <c:pt idx="1646">
                  <c:v>0.45749333500862122</c:v>
                </c:pt>
                <c:pt idx="1647">
                  <c:v>0.45776000618934631</c:v>
                </c:pt>
                <c:pt idx="1648">
                  <c:v>0.45802667737007141</c:v>
                </c:pt>
                <c:pt idx="1649">
                  <c:v>0.45829331874847412</c:v>
                </c:pt>
                <c:pt idx="1650">
                  <c:v>0.45861333608627319</c:v>
                </c:pt>
                <c:pt idx="1651">
                  <c:v>0.45888000726699829</c:v>
                </c:pt>
                <c:pt idx="1652">
                  <c:v>0.45914667844772339</c:v>
                </c:pt>
                <c:pt idx="1653">
                  <c:v>0.4594133198261261</c:v>
                </c:pt>
                <c:pt idx="1654">
                  <c:v>0.4596799910068512</c:v>
                </c:pt>
                <c:pt idx="1655">
                  <c:v>0.46000000834465027</c:v>
                </c:pt>
                <c:pt idx="1656">
                  <c:v>0.46026667952537537</c:v>
                </c:pt>
                <c:pt idx="1657">
                  <c:v>0.46053332090377808</c:v>
                </c:pt>
                <c:pt idx="1658">
                  <c:v>0.46079999208450317</c:v>
                </c:pt>
                <c:pt idx="1659">
                  <c:v>0.46106666326522827</c:v>
                </c:pt>
                <c:pt idx="1660">
                  <c:v>0.46138668060302734</c:v>
                </c:pt>
                <c:pt idx="1661">
                  <c:v>0.46165332198143005</c:v>
                </c:pt>
                <c:pt idx="1662">
                  <c:v>0.46191999316215515</c:v>
                </c:pt>
                <c:pt idx="1663">
                  <c:v>0.46218666434288025</c:v>
                </c:pt>
                <c:pt idx="1664">
                  <c:v>0.46250665187835693</c:v>
                </c:pt>
                <c:pt idx="1665">
                  <c:v>0.46277332305908203</c:v>
                </c:pt>
                <c:pt idx="1666">
                  <c:v>0.46303999423980713</c:v>
                </c:pt>
                <c:pt idx="1667">
                  <c:v>0.46330666542053223</c:v>
                </c:pt>
                <c:pt idx="1668">
                  <c:v>0.46357333660125732</c:v>
                </c:pt>
                <c:pt idx="1669">
                  <c:v>0.46389332413673401</c:v>
                </c:pt>
                <c:pt idx="1670">
                  <c:v>0.46415999531745911</c:v>
                </c:pt>
                <c:pt idx="1671">
                  <c:v>0.4644266664981842</c:v>
                </c:pt>
                <c:pt idx="1672">
                  <c:v>0.4646933376789093</c:v>
                </c:pt>
                <c:pt idx="1673">
                  <c:v>0.4649600088596344</c:v>
                </c:pt>
                <c:pt idx="1674">
                  <c:v>0.46527999639511108</c:v>
                </c:pt>
                <c:pt idx="1675">
                  <c:v>0.46554666757583618</c:v>
                </c:pt>
                <c:pt idx="1676">
                  <c:v>0.46581333875656128</c:v>
                </c:pt>
                <c:pt idx="1677">
                  <c:v>0.46608000993728638</c:v>
                </c:pt>
                <c:pt idx="1678">
                  <c:v>0.46634668111801147</c:v>
                </c:pt>
                <c:pt idx="1679">
                  <c:v>0.46666666865348816</c:v>
                </c:pt>
                <c:pt idx="1680">
                  <c:v>0.46693333983421326</c:v>
                </c:pt>
                <c:pt idx="1681">
                  <c:v>0.46720001101493835</c:v>
                </c:pt>
                <c:pt idx="1682">
                  <c:v>0.46746665239334106</c:v>
                </c:pt>
                <c:pt idx="1683">
                  <c:v>0.46778666973114014</c:v>
                </c:pt>
                <c:pt idx="1684">
                  <c:v>0.46805334091186523</c:v>
                </c:pt>
                <c:pt idx="1685">
                  <c:v>0.46832001209259033</c:v>
                </c:pt>
                <c:pt idx="1686">
                  <c:v>0.46858665347099304</c:v>
                </c:pt>
                <c:pt idx="1687">
                  <c:v>0.46901333332061768</c:v>
                </c:pt>
                <c:pt idx="1688">
                  <c:v>0.4692266583442688</c:v>
                </c:pt>
                <c:pt idx="1689">
                  <c:v>0.46944001317024231</c:v>
                </c:pt>
                <c:pt idx="1690">
                  <c:v>0.46965333819389343</c:v>
                </c:pt>
                <c:pt idx="1691">
                  <c:v>0.46992000937461853</c:v>
                </c:pt>
                <c:pt idx="1692">
                  <c:v>0.47023999691009521</c:v>
                </c:pt>
                <c:pt idx="1693">
                  <c:v>0.47050666809082031</c:v>
                </c:pt>
                <c:pt idx="1694">
                  <c:v>0.47077333927154541</c:v>
                </c:pt>
                <c:pt idx="1695">
                  <c:v>0.47104001045227051</c:v>
                </c:pt>
                <c:pt idx="1696">
                  <c:v>0.47135999798774719</c:v>
                </c:pt>
                <c:pt idx="1697">
                  <c:v>0.47162666916847229</c:v>
                </c:pt>
                <c:pt idx="1698">
                  <c:v>0.47189334034919739</c:v>
                </c:pt>
                <c:pt idx="1699">
                  <c:v>0.47221332788467407</c:v>
                </c:pt>
                <c:pt idx="1700">
                  <c:v>0.47247999906539917</c:v>
                </c:pt>
                <c:pt idx="1701">
                  <c:v>0.47274667024612427</c:v>
                </c:pt>
                <c:pt idx="1702">
                  <c:v>0.47301334142684937</c:v>
                </c:pt>
                <c:pt idx="1703">
                  <c:v>0.47333332896232605</c:v>
                </c:pt>
                <c:pt idx="1704">
                  <c:v>0.47360000014305115</c:v>
                </c:pt>
                <c:pt idx="1705">
                  <c:v>0.47386667132377625</c:v>
                </c:pt>
                <c:pt idx="1706">
                  <c:v>0.47418665885925293</c:v>
                </c:pt>
                <c:pt idx="1707">
                  <c:v>0.47440001368522644</c:v>
                </c:pt>
                <c:pt idx="1708">
                  <c:v>0.47472000122070313</c:v>
                </c:pt>
                <c:pt idx="1709">
                  <c:v>0.47498667240142822</c:v>
                </c:pt>
                <c:pt idx="1710">
                  <c:v>0.47525334358215332</c:v>
                </c:pt>
                <c:pt idx="1711">
                  <c:v>0.47552001476287842</c:v>
                </c:pt>
                <c:pt idx="1712">
                  <c:v>0.47578665614128113</c:v>
                </c:pt>
                <c:pt idx="1713">
                  <c:v>0.4761066734790802</c:v>
                </c:pt>
                <c:pt idx="1714">
                  <c:v>0.4763733446598053</c:v>
                </c:pt>
                <c:pt idx="1715">
                  <c:v>0.47663998603820801</c:v>
                </c:pt>
                <c:pt idx="1716">
                  <c:v>0.47690665721893311</c:v>
                </c:pt>
                <c:pt idx="1717">
                  <c:v>0.4771733283996582</c:v>
                </c:pt>
                <c:pt idx="1718">
                  <c:v>0.47749334573745728</c:v>
                </c:pt>
                <c:pt idx="1719">
                  <c:v>0.47775998711585999</c:v>
                </c:pt>
                <c:pt idx="1720">
                  <c:v>0.47802665829658508</c:v>
                </c:pt>
                <c:pt idx="1721">
                  <c:v>0.47829332947731018</c:v>
                </c:pt>
                <c:pt idx="1722">
                  <c:v>0.47861334681510925</c:v>
                </c:pt>
                <c:pt idx="1723">
                  <c:v>0.47887998819351196</c:v>
                </c:pt>
                <c:pt idx="1724">
                  <c:v>0.47914665937423706</c:v>
                </c:pt>
                <c:pt idx="1725">
                  <c:v>0.47941333055496216</c:v>
                </c:pt>
                <c:pt idx="1726">
                  <c:v>0.47968000173568726</c:v>
                </c:pt>
                <c:pt idx="1727">
                  <c:v>0.47999998927116394</c:v>
                </c:pt>
                <c:pt idx="1728">
                  <c:v>0.48026666045188904</c:v>
                </c:pt>
                <c:pt idx="1729">
                  <c:v>0.48053333163261414</c:v>
                </c:pt>
                <c:pt idx="1730">
                  <c:v>0.48080000281333923</c:v>
                </c:pt>
                <c:pt idx="1731">
                  <c:v>0.48106667399406433</c:v>
                </c:pt>
                <c:pt idx="1732">
                  <c:v>0.48138666152954102</c:v>
                </c:pt>
                <c:pt idx="1733">
                  <c:v>0.48165333271026611</c:v>
                </c:pt>
                <c:pt idx="1734">
                  <c:v>0.48192000389099121</c:v>
                </c:pt>
                <c:pt idx="1735">
                  <c:v>0.48218667507171631</c:v>
                </c:pt>
                <c:pt idx="1736">
                  <c:v>0.48250666260719299</c:v>
                </c:pt>
                <c:pt idx="1737">
                  <c:v>0.48277333378791809</c:v>
                </c:pt>
                <c:pt idx="1738">
                  <c:v>0.48304000496864319</c:v>
                </c:pt>
                <c:pt idx="1739">
                  <c:v>0.48330667614936829</c:v>
                </c:pt>
                <c:pt idx="1740">
                  <c:v>0.48357334733009338</c:v>
                </c:pt>
                <c:pt idx="1741">
                  <c:v>0.48389333486557007</c:v>
                </c:pt>
                <c:pt idx="1742">
                  <c:v>0.48416000604629517</c:v>
                </c:pt>
                <c:pt idx="1743">
                  <c:v>0.48442667722702026</c:v>
                </c:pt>
                <c:pt idx="1744">
                  <c:v>0.48469331860542297</c:v>
                </c:pt>
                <c:pt idx="1745">
                  <c:v>0.48501333594322205</c:v>
                </c:pt>
                <c:pt idx="1746">
                  <c:v>0.48528000712394714</c:v>
                </c:pt>
                <c:pt idx="1747">
                  <c:v>0.48554667830467224</c:v>
                </c:pt>
                <c:pt idx="1748">
                  <c:v>0.48581331968307495</c:v>
                </c:pt>
                <c:pt idx="1749">
                  <c:v>0.48607999086380005</c:v>
                </c:pt>
                <c:pt idx="1750">
                  <c:v>0.48640000820159912</c:v>
                </c:pt>
                <c:pt idx="1751">
                  <c:v>0.48661333322525024</c:v>
                </c:pt>
                <c:pt idx="1752">
                  <c:v>0.48693332076072693</c:v>
                </c:pt>
                <c:pt idx="1753">
                  <c:v>0.48719999194145203</c:v>
                </c:pt>
                <c:pt idx="1754">
                  <c:v>0.48746666312217712</c:v>
                </c:pt>
                <c:pt idx="1755">
                  <c:v>0.48773333430290222</c:v>
                </c:pt>
                <c:pt idx="1756">
                  <c:v>0.48800000548362732</c:v>
                </c:pt>
                <c:pt idx="1757">
                  <c:v>0.488319993019104</c:v>
                </c:pt>
                <c:pt idx="1758">
                  <c:v>0.4885866641998291</c:v>
                </c:pt>
                <c:pt idx="1759">
                  <c:v>0.4888533353805542</c:v>
                </c:pt>
                <c:pt idx="1760">
                  <c:v>0.4891200065612793</c:v>
                </c:pt>
                <c:pt idx="1761">
                  <c:v>0.48943999409675598</c:v>
                </c:pt>
                <c:pt idx="1762">
                  <c:v>0.48970666527748108</c:v>
                </c:pt>
                <c:pt idx="1763">
                  <c:v>0.48997333645820618</c:v>
                </c:pt>
                <c:pt idx="1764">
                  <c:v>0.49029332399368286</c:v>
                </c:pt>
                <c:pt idx="1765">
                  <c:v>0.49050667881965637</c:v>
                </c:pt>
                <c:pt idx="1766">
                  <c:v>0.49082666635513306</c:v>
                </c:pt>
                <c:pt idx="1767">
                  <c:v>0.49109333753585815</c:v>
                </c:pt>
                <c:pt idx="1768">
                  <c:v>0.49136000871658325</c:v>
                </c:pt>
                <c:pt idx="1769">
                  <c:v>0.49167999625205994</c:v>
                </c:pt>
                <c:pt idx="1770">
                  <c:v>0.49194666743278503</c:v>
                </c:pt>
                <c:pt idx="1771">
                  <c:v>0.49221333861351013</c:v>
                </c:pt>
                <c:pt idx="1772">
                  <c:v>0.49248000979423523</c:v>
                </c:pt>
                <c:pt idx="1773">
                  <c:v>0.49274668097496033</c:v>
                </c:pt>
                <c:pt idx="1774">
                  <c:v>0.49301332235336304</c:v>
                </c:pt>
                <c:pt idx="1775">
                  <c:v>0.49327999353408813</c:v>
                </c:pt>
                <c:pt idx="1776">
                  <c:v>0.49360001087188721</c:v>
                </c:pt>
                <c:pt idx="1777">
                  <c:v>0.49386665225028992</c:v>
                </c:pt>
                <c:pt idx="1778">
                  <c:v>0.49418666958808899</c:v>
                </c:pt>
                <c:pt idx="1779">
                  <c:v>0.49439999461174011</c:v>
                </c:pt>
                <c:pt idx="1780">
                  <c:v>0.49472001194953918</c:v>
                </c:pt>
                <c:pt idx="1781">
                  <c:v>0.49498665332794189</c:v>
                </c:pt>
                <c:pt idx="1782">
                  <c:v>0.49525332450866699</c:v>
                </c:pt>
                <c:pt idx="1783">
                  <c:v>0.49551999568939209</c:v>
                </c:pt>
                <c:pt idx="1784">
                  <c:v>0.49578666687011719</c:v>
                </c:pt>
                <c:pt idx="1785">
                  <c:v>0.49610665440559387</c:v>
                </c:pt>
                <c:pt idx="1786">
                  <c:v>0.49637332558631897</c:v>
                </c:pt>
                <c:pt idx="1787">
                  <c:v>0.49663999676704407</c:v>
                </c:pt>
                <c:pt idx="1788">
                  <c:v>0.49690666794776917</c:v>
                </c:pt>
                <c:pt idx="1789">
                  <c:v>0.49717333912849426</c:v>
                </c:pt>
                <c:pt idx="1790">
                  <c:v>0.49749332666397095</c:v>
                </c:pt>
                <c:pt idx="1791">
                  <c:v>0.49775999784469604</c:v>
                </c:pt>
                <c:pt idx="1792">
                  <c:v>0.49802666902542114</c:v>
                </c:pt>
                <c:pt idx="1793">
                  <c:v>0.49829334020614624</c:v>
                </c:pt>
                <c:pt idx="1794">
                  <c:v>0.49861332774162292</c:v>
                </c:pt>
                <c:pt idx="1795">
                  <c:v>0.49887999892234802</c:v>
                </c:pt>
                <c:pt idx="1796">
                  <c:v>0.49914667010307312</c:v>
                </c:pt>
                <c:pt idx="1797">
                  <c:v>0.49941334128379822</c:v>
                </c:pt>
                <c:pt idx="1798">
                  <c:v>0.49968001246452332</c:v>
                </c:pt>
                <c:pt idx="1799">
                  <c:v>0.5</c:v>
                </c:pt>
                <c:pt idx="1800">
                  <c:v>0.5002666711807251</c:v>
                </c:pt>
                <c:pt idx="1801">
                  <c:v>0.5005333423614502</c:v>
                </c:pt>
                <c:pt idx="1802">
                  <c:v>0.50080001354217529</c:v>
                </c:pt>
                <c:pt idx="1803">
                  <c:v>0.50106668472290039</c:v>
                </c:pt>
                <c:pt idx="1804">
                  <c:v>0.50138664245605469</c:v>
                </c:pt>
                <c:pt idx="1805">
                  <c:v>0.50165331363677979</c:v>
                </c:pt>
                <c:pt idx="1806">
                  <c:v>0.50191998481750488</c:v>
                </c:pt>
                <c:pt idx="1807">
                  <c:v>0.50218665599822998</c:v>
                </c:pt>
                <c:pt idx="1808">
                  <c:v>0.50245332717895508</c:v>
                </c:pt>
                <c:pt idx="1809">
                  <c:v>0.50277334451675415</c:v>
                </c:pt>
                <c:pt idx="1810">
                  <c:v>0.50304001569747925</c:v>
                </c:pt>
                <c:pt idx="1811">
                  <c:v>0.50330668687820435</c:v>
                </c:pt>
                <c:pt idx="1812">
                  <c:v>0.50357335805892944</c:v>
                </c:pt>
                <c:pt idx="1813">
                  <c:v>0.50389331579208374</c:v>
                </c:pt>
                <c:pt idx="1814">
                  <c:v>0.50415998697280884</c:v>
                </c:pt>
                <c:pt idx="1815">
                  <c:v>0.50442665815353394</c:v>
                </c:pt>
                <c:pt idx="1816">
                  <c:v>0.50469332933425903</c:v>
                </c:pt>
                <c:pt idx="1817">
                  <c:v>0.50496000051498413</c:v>
                </c:pt>
                <c:pt idx="1818">
                  <c:v>0.50522667169570923</c:v>
                </c:pt>
                <c:pt idx="1819">
                  <c:v>0.5055466890335083</c:v>
                </c:pt>
                <c:pt idx="1820">
                  <c:v>0.5058133602142334</c:v>
                </c:pt>
                <c:pt idx="1821">
                  <c:v>0.50607997179031372</c:v>
                </c:pt>
                <c:pt idx="1822">
                  <c:v>0.50639998912811279</c:v>
                </c:pt>
                <c:pt idx="1823">
                  <c:v>0.50666666030883789</c:v>
                </c:pt>
                <c:pt idx="1824">
                  <c:v>0.50693333148956299</c:v>
                </c:pt>
                <c:pt idx="1825">
                  <c:v>0.50720000267028809</c:v>
                </c:pt>
                <c:pt idx="1826">
                  <c:v>0.50746667385101318</c:v>
                </c:pt>
                <c:pt idx="1827">
                  <c:v>0.50778669118881226</c:v>
                </c:pt>
                <c:pt idx="1828">
                  <c:v>0.50805336236953735</c:v>
                </c:pt>
                <c:pt idx="1829">
                  <c:v>0.50831997394561768</c:v>
                </c:pt>
                <c:pt idx="1830">
                  <c:v>0.50858664512634277</c:v>
                </c:pt>
                <c:pt idx="1831">
                  <c:v>0.50885331630706787</c:v>
                </c:pt>
                <c:pt idx="1832">
                  <c:v>0.50911998748779297</c:v>
                </c:pt>
                <c:pt idx="1833">
                  <c:v>0.50944000482559204</c:v>
                </c:pt>
                <c:pt idx="1834">
                  <c:v>0.50970667600631714</c:v>
                </c:pt>
                <c:pt idx="1835">
                  <c:v>0.50997334718704224</c:v>
                </c:pt>
                <c:pt idx="1836">
                  <c:v>0.51029330492019653</c:v>
                </c:pt>
                <c:pt idx="1837">
                  <c:v>0.51055997610092163</c:v>
                </c:pt>
                <c:pt idx="1838">
                  <c:v>0.51082664728164673</c:v>
                </c:pt>
                <c:pt idx="1839">
                  <c:v>0.51109331846237183</c:v>
                </c:pt>
                <c:pt idx="1840">
                  <c:v>0.51135998964309692</c:v>
                </c:pt>
                <c:pt idx="1841">
                  <c:v>0.51162666082382202</c:v>
                </c:pt>
                <c:pt idx="1842">
                  <c:v>0.51189333200454712</c:v>
                </c:pt>
                <c:pt idx="1843">
                  <c:v>0.51221334934234619</c:v>
                </c:pt>
                <c:pt idx="1844">
                  <c:v>0.51248002052307129</c:v>
                </c:pt>
                <c:pt idx="1845">
                  <c:v>0.51274669170379639</c:v>
                </c:pt>
                <c:pt idx="1846">
                  <c:v>0.51301336288452148</c:v>
                </c:pt>
                <c:pt idx="1847">
                  <c:v>0.51327997446060181</c:v>
                </c:pt>
                <c:pt idx="1848">
                  <c:v>0.51359999179840088</c:v>
                </c:pt>
                <c:pt idx="1849">
                  <c:v>0.51386666297912598</c:v>
                </c:pt>
                <c:pt idx="1850">
                  <c:v>0.51413333415985107</c:v>
                </c:pt>
                <c:pt idx="1851">
                  <c:v>0.51440000534057617</c:v>
                </c:pt>
                <c:pt idx="1852">
                  <c:v>0.51472002267837524</c:v>
                </c:pt>
                <c:pt idx="1853">
                  <c:v>0.51498669385910034</c:v>
                </c:pt>
                <c:pt idx="1854">
                  <c:v>0.51525330543518066</c:v>
                </c:pt>
                <c:pt idx="1855">
                  <c:v>0.51551997661590576</c:v>
                </c:pt>
                <c:pt idx="1856">
                  <c:v>0.51578664779663086</c:v>
                </c:pt>
                <c:pt idx="1857">
                  <c:v>0.51610666513442993</c:v>
                </c:pt>
                <c:pt idx="1858">
                  <c:v>0.51637333631515503</c:v>
                </c:pt>
                <c:pt idx="1859">
                  <c:v>0.51664000749588013</c:v>
                </c:pt>
                <c:pt idx="1860">
                  <c:v>0.51690667867660522</c:v>
                </c:pt>
                <c:pt idx="1861">
                  <c:v>0.51717334985733032</c:v>
                </c:pt>
                <c:pt idx="1862">
                  <c:v>0.51749330759048462</c:v>
                </c:pt>
                <c:pt idx="1863">
                  <c:v>0.51775997877120972</c:v>
                </c:pt>
                <c:pt idx="1864">
                  <c:v>0.51802664995193481</c:v>
                </c:pt>
                <c:pt idx="1865">
                  <c:v>0.51829332113265991</c:v>
                </c:pt>
                <c:pt idx="1866">
                  <c:v>0.51861333847045898</c:v>
                </c:pt>
                <c:pt idx="1867">
                  <c:v>0.51888000965118408</c:v>
                </c:pt>
                <c:pt idx="1868">
                  <c:v>0.51914668083190918</c:v>
                </c:pt>
                <c:pt idx="1869">
                  <c:v>0.51941335201263428</c:v>
                </c:pt>
                <c:pt idx="1870">
                  <c:v>0.51968002319335938</c:v>
                </c:pt>
                <c:pt idx="1871">
                  <c:v>0.51999998092651367</c:v>
                </c:pt>
                <c:pt idx="1872">
                  <c:v>0.52026665210723877</c:v>
                </c:pt>
                <c:pt idx="1873">
                  <c:v>0.52053332328796387</c:v>
                </c:pt>
                <c:pt idx="1874">
                  <c:v>0.52079999446868896</c:v>
                </c:pt>
                <c:pt idx="1875">
                  <c:v>0.52112001180648804</c:v>
                </c:pt>
                <c:pt idx="1876">
                  <c:v>0.52133333683013916</c:v>
                </c:pt>
                <c:pt idx="1877">
                  <c:v>0.52165335416793823</c:v>
                </c:pt>
                <c:pt idx="1878">
                  <c:v>0.52192002534866333</c:v>
                </c:pt>
                <c:pt idx="1879">
                  <c:v>0.52218663692474365</c:v>
                </c:pt>
                <c:pt idx="1880">
                  <c:v>0.52245330810546875</c:v>
                </c:pt>
                <c:pt idx="1881">
                  <c:v>0.52271997928619385</c:v>
                </c:pt>
                <c:pt idx="1882">
                  <c:v>0.52303999662399292</c:v>
                </c:pt>
                <c:pt idx="1883">
                  <c:v>0.52330666780471802</c:v>
                </c:pt>
                <c:pt idx="1884">
                  <c:v>0.52357333898544312</c:v>
                </c:pt>
                <c:pt idx="1885">
                  <c:v>0.52384001016616821</c:v>
                </c:pt>
                <c:pt idx="1886">
                  <c:v>0.52416002750396729</c:v>
                </c:pt>
                <c:pt idx="1887">
                  <c:v>0.52442663908004761</c:v>
                </c:pt>
                <c:pt idx="1888">
                  <c:v>0.52469331026077271</c:v>
                </c:pt>
                <c:pt idx="1889">
                  <c:v>0.52501332759857178</c:v>
                </c:pt>
                <c:pt idx="1890">
                  <c:v>0.5252266526222229</c:v>
                </c:pt>
                <c:pt idx="1891">
                  <c:v>0.52554666996002197</c:v>
                </c:pt>
                <c:pt idx="1892">
                  <c:v>0.52581334114074707</c:v>
                </c:pt>
                <c:pt idx="1893">
                  <c:v>0.52608001232147217</c:v>
                </c:pt>
                <c:pt idx="1894">
                  <c:v>0.52640002965927124</c:v>
                </c:pt>
                <c:pt idx="1895">
                  <c:v>0.52666664123535156</c:v>
                </c:pt>
                <c:pt idx="1896">
                  <c:v>0.52693331241607666</c:v>
                </c:pt>
                <c:pt idx="1897">
                  <c:v>0.52719998359680176</c:v>
                </c:pt>
                <c:pt idx="1898">
                  <c:v>0.52746665477752686</c:v>
                </c:pt>
                <c:pt idx="1899">
                  <c:v>0.52778667211532593</c:v>
                </c:pt>
                <c:pt idx="1900">
                  <c:v>0.52805334329605103</c:v>
                </c:pt>
                <c:pt idx="1901">
                  <c:v>0.52832001447677612</c:v>
                </c:pt>
                <c:pt idx="1902">
                  <c:v>0.52858668565750122</c:v>
                </c:pt>
                <c:pt idx="1903">
                  <c:v>0.52890664339065552</c:v>
                </c:pt>
                <c:pt idx="1904">
                  <c:v>0.52912002801895142</c:v>
                </c:pt>
                <c:pt idx="1905">
                  <c:v>0.52943998575210571</c:v>
                </c:pt>
                <c:pt idx="1906">
                  <c:v>0.52970665693283081</c:v>
                </c:pt>
                <c:pt idx="1907">
                  <c:v>0.52997332811355591</c:v>
                </c:pt>
                <c:pt idx="1908">
                  <c:v>0.53023999929428101</c:v>
                </c:pt>
                <c:pt idx="1909">
                  <c:v>0.5305066704750061</c:v>
                </c:pt>
                <c:pt idx="1910">
                  <c:v>0.53082668781280518</c:v>
                </c:pt>
                <c:pt idx="1911">
                  <c:v>0.53109335899353027</c:v>
                </c:pt>
                <c:pt idx="1912">
                  <c:v>0.5313599705696106</c:v>
                </c:pt>
                <c:pt idx="1913">
                  <c:v>0.53162664175033569</c:v>
                </c:pt>
                <c:pt idx="1914">
                  <c:v>0.53189331293106079</c:v>
                </c:pt>
                <c:pt idx="1915">
                  <c:v>0.53221333026885986</c:v>
                </c:pt>
                <c:pt idx="1916">
                  <c:v>0.53248000144958496</c:v>
                </c:pt>
                <c:pt idx="1917">
                  <c:v>0.53274667263031006</c:v>
                </c:pt>
                <c:pt idx="1918">
                  <c:v>0.53301334381103516</c:v>
                </c:pt>
                <c:pt idx="1919">
                  <c:v>0.53333336114883423</c:v>
                </c:pt>
                <c:pt idx="1920">
                  <c:v>0.53359997272491455</c:v>
                </c:pt>
                <c:pt idx="1921">
                  <c:v>0.53386664390563965</c:v>
                </c:pt>
                <c:pt idx="1922">
                  <c:v>0.53413331508636475</c:v>
                </c:pt>
                <c:pt idx="1923">
                  <c:v>0.53439998626708984</c:v>
                </c:pt>
                <c:pt idx="1924">
                  <c:v>0.53472000360488892</c:v>
                </c:pt>
                <c:pt idx="1925">
                  <c:v>0.53498667478561401</c:v>
                </c:pt>
                <c:pt idx="1926">
                  <c:v>0.53525334596633911</c:v>
                </c:pt>
                <c:pt idx="1927">
                  <c:v>0.53552001714706421</c:v>
                </c:pt>
                <c:pt idx="1928">
                  <c:v>0.53578668832778931</c:v>
                </c:pt>
                <c:pt idx="1929">
                  <c:v>0.5361066460609436</c:v>
                </c:pt>
                <c:pt idx="1930">
                  <c:v>0.5363733172416687</c:v>
                </c:pt>
                <c:pt idx="1931">
                  <c:v>0.5366399884223938</c:v>
                </c:pt>
                <c:pt idx="1932">
                  <c:v>0.5369066596031189</c:v>
                </c:pt>
                <c:pt idx="1933">
                  <c:v>0.53722667694091797</c:v>
                </c:pt>
                <c:pt idx="1934">
                  <c:v>0.53749334812164307</c:v>
                </c:pt>
                <c:pt idx="1935">
                  <c:v>0.53776001930236816</c:v>
                </c:pt>
                <c:pt idx="1936">
                  <c:v>0.53802669048309326</c:v>
                </c:pt>
                <c:pt idx="1937">
                  <c:v>0.53829336166381836</c:v>
                </c:pt>
                <c:pt idx="1938">
                  <c:v>0.53861331939697266</c:v>
                </c:pt>
                <c:pt idx="1939">
                  <c:v>0.53887999057769775</c:v>
                </c:pt>
                <c:pt idx="1940">
                  <c:v>0.53914666175842285</c:v>
                </c:pt>
                <c:pt idx="1941">
                  <c:v>0.53941333293914795</c:v>
                </c:pt>
                <c:pt idx="1942">
                  <c:v>0.53973335027694702</c:v>
                </c:pt>
                <c:pt idx="1943">
                  <c:v>0.53994667530059814</c:v>
                </c:pt>
                <c:pt idx="1944">
                  <c:v>0.54026669263839722</c:v>
                </c:pt>
                <c:pt idx="1945">
                  <c:v>0.54053330421447754</c:v>
                </c:pt>
                <c:pt idx="1946">
                  <c:v>0.54079997539520264</c:v>
                </c:pt>
                <c:pt idx="1947">
                  <c:v>0.54106664657592773</c:v>
                </c:pt>
                <c:pt idx="1948">
                  <c:v>0.54133331775665283</c:v>
                </c:pt>
                <c:pt idx="1949">
                  <c:v>0.5416533350944519</c:v>
                </c:pt>
                <c:pt idx="1950">
                  <c:v>0.541920006275177</c:v>
                </c:pt>
                <c:pt idx="1951">
                  <c:v>0.5421866774559021</c:v>
                </c:pt>
                <c:pt idx="1952">
                  <c:v>0.5424533486366272</c:v>
                </c:pt>
                <c:pt idx="1953">
                  <c:v>0.54272001981735229</c:v>
                </c:pt>
                <c:pt idx="1954">
                  <c:v>0.54303997755050659</c:v>
                </c:pt>
                <c:pt idx="1955">
                  <c:v>0.54330664873123169</c:v>
                </c:pt>
                <c:pt idx="1956">
                  <c:v>0.54362666606903076</c:v>
                </c:pt>
                <c:pt idx="1957">
                  <c:v>0.54389333724975586</c:v>
                </c:pt>
                <c:pt idx="1958">
                  <c:v>0.54416000843048096</c:v>
                </c:pt>
                <c:pt idx="1959">
                  <c:v>0.54442667961120605</c:v>
                </c:pt>
                <c:pt idx="1960">
                  <c:v>0.54469335079193115</c:v>
                </c:pt>
                <c:pt idx="1961">
                  <c:v>0.54501330852508545</c:v>
                </c:pt>
                <c:pt idx="1962">
                  <c:v>0.54527997970581055</c:v>
                </c:pt>
                <c:pt idx="1963">
                  <c:v>0.54554665088653564</c:v>
                </c:pt>
                <c:pt idx="1964">
                  <c:v>0.54581332206726074</c:v>
                </c:pt>
                <c:pt idx="1965">
                  <c:v>0.54607999324798584</c:v>
                </c:pt>
                <c:pt idx="1966">
                  <c:v>0.54634666442871094</c:v>
                </c:pt>
                <c:pt idx="1967">
                  <c:v>0.54666668176651001</c:v>
                </c:pt>
                <c:pt idx="1968">
                  <c:v>0.54693335294723511</c:v>
                </c:pt>
                <c:pt idx="1969">
                  <c:v>0.54720002412796021</c:v>
                </c:pt>
                <c:pt idx="1970">
                  <c:v>0.5474666953086853</c:v>
                </c:pt>
                <c:pt idx="1971">
                  <c:v>0.54773330688476563</c:v>
                </c:pt>
                <c:pt idx="1972">
                  <c:v>0.5480533242225647</c:v>
                </c:pt>
                <c:pt idx="1973">
                  <c:v>0.54831999540328979</c:v>
                </c:pt>
                <c:pt idx="1974">
                  <c:v>0.54858666658401489</c:v>
                </c:pt>
                <c:pt idx="1975">
                  <c:v>0.54885333776473999</c:v>
                </c:pt>
                <c:pt idx="1976">
                  <c:v>0.54912000894546509</c:v>
                </c:pt>
                <c:pt idx="1977">
                  <c:v>0.54944002628326416</c:v>
                </c:pt>
                <c:pt idx="1978">
                  <c:v>0.54970663785934448</c:v>
                </c:pt>
                <c:pt idx="1979">
                  <c:v>0.54997330904006958</c:v>
                </c:pt>
                <c:pt idx="1980">
                  <c:v>0.55023998022079468</c:v>
                </c:pt>
                <c:pt idx="1981">
                  <c:v>0.55050665140151978</c:v>
                </c:pt>
                <c:pt idx="1982">
                  <c:v>0.55082666873931885</c:v>
                </c:pt>
                <c:pt idx="1983">
                  <c:v>0.55109333992004395</c:v>
                </c:pt>
                <c:pt idx="1984">
                  <c:v>0.55136001110076904</c:v>
                </c:pt>
                <c:pt idx="1985">
                  <c:v>0.55162668228149414</c:v>
                </c:pt>
                <c:pt idx="1986">
                  <c:v>0.55189335346221924</c:v>
                </c:pt>
                <c:pt idx="1987">
                  <c:v>0.55221331119537354</c:v>
                </c:pt>
                <c:pt idx="1988">
                  <c:v>0.55247998237609863</c:v>
                </c:pt>
                <c:pt idx="1989">
                  <c:v>0.55274665355682373</c:v>
                </c:pt>
                <c:pt idx="1990">
                  <c:v>0.55301332473754883</c:v>
                </c:pt>
                <c:pt idx="1991">
                  <c:v>0.5533333420753479</c:v>
                </c:pt>
                <c:pt idx="1992">
                  <c:v>0.553600013256073</c:v>
                </c:pt>
                <c:pt idx="1993">
                  <c:v>0.5538666844367981</c:v>
                </c:pt>
                <c:pt idx="1994">
                  <c:v>0.55413335561752319</c:v>
                </c:pt>
                <c:pt idx="1995">
                  <c:v>0.55440002679824829</c:v>
                </c:pt>
                <c:pt idx="1996">
                  <c:v>0.55471998453140259</c:v>
                </c:pt>
                <c:pt idx="1997">
                  <c:v>0.55498665571212769</c:v>
                </c:pt>
                <c:pt idx="1998">
                  <c:v>0.55525332689285278</c:v>
                </c:pt>
                <c:pt idx="1999">
                  <c:v>0.55551999807357788</c:v>
                </c:pt>
                <c:pt idx="2000">
                  <c:v>0.55578666925430298</c:v>
                </c:pt>
                <c:pt idx="2001">
                  <c:v>0.55610668659210205</c:v>
                </c:pt>
                <c:pt idx="2002">
                  <c:v>0.55637335777282715</c:v>
                </c:pt>
                <c:pt idx="2003">
                  <c:v>0.55664002895355225</c:v>
                </c:pt>
                <c:pt idx="2004">
                  <c:v>0.55690664052963257</c:v>
                </c:pt>
                <c:pt idx="2005">
                  <c:v>0.55722665786743164</c:v>
                </c:pt>
                <c:pt idx="2006">
                  <c:v>0.55743998289108276</c:v>
                </c:pt>
                <c:pt idx="2007">
                  <c:v>0.55776000022888184</c:v>
                </c:pt>
                <c:pt idx="2008">
                  <c:v>0.55802667140960693</c:v>
                </c:pt>
                <c:pt idx="2009">
                  <c:v>0.55829334259033203</c:v>
                </c:pt>
                <c:pt idx="2010">
                  <c:v>0.5586133599281311</c:v>
                </c:pt>
                <c:pt idx="2011">
                  <c:v>0.55887997150421143</c:v>
                </c:pt>
                <c:pt idx="2012">
                  <c:v>0.55914664268493652</c:v>
                </c:pt>
                <c:pt idx="2013">
                  <c:v>0.55941331386566162</c:v>
                </c:pt>
                <c:pt idx="2014">
                  <c:v>0.55967998504638672</c:v>
                </c:pt>
                <c:pt idx="2015">
                  <c:v>0.55994665622711182</c:v>
                </c:pt>
                <c:pt idx="2016">
                  <c:v>0.56026667356491089</c:v>
                </c:pt>
                <c:pt idx="2017">
                  <c:v>0.56053334474563599</c:v>
                </c:pt>
                <c:pt idx="2018">
                  <c:v>0.56080001592636108</c:v>
                </c:pt>
                <c:pt idx="2019">
                  <c:v>0.56111997365951538</c:v>
                </c:pt>
                <c:pt idx="2020">
                  <c:v>0.56138664484024048</c:v>
                </c:pt>
                <c:pt idx="2021">
                  <c:v>0.56165331602096558</c:v>
                </c:pt>
                <c:pt idx="2022">
                  <c:v>0.56191998720169067</c:v>
                </c:pt>
                <c:pt idx="2023">
                  <c:v>0.56218665838241577</c:v>
                </c:pt>
                <c:pt idx="2024">
                  <c:v>0.56250667572021484</c:v>
                </c:pt>
                <c:pt idx="2025">
                  <c:v>0.56277334690093994</c:v>
                </c:pt>
                <c:pt idx="2026">
                  <c:v>0.56304001808166504</c:v>
                </c:pt>
                <c:pt idx="2027">
                  <c:v>0.56330668926239014</c:v>
                </c:pt>
                <c:pt idx="2028">
                  <c:v>0.56362664699554443</c:v>
                </c:pt>
                <c:pt idx="2029">
                  <c:v>0.56383997201919556</c:v>
                </c:pt>
                <c:pt idx="2030">
                  <c:v>0.56415998935699463</c:v>
                </c:pt>
                <c:pt idx="2031">
                  <c:v>0.56442666053771973</c:v>
                </c:pt>
                <c:pt idx="2032">
                  <c:v>0.56469333171844482</c:v>
                </c:pt>
                <c:pt idx="2033">
                  <c:v>0.56496000289916992</c:v>
                </c:pt>
                <c:pt idx="2034">
                  <c:v>0.56522667407989502</c:v>
                </c:pt>
                <c:pt idx="2035">
                  <c:v>0.56554669141769409</c:v>
                </c:pt>
                <c:pt idx="2036">
                  <c:v>0.56581336259841919</c:v>
                </c:pt>
                <c:pt idx="2037">
                  <c:v>0.56607997417449951</c:v>
                </c:pt>
                <c:pt idx="2038">
                  <c:v>0.56634664535522461</c:v>
                </c:pt>
                <c:pt idx="2039">
                  <c:v>0.56661331653594971</c:v>
                </c:pt>
                <c:pt idx="2040">
                  <c:v>0.56693333387374878</c:v>
                </c:pt>
                <c:pt idx="2041">
                  <c:v>0.56720000505447388</c:v>
                </c:pt>
                <c:pt idx="2042">
                  <c:v>0.56746667623519897</c:v>
                </c:pt>
                <c:pt idx="2043">
                  <c:v>0.56773334741592407</c:v>
                </c:pt>
                <c:pt idx="2044">
                  <c:v>0.56805330514907837</c:v>
                </c:pt>
                <c:pt idx="2045">
                  <c:v>0.56831997632980347</c:v>
                </c:pt>
                <c:pt idx="2046">
                  <c:v>0.56858664751052856</c:v>
                </c:pt>
                <c:pt idx="2047">
                  <c:v>0.56885331869125366</c:v>
                </c:pt>
                <c:pt idx="2048">
                  <c:v>0.56911998987197876</c:v>
                </c:pt>
                <c:pt idx="2049">
                  <c:v>0.56944000720977783</c:v>
                </c:pt>
                <c:pt idx="2050">
                  <c:v>0.56970667839050293</c:v>
                </c:pt>
                <c:pt idx="2051">
                  <c:v>0.56997334957122803</c:v>
                </c:pt>
                <c:pt idx="2052">
                  <c:v>0.57024002075195313</c:v>
                </c:pt>
                <c:pt idx="2053">
                  <c:v>0.57055997848510742</c:v>
                </c:pt>
                <c:pt idx="2054">
                  <c:v>0.57082664966583252</c:v>
                </c:pt>
                <c:pt idx="2055">
                  <c:v>0.57109332084655762</c:v>
                </c:pt>
                <c:pt idx="2056">
                  <c:v>0.57135999202728271</c:v>
                </c:pt>
                <c:pt idx="2057">
                  <c:v>0.57162666320800781</c:v>
                </c:pt>
                <c:pt idx="2058">
                  <c:v>0.57194668054580688</c:v>
                </c:pt>
                <c:pt idx="2059">
                  <c:v>0.57221335172653198</c:v>
                </c:pt>
                <c:pt idx="2060">
                  <c:v>0.57248002290725708</c:v>
                </c:pt>
                <c:pt idx="2061">
                  <c:v>0.57274669408798218</c:v>
                </c:pt>
                <c:pt idx="2062">
                  <c:v>0.5730133056640625</c:v>
                </c:pt>
                <c:pt idx="2063">
                  <c:v>0.57333332300186157</c:v>
                </c:pt>
                <c:pt idx="2064">
                  <c:v>0.57359999418258667</c:v>
                </c:pt>
                <c:pt idx="2065">
                  <c:v>0.57386666536331177</c:v>
                </c:pt>
                <c:pt idx="2066">
                  <c:v>0.57413333654403687</c:v>
                </c:pt>
                <c:pt idx="2067">
                  <c:v>0.57440000772476196</c:v>
                </c:pt>
                <c:pt idx="2068">
                  <c:v>0.57472002506256104</c:v>
                </c:pt>
                <c:pt idx="2069">
                  <c:v>0.57498669624328613</c:v>
                </c:pt>
                <c:pt idx="2070">
                  <c:v>0.57525330781936646</c:v>
                </c:pt>
                <c:pt idx="2071">
                  <c:v>0.57551997900009155</c:v>
                </c:pt>
                <c:pt idx="2072">
                  <c:v>0.57583999633789063</c:v>
                </c:pt>
                <c:pt idx="2073">
                  <c:v>0.57610666751861572</c:v>
                </c:pt>
                <c:pt idx="2074">
                  <c:v>0.57637333869934082</c:v>
                </c:pt>
                <c:pt idx="2075">
                  <c:v>0.57664000988006592</c:v>
                </c:pt>
                <c:pt idx="2076">
                  <c:v>0.57690668106079102</c:v>
                </c:pt>
                <c:pt idx="2077">
                  <c:v>0.57717335224151611</c:v>
                </c:pt>
                <c:pt idx="2078">
                  <c:v>0.57744002342224121</c:v>
                </c:pt>
                <c:pt idx="2079">
                  <c:v>0.57775998115539551</c:v>
                </c:pt>
                <c:pt idx="2080">
                  <c:v>0.57802665233612061</c:v>
                </c:pt>
                <c:pt idx="2081">
                  <c:v>0.5782933235168457</c:v>
                </c:pt>
                <c:pt idx="2082">
                  <c:v>0.5785599946975708</c:v>
                </c:pt>
                <c:pt idx="2083">
                  <c:v>0.57888001203536987</c:v>
                </c:pt>
                <c:pt idx="2084">
                  <c:v>0.57914668321609497</c:v>
                </c:pt>
                <c:pt idx="2085">
                  <c:v>0.57941335439682007</c:v>
                </c:pt>
                <c:pt idx="2086">
                  <c:v>0.57968002557754517</c:v>
                </c:pt>
                <c:pt idx="2087">
                  <c:v>0.57999998331069946</c:v>
                </c:pt>
                <c:pt idx="2088">
                  <c:v>0.58026665449142456</c:v>
                </c:pt>
                <c:pt idx="2089">
                  <c:v>0.58053332567214966</c:v>
                </c:pt>
                <c:pt idx="2090">
                  <c:v>0.58079999685287476</c:v>
                </c:pt>
                <c:pt idx="2091">
                  <c:v>0.58112001419067383</c:v>
                </c:pt>
                <c:pt idx="2092">
                  <c:v>0.58138668537139893</c:v>
                </c:pt>
                <c:pt idx="2093">
                  <c:v>0.58165335655212402</c:v>
                </c:pt>
                <c:pt idx="2094">
                  <c:v>0.58192002773284912</c:v>
                </c:pt>
                <c:pt idx="2095">
                  <c:v>0.58223998546600342</c:v>
                </c:pt>
                <c:pt idx="2096">
                  <c:v>0.58245331048965454</c:v>
                </c:pt>
                <c:pt idx="2097">
                  <c:v>0.58277332782745361</c:v>
                </c:pt>
                <c:pt idx="2098">
                  <c:v>0.58303999900817871</c:v>
                </c:pt>
                <c:pt idx="2099">
                  <c:v>0.58330667018890381</c:v>
                </c:pt>
                <c:pt idx="2100">
                  <c:v>0.58357334136962891</c:v>
                </c:pt>
                <c:pt idx="2101">
                  <c:v>0.583840012550354</c:v>
                </c:pt>
                <c:pt idx="2102">
                  <c:v>0.5841599702835083</c:v>
                </c:pt>
                <c:pt idx="2103">
                  <c:v>0.5844266414642334</c:v>
                </c:pt>
                <c:pt idx="2104">
                  <c:v>0.5846933126449585</c:v>
                </c:pt>
                <c:pt idx="2105">
                  <c:v>0.58495998382568359</c:v>
                </c:pt>
                <c:pt idx="2106">
                  <c:v>0.58522665500640869</c:v>
                </c:pt>
                <c:pt idx="2107">
                  <c:v>0.58554667234420776</c:v>
                </c:pt>
                <c:pt idx="2108">
                  <c:v>0.58581334352493286</c:v>
                </c:pt>
                <c:pt idx="2109">
                  <c:v>0.58608001470565796</c:v>
                </c:pt>
                <c:pt idx="2110">
                  <c:v>0.58634668588638306</c:v>
                </c:pt>
                <c:pt idx="2111">
                  <c:v>0.58661335706710815</c:v>
                </c:pt>
                <c:pt idx="2112">
                  <c:v>0.58693331480026245</c:v>
                </c:pt>
                <c:pt idx="2113">
                  <c:v>0.58719998598098755</c:v>
                </c:pt>
                <c:pt idx="2114">
                  <c:v>0.58746665716171265</c:v>
                </c:pt>
                <c:pt idx="2115">
                  <c:v>0.58773332834243774</c:v>
                </c:pt>
                <c:pt idx="2116">
                  <c:v>0.58805334568023682</c:v>
                </c:pt>
                <c:pt idx="2117">
                  <c:v>0.58832001686096191</c:v>
                </c:pt>
                <c:pt idx="2118">
                  <c:v>0.58858668804168701</c:v>
                </c:pt>
                <c:pt idx="2119">
                  <c:v>0.58885335922241211</c:v>
                </c:pt>
                <c:pt idx="2120">
                  <c:v>0.58911997079849243</c:v>
                </c:pt>
                <c:pt idx="2121">
                  <c:v>0.5894399881362915</c:v>
                </c:pt>
                <c:pt idx="2122">
                  <c:v>0.5897066593170166</c:v>
                </c:pt>
                <c:pt idx="2123">
                  <c:v>0.5899733304977417</c:v>
                </c:pt>
                <c:pt idx="2124">
                  <c:v>0.5902400016784668</c:v>
                </c:pt>
                <c:pt idx="2125">
                  <c:v>0.59056001901626587</c:v>
                </c:pt>
                <c:pt idx="2126">
                  <c:v>0.59082669019699097</c:v>
                </c:pt>
                <c:pt idx="2127">
                  <c:v>0.59109336137771606</c:v>
                </c:pt>
                <c:pt idx="2128">
                  <c:v>0.59135997295379639</c:v>
                </c:pt>
                <c:pt idx="2129">
                  <c:v>0.59162664413452148</c:v>
                </c:pt>
                <c:pt idx="2130">
                  <c:v>0.59194666147232056</c:v>
                </c:pt>
                <c:pt idx="2131">
                  <c:v>0.59221333265304565</c:v>
                </c:pt>
                <c:pt idx="2132">
                  <c:v>0.59248000383377075</c:v>
                </c:pt>
                <c:pt idx="2133">
                  <c:v>0.59274667501449585</c:v>
                </c:pt>
                <c:pt idx="2134">
                  <c:v>0.59301334619522095</c:v>
                </c:pt>
                <c:pt idx="2135">
                  <c:v>0.59328001737594604</c:v>
                </c:pt>
                <c:pt idx="2136">
                  <c:v>0.59359997510910034</c:v>
                </c:pt>
                <c:pt idx="2137">
                  <c:v>0.59386664628982544</c:v>
                </c:pt>
                <c:pt idx="2138">
                  <c:v>0.59413331747055054</c:v>
                </c:pt>
                <c:pt idx="2139">
                  <c:v>0.59445333480834961</c:v>
                </c:pt>
                <c:pt idx="2140">
                  <c:v>0.59466665983200073</c:v>
                </c:pt>
                <c:pt idx="2141">
                  <c:v>0.5949866771697998</c:v>
                </c:pt>
                <c:pt idx="2142">
                  <c:v>0.5952533483505249</c:v>
                </c:pt>
                <c:pt idx="2143">
                  <c:v>0.59552001953125</c:v>
                </c:pt>
                <c:pt idx="2144">
                  <c:v>0.5958399772644043</c:v>
                </c:pt>
                <c:pt idx="2145">
                  <c:v>0.59610664844512939</c:v>
                </c:pt>
                <c:pt idx="2146">
                  <c:v>0.59637331962585449</c:v>
                </c:pt>
                <c:pt idx="2147">
                  <c:v>0.59663999080657959</c:v>
                </c:pt>
                <c:pt idx="2148">
                  <c:v>0.59690666198730469</c:v>
                </c:pt>
                <c:pt idx="2149">
                  <c:v>0.59722667932510376</c:v>
                </c:pt>
                <c:pt idx="2150">
                  <c:v>0.59749335050582886</c:v>
                </c:pt>
                <c:pt idx="2151">
                  <c:v>0.59776002168655396</c:v>
                </c:pt>
                <c:pt idx="2152">
                  <c:v>0.59802669286727905</c:v>
                </c:pt>
                <c:pt idx="2153">
                  <c:v>0.59829330444335938</c:v>
                </c:pt>
                <c:pt idx="2154">
                  <c:v>0.59861332178115845</c:v>
                </c:pt>
                <c:pt idx="2155">
                  <c:v>0.59887999296188354</c:v>
                </c:pt>
                <c:pt idx="2156">
                  <c:v>0.59914666414260864</c:v>
                </c:pt>
                <c:pt idx="2157">
                  <c:v>0.59941333532333374</c:v>
                </c:pt>
                <c:pt idx="2158">
                  <c:v>0.59973335266113281</c:v>
                </c:pt>
                <c:pt idx="2159">
                  <c:v>0.59994667768478394</c:v>
                </c:pt>
                <c:pt idx="2160">
                  <c:v>0.60026669502258301</c:v>
                </c:pt>
                <c:pt idx="2161">
                  <c:v>0.60053330659866333</c:v>
                </c:pt>
                <c:pt idx="2162">
                  <c:v>0.60079997777938843</c:v>
                </c:pt>
                <c:pt idx="2163">
                  <c:v>0.60106664896011353</c:v>
                </c:pt>
                <c:pt idx="2164">
                  <c:v>0.60133332014083862</c:v>
                </c:pt>
                <c:pt idx="2165">
                  <c:v>0.6016533374786377</c:v>
                </c:pt>
                <c:pt idx="2166">
                  <c:v>0.60192000865936279</c:v>
                </c:pt>
                <c:pt idx="2167">
                  <c:v>0.60218667984008789</c:v>
                </c:pt>
                <c:pt idx="2168">
                  <c:v>0.60245335102081299</c:v>
                </c:pt>
                <c:pt idx="2169">
                  <c:v>0.60272002220153809</c:v>
                </c:pt>
                <c:pt idx="2170">
                  <c:v>0.60303997993469238</c:v>
                </c:pt>
                <c:pt idx="2171">
                  <c:v>0.60330665111541748</c:v>
                </c:pt>
                <c:pt idx="2172">
                  <c:v>0.60357332229614258</c:v>
                </c:pt>
                <c:pt idx="2173">
                  <c:v>0.60383999347686768</c:v>
                </c:pt>
                <c:pt idx="2174">
                  <c:v>0.60416001081466675</c:v>
                </c:pt>
                <c:pt idx="2175">
                  <c:v>0.60442668199539185</c:v>
                </c:pt>
                <c:pt idx="2176">
                  <c:v>0.60469335317611694</c:v>
                </c:pt>
                <c:pt idx="2177">
                  <c:v>0.60496002435684204</c:v>
                </c:pt>
                <c:pt idx="2178">
                  <c:v>0.60522669553756714</c:v>
                </c:pt>
                <c:pt idx="2179">
                  <c:v>0.60554665327072144</c:v>
                </c:pt>
                <c:pt idx="2180">
                  <c:v>0.60581332445144653</c:v>
                </c:pt>
                <c:pt idx="2181">
                  <c:v>0.60607999563217163</c:v>
                </c:pt>
                <c:pt idx="2182">
                  <c:v>0.60634666681289673</c:v>
                </c:pt>
                <c:pt idx="2183">
                  <c:v>0.60661333799362183</c:v>
                </c:pt>
                <c:pt idx="2184">
                  <c:v>0.6069333553314209</c:v>
                </c:pt>
                <c:pt idx="2185">
                  <c:v>0.607200026512146</c:v>
                </c:pt>
                <c:pt idx="2186">
                  <c:v>0.60746663808822632</c:v>
                </c:pt>
                <c:pt idx="2187">
                  <c:v>0.60773330926895142</c:v>
                </c:pt>
                <c:pt idx="2188">
                  <c:v>0.60805332660675049</c:v>
                </c:pt>
                <c:pt idx="2189">
                  <c:v>0.60831999778747559</c:v>
                </c:pt>
                <c:pt idx="2190">
                  <c:v>0.60858666896820068</c:v>
                </c:pt>
                <c:pt idx="2191">
                  <c:v>0.60885334014892578</c:v>
                </c:pt>
                <c:pt idx="2192">
                  <c:v>0.60912001132965088</c:v>
                </c:pt>
                <c:pt idx="2193">
                  <c:v>0.60944002866744995</c:v>
                </c:pt>
                <c:pt idx="2194">
                  <c:v>0.60970664024353027</c:v>
                </c:pt>
                <c:pt idx="2195">
                  <c:v>0.60997331142425537</c:v>
                </c:pt>
                <c:pt idx="2196">
                  <c:v>0.61023998260498047</c:v>
                </c:pt>
                <c:pt idx="2197">
                  <c:v>0.61050665378570557</c:v>
                </c:pt>
                <c:pt idx="2198">
                  <c:v>0.61082667112350464</c:v>
                </c:pt>
                <c:pt idx="2199">
                  <c:v>0.61109334230422974</c:v>
                </c:pt>
                <c:pt idx="2200">
                  <c:v>0.61136001348495483</c:v>
                </c:pt>
                <c:pt idx="2201">
                  <c:v>0.61162668466567993</c:v>
                </c:pt>
                <c:pt idx="2202">
                  <c:v>0.61194664239883423</c:v>
                </c:pt>
                <c:pt idx="2203">
                  <c:v>0.61221331357955933</c:v>
                </c:pt>
                <c:pt idx="2204">
                  <c:v>0.61247998476028442</c:v>
                </c:pt>
                <c:pt idx="2205">
                  <c:v>0.61274665594100952</c:v>
                </c:pt>
                <c:pt idx="2206">
                  <c:v>0.61301332712173462</c:v>
                </c:pt>
                <c:pt idx="2207">
                  <c:v>0.61333334445953369</c:v>
                </c:pt>
                <c:pt idx="2208">
                  <c:v>0.61360001564025879</c:v>
                </c:pt>
                <c:pt idx="2209">
                  <c:v>0.61386668682098389</c:v>
                </c:pt>
                <c:pt idx="2210">
                  <c:v>0.61413335800170898</c:v>
                </c:pt>
                <c:pt idx="2211">
                  <c:v>0.61440002918243408</c:v>
                </c:pt>
                <c:pt idx="2212">
                  <c:v>0.61471998691558838</c:v>
                </c:pt>
                <c:pt idx="2213">
                  <c:v>0.61498665809631348</c:v>
                </c:pt>
                <c:pt idx="2214">
                  <c:v>0.61525332927703857</c:v>
                </c:pt>
                <c:pt idx="2215">
                  <c:v>0.61552000045776367</c:v>
                </c:pt>
                <c:pt idx="2216">
                  <c:v>0.61584001779556274</c:v>
                </c:pt>
                <c:pt idx="2217">
                  <c:v>0.61610668897628784</c:v>
                </c:pt>
                <c:pt idx="2218">
                  <c:v>0.61637336015701294</c:v>
                </c:pt>
                <c:pt idx="2219">
                  <c:v>0.61663997173309326</c:v>
                </c:pt>
                <c:pt idx="2220">
                  <c:v>0.61690664291381836</c:v>
                </c:pt>
                <c:pt idx="2221">
                  <c:v>0.61722666025161743</c:v>
                </c:pt>
                <c:pt idx="2222">
                  <c:v>0.61749333143234253</c:v>
                </c:pt>
                <c:pt idx="2223">
                  <c:v>0.61776000261306763</c:v>
                </c:pt>
                <c:pt idx="2224">
                  <c:v>0.61802667379379272</c:v>
                </c:pt>
                <c:pt idx="2225">
                  <c:v>0.61829334497451782</c:v>
                </c:pt>
                <c:pt idx="2226">
                  <c:v>0.61856001615524292</c:v>
                </c:pt>
                <c:pt idx="2227">
                  <c:v>0.61887997388839722</c:v>
                </c:pt>
                <c:pt idx="2228">
                  <c:v>0.61914664506912231</c:v>
                </c:pt>
                <c:pt idx="2229">
                  <c:v>0.61941331624984741</c:v>
                </c:pt>
                <c:pt idx="2230">
                  <c:v>0.61967998743057251</c:v>
                </c:pt>
                <c:pt idx="2231">
                  <c:v>0.61994665861129761</c:v>
                </c:pt>
                <c:pt idx="2232">
                  <c:v>0.62026667594909668</c:v>
                </c:pt>
                <c:pt idx="2233">
                  <c:v>0.62053334712982178</c:v>
                </c:pt>
                <c:pt idx="2234">
                  <c:v>0.62080001831054688</c:v>
                </c:pt>
                <c:pt idx="2235">
                  <c:v>0.62106668949127197</c:v>
                </c:pt>
                <c:pt idx="2236">
                  <c:v>0.62133336067199707</c:v>
                </c:pt>
                <c:pt idx="2237">
                  <c:v>0.62165331840515137</c:v>
                </c:pt>
                <c:pt idx="2238">
                  <c:v>0.62191998958587646</c:v>
                </c:pt>
                <c:pt idx="2239">
                  <c:v>0.62218666076660156</c:v>
                </c:pt>
                <c:pt idx="2240">
                  <c:v>0.62245333194732666</c:v>
                </c:pt>
                <c:pt idx="2241">
                  <c:v>0.62272000312805176</c:v>
                </c:pt>
                <c:pt idx="2242">
                  <c:v>0.62304002046585083</c:v>
                </c:pt>
                <c:pt idx="2243">
                  <c:v>0.62330669164657593</c:v>
                </c:pt>
                <c:pt idx="2244">
                  <c:v>0.62362664937973022</c:v>
                </c:pt>
                <c:pt idx="2245">
                  <c:v>0.62383997440338135</c:v>
                </c:pt>
                <c:pt idx="2246">
                  <c:v>0.62415999174118042</c:v>
                </c:pt>
                <c:pt idx="2247">
                  <c:v>0.62442666292190552</c:v>
                </c:pt>
                <c:pt idx="2248">
                  <c:v>0.62469333410263062</c:v>
                </c:pt>
                <c:pt idx="2249">
                  <c:v>0.62501335144042969</c:v>
                </c:pt>
                <c:pt idx="2250">
                  <c:v>0.62528002262115479</c:v>
                </c:pt>
                <c:pt idx="2251">
                  <c:v>0.62554669380187988</c:v>
                </c:pt>
                <c:pt idx="2252">
                  <c:v>0.62581330537796021</c:v>
                </c:pt>
                <c:pt idx="2253">
                  <c:v>0.6260799765586853</c:v>
                </c:pt>
                <c:pt idx="2254">
                  <c:v>0.6263466477394104</c:v>
                </c:pt>
                <c:pt idx="2255">
                  <c:v>0.6266133189201355</c:v>
                </c:pt>
                <c:pt idx="2256">
                  <c:v>0.62693333625793457</c:v>
                </c:pt>
                <c:pt idx="2257">
                  <c:v>0.62720000743865967</c:v>
                </c:pt>
                <c:pt idx="2258">
                  <c:v>0.62746667861938477</c:v>
                </c:pt>
                <c:pt idx="2259">
                  <c:v>0.62773334980010986</c:v>
                </c:pt>
                <c:pt idx="2260">
                  <c:v>0.62800002098083496</c:v>
                </c:pt>
                <c:pt idx="2261">
                  <c:v>0.62831997871398926</c:v>
                </c:pt>
                <c:pt idx="2262">
                  <c:v>0.62858664989471436</c:v>
                </c:pt>
                <c:pt idx="2263">
                  <c:v>0.62885332107543945</c:v>
                </c:pt>
                <c:pt idx="2264">
                  <c:v>0.62911999225616455</c:v>
                </c:pt>
                <c:pt idx="2265">
                  <c:v>0.62944000959396362</c:v>
                </c:pt>
                <c:pt idx="2266">
                  <c:v>0.62970668077468872</c:v>
                </c:pt>
                <c:pt idx="2267">
                  <c:v>0.62997335195541382</c:v>
                </c:pt>
                <c:pt idx="2268">
                  <c:v>0.63024002313613892</c:v>
                </c:pt>
                <c:pt idx="2269">
                  <c:v>0.63050669431686401</c:v>
                </c:pt>
                <c:pt idx="2270">
                  <c:v>0.63082665205001831</c:v>
                </c:pt>
                <c:pt idx="2271">
                  <c:v>0.63109332323074341</c:v>
                </c:pt>
                <c:pt idx="2272">
                  <c:v>0.63135999441146851</c:v>
                </c:pt>
                <c:pt idx="2273">
                  <c:v>0.6316266655921936</c:v>
                </c:pt>
                <c:pt idx="2274">
                  <c:v>0.63194668292999268</c:v>
                </c:pt>
                <c:pt idx="2275">
                  <c:v>0.63221335411071777</c:v>
                </c:pt>
                <c:pt idx="2276">
                  <c:v>0.63248002529144287</c:v>
                </c:pt>
                <c:pt idx="2277">
                  <c:v>0.63274663686752319</c:v>
                </c:pt>
                <c:pt idx="2278">
                  <c:v>0.63301330804824829</c:v>
                </c:pt>
                <c:pt idx="2279">
                  <c:v>0.63333332538604736</c:v>
                </c:pt>
                <c:pt idx="2280">
                  <c:v>0.63359999656677246</c:v>
                </c:pt>
                <c:pt idx="2281">
                  <c:v>0.63386666774749756</c:v>
                </c:pt>
                <c:pt idx="2282">
                  <c:v>0.63413333892822266</c:v>
                </c:pt>
                <c:pt idx="2283">
                  <c:v>0.63440001010894775</c:v>
                </c:pt>
                <c:pt idx="2284">
                  <c:v>0.63472002744674683</c:v>
                </c:pt>
                <c:pt idx="2285">
                  <c:v>0.63498663902282715</c:v>
                </c:pt>
                <c:pt idx="2286">
                  <c:v>0.63525331020355225</c:v>
                </c:pt>
                <c:pt idx="2287">
                  <c:v>0.63551998138427734</c:v>
                </c:pt>
                <c:pt idx="2288">
                  <c:v>0.63578665256500244</c:v>
                </c:pt>
                <c:pt idx="2289">
                  <c:v>0.63610666990280151</c:v>
                </c:pt>
                <c:pt idx="2290">
                  <c:v>0.63637334108352661</c:v>
                </c:pt>
                <c:pt idx="2291">
                  <c:v>0.63664001226425171</c:v>
                </c:pt>
                <c:pt idx="2292">
                  <c:v>0.63690668344497681</c:v>
                </c:pt>
                <c:pt idx="2293">
                  <c:v>0.6372266411781311</c:v>
                </c:pt>
                <c:pt idx="2294">
                  <c:v>0.6374933123588562</c:v>
                </c:pt>
                <c:pt idx="2295">
                  <c:v>0.6377599835395813</c:v>
                </c:pt>
                <c:pt idx="2296">
                  <c:v>0.6380266547203064</c:v>
                </c:pt>
                <c:pt idx="2297">
                  <c:v>0.63829332590103149</c:v>
                </c:pt>
                <c:pt idx="2298">
                  <c:v>0.63855999708175659</c:v>
                </c:pt>
                <c:pt idx="2299">
                  <c:v>0.63882666826248169</c:v>
                </c:pt>
                <c:pt idx="2300">
                  <c:v>0.63914668560028076</c:v>
                </c:pt>
                <c:pt idx="2301">
                  <c:v>0.63941335678100586</c:v>
                </c:pt>
                <c:pt idx="2302">
                  <c:v>0.63968002796173096</c:v>
                </c:pt>
                <c:pt idx="2303">
                  <c:v>0.63994663953781128</c:v>
                </c:pt>
                <c:pt idx="2304">
                  <c:v>0.64026665687561035</c:v>
                </c:pt>
                <c:pt idx="2305">
                  <c:v>0.64053332805633545</c:v>
                </c:pt>
                <c:pt idx="2306">
                  <c:v>0.64079999923706055</c:v>
                </c:pt>
                <c:pt idx="2307">
                  <c:v>0.64106667041778564</c:v>
                </c:pt>
                <c:pt idx="2308">
                  <c:v>0.64138668775558472</c:v>
                </c:pt>
                <c:pt idx="2309">
                  <c:v>0.64165335893630981</c:v>
                </c:pt>
                <c:pt idx="2310">
                  <c:v>0.64191997051239014</c:v>
                </c:pt>
                <c:pt idx="2311">
                  <c:v>0.64218664169311523</c:v>
                </c:pt>
                <c:pt idx="2312">
                  <c:v>0.64250665903091431</c:v>
                </c:pt>
                <c:pt idx="2313">
                  <c:v>0.6427733302116394</c:v>
                </c:pt>
                <c:pt idx="2314">
                  <c:v>0.6430400013923645</c:v>
                </c:pt>
                <c:pt idx="2315">
                  <c:v>0.6433066725730896</c:v>
                </c:pt>
                <c:pt idx="2316">
                  <c:v>0.64362668991088867</c:v>
                </c:pt>
                <c:pt idx="2317">
                  <c:v>0.64389336109161377</c:v>
                </c:pt>
                <c:pt idx="2318">
                  <c:v>0.64415997266769409</c:v>
                </c:pt>
                <c:pt idx="2319">
                  <c:v>0.64442664384841919</c:v>
                </c:pt>
                <c:pt idx="2320">
                  <c:v>0.64469331502914429</c:v>
                </c:pt>
                <c:pt idx="2321">
                  <c:v>0.64495998620986938</c:v>
                </c:pt>
                <c:pt idx="2322">
                  <c:v>0.64522665739059448</c:v>
                </c:pt>
                <c:pt idx="2323">
                  <c:v>0.64554667472839355</c:v>
                </c:pt>
                <c:pt idx="2324">
                  <c:v>0.64581334590911865</c:v>
                </c:pt>
                <c:pt idx="2325">
                  <c:v>0.64608001708984375</c:v>
                </c:pt>
                <c:pt idx="2326">
                  <c:v>0.64634668827056885</c:v>
                </c:pt>
                <c:pt idx="2327">
                  <c:v>0.64661335945129395</c:v>
                </c:pt>
                <c:pt idx="2328">
                  <c:v>0.64693331718444824</c:v>
                </c:pt>
                <c:pt idx="2329">
                  <c:v>0.64719998836517334</c:v>
                </c:pt>
                <c:pt idx="2330">
                  <c:v>0.64746665954589844</c:v>
                </c:pt>
                <c:pt idx="2331">
                  <c:v>0.64773333072662354</c:v>
                </c:pt>
                <c:pt idx="2332">
                  <c:v>0.64805334806442261</c:v>
                </c:pt>
                <c:pt idx="2333">
                  <c:v>0.64832001924514771</c:v>
                </c:pt>
                <c:pt idx="2334">
                  <c:v>0.6485866904258728</c:v>
                </c:pt>
                <c:pt idx="2335">
                  <c:v>0.6488533616065979</c:v>
                </c:pt>
                <c:pt idx="2336">
                  <c:v>0.64911997318267822</c:v>
                </c:pt>
                <c:pt idx="2337">
                  <c:v>0.64943999052047729</c:v>
                </c:pt>
                <c:pt idx="2338">
                  <c:v>0.64970666170120239</c:v>
                </c:pt>
                <c:pt idx="2339">
                  <c:v>0.64997333288192749</c:v>
                </c:pt>
                <c:pt idx="2340">
                  <c:v>0.65024000406265259</c:v>
                </c:pt>
                <c:pt idx="2341">
                  <c:v>0.65056002140045166</c:v>
                </c:pt>
                <c:pt idx="2342">
                  <c:v>0.65082669258117676</c:v>
                </c:pt>
                <c:pt idx="2343">
                  <c:v>0.65109330415725708</c:v>
                </c:pt>
                <c:pt idx="2344">
                  <c:v>0.65135997533798218</c:v>
                </c:pt>
                <c:pt idx="2345">
                  <c:v>0.65162664651870728</c:v>
                </c:pt>
                <c:pt idx="2346">
                  <c:v>0.65194666385650635</c:v>
                </c:pt>
                <c:pt idx="2347">
                  <c:v>0.65221333503723145</c:v>
                </c:pt>
                <c:pt idx="2348">
                  <c:v>0.65248000621795654</c:v>
                </c:pt>
                <c:pt idx="2349">
                  <c:v>0.65274667739868164</c:v>
                </c:pt>
                <c:pt idx="2350">
                  <c:v>0.65301334857940674</c:v>
                </c:pt>
                <c:pt idx="2351">
                  <c:v>0.65333330631256104</c:v>
                </c:pt>
                <c:pt idx="2352">
                  <c:v>0.65359997749328613</c:v>
                </c:pt>
                <c:pt idx="2353">
                  <c:v>0.65386664867401123</c:v>
                </c:pt>
                <c:pt idx="2354">
                  <c:v>0.65413331985473633</c:v>
                </c:pt>
                <c:pt idx="2355">
                  <c:v>0.65439999103546143</c:v>
                </c:pt>
                <c:pt idx="2356">
                  <c:v>0.6547200083732605</c:v>
                </c:pt>
                <c:pt idx="2357">
                  <c:v>0.6549866795539856</c:v>
                </c:pt>
                <c:pt idx="2358">
                  <c:v>0.65525335073471069</c:v>
                </c:pt>
                <c:pt idx="2359">
                  <c:v>0.65552002191543579</c:v>
                </c:pt>
                <c:pt idx="2360">
                  <c:v>0.65583997964859009</c:v>
                </c:pt>
                <c:pt idx="2361">
                  <c:v>0.65605330467224121</c:v>
                </c:pt>
                <c:pt idx="2362">
                  <c:v>0.65637332201004028</c:v>
                </c:pt>
                <c:pt idx="2363">
                  <c:v>0.65663999319076538</c:v>
                </c:pt>
                <c:pt idx="2364">
                  <c:v>0.65690666437149048</c:v>
                </c:pt>
                <c:pt idx="2365">
                  <c:v>0.65722668170928955</c:v>
                </c:pt>
                <c:pt idx="2366">
                  <c:v>0.65749335289001465</c:v>
                </c:pt>
                <c:pt idx="2367">
                  <c:v>0.65776002407073975</c:v>
                </c:pt>
                <c:pt idx="2368">
                  <c:v>0.65802669525146484</c:v>
                </c:pt>
                <c:pt idx="2369">
                  <c:v>0.65829330682754517</c:v>
                </c:pt>
                <c:pt idx="2370">
                  <c:v>0.65855997800827026</c:v>
                </c:pt>
                <c:pt idx="2371">
                  <c:v>0.65887999534606934</c:v>
                </c:pt>
                <c:pt idx="2372">
                  <c:v>0.65914666652679443</c:v>
                </c:pt>
                <c:pt idx="2373">
                  <c:v>0.65941333770751953</c:v>
                </c:pt>
                <c:pt idx="2374">
                  <c:v>0.6597333550453186</c:v>
                </c:pt>
                <c:pt idx="2375">
                  <c:v>0.65994668006896973</c:v>
                </c:pt>
                <c:pt idx="2376">
                  <c:v>0.66026663780212402</c:v>
                </c:pt>
                <c:pt idx="2377">
                  <c:v>0.66053330898284912</c:v>
                </c:pt>
                <c:pt idx="2378">
                  <c:v>0.66079998016357422</c:v>
                </c:pt>
                <c:pt idx="2379">
                  <c:v>0.66111999750137329</c:v>
                </c:pt>
                <c:pt idx="2380">
                  <c:v>0.66138666868209839</c:v>
                </c:pt>
                <c:pt idx="2381">
                  <c:v>0.66165333986282349</c:v>
                </c:pt>
                <c:pt idx="2382">
                  <c:v>0.66192001104354858</c:v>
                </c:pt>
                <c:pt idx="2383">
                  <c:v>0.66218668222427368</c:v>
                </c:pt>
                <c:pt idx="2384">
                  <c:v>0.66250663995742798</c:v>
                </c:pt>
                <c:pt idx="2385">
                  <c:v>0.66277331113815308</c:v>
                </c:pt>
                <c:pt idx="2386">
                  <c:v>0.66303998231887817</c:v>
                </c:pt>
                <c:pt idx="2387">
                  <c:v>0.66330665349960327</c:v>
                </c:pt>
                <c:pt idx="2388">
                  <c:v>0.66357332468032837</c:v>
                </c:pt>
                <c:pt idx="2389">
                  <c:v>0.66383999586105347</c:v>
                </c:pt>
                <c:pt idx="2390">
                  <c:v>0.66410666704177856</c:v>
                </c:pt>
                <c:pt idx="2391">
                  <c:v>0.66442668437957764</c:v>
                </c:pt>
                <c:pt idx="2392">
                  <c:v>0.66469335556030273</c:v>
                </c:pt>
                <c:pt idx="2393">
                  <c:v>0.66496002674102783</c:v>
                </c:pt>
                <c:pt idx="2394">
                  <c:v>0.66522663831710815</c:v>
                </c:pt>
                <c:pt idx="2395">
                  <c:v>0.66554665565490723</c:v>
                </c:pt>
                <c:pt idx="2396">
                  <c:v>0.66581332683563232</c:v>
                </c:pt>
                <c:pt idx="2397">
                  <c:v>0.66607999801635742</c:v>
                </c:pt>
                <c:pt idx="2398">
                  <c:v>0.66634666919708252</c:v>
                </c:pt>
                <c:pt idx="2399">
                  <c:v>0.66661334037780762</c:v>
                </c:pt>
                <c:pt idx="2400">
                  <c:v>0.66693335771560669</c:v>
                </c:pt>
                <c:pt idx="2401">
                  <c:v>0.66720002889633179</c:v>
                </c:pt>
                <c:pt idx="2402">
                  <c:v>0.66746664047241211</c:v>
                </c:pt>
                <c:pt idx="2403">
                  <c:v>0.66773331165313721</c:v>
                </c:pt>
                <c:pt idx="2404">
                  <c:v>0.66805332899093628</c:v>
                </c:pt>
                <c:pt idx="2405">
                  <c:v>0.66832000017166138</c:v>
                </c:pt>
                <c:pt idx="2406">
                  <c:v>0.66858667135238647</c:v>
                </c:pt>
                <c:pt idx="2407">
                  <c:v>0.66885334253311157</c:v>
                </c:pt>
                <c:pt idx="2408">
                  <c:v>0.66912001371383667</c:v>
                </c:pt>
                <c:pt idx="2409">
                  <c:v>0.66943997144699097</c:v>
                </c:pt>
                <c:pt idx="2410">
                  <c:v>0.66970664262771606</c:v>
                </c:pt>
                <c:pt idx="2411">
                  <c:v>0.66997331380844116</c:v>
                </c:pt>
                <c:pt idx="2412">
                  <c:v>0.67023998498916626</c:v>
                </c:pt>
                <c:pt idx="2413">
                  <c:v>0.67050665616989136</c:v>
                </c:pt>
                <c:pt idx="2414">
                  <c:v>0.67082667350769043</c:v>
                </c:pt>
                <c:pt idx="2415">
                  <c:v>0.67109334468841553</c:v>
                </c:pt>
                <c:pt idx="2416">
                  <c:v>0.67136001586914063</c:v>
                </c:pt>
                <c:pt idx="2417">
                  <c:v>0.67162668704986572</c:v>
                </c:pt>
                <c:pt idx="2418">
                  <c:v>0.67189335823059082</c:v>
                </c:pt>
                <c:pt idx="2419">
                  <c:v>0.67221331596374512</c:v>
                </c:pt>
                <c:pt idx="2420">
                  <c:v>0.67247998714447021</c:v>
                </c:pt>
                <c:pt idx="2421">
                  <c:v>0.67274665832519531</c:v>
                </c:pt>
                <c:pt idx="2422">
                  <c:v>0.67301332950592041</c:v>
                </c:pt>
                <c:pt idx="2423">
                  <c:v>0.67328000068664551</c:v>
                </c:pt>
                <c:pt idx="2424">
                  <c:v>0.67360001802444458</c:v>
                </c:pt>
                <c:pt idx="2425">
                  <c:v>0.67386668920516968</c:v>
                </c:pt>
                <c:pt idx="2426">
                  <c:v>0.67413336038589478</c:v>
                </c:pt>
                <c:pt idx="2427">
                  <c:v>0.6743999719619751</c:v>
                </c:pt>
                <c:pt idx="2428">
                  <c:v>0.67471998929977417</c:v>
                </c:pt>
                <c:pt idx="2429">
                  <c:v>0.67498666048049927</c:v>
                </c:pt>
                <c:pt idx="2430">
                  <c:v>0.67525333166122437</c:v>
                </c:pt>
                <c:pt idx="2431">
                  <c:v>0.67552000284194946</c:v>
                </c:pt>
                <c:pt idx="2432">
                  <c:v>0.67578667402267456</c:v>
                </c:pt>
                <c:pt idx="2433">
                  <c:v>0.67610669136047363</c:v>
                </c:pt>
                <c:pt idx="2434">
                  <c:v>0.67637336254119873</c:v>
                </c:pt>
                <c:pt idx="2435">
                  <c:v>0.67663997411727905</c:v>
                </c:pt>
                <c:pt idx="2436">
                  <c:v>0.67690664529800415</c:v>
                </c:pt>
                <c:pt idx="2437">
                  <c:v>0.67722666263580322</c:v>
                </c:pt>
                <c:pt idx="2438">
                  <c:v>0.67749333381652832</c:v>
                </c:pt>
                <c:pt idx="2439">
                  <c:v>0.67776000499725342</c:v>
                </c:pt>
                <c:pt idx="2440">
                  <c:v>0.67802667617797852</c:v>
                </c:pt>
                <c:pt idx="2441">
                  <c:v>0.67829334735870361</c:v>
                </c:pt>
                <c:pt idx="2442">
                  <c:v>0.67861330509185791</c:v>
                </c:pt>
                <c:pt idx="2443">
                  <c:v>0.67887997627258301</c:v>
                </c:pt>
                <c:pt idx="2444">
                  <c:v>0.67914664745330811</c:v>
                </c:pt>
                <c:pt idx="2445">
                  <c:v>0.6794133186340332</c:v>
                </c:pt>
                <c:pt idx="2446">
                  <c:v>0.67973333597183228</c:v>
                </c:pt>
                <c:pt idx="2447">
                  <c:v>0.68000000715255737</c:v>
                </c:pt>
                <c:pt idx="2448">
                  <c:v>0.68026667833328247</c:v>
                </c:pt>
                <c:pt idx="2449">
                  <c:v>0.68053334951400757</c:v>
                </c:pt>
                <c:pt idx="2450">
                  <c:v>0.68080002069473267</c:v>
                </c:pt>
                <c:pt idx="2451">
                  <c:v>0.68106669187545776</c:v>
                </c:pt>
                <c:pt idx="2452">
                  <c:v>0.68133336305618286</c:v>
                </c:pt>
                <c:pt idx="2453">
                  <c:v>0.68165332078933716</c:v>
                </c:pt>
                <c:pt idx="2454">
                  <c:v>0.68191999197006226</c:v>
                </c:pt>
                <c:pt idx="2455">
                  <c:v>0.68218666315078735</c:v>
                </c:pt>
                <c:pt idx="2456">
                  <c:v>0.68245333433151245</c:v>
                </c:pt>
                <c:pt idx="2457">
                  <c:v>0.68272000551223755</c:v>
                </c:pt>
                <c:pt idx="2458">
                  <c:v>0.68304002285003662</c:v>
                </c:pt>
                <c:pt idx="2459">
                  <c:v>0.68330669403076172</c:v>
                </c:pt>
                <c:pt idx="2460">
                  <c:v>0.68357330560684204</c:v>
                </c:pt>
                <c:pt idx="2461">
                  <c:v>0.68383997678756714</c:v>
                </c:pt>
                <c:pt idx="2462">
                  <c:v>0.68415999412536621</c:v>
                </c:pt>
                <c:pt idx="2463">
                  <c:v>0.68442666530609131</c:v>
                </c:pt>
                <c:pt idx="2464">
                  <c:v>0.68469333648681641</c:v>
                </c:pt>
                <c:pt idx="2465">
                  <c:v>0.6849600076675415</c:v>
                </c:pt>
                <c:pt idx="2466">
                  <c:v>0.6852266788482666</c:v>
                </c:pt>
                <c:pt idx="2467">
                  <c:v>0.68554669618606567</c:v>
                </c:pt>
                <c:pt idx="2468">
                  <c:v>0.685813307762146</c:v>
                </c:pt>
                <c:pt idx="2469">
                  <c:v>0.68607997894287109</c:v>
                </c:pt>
                <c:pt idx="2470">
                  <c:v>0.68634665012359619</c:v>
                </c:pt>
                <c:pt idx="2471">
                  <c:v>0.68666666746139526</c:v>
                </c:pt>
                <c:pt idx="2472">
                  <c:v>0.68693333864212036</c:v>
                </c:pt>
                <c:pt idx="2473">
                  <c:v>0.68720000982284546</c:v>
                </c:pt>
                <c:pt idx="2474">
                  <c:v>0.68752002716064453</c:v>
                </c:pt>
                <c:pt idx="2475">
                  <c:v>0.68773335218429565</c:v>
                </c:pt>
                <c:pt idx="2476">
                  <c:v>0.68805330991744995</c:v>
                </c:pt>
                <c:pt idx="2477">
                  <c:v>0.68831998109817505</c:v>
                </c:pt>
                <c:pt idx="2478">
                  <c:v>0.68858665227890015</c:v>
                </c:pt>
                <c:pt idx="2479">
                  <c:v>0.68885332345962524</c:v>
                </c:pt>
                <c:pt idx="2480">
                  <c:v>0.68911999464035034</c:v>
                </c:pt>
                <c:pt idx="2481">
                  <c:v>0.68944001197814941</c:v>
                </c:pt>
                <c:pt idx="2482">
                  <c:v>0.68970668315887451</c:v>
                </c:pt>
                <c:pt idx="2483">
                  <c:v>0.68997335433959961</c:v>
                </c:pt>
                <c:pt idx="2484">
                  <c:v>0.69024002552032471</c:v>
                </c:pt>
                <c:pt idx="2485">
                  <c:v>0.69050663709640503</c:v>
                </c:pt>
                <c:pt idx="2486">
                  <c:v>0.6908266544342041</c:v>
                </c:pt>
                <c:pt idx="2487">
                  <c:v>0.6910933256149292</c:v>
                </c:pt>
                <c:pt idx="2488">
                  <c:v>0.6913599967956543</c:v>
                </c:pt>
                <c:pt idx="2489">
                  <c:v>0.69162666797637939</c:v>
                </c:pt>
                <c:pt idx="2490">
                  <c:v>0.69189333915710449</c:v>
                </c:pt>
                <c:pt idx="2491">
                  <c:v>0.69221335649490356</c:v>
                </c:pt>
                <c:pt idx="2492">
                  <c:v>0.69248002767562866</c:v>
                </c:pt>
                <c:pt idx="2493">
                  <c:v>0.69274663925170898</c:v>
                </c:pt>
                <c:pt idx="2494">
                  <c:v>0.69301331043243408</c:v>
                </c:pt>
                <c:pt idx="2495">
                  <c:v>0.69333332777023315</c:v>
                </c:pt>
                <c:pt idx="2496">
                  <c:v>0.69359999895095825</c:v>
                </c:pt>
                <c:pt idx="2497">
                  <c:v>0.69386667013168335</c:v>
                </c:pt>
                <c:pt idx="2498">
                  <c:v>0.69413334131240845</c:v>
                </c:pt>
                <c:pt idx="2499">
                  <c:v>0.69440001249313354</c:v>
                </c:pt>
                <c:pt idx="2500">
                  <c:v>0.69471997022628784</c:v>
                </c:pt>
                <c:pt idx="2501">
                  <c:v>0.69498664140701294</c:v>
                </c:pt>
                <c:pt idx="2502">
                  <c:v>0.69525331258773804</c:v>
                </c:pt>
                <c:pt idx="2503">
                  <c:v>0.69551998376846313</c:v>
                </c:pt>
                <c:pt idx="2504">
                  <c:v>0.69584000110626221</c:v>
                </c:pt>
                <c:pt idx="2505">
                  <c:v>0.6961066722869873</c:v>
                </c:pt>
                <c:pt idx="2506">
                  <c:v>0.6963733434677124</c:v>
                </c:pt>
                <c:pt idx="2507">
                  <c:v>0.6966400146484375</c:v>
                </c:pt>
                <c:pt idx="2508">
                  <c:v>0.6969066858291626</c:v>
                </c:pt>
                <c:pt idx="2509">
                  <c:v>0.69722664356231689</c:v>
                </c:pt>
                <c:pt idx="2510">
                  <c:v>0.69749331474304199</c:v>
                </c:pt>
                <c:pt idx="2511">
                  <c:v>0.69775998592376709</c:v>
                </c:pt>
                <c:pt idx="2512">
                  <c:v>0.69802665710449219</c:v>
                </c:pt>
                <c:pt idx="2513">
                  <c:v>0.69829332828521729</c:v>
                </c:pt>
                <c:pt idx="2514">
                  <c:v>0.69855999946594238</c:v>
                </c:pt>
                <c:pt idx="2515">
                  <c:v>0.69888001680374146</c:v>
                </c:pt>
                <c:pt idx="2516">
                  <c:v>0.69914668798446655</c:v>
                </c:pt>
                <c:pt idx="2517">
                  <c:v>0.69941335916519165</c:v>
                </c:pt>
                <c:pt idx="2518">
                  <c:v>0.69967997074127197</c:v>
                </c:pt>
                <c:pt idx="2519">
                  <c:v>0.69994664192199707</c:v>
                </c:pt>
                <c:pt idx="2520">
                  <c:v>0.70021331310272217</c:v>
                </c:pt>
                <c:pt idx="2521">
                  <c:v>0.70053333044052124</c:v>
                </c:pt>
                <c:pt idx="2522">
                  <c:v>0.70080000162124634</c:v>
                </c:pt>
                <c:pt idx="2523">
                  <c:v>0.70106667280197144</c:v>
                </c:pt>
                <c:pt idx="2524">
                  <c:v>0.70133334398269653</c:v>
                </c:pt>
                <c:pt idx="2525">
                  <c:v>0.70165336132049561</c:v>
                </c:pt>
                <c:pt idx="2526">
                  <c:v>0.70191997289657593</c:v>
                </c:pt>
                <c:pt idx="2527">
                  <c:v>0.70218664407730103</c:v>
                </c:pt>
                <c:pt idx="2528">
                  <c:v>0.70245331525802612</c:v>
                </c:pt>
                <c:pt idx="2529">
                  <c:v>0.7027733325958252</c:v>
                </c:pt>
                <c:pt idx="2530">
                  <c:v>0.70304000377655029</c:v>
                </c:pt>
                <c:pt idx="2531">
                  <c:v>0.70330667495727539</c:v>
                </c:pt>
                <c:pt idx="2532">
                  <c:v>0.70362669229507446</c:v>
                </c:pt>
                <c:pt idx="2533">
                  <c:v>0.70384001731872559</c:v>
                </c:pt>
                <c:pt idx="2534">
                  <c:v>0.70415997505187988</c:v>
                </c:pt>
                <c:pt idx="2535">
                  <c:v>0.70442664623260498</c:v>
                </c:pt>
                <c:pt idx="2536">
                  <c:v>0.70469331741333008</c:v>
                </c:pt>
                <c:pt idx="2537">
                  <c:v>0.70501333475112915</c:v>
                </c:pt>
                <c:pt idx="2538">
                  <c:v>0.70528000593185425</c:v>
                </c:pt>
                <c:pt idx="2539">
                  <c:v>0.70554667711257935</c:v>
                </c:pt>
                <c:pt idx="2540">
                  <c:v>0.70581334829330444</c:v>
                </c:pt>
                <c:pt idx="2541">
                  <c:v>0.70608001947402954</c:v>
                </c:pt>
                <c:pt idx="2542">
                  <c:v>0.70634669065475464</c:v>
                </c:pt>
                <c:pt idx="2543">
                  <c:v>0.70666664838790894</c:v>
                </c:pt>
                <c:pt idx="2544">
                  <c:v>0.70693331956863403</c:v>
                </c:pt>
                <c:pt idx="2545">
                  <c:v>0.70719999074935913</c:v>
                </c:pt>
                <c:pt idx="2546">
                  <c:v>0.70746666193008423</c:v>
                </c:pt>
                <c:pt idx="2547">
                  <c:v>0.70773333311080933</c:v>
                </c:pt>
                <c:pt idx="2548">
                  <c:v>0.7080533504486084</c:v>
                </c:pt>
                <c:pt idx="2549">
                  <c:v>0.7083200216293335</c:v>
                </c:pt>
                <c:pt idx="2550">
                  <c:v>0.70858669281005859</c:v>
                </c:pt>
                <c:pt idx="2551">
                  <c:v>0.70885330438613892</c:v>
                </c:pt>
                <c:pt idx="2552">
                  <c:v>0.70911997556686401</c:v>
                </c:pt>
                <c:pt idx="2553">
                  <c:v>0.70943999290466309</c:v>
                </c:pt>
                <c:pt idx="2554">
                  <c:v>0.70970666408538818</c:v>
                </c:pt>
                <c:pt idx="2555">
                  <c:v>0.70997333526611328</c:v>
                </c:pt>
                <c:pt idx="2556">
                  <c:v>0.71024000644683838</c:v>
                </c:pt>
                <c:pt idx="2557">
                  <c:v>0.71050667762756348</c:v>
                </c:pt>
                <c:pt idx="2558">
                  <c:v>0.71082669496536255</c:v>
                </c:pt>
                <c:pt idx="2559">
                  <c:v>0.71109330654144287</c:v>
                </c:pt>
                <c:pt idx="2560">
                  <c:v>0.71135997772216797</c:v>
                </c:pt>
                <c:pt idx="2561">
                  <c:v>0.71162664890289307</c:v>
                </c:pt>
                <c:pt idx="2562">
                  <c:v>0.71189332008361816</c:v>
                </c:pt>
                <c:pt idx="2563">
                  <c:v>0.71221333742141724</c:v>
                </c:pt>
                <c:pt idx="2564">
                  <c:v>0.71248000860214233</c:v>
                </c:pt>
                <c:pt idx="2565">
                  <c:v>0.71274667978286743</c:v>
                </c:pt>
                <c:pt idx="2566">
                  <c:v>0.71301335096359253</c:v>
                </c:pt>
                <c:pt idx="2567">
                  <c:v>0.71333330869674683</c:v>
                </c:pt>
                <c:pt idx="2568">
                  <c:v>0.71359997987747192</c:v>
                </c:pt>
                <c:pt idx="2569">
                  <c:v>0.71386665105819702</c:v>
                </c:pt>
                <c:pt idx="2570">
                  <c:v>0.71413332223892212</c:v>
                </c:pt>
                <c:pt idx="2571">
                  <c:v>0.71439999341964722</c:v>
                </c:pt>
                <c:pt idx="2572">
                  <c:v>0.71472001075744629</c:v>
                </c:pt>
                <c:pt idx="2573">
                  <c:v>0.71498668193817139</c:v>
                </c:pt>
                <c:pt idx="2574">
                  <c:v>0.71525335311889648</c:v>
                </c:pt>
                <c:pt idx="2575">
                  <c:v>0.71552002429962158</c:v>
                </c:pt>
                <c:pt idx="2576">
                  <c:v>0.71583998203277588</c:v>
                </c:pt>
                <c:pt idx="2577">
                  <c:v>0.71610665321350098</c:v>
                </c:pt>
                <c:pt idx="2578">
                  <c:v>0.71637332439422607</c:v>
                </c:pt>
                <c:pt idx="2579">
                  <c:v>0.71663999557495117</c:v>
                </c:pt>
                <c:pt idx="2580">
                  <c:v>0.71690666675567627</c:v>
                </c:pt>
                <c:pt idx="2581">
                  <c:v>0.71722668409347534</c:v>
                </c:pt>
                <c:pt idx="2582">
                  <c:v>0.71749335527420044</c:v>
                </c:pt>
                <c:pt idx="2583">
                  <c:v>0.71776002645492554</c:v>
                </c:pt>
                <c:pt idx="2584">
                  <c:v>0.71802663803100586</c:v>
                </c:pt>
                <c:pt idx="2585">
                  <c:v>0.71829330921173096</c:v>
                </c:pt>
                <c:pt idx="2586">
                  <c:v>0.71855998039245605</c:v>
                </c:pt>
                <c:pt idx="2587">
                  <c:v>0.71882665157318115</c:v>
                </c:pt>
                <c:pt idx="2588">
                  <c:v>0.71914666891098022</c:v>
                </c:pt>
                <c:pt idx="2589">
                  <c:v>0.71941334009170532</c:v>
                </c:pt>
                <c:pt idx="2590">
                  <c:v>0.71968001127243042</c:v>
                </c:pt>
                <c:pt idx="2591">
                  <c:v>0.71994668245315552</c:v>
                </c:pt>
                <c:pt idx="2592">
                  <c:v>0.72026664018630981</c:v>
                </c:pt>
                <c:pt idx="2593">
                  <c:v>0.72053331136703491</c:v>
                </c:pt>
                <c:pt idx="2594">
                  <c:v>0.72079998254776001</c:v>
                </c:pt>
                <c:pt idx="2595">
                  <c:v>0.72111999988555908</c:v>
                </c:pt>
                <c:pt idx="2596">
                  <c:v>0.72133332490921021</c:v>
                </c:pt>
                <c:pt idx="2597">
                  <c:v>0.72165334224700928</c:v>
                </c:pt>
                <c:pt idx="2598">
                  <c:v>0.72192001342773438</c:v>
                </c:pt>
                <c:pt idx="2599">
                  <c:v>0.72218668460845947</c:v>
                </c:pt>
                <c:pt idx="2600">
                  <c:v>0.72250664234161377</c:v>
                </c:pt>
                <c:pt idx="2601">
                  <c:v>0.72277331352233887</c:v>
                </c:pt>
                <c:pt idx="2602">
                  <c:v>0.72303998470306396</c:v>
                </c:pt>
                <c:pt idx="2603">
                  <c:v>0.72330665588378906</c:v>
                </c:pt>
                <c:pt idx="2604">
                  <c:v>0.72357332706451416</c:v>
                </c:pt>
                <c:pt idx="2605">
                  <c:v>0.72383999824523926</c:v>
                </c:pt>
                <c:pt idx="2606">
                  <c:v>0.72416001558303833</c:v>
                </c:pt>
                <c:pt idx="2607">
                  <c:v>0.72442668676376343</c:v>
                </c:pt>
                <c:pt idx="2608">
                  <c:v>0.72469335794448853</c:v>
                </c:pt>
                <c:pt idx="2609">
                  <c:v>0.72496002912521362</c:v>
                </c:pt>
                <c:pt idx="2610">
                  <c:v>0.72522664070129395</c:v>
                </c:pt>
                <c:pt idx="2611">
                  <c:v>0.72549331188201904</c:v>
                </c:pt>
                <c:pt idx="2612">
                  <c:v>0.72581332921981812</c:v>
                </c:pt>
                <c:pt idx="2613">
                  <c:v>0.72608000040054321</c:v>
                </c:pt>
                <c:pt idx="2614">
                  <c:v>0.72634667158126831</c:v>
                </c:pt>
                <c:pt idx="2615">
                  <c:v>0.72661334276199341</c:v>
                </c:pt>
                <c:pt idx="2616">
                  <c:v>0.72693336009979248</c:v>
                </c:pt>
                <c:pt idx="2617">
                  <c:v>0.7271999716758728</c:v>
                </c:pt>
                <c:pt idx="2618">
                  <c:v>0.7274666428565979</c:v>
                </c:pt>
                <c:pt idx="2619">
                  <c:v>0.727733314037323</c:v>
                </c:pt>
                <c:pt idx="2620">
                  <c:v>0.7279999852180481</c:v>
                </c:pt>
                <c:pt idx="2621">
                  <c:v>0.72832000255584717</c:v>
                </c:pt>
                <c:pt idx="2622">
                  <c:v>0.72858667373657227</c:v>
                </c:pt>
                <c:pt idx="2623">
                  <c:v>0.72885334491729736</c:v>
                </c:pt>
                <c:pt idx="2624">
                  <c:v>0.72912001609802246</c:v>
                </c:pt>
                <c:pt idx="2625">
                  <c:v>0.72943997383117676</c:v>
                </c:pt>
                <c:pt idx="2626">
                  <c:v>0.72970664501190186</c:v>
                </c:pt>
                <c:pt idx="2627">
                  <c:v>0.72997331619262695</c:v>
                </c:pt>
                <c:pt idx="2628">
                  <c:v>0.73023998737335205</c:v>
                </c:pt>
                <c:pt idx="2629">
                  <c:v>0.73050665855407715</c:v>
                </c:pt>
                <c:pt idx="2630">
                  <c:v>0.73082667589187622</c:v>
                </c:pt>
                <c:pt idx="2631">
                  <c:v>0.73109334707260132</c:v>
                </c:pt>
                <c:pt idx="2632">
                  <c:v>0.73141330480575562</c:v>
                </c:pt>
                <c:pt idx="2633">
                  <c:v>0.73162668943405151</c:v>
                </c:pt>
                <c:pt idx="2634">
                  <c:v>0.73194664716720581</c:v>
                </c:pt>
                <c:pt idx="2635">
                  <c:v>0.73221331834793091</c:v>
                </c:pt>
                <c:pt idx="2636">
                  <c:v>0.73247998952865601</c:v>
                </c:pt>
                <c:pt idx="2637">
                  <c:v>0.7327466607093811</c:v>
                </c:pt>
                <c:pt idx="2638">
                  <c:v>0.7330133318901062</c:v>
                </c:pt>
                <c:pt idx="2639">
                  <c:v>0.73333334922790527</c:v>
                </c:pt>
                <c:pt idx="2640">
                  <c:v>0.73360002040863037</c:v>
                </c:pt>
                <c:pt idx="2641">
                  <c:v>0.73386669158935547</c:v>
                </c:pt>
                <c:pt idx="2642">
                  <c:v>0.73413336277008057</c:v>
                </c:pt>
                <c:pt idx="2643">
                  <c:v>0.73439997434616089</c:v>
                </c:pt>
                <c:pt idx="2644">
                  <c:v>0.73471999168395996</c:v>
                </c:pt>
                <c:pt idx="2645">
                  <c:v>0.73498666286468506</c:v>
                </c:pt>
                <c:pt idx="2646">
                  <c:v>0.73525333404541016</c:v>
                </c:pt>
                <c:pt idx="2647">
                  <c:v>0.73552000522613525</c:v>
                </c:pt>
                <c:pt idx="2648">
                  <c:v>0.73584002256393433</c:v>
                </c:pt>
                <c:pt idx="2649">
                  <c:v>0.73610669374465942</c:v>
                </c:pt>
                <c:pt idx="2650">
                  <c:v>0.73637330532073975</c:v>
                </c:pt>
                <c:pt idx="2651">
                  <c:v>0.73663997650146484</c:v>
                </c:pt>
                <c:pt idx="2652">
                  <c:v>0.73690664768218994</c:v>
                </c:pt>
                <c:pt idx="2653">
                  <c:v>0.73722666501998901</c:v>
                </c:pt>
                <c:pt idx="2654">
                  <c:v>0.73749333620071411</c:v>
                </c:pt>
                <c:pt idx="2655">
                  <c:v>0.73776000738143921</c:v>
                </c:pt>
                <c:pt idx="2656">
                  <c:v>0.73802667856216431</c:v>
                </c:pt>
                <c:pt idx="2657">
                  <c:v>0.7382933497428894</c:v>
                </c:pt>
                <c:pt idx="2658">
                  <c:v>0.7386133074760437</c:v>
                </c:pt>
                <c:pt idx="2659">
                  <c:v>0.7388799786567688</c:v>
                </c:pt>
                <c:pt idx="2660">
                  <c:v>0.7391466498374939</c:v>
                </c:pt>
                <c:pt idx="2661">
                  <c:v>0.73941332101821899</c:v>
                </c:pt>
                <c:pt idx="2662">
                  <c:v>0.73967999219894409</c:v>
                </c:pt>
                <c:pt idx="2663">
                  <c:v>0.74000000953674316</c:v>
                </c:pt>
                <c:pt idx="2664">
                  <c:v>0.74026668071746826</c:v>
                </c:pt>
                <c:pt idx="2665">
                  <c:v>0.74053335189819336</c:v>
                </c:pt>
                <c:pt idx="2666">
                  <c:v>0.74080002307891846</c:v>
                </c:pt>
                <c:pt idx="2667">
                  <c:v>0.74111998081207275</c:v>
                </c:pt>
                <c:pt idx="2668">
                  <c:v>0.74133330583572388</c:v>
                </c:pt>
                <c:pt idx="2669">
                  <c:v>0.74165332317352295</c:v>
                </c:pt>
                <c:pt idx="2670">
                  <c:v>0.74191999435424805</c:v>
                </c:pt>
                <c:pt idx="2671">
                  <c:v>0.74218666553497314</c:v>
                </c:pt>
                <c:pt idx="2672">
                  <c:v>0.74250668287277222</c:v>
                </c:pt>
                <c:pt idx="2673">
                  <c:v>0.74277335405349731</c:v>
                </c:pt>
                <c:pt idx="2674">
                  <c:v>0.74304002523422241</c:v>
                </c:pt>
                <c:pt idx="2675">
                  <c:v>0.74330669641494751</c:v>
                </c:pt>
                <c:pt idx="2676">
                  <c:v>0.74357330799102783</c:v>
                </c:pt>
                <c:pt idx="2677">
                  <c:v>0.74383997917175293</c:v>
                </c:pt>
                <c:pt idx="2678">
                  <c:v>0.74410665035247803</c:v>
                </c:pt>
                <c:pt idx="2679">
                  <c:v>0.7444266676902771</c:v>
                </c:pt>
                <c:pt idx="2680">
                  <c:v>0.7446933388710022</c:v>
                </c:pt>
                <c:pt idx="2681">
                  <c:v>0.74496001005172729</c:v>
                </c:pt>
                <c:pt idx="2682">
                  <c:v>0.74522668123245239</c:v>
                </c:pt>
                <c:pt idx="2683">
                  <c:v>0.74554663896560669</c:v>
                </c:pt>
                <c:pt idx="2684">
                  <c:v>0.74581331014633179</c:v>
                </c:pt>
                <c:pt idx="2685">
                  <c:v>0.74607998132705688</c:v>
                </c:pt>
                <c:pt idx="2686">
                  <c:v>0.74634665250778198</c:v>
                </c:pt>
                <c:pt idx="2687">
                  <c:v>0.74661332368850708</c:v>
                </c:pt>
                <c:pt idx="2688">
                  <c:v>0.74693334102630615</c:v>
                </c:pt>
                <c:pt idx="2689">
                  <c:v>0.74720001220703125</c:v>
                </c:pt>
                <c:pt idx="2690">
                  <c:v>0.74746668338775635</c:v>
                </c:pt>
                <c:pt idx="2691">
                  <c:v>0.74773335456848145</c:v>
                </c:pt>
                <c:pt idx="2692">
                  <c:v>0.74805331230163574</c:v>
                </c:pt>
                <c:pt idx="2693">
                  <c:v>0.74831998348236084</c:v>
                </c:pt>
                <c:pt idx="2694">
                  <c:v>0.74858665466308594</c:v>
                </c:pt>
                <c:pt idx="2695">
                  <c:v>0.74885332584381104</c:v>
                </c:pt>
                <c:pt idx="2696">
                  <c:v>0.74917334318161011</c:v>
                </c:pt>
                <c:pt idx="2697">
                  <c:v>0.74944001436233521</c:v>
                </c:pt>
                <c:pt idx="2698">
                  <c:v>0.7497066855430603</c:v>
                </c:pt>
                <c:pt idx="2699">
                  <c:v>0.7499733567237854</c:v>
                </c:pt>
                <c:pt idx="2700">
                  <c:v>0.7502933144569397</c:v>
                </c:pt>
                <c:pt idx="2701">
                  <c:v>0.75050663948059082</c:v>
                </c:pt>
                <c:pt idx="2702">
                  <c:v>0.75082665681838989</c:v>
                </c:pt>
                <c:pt idx="2703">
                  <c:v>0.75109332799911499</c:v>
                </c:pt>
                <c:pt idx="2704">
                  <c:v>0.75135999917984009</c:v>
                </c:pt>
                <c:pt idx="2705">
                  <c:v>0.75162667036056519</c:v>
                </c:pt>
                <c:pt idx="2706">
                  <c:v>0.75189334154129028</c:v>
                </c:pt>
                <c:pt idx="2707">
                  <c:v>0.75221335887908936</c:v>
                </c:pt>
                <c:pt idx="2708">
                  <c:v>0.75247997045516968</c:v>
                </c:pt>
                <c:pt idx="2709">
                  <c:v>0.75274664163589478</c:v>
                </c:pt>
                <c:pt idx="2710">
                  <c:v>0.75301331281661987</c:v>
                </c:pt>
                <c:pt idx="2711">
                  <c:v>0.75333333015441895</c:v>
                </c:pt>
                <c:pt idx="2712">
                  <c:v>0.75360000133514404</c:v>
                </c:pt>
                <c:pt idx="2713">
                  <c:v>0.75386667251586914</c:v>
                </c:pt>
                <c:pt idx="2714">
                  <c:v>0.75413334369659424</c:v>
                </c:pt>
                <c:pt idx="2715">
                  <c:v>0.75440001487731934</c:v>
                </c:pt>
                <c:pt idx="2716">
                  <c:v>0.75471997261047363</c:v>
                </c:pt>
                <c:pt idx="2717">
                  <c:v>0.75498664379119873</c:v>
                </c:pt>
                <c:pt idx="2718">
                  <c:v>0.75525331497192383</c:v>
                </c:pt>
                <c:pt idx="2719">
                  <c:v>0.75551998615264893</c:v>
                </c:pt>
                <c:pt idx="2720">
                  <c:v>0.75578665733337402</c:v>
                </c:pt>
                <c:pt idx="2721">
                  <c:v>0.7561066746711731</c:v>
                </c:pt>
                <c:pt idx="2722">
                  <c:v>0.75637334585189819</c:v>
                </c:pt>
                <c:pt idx="2723">
                  <c:v>0.75664001703262329</c:v>
                </c:pt>
                <c:pt idx="2724">
                  <c:v>0.75690668821334839</c:v>
                </c:pt>
                <c:pt idx="2725">
                  <c:v>0.75722664594650269</c:v>
                </c:pt>
                <c:pt idx="2726">
                  <c:v>0.75749331712722778</c:v>
                </c:pt>
                <c:pt idx="2727">
                  <c:v>0.75775998830795288</c:v>
                </c:pt>
                <c:pt idx="2728">
                  <c:v>0.75802665948867798</c:v>
                </c:pt>
                <c:pt idx="2729">
                  <c:v>0.75829333066940308</c:v>
                </c:pt>
                <c:pt idx="2730">
                  <c:v>0.75861334800720215</c:v>
                </c:pt>
                <c:pt idx="2731">
                  <c:v>0.75888001918792725</c:v>
                </c:pt>
                <c:pt idx="2732">
                  <c:v>0.75914669036865234</c:v>
                </c:pt>
                <c:pt idx="2733">
                  <c:v>0.75941336154937744</c:v>
                </c:pt>
                <c:pt idx="2734">
                  <c:v>0.75967997312545776</c:v>
                </c:pt>
                <c:pt idx="2735">
                  <c:v>0.75994664430618286</c:v>
                </c:pt>
                <c:pt idx="2736">
                  <c:v>0.76026666164398193</c:v>
                </c:pt>
                <c:pt idx="2737">
                  <c:v>0.76053333282470703</c:v>
                </c:pt>
                <c:pt idx="2738">
                  <c:v>0.76080000400543213</c:v>
                </c:pt>
                <c:pt idx="2739">
                  <c:v>0.7611200213432312</c:v>
                </c:pt>
                <c:pt idx="2740">
                  <c:v>0.76133334636688232</c:v>
                </c:pt>
                <c:pt idx="2741">
                  <c:v>0.76165330410003662</c:v>
                </c:pt>
                <c:pt idx="2742">
                  <c:v>0.76191997528076172</c:v>
                </c:pt>
                <c:pt idx="2743">
                  <c:v>0.76218664646148682</c:v>
                </c:pt>
                <c:pt idx="2744">
                  <c:v>0.76245331764221191</c:v>
                </c:pt>
                <c:pt idx="2745">
                  <c:v>0.76271998882293701</c:v>
                </c:pt>
                <c:pt idx="2746">
                  <c:v>0.76304000616073608</c:v>
                </c:pt>
                <c:pt idx="2747">
                  <c:v>0.76330667734146118</c:v>
                </c:pt>
                <c:pt idx="2748">
                  <c:v>0.76357334852218628</c:v>
                </c:pt>
                <c:pt idx="2749">
                  <c:v>0.76384001970291138</c:v>
                </c:pt>
                <c:pt idx="2750">
                  <c:v>0.76410669088363647</c:v>
                </c:pt>
                <c:pt idx="2751">
                  <c:v>0.76442664861679077</c:v>
                </c:pt>
                <c:pt idx="2752">
                  <c:v>0.76469331979751587</c:v>
                </c:pt>
                <c:pt idx="2753">
                  <c:v>0.76495999097824097</c:v>
                </c:pt>
                <c:pt idx="2754">
                  <c:v>0.76522666215896606</c:v>
                </c:pt>
                <c:pt idx="2755">
                  <c:v>0.76554667949676514</c:v>
                </c:pt>
                <c:pt idx="2756">
                  <c:v>0.76581335067749023</c:v>
                </c:pt>
                <c:pt idx="2757">
                  <c:v>0.76608002185821533</c:v>
                </c:pt>
                <c:pt idx="2758">
                  <c:v>0.76639997959136963</c:v>
                </c:pt>
                <c:pt idx="2759">
                  <c:v>0.76666665077209473</c:v>
                </c:pt>
                <c:pt idx="2760">
                  <c:v>0.76693332195281982</c:v>
                </c:pt>
                <c:pt idx="2761">
                  <c:v>0.76719999313354492</c:v>
                </c:pt>
                <c:pt idx="2762">
                  <c:v>0.76746666431427002</c:v>
                </c:pt>
                <c:pt idx="2763">
                  <c:v>0.76773333549499512</c:v>
                </c:pt>
                <c:pt idx="2764">
                  <c:v>0.76805335283279419</c:v>
                </c:pt>
                <c:pt idx="2765">
                  <c:v>0.76832002401351929</c:v>
                </c:pt>
                <c:pt idx="2766">
                  <c:v>0.76858669519424438</c:v>
                </c:pt>
                <c:pt idx="2767">
                  <c:v>0.76885330677032471</c:v>
                </c:pt>
                <c:pt idx="2768">
                  <c:v>0.7691199779510498</c:v>
                </c:pt>
                <c:pt idx="2769">
                  <c:v>0.7693866491317749</c:v>
                </c:pt>
                <c:pt idx="2770">
                  <c:v>0.76970666646957397</c:v>
                </c:pt>
                <c:pt idx="2771">
                  <c:v>0.76997333765029907</c:v>
                </c:pt>
                <c:pt idx="2772">
                  <c:v>0.77024000883102417</c:v>
                </c:pt>
                <c:pt idx="2773">
                  <c:v>0.77050668001174927</c:v>
                </c:pt>
                <c:pt idx="2774">
                  <c:v>0.77082663774490356</c:v>
                </c:pt>
                <c:pt idx="2775">
                  <c:v>0.77109330892562866</c:v>
                </c:pt>
                <c:pt idx="2776">
                  <c:v>0.77135998010635376</c:v>
                </c:pt>
                <c:pt idx="2777">
                  <c:v>0.77162665128707886</c:v>
                </c:pt>
                <c:pt idx="2778">
                  <c:v>0.77189332246780396</c:v>
                </c:pt>
                <c:pt idx="2779">
                  <c:v>0.77221333980560303</c:v>
                </c:pt>
                <c:pt idx="2780">
                  <c:v>0.77248001098632813</c:v>
                </c:pt>
                <c:pt idx="2781">
                  <c:v>0.77274668216705322</c:v>
                </c:pt>
                <c:pt idx="2782">
                  <c:v>0.77301335334777832</c:v>
                </c:pt>
                <c:pt idx="2783">
                  <c:v>0.77333331108093262</c:v>
                </c:pt>
                <c:pt idx="2784">
                  <c:v>0.77359998226165771</c:v>
                </c:pt>
                <c:pt idx="2785">
                  <c:v>0.77386665344238281</c:v>
                </c:pt>
                <c:pt idx="2786">
                  <c:v>0.77413332462310791</c:v>
                </c:pt>
                <c:pt idx="2787">
                  <c:v>0.77439999580383301</c:v>
                </c:pt>
                <c:pt idx="2788">
                  <c:v>0.77472001314163208</c:v>
                </c:pt>
                <c:pt idx="2789">
                  <c:v>0.77498668432235718</c:v>
                </c:pt>
                <c:pt idx="2790">
                  <c:v>0.77525335550308228</c:v>
                </c:pt>
                <c:pt idx="2791">
                  <c:v>0.77552002668380737</c:v>
                </c:pt>
                <c:pt idx="2792">
                  <c:v>0.77583998441696167</c:v>
                </c:pt>
                <c:pt idx="2793">
                  <c:v>0.77610665559768677</c:v>
                </c:pt>
                <c:pt idx="2794">
                  <c:v>0.77637332677841187</c:v>
                </c:pt>
                <c:pt idx="2795">
                  <c:v>0.77663999795913696</c:v>
                </c:pt>
                <c:pt idx="2796">
                  <c:v>0.77690666913986206</c:v>
                </c:pt>
                <c:pt idx="2797">
                  <c:v>0.77717334032058716</c:v>
                </c:pt>
                <c:pt idx="2798">
                  <c:v>0.77749335765838623</c:v>
                </c:pt>
                <c:pt idx="2799">
                  <c:v>0.77776002883911133</c:v>
                </c:pt>
                <c:pt idx="2800">
                  <c:v>0.77802664041519165</c:v>
                </c:pt>
                <c:pt idx="2801">
                  <c:v>0.77829331159591675</c:v>
                </c:pt>
                <c:pt idx="2802">
                  <c:v>0.77861332893371582</c:v>
                </c:pt>
                <c:pt idx="2803">
                  <c:v>0.77888000011444092</c:v>
                </c:pt>
                <c:pt idx="2804">
                  <c:v>0.77914667129516602</c:v>
                </c:pt>
                <c:pt idx="2805">
                  <c:v>0.77941334247589111</c:v>
                </c:pt>
                <c:pt idx="2806">
                  <c:v>0.77968001365661621</c:v>
                </c:pt>
                <c:pt idx="2807">
                  <c:v>0.77994668483734131</c:v>
                </c:pt>
                <c:pt idx="2808">
                  <c:v>0.78021335601806641</c:v>
                </c:pt>
                <c:pt idx="2809">
                  <c:v>0.7805333137512207</c:v>
                </c:pt>
                <c:pt idx="2810">
                  <c:v>0.7807999849319458</c:v>
                </c:pt>
                <c:pt idx="2811">
                  <c:v>0.7810666561126709</c:v>
                </c:pt>
                <c:pt idx="2812">
                  <c:v>0.781333327293396</c:v>
                </c:pt>
                <c:pt idx="2813">
                  <c:v>0.78165334463119507</c:v>
                </c:pt>
                <c:pt idx="2814">
                  <c:v>0.78192001581192017</c:v>
                </c:pt>
                <c:pt idx="2815">
                  <c:v>0.78218668699264526</c:v>
                </c:pt>
                <c:pt idx="2816">
                  <c:v>0.78245335817337036</c:v>
                </c:pt>
                <c:pt idx="2817">
                  <c:v>0.78272002935409546</c:v>
                </c:pt>
                <c:pt idx="2818">
                  <c:v>0.78303998708724976</c:v>
                </c:pt>
                <c:pt idx="2819">
                  <c:v>0.78330665826797485</c:v>
                </c:pt>
                <c:pt idx="2820">
                  <c:v>0.78357332944869995</c:v>
                </c:pt>
                <c:pt idx="2821">
                  <c:v>0.78384000062942505</c:v>
                </c:pt>
                <c:pt idx="2822">
                  <c:v>0.78416001796722412</c:v>
                </c:pt>
                <c:pt idx="2823">
                  <c:v>0.78442668914794922</c:v>
                </c:pt>
                <c:pt idx="2824">
                  <c:v>0.78469336032867432</c:v>
                </c:pt>
                <c:pt idx="2825">
                  <c:v>0.78501331806182861</c:v>
                </c:pt>
                <c:pt idx="2826">
                  <c:v>0.78527998924255371</c:v>
                </c:pt>
                <c:pt idx="2827">
                  <c:v>0.78554666042327881</c:v>
                </c:pt>
                <c:pt idx="2828">
                  <c:v>0.78581333160400391</c:v>
                </c:pt>
                <c:pt idx="2829">
                  <c:v>0.786080002784729</c:v>
                </c:pt>
                <c:pt idx="2830">
                  <c:v>0.7863466739654541</c:v>
                </c:pt>
                <c:pt idx="2831">
                  <c:v>0.7866133451461792</c:v>
                </c:pt>
                <c:pt idx="2832">
                  <c:v>0.78693336248397827</c:v>
                </c:pt>
                <c:pt idx="2833">
                  <c:v>0.78719997406005859</c:v>
                </c:pt>
                <c:pt idx="2834">
                  <c:v>0.78746664524078369</c:v>
                </c:pt>
                <c:pt idx="2835">
                  <c:v>0.78773331642150879</c:v>
                </c:pt>
                <c:pt idx="2836">
                  <c:v>0.78799998760223389</c:v>
                </c:pt>
                <c:pt idx="2837">
                  <c:v>0.78832000494003296</c:v>
                </c:pt>
                <c:pt idx="2838">
                  <c:v>0.78858667612075806</c:v>
                </c:pt>
                <c:pt idx="2839">
                  <c:v>0.78885334730148315</c:v>
                </c:pt>
                <c:pt idx="2840">
                  <c:v>0.78912001848220825</c:v>
                </c:pt>
                <c:pt idx="2841">
                  <c:v>0.78943997621536255</c:v>
                </c:pt>
                <c:pt idx="2842">
                  <c:v>0.78970664739608765</c:v>
                </c:pt>
                <c:pt idx="2843">
                  <c:v>0.78997331857681274</c:v>
                </c:pt>
                <c:pt idx="2844">
                  <c:v>0.79023998975753784</c:v>
                </c:pt>
                <c:pt idx="2845">
                  <c:v>0.79050666093826294</c:v>
                </c:pt>
                <c:pt idx="2846">
                  <c:v>0.79082667827606201</c:v>
                </c:pt>
                <c:pt idx="2847">
                  <c:v>0.79109334945678711</c:v>
                </c:pt>
                <c:pt idx="2848">
                  <c:v>0.79136002063751221</c:v>
                </c:pt>
                <c:pt idx="2849">
                  <c:v>0.7916266918182373</c:v>
                </c:pt>
                <c:pt idx="2850">
                  <c:v>0.7918933629989624</c:v>
                </c:pt>
                <c:pt idx="2851">
                  <c:v>0.7922133207321167</c:v>
                </c:pt>
                <c:pt idx="2852">
                  <c:v>0.7924799919128418</c:v>
                </c:pt>
                <c:pt idx="2853">
                  <c:v>0.79274666309356689</c:v>
                </c:pt>
                <c:pt idx="2854">
                  <c:v>0.79301333427429199</c:v>
                </c:pt>
                <c:pt idx="2855">
                  <c:v>0.79333335161209106</c:v>
                </c:pt>
                <c:pt idx="2856">
                  <c:v>0.79360002279281616</c:v>
                </c:pt>
                <c:pt idx="2857">
                  <c:v>0.79386669397354126</c:v>
                </c:pt>
                <c:pt idx="2858">
                  <c:v>0.79413330554962158</c:v>
                </c:pt>
                <c:pt idx="2859">
                  <c:v>0.79439997673034668</c:v>
                </c:pt>
                <c:pt idx="2860">
                  <c:v>0.79471999406814575</c:v>
                </c:pt>
                <c:pt idx="2861">
                  <c:v>0.79498666524887085</c:v>
                </c:pt>
                <c:pt idx="2862">
                  <c:v>0.79525333642959595</c:v>
                </c:pt>
                <c:pt idx="2863">
                  <c:v>0.79552000761032104</c:v>
                </c:pt>
                <c:pt idx="2864">
                  <c:v>0.79578667879104614</c:v>
                </c:pt>
                <c:pt idx="2865">
                  <c:v>0.79610669612884521</c:v>
                </c:pt>
                <c:pt idx="2866">
                  <c:v>0.79637330770492554</c:v>
                </c:pt>
                <c:pt idx="2867">
                  <c:v>0.79663997888565063</c:v>
                </c:pt>
                <c:pt idx="2868">
                  <c:v>0.79690665006637573</c:v>
                </c:pt>
                <c:pt idx="2869">
                  <c:v>0.7972266674041748</c:v>
                </c:pt>
                <c:pt idx="2870">
                  <c:v>0.7974933385848999</c:v>
                </c:pt>
                <c:pt idx="2871">
                  <c:v>0.797760009765625</c:v>
                </c:pt>
                <c:pt idx="2872">
                  <c:v>0.7980266809463501</c:v>
                </c:pt>
                <c:pt idx="2873">
                  <c:v>0.7982933521270752</c:v>
                </c:pt>
                <c:pt idx="2874">
                  <c:v>0.79856002330780029</c:v>
                </c:pt>
                <c:pt idx="2875">
                  <c:v>0.79882669448852539</c:v>
                </c:pt>
                <c:pt idx="2876">
                  <c:v>0.79914665222167969</c:v>
                </c:pt>
                <c:pt idx="2877">
                  <c:v>0.79941332340240479</c:v>
                </c:pt>
                <c:pt idx="2878">
                  <c:v>0.79967999458312988</c:v>
                </c:pt>
                <c:pt idx="2879">
                  <c:v>0.79994666576385498</c:v>
                </c:pt>
                <c:pt idx="2880">
                  <c:v>0.80021333694458008</c:v>
                </c:pt>
                <c:pt idx="2881">
                  <c:v>0.80053335428237915</c:v>
                </c:pt>
                <c:pt idx="2882">
                  <c:v>0.80080002546310425</c:v>
                </c:pt>
                <c:pt idx="2883">
                  <c:v>0.80111998319625854</c:v>
                </c:pt>
                <c:pt idx="2884">
                  <c:v>0.80133330821990967</c:v>
                </c:pt>
                <c:pt idx="2885">
                  <c:v>0.80165332555770874</c:v>
                </c:pt>
                <c:pt idx="2886">
                  <c:v>0.80191999673843384</c:v>
                </c:pt>
                <c:pt idx="2887">
                  <c:v>0.80218666791915894</c:v>
                </c:pt>
                <c:pt idx="2888">
                  <c:v>0.80250668525695801</c:v>
                </c:pt>
              </c:numCache>
            </c:numRef>
          </c:xVal>
          <c:yVal>
            <c:numRef>
              <c:f>Sheet2!$M$2:$M$3013</c:f>
              <c:numCache>
                <c:formatCode>General</c:formatCode>
                <c:ptCount val="3012"/>
                <c:pt idx="0">
                  <c:v>5.7663602828979489E-3</c:v>
                </c:pt>
                <c:pt idx="1">
                  <c:v>6.2477440834045406E-3</c:v>
                </c:pt>
                <c:pt idx="2">
                  <c:v>6.5652523040771486E-3</c:v>
                </c:pt>
                <c:pt idx="3">
                  <c:v>7.046635627746582E-3</c:v>
                </c:pt>
                <c:pt idx="4">
                  <c:v>7.3641438484191891E-3</c:v>
                </c:pt>
                <c:pt idx="5">
                  <c:v>7.8455276489257809E-3</c:v>
                </c:pt>
                <c:pt idx="6">
                  <c:v>8.3269109725952143E-3</c:v>
                </c:pt>
                <c:pt idx="7">
                  <c:v>8.6444196701049806E-3</c:v>
                </c:pt>
                <c:pt idx="8">
                  <c:v>8.9721698760986332E-3</c:v>
                </c:pt>
                <c:pt idx="9">
                  <c:v>9.4535531997680666E-3</c:v>
                </c:pt>
                <c:pt idx="10">
                  <c:v>9.9349365234375001E-3</c:v>
                </c:pt>
                <c:pt idx="11">
                  <c:v>1.0252445220947266E-2</c:v>
                </c:pt>
                <c:pt idx="12">
                  <c:v>1.0569953918457031E-2</c:v>
                </c:pt>
                <c:pt idx="13">
                  <c:v>1.0887461662292481E-2</c:v>
                </c:pt>
                <c:pt idx="14">
                  <c:v>1.1215211868286133E-2</c:v>
                </c:pt>
                <c:pt idx="15">
                  <c:v>1.1696596145629883E-2</c:v>
                </c:pt>
                <c:pt idx="16">
                  <c:v>1.2177979469299317E-2</c:v>
                </c:pt>
                <c:pt idx="17">
                  <c:v>1.265936279296875E-2</c:v>
                </c:pt>
                <c:pt idx="18">
                  <c:v>1.2976871490478516E-2</c:v>
                </c:pt>
                <c:pt idx="19">
                  <c:v>1.3611887931823731E-2</c:v>
                </c:pt>
                <c:pt idx="20">
                  <c:v>1.4093271255493164E-2</c:v>
                </c:pt>
                <c:pt idx="21">
                  <c:v>1.4574654579162597E-2</c:v>
                </c:pt>
                <c:pt idx="22">
                  <c:v>1.4902405738830567E-2</c:v>
                </c:pt>
                <c:pt idx="23">
                  <c:v>1.5537422180175781E-2</c:v>
                </c:pt>
                <c:pt idx="24">
                  <c:v>1.6018806457519533E-2</c:v>
                </c:pt>
                <c:pt idx="25">
                  <c:v>1.6664064407348633E-2</c:v>
                </c:pt>
                <c:pt idx="26">
                  <c:v>1.69815731048584E-2</c:v>
                </c:pt>
                <c:pt idx="27">
                  <c:v>1.76268310546875E-2</c:v>
                </c:pt>
                <c:pt idx="28">
                  <c:v>1.810821533203125E-2</c:v>
                </c:pt>
                <c:pt idx="29">
                  <c:v>1.8589597702026367E-2</c:v>
                </c:pt>
                <c:pt idx="30">
                  <c:v>1.9060739517211912E-2</c:v>
                </c:pt>
                <c:pt idx="31">
                  <c:v>1.9388490676879883E-2</c:v>
                </c:pt>
                <c:pt idx="32">
                  <c:v>1.9869873046875E-2</c:v>
                </c:pt>
                <c:pt idx="33">
                  <c:v>2.0504890441894533E-2</c:v>
                </c:pt>
                <c:pt idx="34">
                  <c:v>2.08326416015625E-2</c:v>
                </c:pt>
                <c:pt idx="35">
                  <c:v>2.14676570892334E-2</c:v>
                </c:pt>
                <c:pt idx="36">
                  <c:v>2.194904136657715E-2</c:v>
                </c:pt>
                <c:pt idx="37">
                  <c:v>2.2430423736572266E-2</c:v>
                </c:pt>
                <c:pt idx="38">
                  <c:v>2.307568359375E-2</c:v>
                </c:pt>
                <c:pt idx="39">
                  <c:v>2.355706787109375E-2</c:v>
                </c:pt>
                <c:pt idx="40">
                  <c:v>2.4038450241088867E-2</c:v>
                </c:pt>
                <c:pt idx="41">
                  <c:v>2.46734676361084E-2</c:v>
                </c:pt>
                <c:pt idx="42">
                  <c:v>2.5154850006103516E-2</c:v>
                </c:pt>
                <c:pt idx="43">
                  <c:v>2.5636234283447266E-2</c:v>
                </c:pt>
                <c:pt idx="44">
                  <c:v>2.6281492233276367E-2</c:v>
                </c:pt>
                <c:pt idx="45">
                  <c:v>2.6752634048461912E-2</c:v>
                </c:pt>
                <c:pt idx="46">
                  <c:v>2.739789390563965E-2</c:v>
                </c:pt>
                <c:pt idx="47">
                  <c:v>2.804315185546875E-2</c:v>
                </c:pt>
                <c:pt idx="48">
                  <c:v>2.8678169250488283E-2</c:v>
                </c:pt>
                <c:pt idx="49">
                  <c:v>2.9323427200317383E-2</c:v>
                </c:pt>
                <c:pt idx="50">
                  <c:v>3.0122318267822266E-2</c:v>
                </c:pt>
                <c:pt idx="51">
                  <c:v>3.0921211242675783E-2</c:v>
                </c:pt>
                <c:pt idx="52">
                  <c:v>3.14025936126709E-2</c:v>
                </c:pt>
                <c:pt idx="53">
                  <c:v>3.2201484680175779E-2</c:v>
                </c:pt>
                <c:pt idx="54">
                  <c:v>3.3164253234863279E-2</c:v>
                </c:pt>
                <c:pt idx="55">
                  <c:v>3.3809513092041013E-2</c:v>
                </c:pt>
                <c:pt idx="56">
                  <c:v>3.4454772949218747E-2</c:v>
                </c:pt>
                <c:pt idx="57">
                  <c:v>3.5253662109375E-2</c:v>
                </c:pt>
                <c:pt idx="58">
                  <c:v>3.6052555084228513E-2</c:v>
                </c:pt>
                <c:pt idx="59">
                  <c:v>3.6851448059082033E-2</c:v>
                </c:pt>
                <c:pt idx="60">
                  <c:v>3.7650337219238279E-2</c:v>
                </c:pt>
                <c:pt idx="61">
                  <c:v>3.845947265625E-2</c:v>
                </c:pt>
                <c:pt idx="62">
                  <c:v>3.94222412109375E-2</c:v>
                </c:pt>
                <c:pt idx="63">
                  <c:v>4.0221130371093747E-2</c:v>
                </c:pt>
                <c:pt idx="64">
                  <c:v>4.1020023345947267E-2</c:v>
                </c:pt>
                <c:pt idx="65">
                  <c:v>4.1982791900634767E-2</c:v>
                </c:pt>
                <c:pt idx="66">
                  <c:v>4.2945556640625E-2</c:v>
                </c:pt>
                <c:pt idx="67">
                  <c:v>4.39083251953125E-2</c:v>
                </c:pt>
                <c:pt idx="68">
                  <c:v>4.4707218170166013E-2</c:v>
                </c:pt>
                <c:pt idx="69">
                  <c:v>4.5669982910156247E-2</c:v>
                </c:pt>
                <c:pt idx="70">
                  <c:v>4.6786384582519533E-2</c:v>
                </c:pt>
                <c:pt idx="71">
                  <c:v>4.7595516204833987E-2</c:v>
                </c:pt>
                <c:pt idx="72">
                  <c:v>4.83944091796875E-2</c:v>
                </c:pt>
                <c:pt idx="73">
                  <c:v>4.9357177734375E-2</c:v>
                </c:pt>
                <c:pt idx="74">
                  <c:v>5.0319942474365234E-2</c:v>
                </c:pt>
                <c:pt idx="75">
                  <c:v>5.0954959869384767E-2</c:v>
                </c:pt>
                <c:pt idx="76">
                  <c:v>5.16002197265625E-2</c:v>
                </c:pt>
                <c:pt idx="77">
                  <c:v>5.2399112701416013E-2</c:v>
                </c:pt>
                <c:pt idx="78">
                  <c:v>5.3198001861572267E-2</c:v>
                </c:pt>
                <c:pt idx="79">
                  <c:v>5.3996894836425779E-2</c:v>
                </c:pt>
                <c:pt idx="80">
                  <c:v>5.4642154693603513E-2</c:v>
                </c:pt>
                <c:pt idx="81">
                  <c:v>5.5604919433593747E-2</c:v>
                </c:pt>
                <c:pt idx="82">
                  <c:v>5.6403812408447267E-2</c:v>
                </c:pt>
                <c:pt idx="83">
                  <c:v>5.7366580963134767E-2</c:v>
                </c:pt>
                <c:pt idx="84">
                  <c:v>5.8165470123291013E-2</c:v>
                </c:pt>
                <c:pt idx="85">
                  <c:v>5.92921142578125E-2</c:v>
                </c:pt>
                <c:pt idx="86">
                  <c:v>6.0408512115478513E-2</c:v>
                </c:pt>
                <c:pt idx="87">
                  <c:v>6.1371280670166013E-2</c:v>
                </c:pt>
                <c:pt idx="88">
                  <c:v>6.24979248046875E-2</c:v>
                </c:pt>
                <c:pt idx="89">
                  <c:v>6.361432266235352E-2</c:v>
                </c:pt>
                <c:pt idx="90">
                  <c:v>6.4740966796874994E-2</c:v>
                </c:pt>
                <c:pt idx="91">
                  <c:v>6.5703735351562501E-2</c:v>
                </c:pt>
                <c:pt idx="92">
                  <c:v>6.6820129394531247E-2</c:v>
                </c:pt>
                <c:pt idx="93">
                  <c:v>6.7619026184082026E-2</c:v>
                </c:pt>
                <c:pt idx="94">
                  <c:v>6.8745666503906247E-2</c:v>
                </c:pt>
                <c:pt idx="95">
                  <c:v>6.9862068176269526E-2</c:v>
                </c:pt>
                <c:pt idx="96">
                  <c:v>7.0988708496093747E-2</c:v>
                </c:pt>
                <c:pt idx="97">
                  <c:v>7.1787597656249993E-2</c:v>
                </c:pt>
                <c:pt idx="98">
                  <c:v>7.2586494445800787E-2</c:v>
                </c:pt>
                <c:pt idx="99">
                  <c:v>7.354926300048828E-2</c:v>
                </c:pt>
                <c:pt idx="100">
                  <c:v>7.4194519042968754E-2</c:v>
                </c:pt>
                <c:pt idx="101">
                  <c:v>7.4993408203125E-2</c:v>
                </c:pt>
                <c:pt idx="102">
                  <c:v>7.5956176757812494E-2</c:v>
                </c:pt>
                <c:pt idx="103">
                  <c:v>7.7082817077636714E-2</c:v>
                </c:pt>
                <c:pt idx="104">
                  <c:v>7.8199218749999994E-2</c:v>
                </c:pt>
                <c:pt idx="105">
                  <c:v>7.9161987304687501E-2</c:v>
                </c:pt>
                <c:pt idx="106">
                  <c:v>8.027838897705078E-2</c:v>
                </c:pt>
                <c:pt idx="107">
                  <c:v>8.1722541809082033E-2</c:v>
                </c:pt>
                <c:pt idx="108">
                  <c:v>8.3002815246582026E-2</c:v>
                </c:pt>
                <c:pt idx="109">
                  <c:v>8.4129455566406247E-2</c:v>
                </c:pt>
                <c:pt idx="110">
                  <c:v>8.5256095886230468E-2</c:v>
                </c:pt>
                <c:pt idx="111">
                  <c:v>8.6536376953124994E-2</c:v>
                </c:pt>
                <c:pt idx="112">
                  <c:v>8.7652770996093754E-2</c:v>
                </c:pt>
                <c:pt idx="113">
                  <c:v>8.8779418945312494E-2</c:v>
                </c:pt>
                <c:pt idx="114">
                  <c:v>8.9895812988281254E-2</c:v>
                </c:pt>
                <c:pt idx="115">
                  <c:v>9.1022460937499994E-2</c:v>
                </c:pt>
                <c:pt idx="116">
                  <c:v>9.2466606140136715E-2</c:v>
                </c:pt>
                <c:pt idx="117">
                  <c:v>9.3900520324707026E-2</c:v>
                </c:pt>
                <c:pt idx="118">
                  <c:v>9.5191032409667975E-2</c:v>
                </c:pt>
                <c:pt idx="119">
                  <c:v>9.6471313476562501E-2</c:v>
                </c:pt>
                <c:pt idx="120">
                  <c:v>9.7915458679199222E-2</c:v>
                </c:pt>
                <c:pt idx="121">
                  <c:v>9.9195739746093747E-2</c:v>
                </c:pt>
                <c:pt idx="122">
                  <c:v>0.10031213378906249</c:v>
                </c:pt>
                <c:pt idx="123">
                  <c:v>0.10159241485595703</c:v>
                </c:pt>
                <c:pt idx="124">
                  <c:v>0.103200439453125</c:v>
                </c:pt>
                <c:pt idx="125">
                  <c:v>0.10464459228515625</c:v>
                </c:pt>
                <c:pt idx="126">
                  <c:v>0.10608873748779298</c:v>
                </c:pt>
                <c:pt idx="127">
                  <c:v>0.10736901092529297</c:v>
                </c:pt>
                <c:pt idx="128">
                  <c:v>0.10896679687499999</c:v>
                </c:pt>
                <c:pt idx="129">
                  <c:v>0.11072845458984375</c:v>
                </c:pt>
                <c:pt idx="130">
                  <c:v>0.112172607421875</c:v>
                </c:pt>
                <c:pt idx="131">
                  <c:v>0.11378063201904297</c:v>
                </c:pt>
                <c:pt idx="132">
                  <c:v>0.11554228973388672</c:v>
                </c:pt>
                <c:pt idx="133">
                  <c:v>0.11730395507812499</c:v>
                </c:pt>
                <c:pt idx="134">
                  <c:v>0.11906561279296875</c:v>
                </c:pt>
                <c:pt idx="135">
                  <c:v>0.12066339111328125</c:v>
                </c:pt>
                <c:pt idx="136">
                  <c:v>0.12243529510498047</c:v>
                </c:pt>
                <c:pt idx="137">
                  <c:v>0.12403308105468749</c:v>
                </c:pt>
                <c:pt idx="138">
                  <c:v>0.12563085937499999</c:v>
                </c:pt>
                <c:pt idx="139">
                  <c:v>0.12723889160156249</c:v>
                </c:pt>
                <c:pt idx="140">
                  <c:v>0.12900054931640625</c:v>
                </c:pt>
                <c:pt idx="141">
                  <c:v>0.13060856628417969</c:v>
                </c:pt>
                <c:pt idx="142">
                  <c:v>0.13237023925781249</c:v>
                </c:pt>
                <c:pt idx="143">
                  <c:v>0.13396801757812499</c:v>
                </c:pt>
                <c:pt idx="144">
                  <c:v>0.1358935546875</c:v>
                </c:pt>
                <c:pt idx="145">
                  <c:v>0.13765521240234374</c:v>
                </c:pt>
                <c:pt idx="146">
                  <c:v>0.13941687011718751</c:v>
                </c:pt>
                <c:pt idx="147">
                  <c:v>0.14134240722656249</c:v>
                </c:pt>
                <c:pt idx="148">
                  <c:v>0.14342156982421875</c:v>
                </c:pt>
                <c:pt idx="149">
                  <c:v>0.14534710693359376</c:v>
                </c:pt>
                <c:pt idx="150">
                  <c:v>0.1471087646484375</c:v>
                </c:pt>
                <c:pt idx="151">
                  <c:v>0.14887042236328124</c:v>
                </c:pt>
                <c:pt idx="152">
                  <c:v>0.15095982360839844</c:v>
                </c:pt>
                <c:pt idx="153">
                  <c:v>0.15303900146484375</c:v>
                </c:pt>
                <c:pt idx="154">
                  <c:v>0.15496453857421874</c:v>
                </c:pt>
                <c:pt idx="155">
                  <c:v>0.15672619628906251</c:v>
                </c:pt>
                <c:pt idx="156">
                  <c:v>0.15865171813964843</c:v>
                </c:pt>
                <c:pt idx="157">
                  <c:v>0.16073089599609375</c:v>
                </c:pt>
                <c:pt idx="158">
                  <c:v>0.16265643310546876</c:v>
                </c:pt>
                <c:pt idx="159">
                  <c:v>0.16458195495605468</c:v>
                </c:pt>
                <c:pt idx="160">
                  <c:v>0.1666611328125</c:v>
                </c:pt>
                <c:pt idx="161">
                  <c:v>0.16906803894042968</c:v>
                </c:pt>
                <c:pt idx="162">
                  <c:v>0.171147216796875</c:v>
                </c:pt>
                <c:pt idx="163">
                  <c:v>0.1733902587890625</c:v>
                </c:pt>
                <c:pt idx="164">
                  <c:v>0.17563330078125</c:v>
                </c:pt>
                <c:pt idx="165">
                  <c:v>0.1778763427734375</c:v>
                </c:pt>
                <c:pt idx="166">
                  <c:v>0.180119384765625</c:v>
                </c:pt>
                <c:pt idx="167">
                  <c:v>0.1823624267578125</c:v>
                </c:pt>
                <c:pt idx="168">
                  <c:v>0.18460546875</c:v>
                </c:pt>
                <c:pt idx="169">
                  <c:v>0.18701239013671875</c:v>
                </c:pt>
                <c:pt idx="170">
                  <c:v>0.18941929626464843</c:v>
                </c:pt>
                <c:pt idx="171">
                  <c:v>0.19182621765136718</c:v>
                </c:pt>
                <c:pt idx="172">
                  <c:v>0.19422290039062501</c:v>
                </c:pt>
                <c:pt idx="173">
                  <c:v>0.19679368591308594</c:v>
                </c:pt>
                <c:pt idx="174">
                  <c:v>0.1995181121826172</c:v>
                </c:pt>
                <c:pt idx="175">
                  <c:v>0.20207865905761718</c:v>
                </c:pt>
                <c:pt idx="176">
                  <c:v>0.20448558044433593</c:v>
                </c:pt>
                <c:pt idx="177">
                  <c:v>0.20721000671386719</c:v>
                </c:pt>
                <c:pt idx="178">
                  <c:v>0.21008807373046876</c:v>
                </c:pt>
                <c:pt idx="179">
                  <c:v>0.21249497985839844</c:v>
                </c:pt>
                <c:pt idx="180">
                  <c:v>0.21490190124511718</c:v>
                </c:pt>
                <c:pt idx="181">
                  <c:v>0.2174624481201172</c:v>
                </c:pt>
                <c:pt idx="182">
                  <c:v>0.22002301025390625</c:v>
                </c:pt>
                <c:pt idx="183">
                  <c:v>0.22242991638183593</c:v>
                </c:pt>
                <c:pt idx="184">
                  <c:v>0.22515434265136719</c:v>
                </c:pt>
                <c:pt idx="185">
                  <c:v>0.2280426483154297</c:v>
                </c:pt>
                <c:pt idx="186">
                  <c:v>0.23092071533203126</c:v>
                </c:pt>
                <c:pt idx="187">
                  <c:v>0.23349150085449219</c:v>
                </c:pt>
                <c:pt idx="188">
                  <c:v>0.23605204772949218</c:v>
                </c:pt>
                <c:pt idx="189">
                  <c:v>0.23877647399902344</c:v>
                </c:pt>
                <c:pt idx="190">
                  <c:v>0.24181842041015625</c:v>
                </c:pt>
                <c:pt idx="191">
                  <c:v>0.24438920593261718</c:v>
                </c:pt>
                <c:pt idx="192">
                  <c:v>0.24711363220214844</c:v>
                </c:pt>
                <c:pt idx="193">
                  <c:v>0.25015556335449218</c:v>
                </c:pt>
                <c:pt idx="194">
                  <c:v>0.25304386901855469</c:v>
                </c:pt>
                <c:pt idx="195">
                  <c:v>0.2560858154296875</c:v>
                </c:pt>
                <c:pt idx="196">
                  <c:v>0.25881024169921873</c:v>
                </c:pt>
                <c:pt idx="197">
                  <c:v>0.26201605224609376</c:v>
                </c:pt>
                <c:pt idx="198">
                  <c:v>0.2650579833984375</c:v>
                </c:pt>
                <c:pt idx="199">
                  <c:v>0.26826379394531252</c:v>
                </c:pt>
                <c:pt idx="200">
                  <c:v>0.2711520690917969</c:v>
                </c:pt>
                <c:pt idx="201">
                  <c:v>0.2740301513671875</c:v>
                </c:pt>
                <c:pt idx="202">
                  <c:v>0.27708230590820315</c:v>
                </c:pt>
                <c:pt idx="203">
                  <c:v>0.28028811645507812</c:v>
                </c:pt>
                <c:pt idx="204">
                  <c:v>0.283330078125</c:v>
                </c:pt>
                <c:pt idx="205">
                  <c:v>0.28637200927734374</c:v>
                </c:pt>
                <c:pt idx="206">
                  <c:v>0.28941394042968749</c:v>
                </c:pt>
                <c:pt idx="207">
                  <c:v>0.29230224609375</c:v>
                </c:pt>
                <c:pt idx="208">
                  <c:v>0.29534417724609374</c:v>
                </c:pt>
                <c:pt idx="209">
                  <c:v>0.29823248291015625</c:v>
                </c:pt>
                <c:pt idx="210">
                  <c:v>0.30095690917968748</c:v>
                </c:pt>
                <c:pt idx="211">
                  <c:v>0.30416268920898437</c:v>
                </c:pt>
                <c:pt idx="212">
                  <c:v>0.30752215576171876</c:v>
                </c:pt>
                <c:pt idx="213">
                  <c:v>0.31041046142578127</c:v>
                </c:pt>
                <c:pt idx="214">
                  <c:v>0.31345239257812502</c:v>
                </c:pt>
                <c:pt idx="215">
                  <c:v>0.31665820312499998</c:v>
                </c:pt>
                <c:pt idx="216">
                  <c:v>0.319864013671875</c:v>
                </c:pt>
                <c:pt idx="217">
                  <c:v>0.32275228881835938</c:v>
                </c:pt>
                <c:pt idx="218">
                  <c:v>0.3259580993652344</c:v>
                </c:pt>
                <c:pt idx="219">
                  <c:v>0.32948141479492188</c:v>
                </c:pt>
                <c:pt idx="220">
                  <c:v>0.33300476074218749</c:v>
                </c:pt>
                <c:pt idx="221">
                  <c:v>0.33621057128906251</c:v>
                </c:pt>
                <c:pt idx="222">
                  <c:v>0.33958023071289062</c:v>
                </c:pt>
                <c:pt idx="223">
                  <c:v>0.3431035461425781</c:v>
                </c:pt>
                <c:pt idx="224">
                  <c:v>0.34647323608398439</c:v>
                </c:pt>
                <c:pt idx="225">
                  <c:v>0.34967904663085936</c:v>
                </c:pt>
                <c:pt idx="226">
                  <c:v>0.35287463378906248</c:v>
                </c:pt>
                <c:pt idx="227">
                  <c:v>0.35640817260742186</c:v>
                </c:pt>
                <c:pt idx="228">
                  <c:v>0.36009536743164061</c:v>
                </c:pt>
                <c:pt idx="229">
                  <c:v>0.36345480346679687</c:v>
                </c:pt>
                <c:pt idx="230">
                  <c:v>0.36697814941406248</c:v>
                </c:pt>
                <c:pt idx="231">
                  <c:v>0.3706653137207031</c:v>
                </c:pt>
                <c:pt idx="232">
                  <c:v>0.37435250854492186</c:v>
                </c:pt>
                <c:pt idx="233">
                  <c:v>0.3777221984863281</c:v>
                </c:pt>
                <c:pt idx="234">
                  <c:v>0.38124551391601563</c:v>
                </c:pt>
                <c:pt idx="235">
                  <c:v>0.38493270874023439</c:v>
                </c:pt>
                <c:pt idx="236">
                  <c:v>0.38845602416992187</c:v>
                </c:pt>
                <c:pt idx="237">
                  <c:v>0.3919793395996094</c:v>
                </c:pt>
                <c:pt idx="238">
                  <c:v>0.39550268554687501</c:v>
                </c:pt>
                <c:pt idx="239">
                  <c:v>0.39903622436523439</c:v>
                </c:pt>
                <c:pt idx="240">
                  <c:v>0.40272341918945315</c:v>
                </c:pt>
                <c:pt idx="241">
                  <c:v>0.40640036010742187</c:v>
                </c:pt>
                <c:pt idx="242">
                  <c:v>0.41025143432617189</c:v>
                </c:pt>
                <c:pt idx="243">
                  <c:v>0.41377474975585937</c:v>
                </c:pt>
                <c:pt idx="244">
                  <c:v>0.41746194458007813</c:v>
                </c:pt>
                <c:pt idx="245">
                  <c:v>0.42114913940429688</c:v>
                </c:pt>
                <c:pt idx="246">
                  <c:v>0.42483633422851563</c:v>
                </c:pt>
                <c:pt idx="247">
                  <c:v>0.42867715454101563</c:v>
                </c:pt>
                <c:pt idx="248">
                  <c:v>0.43284573364257811</c:v>
                </c:pt>
                <c:pt idx="249">
                  <c:v>0.43685043334960938</c:v>
                </c:pt>
                <c:pt idx="250">
                  <c:v>0.44101901245117187</c:v>
                </c:pt>
                <c:pt idx="251">
                  <c:v>0.44518759155273435</c:v>
                </c:pt>
                <c:pt idx="252">
                  <c:v>0.44919229125976562</c:v>
                </c:pt>
                <c:pt idx="253">
                  <c:v>0.45336087036132811</c:v>
                </c:pt>
                <c:pt idx="254">
                  <c:v>0.45768307495117189</c:v>
                </c:pt>
                <c:pt idx="255">
                  <c:v>0.46201553344726565</c:v>
                </c:pt>
                <c:pt idx="256">
                  <c:v>0.46650161743164065</c:v>
                </c:pt>
                <c:pt idx="257">
                  <c:v>0.47098770141601565</c:v>
                </c:pt>
                <c:pt idx="258">
                  <c:v>0.47532015991210935</c:v>
                </c:pt>
                <c:pt idx="259">
                  <c:v>0.47932485961914062</c:v>
                </c:pt>
                <c:pt idx="260">
                  <c:v>0.4836470642089844</c:v>
                </c:pt>
                <c:pt idx="261">
                  <c:v>0.48829702758789062</c:v>
                </c:pt>
                <c:pt idx="262">
                  <c:v>0.49278311157226562</c:v>
                </c:pt>
                <c:pt idx="263">
                  <c:v>0.4971053161621094</c:v>
                </c:pt>
                <c:pt idx="264">
                  <c:v>0.50143777465820316</c:v>
                </c:pt>
                <c:pt idx="265">
                  <c:v>0.50608773803710938</c:v>
                </c:pt>
                <c:pt idx="266">
                  <c:v>0.51072744750976562</c:v>
                </c:pt>
                <c:pt idx="267">
                  <c:v>0.51537744140624997</c:v>
                </c:pt>
                <c:pt idx="268">
                  <c:v>0.52019122314453126</c:v>
                </c:pt>
                <c:pt idx="269">
                  <c:v>0.52531237792968755</c:v>
                </c:pt>
                <c:pt idx="270">
                  <c:v>0.53044372558593755</c:v>
                </c:pt>
                <c:pt idx="271">
                  <c:v>0.5355750122070313</c:v>
                </c:pt>
                <c:pt idx="272">
                  <c:v>0.54117755126953127</c:v>
                </c:pt>
                <c:pt idx="273">
                  <c:v>0.5467902221679688</c:v>
                </c:pt>
                <c:pt idx="274">
                  <c:v>0.55240295410156248</c:v>
                </c:pt>
                <c:pt idx="275">
                  <c:v>0.55785180664062495</c:v>
                </c:pt>
                <c:pt idx="276">
                  <c:v>0.56377185058593748</c:v>
                </c:pt>
                <c:pt idx="277">
                  <c:v>0.56970208740234374</c:v>
                </c:pt>
                <c:pt idx="278">
                  <c:v>0.57547863769531249</c:v>
                </c:pt>
                <c:pt idx="279">
                  <c:v>0.58140887451171874</c:v>
                </c:pt>
                <c:pt idx="280">
                  <c:v>0.58749273681640624</c:v>
                </c:pt>
                <c:pt idx="281">
                  <c:v>0.59358685302734371</c:v>
                </c:pt>
                <c:pt idx="282">
                  <c:v>0.59951708984374996</c:v>
                </c:pt>
                <c:pt idx="283">
                  <c:v>0.60560095214843745</c:v>
                </c:pt>
                <c:pt idx="284">
                  <c:v>0.61185894775390626</c:v>
                </c:pt>
                <c:pt idx="285">
                  <c:v>0.61810668945312497</c:v>
                </c:pt>
                <c:pt idx="286">
                  <c:v>0.62403692626953122</c:v>
                </c:pt>
                <c:pt idx="287">
                  <c:v>0.63028466796875005</c:v>
                </c:pt>
                <c:pt idx="288">
                  <c:v>0.63653240966796876</c:v>
                </c:pt>
                <c:pt idx="289">
                  <c:v>0.6429440307617188</c:v>
                </c:pt>
                <c:pt idx="290">
                  <c:v>0.64935565185546873</c:v>
                </c:pt>
                <c:pt idx="291">
                  <c:v>0.65560339355468755</c:v>
                </c:pt>
                <c:pt idx="292">
                  <c:v>0.66201501464843748</c:v>
                </c:pt>
                <c:pt idx="293">
                  <c:v>0.66842663574218752</c:v>
                </c:pt>
                <c:pt idx="294">
                  <c:v>0.67483825683593746</c:v>
                </c:pt>
                <c:pt idx="295">
                  <c:v>0.68108599853515628</c:v>
                </c:pt>
                <c:pt idx="296">
                  <c:v>0.68716986083984377</c:v>
                </c:pt>
                <c:pt idx="297">
                  <c:v>0.69342785644531246</c:v>
                </c:pt>
                <c:pt idx="298">
                  <c:v>0.69967559814453129</c:v>
                </c:pt>
                <c:pt idx="299">
                  <c:v>0.70560583496093754</c:v>
                </c:pt>
                <c:pt idx="300">
                  <c:v>0.71168969726562503</c:v>
                </c:pt>
                <c:pt idx="301">
                  <c:v>0.7177838134765625</c:v>
                </c:pt>
                <c:pt idx="302">
                  <c:v>0.72403155517578122</c:v>
                </c:pt>
                <c:pt idx="303">
                  <c:v>0.72979791259765625</c:v>
                </c:pt>
                <c:pt idx="304">
                  <c:v>0.73589202880859372</c:v>
                </c:pt>
                <c:pt idx="305">
                  <c:v>0.74230364990234377</c:v>
                </c:pt>
                <c:pt idx="306">
                  <c:v>0.74838751220703126</c:v>
                </c:pt>
                <c:pt idx="307">
                  <c:v>0.75400024414062505</c:v>
                </c:pt>
                <c:pt idx="308">
                  <c:v>0.7599304809570312</c:v>
                </c:pt>
                <c:pt idx="309">
                  <c:v>0.76617822265625002</c:v>
                </c:pt>
                <c:pt idx="310">
                  <c:v>0.77210845947265627</c:v>
                </c:pt>
                <c:pt idx="311">
                  <c:v>0.7778748168945312</c:v>
                </c:pt>
                <c:pt idx="312">
                  <c:v>0.78348754882812499</c:v>
                </c:pt>
                <c:pt idx="313">
                  <c:v>0.78958166503906246</c:v>
                </c:pt>
                <c:pt idx="314">
                  <c:v>0.7953480224609375</c:v>
                </c:pt>
                <c:pt idx="315">
                  <c:v>0.80063299560546874</c:v>
                </c:pt>
                <c:pt idx="316">
                  <c:v>0.80608184814453121</c:v>
                </c:pt>
                <c:pt idx="317">
                  <c:v>0.81185845947265622</c:v>
                </c:pt>
                <c:pt idx="318">
                  <c:v>0.81714343261718747</c:v>
                </c:pt>
                <c:pt idx="319">
                  <c:v>0.82211090087890626</c:v>
                </c:pt>
                <c:pt idx="320">
                  <c:v>0.82739587402343751</c:v>
                </c:pt>
                <c:pt idx="321">
                  <c:v>0.83284472656249997</c:v>
                </c:pt>
                <c:pt idx="322">
                  <c:v>0.83765856933593752</c:v>
                </c:pt>
                <c:pt idx="323">
                  <c:v>0.84246215820312498</c:v>
                </c:pt>
                <c:pt idx="324">
                  <c:v>0.84742962646484377</c:v>
                </c:pt>
                <c:pt idx="325">
                  <c:v>0.85256097412109377</c:v>
                </c:pt>
                <c:pt idx="326">
                  <c:v>0.85752844238281245</c:v>
                </c:pt>
                <c:pt idx="327">
                  <c:v>0.86185064697265623</c:v>
                </c:pt>
                <c:pt idx="328">
                  <c:v>0.86681811523437502</c:v>
                </c:pt>
                <c:pt idx="329">
                  <c:v>0.8717855834960937</c:v>
                </c:pt>
                <c:pt idx="330">
                  <c:v>0.87628192138671879</c:v>
                </c:pt>
                <c:pt idx="331">
                  <c:v>0.88092163085937503</c:v>
                </c:pt>
                <c:pt idx="332">
                  <c:v>0.88573547363281246</c:v>
                </c:pt>
                <c:pt idx="333">
                  <c:v>0.8903751831054687</c:v>
                </c:pt>
                <c:pt idx="334">
                  <c:v>0.89487152099609379</c:v>
                </c:pt>
                <c:pt idx="335">
                  <c:v>0.89902984619140625</c:v>
                </c:pt>
                <c:pt idx="336">
                  <c:v>0.90367980957031246</c:v>
                </c:pt>
                <c:pt idx="337">
                  <c:v>0.90832977294921879</c:v>
                </c:pt>
                <c:pt idx="338">
                  <c:v>0.91265197753906246</c:v>
                </c:pt>
                <c:pt idx="339">
                  <c:v>0.91650305175781255</c:v>
                </c:pt>
                <c:pt idx="340">
                  <c:v>0.92050775146484376</c:v>
                </c:pt>
                <c:pt idx="341">
                  <c:v>0.92499383544921876</c:v>
                </c:pt>
                <c:pt idx="342">
                  <c:v>0.92932629394531252</c:v>
                </c:pt>
                <c:pt idx="343">
                  <c:v>0.93300323486328129</c:v>
                </c:pt>
                <c:pt idx="344">
                  <c:v>0.93701818847656249</c:v>
                </c:pt>
                <c:pt idx="345">
                  <c:v>0.94117651367187505</c:v>
                </c:pt>
                <c:pt idx="346">
                  <c:v>0.94534509277343748</c:v>
                </c:pt>
                <c:pt idx="347">
                  <c:v>0.94951367187500002</c:v>
                </c:pt>
                <c:pt idx="348">
                  <c:v>0.95303698730468756</c:v>
                </c:pt>
                <c:pt idx="349">
                  <c:v>0.95720556640624999</c:v>
                </c:pt>
                <c:pt idx="350">
                  <c:v>0.96105664062499996</c:v>
                </c:pt>
                <c:pt idx="351">
                  <c:v>0.96426245117187503</c:v>
                </c:pt>
                <c:pt idx="352">
                  <c:v>0.96762188720703124</c:v>
                </c:pt>
                <c:pt idx="353">
                  <c:v>0.97114520263671877</c:v>
                </c:pt>
                <c:pt idx="354">
                  <c:v>0.97516015624999997</c:v>
                </c:pt>
                <c:pt idx="355">
                  <c:v>0.97851959228515628</c:v>
                </c:pt>
                <c:pt idx="356">
                  <c:v>0.98124401855468746</c:v>
                </c:pt>
                <c:pt idx="357">
                  <c:v>0.98461370849609375</c:v>
                </c:pt>
                <c:pt idx="358">
                  <c:v>0.98845452880859375</c:v>
                </c:pt>
                <c:pt idx="359">
                  <c:v>0.99182421875000004</c:v>
                </c:pt>
                <c:pt idx="360">
                  <c:v>0.99486614990234379</c:v>
                </c:pt>
                <c:pt idx="361">
                  <c:v>0.99807196044921875</c:v>
                </c:pt>
                <c:pt idx="362">
                  <c:v>1.0020766601562501</c:v>
                </c:pt>
                <c:pt idx="363">
                  <c:v>1.0054463500976563</c:v>
                </c:pt>
                <c:pt idx="364">
                  <c:v>1.0075255126953124</c:v>
                </c:pt>
                <c:pt idx="365">
                  <c:v>1.0108952026367188</c:v>
                </c:pt>
                <c:pt idx="366">
                  <c:v>1.0144185180664063</c:v>
                </c:pt>
                <c:pt idx="367">
                  <c:v>1.01746044921875</c:v>
                </c:pt>
                <c:pt idx="368">
                  <c:v>1.0198673706054688</c:v>
                </c:pt>
                <c:pt idx="369">
                  <c:v>1.0221104125976563</c:v>
                </c:pt>
                <c:pt idx="370">
                  <c:v>1.0253161621093749</c:v>
                </c:pt>
                <c:pt idx="371">
                  <c:v>1.0283581542968749</c:v>
                </c:pt>
                <c:pt idx="372">
                  <c:v>1.0299661865234375</c:v>
                </c:pt>
                <c:pt idx="373">
                  <c:v>1.0320452880859374</c:v>
                </c:pt>
                <c:pt idx="374">
                  <c:v>1.0341245117187501</c:v>
                </c:pt>
                <c:pt idx="375">
                  <c:v>1.036050048828125</c:v>
                </c:pt>
                <c:pt idx="376">
                  <c:v>1.0376580810546876</c:v>
                </c:pt>
                <c:pt idx="377">
                  <c:v>1.0392558593750001</c:v>
                </c:pt>
                <c:pt idx="378">
                  <c:v>1.041181396484375</c:v>
                </c:pt>
                <c:pt idx="379">
                  <c:v>1.0435882568359376</c:v>
                </c:pt>
                <c:pt idx="380">
                  <c:v>1.0448685302734375</c:v>
                </c:pt>
                <c:pt idx="381">
                  <c:v>1.0467940673828124</c:v>
                </c:pt>
                <c:pt idx="382">
                  <c:v>1.0493546142578125</c:v>
                </c:pt>
                <c:pt idx="383">
                  <c:v>1.05159765625</c:v>
                </c:pt>
                <c:pt idx="384">
                  <c:v>1.0538406982421875</c:v>
                </c:pt>
                <c:pt idx="385">
                  <c:v>1.055284912109375</c:v>
                </c:pt>
                <c:pt idx="386">
                  <c:v>1.0573640136718749</c:v>
                </c:pt>
                <c:pt idx="387">
                  <c:v>1.060416259765625</c:v>
                </c:pt>
                <c:pt idx="388">
                  <c:v>1.0624953613281249</c:v>
                </c:pt>
                <c:pt idx="389">
                  <c:v>1.06409326171875</c:v>
                </c:pt>
                <c:pt idx="390">
                  <c:v>1.0665001220703125</c:v>
                </c:pt>
                <c:pt idx="391">
                  <c:v>1.0690606689453126</c:v>
                </c:pt>
                <c:pt idx="392">
                  <c:v>1.07178515625</c:v>
                </c:pt>
                <c:pt idx="393">
                  <c:v>1.0740383300781251</c:v>
                </c:pt>
                <c:pt idx="394">
                  <c:v>1.0770803222656249</c:v>
                </c:pt>
                <c:pt idx="395">
                  <c:v>1.0814024658203125</c:v>
                </c:pt>
                <c:pt idx="396">
                  <c:v>1.0860524902343749</c:v>
                </c:pt>
                <c:pt idx="397">
                  <c:v>1.089903564453125</c:v>
                </c:pt>
                <c:pt idx="398">
                  <c:v>1.0943896484375</c:v>
                </c:pt>
                <c:pt idx="399">
                  <c:v>1.099674560546875</c:v>
                </c:pt>
                <c:pt idx="400">
                  <c:v>1.104805908203125</c:v>
                </c:pt>
                <c:pt idx="401">
                  <c:v>1.1091281738281249</c:v>
                </c:pt>
                <c:pt idx="402">
                  <c:v>1.1136142578124999</c:v>
                </c:pt>
                <c:pt idx="403">
                  <c:v>1.118909423828125</c:v>
                </c:pt>
                <c:pt idx="404">
                  <c:v>1.1243582763671875</c:v>
                </c:pt>
                <c:pt idx="405">
                  <c:v>1.1291618652343749</c:v>
                </c:pt>
                <c:pt idx="406">
                  <c:v>1.1336479492187499</c:v>
                </c:pt>
                <c:pt idx="407">
                  <c:v>1.1389329833984374</c:v>
                </c:pt>
                <c:pt idx="408">
                  <c:v>1.143900390625</c:v>
                </c:pt>
                <c:pt idx="409">
                  <c:v>1.1487142333984375</c:v>
                </c:pt>
                <c:pt idx="410">
                  <c:v>1.153517822265625</c:v>
                </c:pt>
                <c:pt idx="411">
                  <c:v>1.1584853515625</c:v>
                </c:pt>
                <c:pt idx="412">
                  <c:v>1.1634527587890624</c:v>
                </c:pt>
                <c:pt idx="413">
                  <c:v>1.168102783203125</c:v>
                </c:pt>
                <c:pt idx="414">
                  <c:v>1.1729166259765624</c:v>
                </c:pt>
                <c:pt idx="415">
                  <c:v>1.1778840332031251</c:v>
                </c:pt>
                <c:pt idx="416">
                  <c:v>1.1831690673828126</c:v>
                </c:pt>
                <c:pt idx="417">
                  <c:v>1.1878189697265624</c:v>
                </c:pt>
                <c:pt idx="418">
                  <c:v>1.19262255859375</c:v>
                </c:pt>
                <c:pt idx="419">
                  <c:v>1.1974261474609376</c:v>
                </c:pt>
                <c:pt idx="420">
                  <c:v>1.2023936767578125</c:v>
                </c:pt>
                <c:pt idx="421">
                  <c:v>1.207371337890625</c:v>
                </c:pt>
                <c:pt idx="422">
                  <c:v>1.2120111083984375</c:v>
                </c:pt>
                <c:pt idx="423">
                  <c:v>1.2166610107421876</c:v>
                </c:pt>
                <c:pt idx="424">
                  <c:v>1.2214645996093749</c:v>
                </c:pt>
                <c:pt idx="425">
                  <c:v>1.2257971191406249</c:v>
                </c:pt>
                <c:pt idx="426">
                  <c:v>1.2298017578125</c:v>
                </c:pt>
                <c:pt idx="427">
                  <c:v>1.2338065185546876</c:v>
                </c:pt>
                <c:pt idx="428">
                  <c:v>1.2381389160156251</c:v>
                </c:pt>
                <c:pt idx="429">
                  <c:v>1.2421436767578125</c:v>
                </c:pt>
                <c:pt idx="430">
                  <c:v>1.2456669921875001</c:v>
                </c:pt>
                <c:pt idx="431">
                  <c:v>1.24951806640625</c:v>
                </c:pt>
                <c:pt idx="432">
                  <c:v>1.2536763916015625</c:v>
                </c:pt>
                <c:pt idx="433">
                  <c:v>1.2575274658203126</c:v>
                </c:pt>
                <c:pt idx="434">
                  <c:v>1.2608970947265625</c:v>
                </c:pt>
                <c:pt idx="435">
                  <c:v>1.2649018554687499</c:v>
                </c:pt>
                <c:pt idx="436">
                  <c:v>1.268906494140625</c:v>
                </c:pt>
                <c:pt idx="437">
                  <c:v>1.27259375</c:v>
                </c:pt>
                <c:pt idx="438">
                  <c:v>1.2756356201171875</c:v>
                </c:pt>
                <c:pt idx="439">
                  <c:v>1.2788414306640625</c:v>
                </c:pt>
                <c:pt idx="440">
                  <c:v>1.2825286865234375</c:v>
                </c:pt>
                <c:pt idx="441">
                  <c:v>1.2852530517578125</c:v>
                </c:pt>
                <c:pt idx="442">
                  <c:v>1.28749609375</c:v>
                </c:pt>
                <c:pt idx="443">
                  <c:v>1.2899030761718751</c:v>
                </c:pt>
                <c:pt idx="444">
                  <c:v>1.2921461181640626</c:v>
                </c:pt>
                <c:pt idx="445">
                  <c:v>1.293743896484375</c:v>
                </c:pt>
                <c:pt idx="446">
                  <c:v>1.295024169921875</c:v>
                </c:pt>
                <c:pt idx="447">
                  <c:v>1.29646826171875</c:v>
                </c:pt>
                <c:pt idx="448">
                  <c:v>1.2980762939453125</c:v>
                </c:pt>
                <c:pt idx="449">
                  <c:v>1.2988752441406251</c:v>
                </c:pt>
                <c:pt idx="450">
                  <c:v>1.2999915771484376</c:v>
                </c:pt>
                <c:pt idx="451">
                  <c:v>1.3012718505859375</c:v>
                </c:pt>
                <c:pt idx="452">
                  <c:v>1.3025623779296875</c:v>
                </c:pt>
                <c:pt idx="453">
                  <c:v>1.3033613281250001</c:v>
                </c:pt>
                <c:pt idx="454">
                  <c:v>1.30416015625</c:v>
                </c:pt>
                <c:pt idx="455">
                  <c:v>1.3054404296875</c:v>
                </c:pt>
                <c:pt idx="456">
                  <c:v>1.3068846435546875</c:v>
                </c:pt>
                <c:pt idx="457">
                  <c:v>1.3078474121093751</c:v>
                </c:pt>
                <c:pt idx="458">
                  <c:v>1.3088101806640624</c:v>
                </c:pt>
                <c:pt idx="459">
                  <c:v>1.3100904541015626</c:v>
                </c:pt>
                <c:pt idx="460">
                  <c:v>1.3113707275390625</c:v>
                </c:pt>
                <c:pt idx="461">
                  <c:v>1.3124973144531249</c:v>
                </c:pt>
                <c:pt idx="462">
                  <c:v>1.313777587890625</c:v>
                </c:pt>
                <c:pt idx="463">
                  <c:v>1.315057861328125</c:v>
                </c:pt>
                <c:pt idx="464">
                  <c:v>1.3160206298828125</c:v>
                </c:pt>
                <c:pt idx="465">
                  <c:v>1.3173009033203125</c:v>
                </c:pt>
                <c:pt idx="466">
                  <c:v>1.3185811767578124</c:v>
                </c:pt>
                <c:pt idx="467">
                  <c:v>1.319390380859375</c:v>
                </c:pt>
                <c:pt idx="468">
                  <c:v>1.3205067138671875</c:v>
                </c:pt>
                <c:pt idx="469">
                  <c:v>1.3221147460937499</c:v>
                </c:pt>
                <c:pt idx="470">
                  <c:v>1.32339501953125</c:v>
                </c:pt>
                <c:pt idx="471">
                  <c:v>1.32467529296875</c:v>
                </c:pt>
                <c:pt idx="472">
                  <c:v>1.3257917480468751</c:v>
                </c:pt>
                <c:pt idx="473">
                  <c:v>1.3273997802734374</c:v>
                </c:pt>
                <c:pt idx="474">
                  <c:v>1.3293253173828126</c:v>
                </c:pt>
                <c:pt idx="475">
                  <c:v>1.3299603271484375</c:v>
                </c:pt>
                <c:pt idx="476">
                  <c:v>1.3312406005859374</c:v>
                </c:pt>
                <c:pt idx="477">
                  <c:v>1.3325311279296874</c:v>
                </c:pt>
                <c:pt idx="478">
                  <c:v>1.334292724609375</c:v>
                </c:pt>
                <c:pt idx="479">
                  <c:v>1.3352554931640626</c:v>
                </c:pt>
                <c:pt idx="480">
                  <c:v>1.3360544433593751</c:v>
                </c:pt>
                <c:pt idx="481">
                  <c:v>1.3378160400390624</c:v>
                </c:pt>
                <c:pt idx="482">
                  <c:v>1.3394138183593749</c:v>
                </c:pt>
                <c:pt idx="483">
                  <c:v>1.3405405273437501</c:v>
                </c:pt>
                <c:pt idx="484">
                  <c:v>1.3415032958984374</c:v>
                </c:pt>
                <c:pt idx="485">
                  <c:v>1.34261962890625</c:v>
                </c:pt>
                <c:pt idx="486">
                  <c:v>1.3440638427734375</c:v>
                </c:pt>
                <c:pt idx="487">
                  <c:v>1.3450266113281251</c:v>
                </c:pt>
                <c:pt idx="488">
                  <c:v>1.345825439453125</c:v>
                </c:pt>
                <c:pt idx="489">
                  <c:v>1.3474334716796874</c:v>
                </c:pt>
                <c:pt idx="490">
                  <c:v>1.3485499267578125</c:v>
                </c:pt>
                <c:pt idx="491">
                  <c:v>1.3493487548828125</c:v>
                </c:pt>
                <c:pt idx="492">
                  <c:v>1.3503115234375</c:v>
                </c:pt>
                <c:pt idx="493">
                  <c:v>1.351438232421875</c:v>
                </c:pt>
                <c:pt idx="494">
                  <c:v>1.3524010009765626</c:v>
                </c:pt>
                <c:pt idx="495">
                  <c:v>1.3531998291015626</c:v>
                </c:pt>
                <c:pt idx="496">
                  <c:v>1.3539987792968751</c:v>
                </c:pt>
                <c:pt idx="497">
                  <c:v>1.3551253662109375</c:v>
                </c:pt>
                <c:pt idx="498">
                  <c:v>1.35592431640625</c:v>
                </c:pt>
                <c:pt idx="499">
                  <c:v>1.35672314453125</c:v>
                </c:pt>
                <c:pt idx="500">
                  <c:v>1.3578498535156249</c:v>
                </c:pt>
                <c:pt idx="501">
                  <c:v>1.3586486816406249</c:v>
                </c:pt>
                <c:pt idx="502">
                  <c:v>1.3591301269531251</c:v>
                </c:pt>
                <c:pt idx="503">
                  <c:v>1.3599289550781251</c:v>
                </c:pt>
                <c:pt idx="504">
                  <c:v>1.3613731689453126</c:v>
                </c:pt>
                <c:pt idx="505">
                  <c:v>1.3620184326171876</c:v>
                </c:pt>
                <c:pt idx="506">
                  <c:v>1.362499755859375</c:v>
                </c:pt>
                <c:pt idx="507">
                  <c:v>1.3634522705078125</c:v>
                </c:pt>
                <c:pt idx="508">
                  <c:v>1.364896484375</c:v>
                </c:pt>
                <c:pt idx="509">
                  <c:v>1.3653778076171874</c:v>
                </c:pt>
                <c:pt idx="510">
                  <c:v>1.3653778076171874</c:v>
                </c:pt>
                <c:pt idx="511">
                  <c:v>1.3665045166015626</c:v>
                </c:pt>
                <c:pt idx="512">
                  <c:v>1.3677847900390625</c:v>
                </c:pt>
                <c:pt idx="513">
                  <c:v>1.3679486083984376</c:v>
                </c:pt>
                <c:pt idx="514">
                  <c:v>1.3685836181640625</c:v>
                </c:pt>
                <c:pt idx="515">
                  <c:v>1.3698638916015624</c:v>
                </c:pt>
                <c:pt idx="516">
                  <c:v>1.3709906005859376</c:v>
                </c:pt>
                <c:pt idx="517">
                  <c:v>1.3717894287109376</c:v>
                </c:pt>
                <c:pt idx="518">
                  <c:v>1.3722708740234375</c:v>
                </c:pt>
                <c:pt idx="519">
                  <c:v>1.3737149658203125</c:v>
                </c:pt>
                <c:pt idx="520">
                  <c:v>1.3749952392578124</c:v>
                </c:pt>
                <c:pt idx="521">
                  <c:v>1.3749952392578124</c:v>
                </c:pt>
                <c:pt idx="522">
                  <c:v>1.3756405029296874</c:v>
                </c:pt>
                <c:pt idx="523">
                  <c:v>1.3772382812499999</c:v>
                </c:pt>
                <c:pt idx="524">
                  <c:v>1.3783649902343751</c:v>
                </c:pt>
                <c:pt idx="525">
                  <c:v>1.379</c:v>
                </c:pt>
                <c:pt idx="526">
                  <c:v>1.3799627685546876</c:v>
                </c:pt>
                <c:pt idx="527">
                  <c:v>1.3817243652343749</c:v>
                </c:pt>
                <c:pt idx="528">
                  <c:v>1.3831685791015624</c:v>
                </c:pt>
                <c:pt idx="529">
                  <c:v>1.3839674072265624</c:v>
                </c:pt>
                <c:pt idx="530">
                  <c:v>1.3852476806640626</c:v>
                </c:pt>
                <c:pt idx="531">
                  <c:v>1.3868557128906249</c:v>
                </c:pt>
                <c:pt idx="532">
                  <c:v>1.3882999267578124</c:v>
                </c:pt>
                <c:pt idx="533">
                  <c:v>1.389416259765625</c:v>
                </c:pt>
                <c:pt idx="534">
                  <c:v>1.3903790283203126</c:v>
                </c:pt>
                <c:pt idx="535">
                  <c:v>1.3918232421875001</c:v>
                </c:pt>
                <c:pt idx="536">
                  <c:v>1.3932673339843751</c:v>
                </c:pt>
                <c:pt idx="537">
                  <c:v>1.3940662841796876</c:v>
                </c:pt>
                <c:pt idx="538">
                  <c:v>1.3953465576171875</c:v>
                </c:pt>
                <c:pt idx="539">
                  <c:v>1.3966268310546874</c:v>
                </c:pt>
                <c:pt idx="540">
                  <c:v>1.3980709228515624</c:v>
                </c:pt>
                <c:pt idx="541">
                  <c:v>1.3991976318359376</c:v>
                </c:pt>
                <c:pt idx="542">
                  <c:v>1.4001501464843751</c:v>
                </c:pt>
                <c:pt idx="543">
                  <c:v>1.4012767333984375</c:v>
                </c:pt>
                <c:pt idx="544">
                  <c:v>1.4022395019531251</c:v>
                </c:pt>
                <c:pt idx="545">
                  <c:v>1.403519775390625</c:v>
                </c:pt>
                <c:pt idx="546">
                  <c:v>1.4048000488281249</c:v>
                </c:pt>
                <c:pt idx="547">
                  <c:v>1.4059267578125001</c:v>
                </c:pt>
                <c:pt idx="548">
                  <c:v>1.40720703125</c:v>
                </c:pt>
                <c:pt idx="549">
                  <c:v>1.4089686279296876</c:v>
                </c:pt>
                <c:pt idx="550">
                  <c:v>1.4100953369140625</c:v>
                </c:pt>
                <c:pt idx="551">
                  <c:v>1.4110478515625</c:v>
                </c:pt>
                <c:pt idx="552">
                  <c:v>1.4120106201171876</c:v>
                </c:pt>
                <c:pt idx="553">
                  <c:v>1.41313720703125</c:v>
                </c:pt>
                <c:pt idx="554">
                  <c:v>1.4147349853515625</c:v>
                </c:pt>
                <c:pt idx="555">
                  <c:v>1.4152164306640624</c:v>
                </c:pt>
                <c:pt idx="556">
                  <c:v>1.4156977539062501</c:v>
                </c:pt>
                <c:pt idx="557">
                  <c:v>1.4173057861328124</c:v>
                </c:pt>
                <c:pt idx="558">
                  <c:v>1.4182685546875</c:v>
                </c:pt>
                <c:pt idx="559">
                  <c:v>1.4189035644531249</c:v>
                </c:pt>
                <c:pt idx="560">
                  <c:v>1.4200302734375001</c:v>
                </c:pt>
                <c:pt idx="561">
                  <c:v>1.4216280517578126</c:v>
                </c:pt>
                <c:pt idx="562">
                  <c:v>1.4233896484374999</c:v>
                </c:pt>
                <c:pt idx="563">
                  <c:v>1.4238710937500001</c:v>
                </c:pt>
                <c:pt idx="564">
                  <c:v>1.4249976806640625</c:v>
                </c:pt>
                <c:pt idx="565">
                  <c:v>1.4270769042968749</c:v>
                </c:pt>
                <c:pt idx="566">
                  <c:v>1.4285209960937499</c:v>
                </c:pt>
                <c:pt idx="567">
                  <c:v>1.4294837646484375</c:v>
                </c:pt>
                <c:pt idx="568">
                  <c:v>1.4306002197265626</c:v>
                </c:pt>
                <c:pt idx="569">
                  <c:v>1.432208251953125</c:v>
                </c:pt>
                <c:pt idx="570">
                  <c:v>1.4341337890625001</c:v>
                </c:pt>
                <c:pt idx="571">
                  <c:v>1.4349326171875001</c:v>
                </c:pt>
                <c:pt idx="572">
                  <c:v>1.4358953857421874</c:v>
                </c:pt>
                <c:pt idx="573">
                  <c:v>1.4379746093750001</c:v>
                </c:pt>
                <c:pt idx="574">
                  <c:v>1.4397362060546874</c:v>
                </c:pt>
                <c:pt idx="575">
                  <c:v>1.440698974609375</c:v>
                </c:pt>
                <c:pt idx="576">
                  <c:v>1.4414979248046875</c:v>
                </c:pt>
                <c:pt idx="577">
                  <c:v>1.4429420166015625</c:v>
                </c:pt>
                <c:pt idx="578">
                  <c:v>1.4447037353515626</c:v>
                </c:pt>
                <c:pt idx="579">
                  <c:v>1.4455025634765626</c:v>
                </c:pt>
                <c:pt idx="580">
                  <c:v>1.4461478271484376</c:v>
                </c:pt>
                <c:pt idx="581">
                  <c:v>1.44822705078125</c:v>
                </c:pt>
                <c:pt idx="582">
                  <c:v>1.449517578125</c:v>
                </c:pt>
                <c:pt idx="583">
                  <c:v>1.4506339111328126</c:v>
                </c:pt>
                <c:pt idx="584">
                  <c:v>1.4515966796874999</c:v>
                </c:pt>
                <c:pt idx="585">
                  <c:v>1.4533583984375</c:v>
                </c:pt>
                <c:pt idx="586">
                  <c:v>1.455283935546875</c:v>
                </c:pt>
                <c:pt idx="587">
                  <c:v>1.4564002685546875</c:v>
                </c:pt>
                <c:pt idx="588">
                  <c:v>1.4573630371093751</c:v>
                </c:pt>
                <c:pt idx="589">
                  <c:v>1.4594525146484374</c:v>
                </c:pt>
                <c:pt idx="590">
                  <c:v>1.4615316162109375</c:v>
                </c:pt>
                <c:pt idx="591">
                  <c:v>1.4632933349609376</c:v>
                </c:pt>
                <c:pt idx="592">
                  <c:v>1.4657001953125</c:v>
                </c:pt>
                <c:pt idx="593">
                  <c:v>1.4695410156249999</c:v>
                </c:pt>
                <c:pt idx="594">
                  <c:v>1.4748363037109375</c:v>
                </c:pt>
                <c:pt idx="595">
                  <c:v>1.4799676513671876</c:v>
                </c:pt>
                <c:pt idx="596">
                  <c:v>1.4852525634765625</c:v>
                </c:pt>
                <c:pt idx="597">
                  <c:v>1.4910189208984375</c:v>
                </c:pt>
                <c:pt idx="598">
                  <c:v>1.4982294921874999</c:v>
                </c:pt>
                <c:pt idx="599">
                  <c:v>1.5049586181640624</c:v>
                </c:pt>
                <c:pt idx="600">
                  <c:v>1.5112165527343751</c:v>
                </c:pt>
                <c:pt idx="601">
                  <c:v>1.517628173828125</c:v>
                </c:pt>
                <c:pt idx="602">
                  <c:v>1.5246748046875001</c:v>
                </c:pt>
                <c:pt idx="603">
                  <c:v>1.5315678710937499</c:v>
                </c:pt>
                <c:pt idx="604">
                  <c:v>1.5382969970703124</c:v>
                </c:pt>
                <c:pt idx="605">
                  <c:v>1.5447086181640626</c:v>
                </c:pt>
                <c:pt idx="606">
                  <c:v>1.5520830078125001</c:v>
                </c:pt>
                <c:pt idx="607">
                  <c:v>1.55929345703125</c:v>
                </c:pt>
                <c:pt idx="608">
                  <c:v>1.5663400878906251</c:v>
                </c:pt>
                <c:pt idx="609">
                  <c:v>1.5732331542968749</c:v>
                </c:pt>
                <c:pt idx="610">
                  <c:v>1.58027978515625</c:v>
                </c:pt>
                <c:pt idx="611">
                  <c:v>1.5878179931640626</c:v>
                </c:pt>
                <c:pt idx="612">
                  <c:v>1.5948646240234374</c:v>
                </c:pt>
                <c:pt idx="613">
                  <c:v>1.6020751953125001</c:v>
                </c:pt>
                <c:pt idx="614">
                  <c:v>1.6094495849609376</c:v>
                </c:pt>
                <c:pt idx="615">
                  <c:v>1.6169775390625001</c:v>
                </c:pt>
                <c:pt idx="616">
                  <c:v>1.6243519287109376</c:v>
                </c:pt>
                <c:pt idx="617">
                  <c:v>1.632207763671875</c:v>
                </c:pt>
                <c:pt idx="618">
                  <c:v>1.6395821533203125</c:v>
                </c:pt>
                <c:pt idx="619">
                  <c:v>1.6472740478515624</c:v>
                </c:pt>
                <c:pt idx="620">
                  <c:v>1.6551195068359374</c:v>
                </c:pt>
                <c:pt idx="621">
                  <c:v>1.6626578369140625</c:v>
                </c:pt>
                <c:pt idx="622">
                  <c:v>1.6705032958984376</c:v>
                </c:pt>
                <c:pt idx="623">
                  <c:v>1.6781951904296875</c:v>
                </c:pt>
                <c:pt idx="624">
                  <c:v>1.68621484375</c:v>
                </c:pt>
                <c:pt idx="625">
                  <c:v>1.6942242431640624</c:v>
                </c:pt>
                <c:pt idx="626">
                  <c:v>1.7019161376953125</c:v>
                </c:pt>
                <c:pt idx="627">
                  <c:v>1.7097719726562499</c:v>
                </c:pt>
                <c:pt idx="628">
                  <c:v>1.7179451904296874</c:v>
                </c:pt>
                <c:pt idx="629">
                  <c:v>1.7259545898437501</c:v>
                </c:pt>
                <c:pt idx="630">
                  <c:v>1.7339742431640626</c:v>
                </c:pt>
                <c:pt idx="631">
                  <c:v>1.741983642578125</c:v>
                </c:pt>
                <c:pt idx="632">
                  <c:v>1.7504744873046876</c:v>
                </c:pt>
                <c:pt idx="633">
                  <c:v>1.759129150390625</c:v>
                </c:pt>
                <c:pt idx="634">
                  <c:v>1.7671385498046874</c:v>
                </c:pt>
                <c:pt idx="635">
                  <c:v>1.7754757080078125</c:v>
                </c:pt>
                <c:pt idx="636">
                  <c:v>1.7841303710937499</c:v>
                </c:pt>
                <c:pt idx="637">
                  <c:v>1.7927850341796876</c:v>
                </c:pt>
                <c:pt idx="638">
                  <c:v>1.8011119384765626</c:v>
                </c:pt>
                <c:pt idx="639">
                  <c:v>1.8096129150390625</c:v>
                </c:pt>
                <c:pt idx="640">
                  <c:v>1.8187490234374999</c:v>
                </c:pt>
                <c:pt idx="641">
                  <c:v>1.8278747558593751</c:v>
                </c:pt>
                <c:pt idx="642">
                  <c:v>1.8365294189453125</c:v>
                </c:pt>
                <c:pt idx="643">
                  <c:v>1.8456655273437499</c:v>
                </c:pt>
                <c:pt idx="644">
                  <c:v>1.8549654541015625</c:v>
                </c:pt>
                <c:pt idx="645">
                  <c:v>1.864582763671875</c:v>
                </c:pt>
                <c:pt idx="646">
                  <c:v>1.8738725585937499</c:v>
                </c:pt>
                <c:pt idx="647">
                  <c:v>1.883008544921875</c:v>
                </c:pt>
                <c:pt idx="648">
                  <c:v>1.8924621582031249</c:v>
                </c:pt>
                <c:pt idx="649">
                  <c:v>1.9020794677734374</c:v>
                </c:pt>
                <c:pt idx="650">
                  <c:v>1.9116968994140624</c:v>
                </c:pt>
                <c:pt idx="651">
                  <c:v>1.9211505126953126</c:v>
                </c:pt>
                <c:pt idx="652">
                  <c:v>1.93060400390625</c:v>
                </c:pt>
                <c:pt idx="653">
                  <c:v>1.940221435546875</c:v>
                </c:pt>
                <c:pt idx="654">
                  <c:v>1.9499925537109375</c:v>
                </c:pt>
                <c:pt idx="655">
                  <c:v>1.9592924804687499</c:v>
                </c:pt>
                <c:pt idx="656">
                  <c:v>1.9689099121093749</c:v>
                </c:pt>
                <c:pt idx="657">
                  <c:v>1.9785170898437501</c:v>
                </c:pt>
                <c:pt idx="658">
                  <c:v>1.9882983398437499</c:v>
                </c:pt>
                <c:pt idx="659">
                  <c:v>1.9975880126953125</c:v>
                </c:pt>
                <c:pt idx="660">
                  <c:v>2.0068879394531249</c:v>
                </c:pt>
                <c:pt idx="661">
                  <c:v>2.0165053710937499</c:v>
                </c:pt>
                <c:pt idx="662">
                  <c:v>2.0262764892578127</c:v>
                </c:pt>
                <c:pt idx="663">
                  <c:v>2.0355764160156249</c:v>
                </c:pt>
                <c:pt idx="664">
                  <c:v>2.0448660888671877</c:v>
                </c:pt>
                <c:pt idx="665">
                  <c:v>2.0543195800781251</c:v>
                </c:pt>
                <c:pt idx="666">
                  <c:v>2.0641008300781252</c:v>
                </c:pt>
                <c:pt idx="667">
                  <c:v>2.0737080078124999</c:v>
                </c:pt>
                <c:pt idx="668">
                  <c:v>2.083008056640625</c:v>
                </c:pt>
                <c:pt idx="669">
                  <c:v>2.0927790527343748</c:v>
                </c:pt>
                <c:pt idx="670">
                  <c:v>2.102724365234375</c:v>
                </c:pt>
                <c:pt idx="671">
                  <c:v>2.1124953613281252</c:v>
                </c:pt>
                <c:pt idx="672">
                  <c:v>2.122266357421875</c:v>
                </c:pt>
                <c:pt idx="673">
                  <c:v>2.132047607421875</c:v>
                </c:pt>
                <c:pt idx="674">
                  <c:v>2.1418188476562499</c:v>
                </c:pt>
                <c:pt idx="675">
                  <c:v>2.1517536621093751</c:v>
                </c:pt>
                <c:pt idx="676">
                  <c:v>2.1612175292968749</c:v>
                </c:pt>
                <c:pt idx="677">
                  <c:v>2.17130615234375</c:v>
                </c:pt>
                <c:pt idx="678">
                  <c:v>2.1814047851562499</c:v>
                </c:pt>
                <c:pt idx="679">
                  <c:v>2.1915036621093749</c:v>
                </c:pt>
                <c:pt idx="680">
                  <c:v>2.2014387207031252</c:v>
                </c:pt>
                <c:pt idx="681">
                  <c:v>2.21137353515625</c:v>
                </c:pt>
                <c:pt idx="682">
                  <c:v>2.221472412109375</c:v>
                </c:pt>
                <c:pt idx="683">
                  <c:v>2.23156103515625</c:v>
                </c:pt>
                <c:pt idx="684">
                  <c:v>2.2413422851562501</c:v>
                </c:pt>
                <c:pt idx="685">
                  <c:v>2.2514411621093751</c:v>
                </c:pt>
                <c:pt idx="686">
                  <c:v>2.2615295410156251</c:v>
                </c:pt>
                <c:pt idx="687">
                  <c:v>2.2713110351562502</c:v>
                </c:pt>
                <c:pt idx="688">
                  <c:v>2.281245849609375</c:v>
                </c:pt>
                <c:pt idx="689">
                  <c:v>2.2910168457031248</c:v>
                </c:pt>
                <c:pt idx="690">
                  <c:v>2.3011157226562502</c:v>
                </c:pt>
                <c:pt idx="691">
                  <c:v>2.3110507812500001</c:v>
                </c:pt>
                <c:pt idx="692">
                  <c:v>2.3208320312500001</c:v>
                </c:pt>
                <c:pt idx="693">
                  <c:v>2.3306030273437499</c:v>
                </c:pt>
                <c:pt idx="694">
                  <c:v>2.3405380859374998</c:v>
                </c:pt>
                <c:pt idx="695">
                  <c:v>2.3506367187500001</c:v>
                </c:pt>
                <c:pt idx="696">
                  <c:v>2.36057177734375</c:v>
                </c:pt>
                <c:pt idx="697">
                  <c:v>2.3705065917968748</c:v>
                </c:pt>
                <c:pt idx="698">
                  <c:v>2.380759033203125</c:v>
                </c:pt>
                <c:pt idx="699">
                  <c:v>2.3911857910156251</c:v>
                </c:pt>
                <c:pt idx="700">
                  <c:v>2.4012741699218751</c:v>
                </c:pt>
                <c:pt idx="701">
                  <c:v>2.4115368652343752</c:v>
                </c:pt>
                <c:pt idx="702">
                  <c:v>2.4217893066406249</c:v>
                </c:pt>
                <c:pt idx="703">
                  <c:v>2.43268701171875</c:v>
                </c:pt>
                <c:pt idx="704">
                  <c:v>2.4431035156249998</c:v>
                </c:pt>
                <c:pt idx="705">
                  <c:v>2.453519775390625</c:v>
                </c:pt>
                <c:pt idx="706">
                  <c:v>2.4644174804687502</c:v>
                </c:pt>
                <c:pt idx="707">
                  <c:v>2.4756325683593752</c:v>
                </c:pt>
                <c:pt idx="708">
                  <c:v>2.4862128906250001</c:v>
                </c:pt>
                <c:pt idx="709">
                  <c:v>2.4967929687499999</c:v>
                </c:pt>
                <c:pt idx="710">
                  <c:v>2.5078444824218749</c:v>
                </c:pt>
                <c:pt idx="711">
                  <c:v>2.5190698242187501</c:v>
                </c:pt>
                <c:pt idx="712">
                  <c:v>2.5298037109374998</c:v>
                </c:pt>
                <c:pt idx="713">
                  <c:v>2.540219970703125</c:v>
                </c:pt>
                <c:pt idx="714">
                  <c:v>2.551435302734375</c:v>
                </c:pt>
                <c:pt idx="715">
                  <c:v>2.5623330078125002</c:v>
                </c:pt>
                <c:pt idx="716">
                  <c:v>2.5730666503906252</c:v>
                </c:pt>
                <c:pt idx="717">
                  <c:v>2.5836469726562501</c:v>
                </c:pt>
                <c:pt idx="718">
                  <c:v>2.5947084960937499</c:v>
                </c:pt>
                <c:pt idx="719">
                  <c:v>2.605606201171875</c:v>
                </c:pt>
                <c:pt idx="720">
                  <c:v>2.6165039062500002</c:v>
                </c:pt>
                <c:pt idx="721">
                  <c:v>2.6272377929687498</c:v>
                </c:pt>
                <c:pt idx="722">
                  <c:v>2.6386169433593749</c:v>
                </c:pt>
                <c:pt idx="723">
                  <c:v>2.6493505859374999</c:v>
                </c:pt>
                <c:pt idx="724">
                  <c:v>2.6604123535156252</c:v>
                </c:pt>
                <c:pt idx="725">
                  <c:v>2.671473876953125</c:v>
                </c:pt>
                <c:pt idx="726">
                  <c:v>2.6823715820312501</c:v>
                </c:pt>
                <c:pt idx="727">
                  <c:v>2.6934228515625001</c:v>
                </c:pt>
                <c:pt idx="728">
                  <c:v>2.7044843749999998</c:v>
                </c:pt>
                <c:pt idx="729">
                  <c:v>2.7156997070312499</c:v>
                </c:pt>
                <c:pt idx="730">
                  <c:v>2.7269147949218748</c:v>
                </c:pt>
                <c:pt idx="731">
                  <c:v>2.7379765625000001</c:v>
                </c:pt>
                <c:pt idx="732">
                  <c:v>2.7491916503906251</c:v>
                </c:pt>
                <c:pt idx="733">
                  <c:v>2.7605708007812502</c:v>
                </c:pt>
                <c:pt idx="734">
                  <c:v>2.7714685058593749</c:v>
                </c:pt>
                <c:pt idx="735">
                  <c:v>2.7825300292968751</c:v>
                </c:pt>
                <c:pt idx="736">
                  <c:v>2.7940627441406249</c:v>
                </c:pt>
                <c:pt idx="737">
                  <c:v>2.8052880859374998</c:v>
                </c:pt>
                <c:pt idx="738">
                  <c:v>2.8161757812500001</c:v>
                </c:pt>
                <c:pt idx="739">
                  <c:v>2.8270734863281248</c:v>
                </c:pt>
                <c:pt idx="740">
                  <c:v>2.8384523925781249</c:v>
                </c:pt>
                <c:pt idx="741">
                  <c:v>2.8496779785156252</c:v>
                </c:pt>
                <c:pt idx="742">
                  <c:v>2.8604116210937498</c:v>
                </c:pt>
                <c:pt idx="743">
                  <c:v>2.8711455078124999</c:v>
                </c:pt>
                <c:pt idx="744">
                  <c:v>2.882524658203125</c:v>
                </c:pt>
                <c:pt idx="745">
                  <c:v>2.8932687988281249</c:v>
                </c:pt>
                <c:pt idx="746">
                  <c:v>2.9038386230468749</c:v>
                </c:pt>
                <c:pt idx="747">
                  <c:v>2.9144189453124998</c:v>
                </c:pt>
                <c:pt idx="748">
                  <c:v>2.9259516601562501</c:v>
                </c:pt>
                <c:pt idx="749">
                  <c:v>2.9370131835937499</c:v>
                </c:pt>
                <c:pt idx="750">
                  <c:v>2.9477470703124999</c:v>
                </c:pt>
                <c:pt idx="751">
                  <c:v>2.9588085937500002</c:v>
                </c:pt>
                <c:pt idx="752">
                  <c:v>2.9703515624999999</c:v>
                </c:pt>
                <c:pt idx="753">
                  <c:v>2.9814028320312498</c:v>
                </c:pt>
                <c:pt idx="754">
                  <c:v>2.9921469726562502</c:v>
                </c:pt>
                <c:pt idx="755">
                  <c:v>3.0031982421875001</c:v>
                </c:pt>
                <c:pt idx="756">
                  <c:v>3.0147412109374998</c:v>
                </c:pt>
                <c:pt idx="757">
                  <c:v>3.0261203613281249</c:v>
                </c:pt>
                <c:pt idx="758">
                  <c:v>3.036854248046875</c:v>
                </c:pt>
                <c:pt idx="759">
                  <c:v>3.048233154296875</c:v>
                </c:pt>
                <c:pt idx="760">
                  <c:v>3.059929931640625</c:v>
                </c:pt>
                <c:pt idx="761">
                  <c:v>3.07114501953125</c:v>
                </c:pt>
                <c:pt idx="762">
                  <c:v>3.0820427246093751</c:v>
                </c:pt>
                <c:pt idx="763">
                  <c:v>3.0934218750000002</c:v>
                </c:pt>
                <c:pt idx="764">
                  <c:v>3.1049648437499999</c:v>
                </c:pt>
                <c:pt idx="765">
                  <c:v>3.1161799316406249</c:v>
                </c:pt>
                <c:pt idx="766">
                  <c:v>3.1270776367187501</c:v>
                </c:pt>
                <c:pt idx="767">
                  <c:v>3.1384567871093751</c:v>
                </c:pt>
                <c:pt idx="768">
                  <c:v>3.1499997558593749</c:v>
                </c:pt>
                <c:pt idx="769">
                  <c:v>3.1612150878906249</c:v>
                </c:pt>
                <c:pt idx="770">
                  <c:v>3.1725939941406249</c:v>
                </c:pt>
                <c:pt idx="771">
                  <c:v>3.1841267089843752</c:v>
                </c:pt>
                <c:pt idx="772">
                  <c:v>3.1959873046874998</c:v>
                </c:pt>
                <c:pt idx="773">
                  <c:v>3.2076838378906252</c:v>
                </c:pt>
                <c:pt idx="774">
                  <c:v>3.2195444335937502</c:v>
                </c:pt>
                <c:pt idx="775">
                  <c:v>3.2312409667968751</c:v>
                </c:pt>
                <c:pt idx="776">
                  <c:v>3.2427839355468748</c:v>
                </c:pt>
                <c:pt idx="777">
                  <c:v>3.2546442871093748</c:v>
                </c:pt>
                <c:pt idx="778">
                  <c:v>3.2668222656250001</c:v>
                </c:pt>
                <c:pt idx="779">
                  <c:v>3.2786828613281251</c:v>
                </c:pt>
                <c:pt idx="780">
                  <c:v>3.2900620117187498</c:v>
                </c:pt>
                <c:pt idx="781">
                  <c:v>3.3017585449218751</c:v>
                </c:pt>
                <c:pt idx="782">
                  <c:v>3.3141003417968751</c:v>
                </c:pt>
                <c:pt idx="783">
                  <c:v>3.3259609375000001</c:v>
                </c:pt>
                <c:pt idx="784">
                  <c:v>3.33749365234375</c:v>
                </c:pt>
                <c:pt idx="785">
                  <c:v>3.3491901855468749</c:v>
                </c:pt>
                <c:pt idx="786">
                  <c:v>3.3613681640625002</c:v>
                </c:pt>
                <c:pt idx="787">
                  <c:v>3.3733925781249998</c:v>
                </c:pt>
                <c:pt idx="788">
                  <c:v>3.3847714843749999</c:v>
                </c:pt>
                <c:pt idx="789">
                  <c:v>3.3966320800781249</c:v>
                </c:pt>
                <c:pt idx="790">
                  <c:v>3.4089738769531248</c:v>
                </c:pt>
                <c:pt idx="791">
                  <c:v>3.42082421875</c:v>
                </c:pt>
                <c:pt idx="792">
                  <c:v>3.432203125</c:v>
                </c:pt>
                <c:pt idx="793">
                  <c:v>3.4442275390625001</c:v>
                </c:pt>
                <c:pt idx="794">
                  <c:v>3.4565693359375</c:v>
                </c:pt>
                <c:pt idx="795">
                  <c:v>3.46826611328125</c:v>
                </c:pt>
                <c:pt idx="796">
                  <c:v>3.479481201171875</c:v>
                </c:pt>
                <c:pt idx="797">
                  <c:v>3.4915056152343751</c:v>
                </c:pt>
                <c:pt idx="798">
                  <c:v>3.5036835937499999</c:v>
                </c:pt>
                <c:pt idx="799">
                  <c:v>3.5155439453124999</c:v>
                </c:pt>
                <c:pt idx="800">
                  <c:v>3.5269128417968751</c:v>
                </c:pt>
                <c:pt idx="801">
                  <c:v>3.5386196289062499</c:v>
                </c:pt>
                <c:pt idx="802">
                  <c:v>3.5507976074218748</c:v>
                </c:pt>
                <c:pt idx="803">
                  <c:v>3.5626582031249998</c:v>
                </c:pt>
                <c:pt idx="804">
                  <c:v>3.5743547363281252</c:v>
                </c:pt>
                <c:pt idx="805">
                  <c:v>3.5860512695312501</c:v>
                </c:pt>
                <c:pt idx="806">
                  <c:v>3.5980756835937502</c:v>
                </c:pt>
                <c:pt idx="807">
                  <c:v>3.61008984375</c:v>
                </c:pt>
                <c:pt idx="808">
                  <c:v>3.6217863769531249</c:v>
                </c:pt>
                <c:pt idx="809">
                  <c:v>3.6336469726562499</c:v>
                </c:pt>
                <c:pt idx="810">
                  <c:v>3.6458249511718752</c:v>
                </c:pt>
                <c:pt idx="811">
                  <c:v>3.65753173828125</c:v>
                </c:pt>
                <c:pt idx="812">
                  <c:v>3.6695458984374998</c:v>
                </c:pt>
                <c:pt idx="813">
                  <c:v>3.6812424316406251</c:v>
                </c:pt>
                <c:pt idx="814">
                  <c:v>3.6931027832031251</c:v>
                </c:pt>
                <c:pt idx="815">
                  <c:v>3.70528076171875</c:v>
                </c:pt>
                <c:pt idx="816">
                  <c:v>3.717141357421875</c:v>
                </c:pt>
                <c:pt idx="817">
                  <c:v>3.7288378906249999</c:v>
                </c:pt>
                <c:pt idx="818">
                  <c:v>3.7405446777343752</c:v>
                </c:pt>
                <c:pt idx="819">
                  <c:v>3.7522412109375001</c:v>
                </c:pt>
                <c:pt idx="820">
                  <c:v>3.76393798828125</c:v>
                </c:pt>
                <c:pt idx="821">
                  <c:v>3.775634521484375</c:v>
                </c:pt>
                <c:pt idx="822">
                  <c:v>3.7871774902343751</c:v>
                </c:pt>
                <c:pt idx="823">
                  <c:v>3.7988740234375</c:v>
                </c:pt>
                <c:pt idx="824">
                  <c:v>3.8105705566406249</c:v>
                </c:pt>
                <c:pt idx="825">
                  <c:v>3.8222673339843749</c:v>
                </c:pt>
                <c:pt idx="826">
                  <c:v>3.8338103027343751</c:v>
                </c:pt>
                <c:pt idx="827">
                  <c:v>3.8455068359375</c:v>
                </c:pt>
                <c:pt idx="828">
                  <c:v>3.8572033691406249</c:v>
                </c:pt>
                <c:pt idx="829">
                  <c:v>3.8688999023437498</c:v>
                </c:pt>
                <c:pt idx="830">
                  <c:v>3.8806069335937501</c:v>
                </c:pt>
                <c:pt idx="831">
                  <c:v>3.8926208496093748</c:v>
                </c:pt>
                <c:pt idx="832">
                  <c:v>3.9044814453124999</c:v>
                </c:pt>
                <c:pt idx="833">
                  <c:v>3.9163417968749998</c:v>
                </c:pt>
                <c:pt idx="834">
                  <c:v>3.9283559570312501</c:v>
                </c:pt>
                <c:pt idx="835">
                  <c:v>3.94069775390625</c:v>
                </c:pt>
                <c:pt idx="836">
                  <c:v>3.9528757324218748</c:v>
                </c:pt>
                <c:pt idx="837">
                  <c:v>3.9649001464843749</c:v>
                </c:pt>
                <c:pt idx="838">
                  <c:v>3.9772419433593749</c:v>
                </c:pt>
                <c:pt idx="839">
                  <c:v>3.9899013671875001</c:v>
                </c:pt>
                <c:pt idx="840">
                  <c:v>4.0022431640624996</c:v>
                </c:pt>
                <c:pt idx="841">
                  <c:v>4.0144211425781249</c:v>
                </c:pt>
                <c:pt idx="842">
                  <c:v>4.0265991210937502</c:v>
                </c:pt>
                <c:pt idx="843">
                  <c:v>4.0390947265625003</c:v>
                </c:pt>
                <c:pt idx="844">
                  <c:v>4.0517541503906251</c:v>
                </c:pt>
                <c:pt idx="845">
                  <c:v>4.0639423828124999</c:v>
                </c:pt>
                <c:pt idx="846">
                  <c:v>4.0762739257812504</c:v>
                </c:pt>
                <c:pt idx="847">
                  <c:v>4.0886157226562503</c:v>
                </c:pt>
                <c:pt idx="848">
                  <c:v>4.1009575195312502</c:v>
                </c:pt>
                <c:pt idx="849">
                  <c:v>4.1132993164062501</c:v>
                </c:pt>
                <c:pt idx="850">
                  <c:v>4.1249960937500001</c:v>
                </c:pt>
                <c:pt idx="851">
                  <c:v>4.1376552734374998</c:v>
                </c:pt>
                <c:pt idx="852">
                  <c:v>4.15015087890625</c:v>
                </c:pt>
                <c:pt idx="853">
                  <c:v>4.1623393554687498</c:v>
                </c:pt>
                <c:pt idx="854">
                  <c:v>4.1741894531249999</c:v>
                </c:pt>
                <c:pt idx="855">
                  <c:v>4.1865312499999998</c:v>
                </c:pt>
                <c:pt idx="856">
                  <c:v>4.1990371093750003</c:v>
                </c:pt>
                <c:pt idx="857">
                  <c:v>4.2112148437499997</c:v>
                </c:pt>
                <c:pt idx="858">
                  <c:v>4.22274755859375</c:v>
                </c:pt>
                <c:pt idx="859">
                  <c:v>4.2349360351562497</c:v>
                </c:pt>
                <c:pt idx="860">
                  <c:v>4.2475952148437504</c:v>
                </c:pt>
                <c:pt idx="861">
                  <c:v>4.2596093750000001</c:v>
                </c:pt>
                <c:pt idx="862">
                  <c:v>4.2713061523437501</c:v>
                </c:pt>
                <c:pt idx="863">
                  <c:v>4.2838115234374996</c:v>
                </c:pt>
                <c:pt idx="864">
                  <c:v>4.2964711914062503</c:v>
                </c:pt>
                <c:pt idx="865">
                  <c:v>4.3086489257812497</c:v>
                </c:pt>
                <c:pt idx="866">
                  <c:v>4.3208271484375</c:v>
                </c:pt>
                <c:pt idx="867">
                  <c:v>4.3330048828125003</c:v>
                </c:pt>
                <c:pt idx="868">
                  <c:v>4.3458281249999997</c:v>
                </c:pt>
                <c:pt idx="869">
                  <c:v>4.3581699218749996</c:v>
                </c:pt>
                <c:pt idx="870">
                  <c:v>4.3701840820312503</c:v>
                </c:pt>
                <c:pt idx="871">
                  <c:v>4.3823623046874998</c:v>
                </c:pt>
                <c:pt idx="872">
                  <c:v>4.3948676757812501</c:v>
                </c:pt>
                <c:pt idx="873">
                  <c:v>4.4070458984374996</c:v>
                </c:pt>
                <c:pt idx="874">
                  <c:v>4.4192236328124999</c:v>
                </c:pt>
                <c:pt idx="875">
                  <c:v>4.4314018554687502</c:v>
                </c:pt>
                <c:pt idx="876">
                  <c:v>4.4435795898437496</c:v>
                </c:pt>
                <c:pt idx="877">
                  <c:v>4.4556040039062497</c:v>
                </c:pt>
                <c:pt idx="878">
                  <c:v>4.4676181640625003</c:v>
                </c:pt>
                <c:pt idx="879">
                  <c:v>4.4799599609375003</c:v>
                </c:pt>
                <c:pt idx="880">
                  <c:v>4.4919843750000004</c:v>
                </c:pt>
                <c:pt idx="881">
                  <c:v>4.5036811523437503</c:v>
                </c:pt>
                <c:pt idx="882">
                  <c:v>4.5153774414062502</c:v>
                </c:pt>
                <c:pt idx="883">
                  <c:v>4.528037109375</c:v>
                </c:pt>
                <c:pt idx="884">
                  <c:v>4.5398974609374996</c:v>
                </c:pt>
                <c:pt idx="885">
                  <c:v>4.5517578125</c:v>
                </c:pt>
                <c:pt idx="886">
                  <c:v>4.5636186523437496</c:v>
                </c:pt>
                <c:pt idx="887">
                  <c:v>4.5757963867187499</c:v>
                </c:pt>
                <c:pt idx="888">
                  <c:v>4.5879746093750002</c:v>
                </c:pt>
                <c:pt idx="889">
                  <c:v>4.5999985351562502</c:v>
                </c:pt>
                <c:pt idx="890">
                  <c:v>4.6121767578124997</c:v>
                </c:pt>
                <c:pt idx="891">
                  <c:v>4.6245185546874996</c:v>
                </c:pt>
                <c:pt idx="892">
                  <c:v>4.6365327148437503</c:v>
                </c:pt>
                <c:pt idx="893">
                  <c:v>4.6490385742187499</c:v>
                </c:pt>
                <c:pt idx="894">
                  <c:v>4.66153369140625</c:v>
                </c:pt>
                <c:pt idx="895">
                  <c:v>4.6735478515624997</c:v>
                </c:pt>
                <c:pt idx="896">
                  <c:v>4.6857363281250004</c:v>
                </c:pt>
                <c:pt idx="897">
                  <c:v>4.69806787109375</c:v>
                </c:pt>
                <c:pt idx="898">
                  <c:v>4.7105737304687496</c:v>
                </c:pt>
                <c:pt idx="899">
                  <c:v>4.7225878906250003</c:v>
                </c:pt>
                <c:pt idx="900">
                  <c:v>4.7346118164062503</c:v>
                </c:pt>
                <c:pt idx="901">
                  <c:v>4.7475888671875</c:v>
                </c:pt>
                <c:pt idx="902">
                  <c:v>4.7600947265625004</c:v>
                </c:pt>
                <c:pt idx="903">
                  <c:v>4.7721088867187502</c:v>
                </c:pt>
                <c:pt idx="904">
                  <c:v>4.7846142578124997</c:v>
                </c:pt>
                <c:pt idx="905">
                  <c:v>4.7977553710937499</c:v>
                </c:pt>
                <c:pt idx="906">
                  <c:v>4.8105683593749999</c:v>
                </c:pt>
                <c:pt idx="907">
                  <c:v>4.8225922851562499</c:v>
                </c:pt>
                <c:pt idx="908">
                  <c:v>4.8350878906250001</c:v>
                </c:pt>
                <c:pt idx="909">
                  <c:v>4.8483925781249999</c:v>
                </c:pt>
                <c:pt idx="910">
                  <c:v>4.8607343749999998</c:v>
                </c:pt>
                <c:pt idx="911">
                  <c:v>4.8725947265625003</c:v>
                </c:pt>
                <c:pt idx="912">
                  <c:v>4.8854077148437502</c:v>
                </c:pt>
                <c:pt idx="913">
                  <c:v>4.8985488281249996</c:v>
                </c:pt>
                <c:pt idx="914">
                  <c:v>4.91105419921875</c:v>
                </c:pt>
                <c:pt idx="915">
                  <c:v>4.9227509765624999</c:v>
                </c:pt>
                <c:pt idx="916">
                  <c:v>4.9350927734374999</c:v>
                </c:pt>
                <c:pt idx="917">
                  <c:v>4.9485512695312499</c:v>
                </c:pt>
                <c:pt idx="918">
                  <c:v>4.9610566406250003</c:v>
                </c:pt>
                <c:pt idx="919">
                  <c:v>4.9729072265624996</c:v>
                </c:pt>
                <c:pt idx="920">
                  <c:v>4.9852490234375004</c:v>
                </c:pt>
                <c:pt idx="921">
                  <c:v>4.9983896484374997</c:v>
                </c:pt>
                <c:pt idx="922">
                  <c:v>5.0113769531249996</c:v>
                </c:pt>
                <c:pt idx="923">
                  <c:v>5.0235546874999999</c:v>
                </c:pt>
                <c:pt idx="924">
                  <c:v>5.0358964843749998</c:v>
                </c:pt>
                <c:pt idx="925">
                  <c:v>5.0488735351562504</c:v>
                </c:pt>
                <c:pt idx="926">
                  <c:v>5.0616967773437498</c:v>
                </c:pt>
                <c:pt idx="927">
                  <c:v>5.07387451171875</c:v>
                </c:pt>
                <c:pt idx="928">
                  <c:v>5.0863701171875002</c:v>
                </c:pt>
                <c:pt idx="929">
                  <c:v>5.09902978515625</c:v>
                </c:pt>
                <c:pt idx="930">
                  <c:v>5.1116889648437498</c:v>
                </c:pt>
                <c:pt idx="931">
                  <c:v>5.1240307617187497</c:v>
                </c:pt>
                <c:pt idx="932">
                  <c:v>5.1360551757812498</c:v>
                </c:pt>
                <c:pt idx="933">
                  <c:v>5.14855078125</c:v>
                </c:pt>
                <c:pt idx="934">
                  <c:v>5.1612099609374997</c:v>
                </c:pt>
                <c:pt idx="935">
                  <c:v>5.1738691406250004</c:v>
                </c:pt>
                <c:pt idx="936">
                  <c:v>5.1858935546874996</c:v>
                </c:pt>
                <c:pt idx="937">
                  <c:v>5.1979077148437502</c:v>
                </c:pt>
                <c:pt idx="938">
                  <c:v>5.2102495117187502</c:v>
                </c:pt>
                <c:pt idx="939">
                  <c:v>5.2229091796875</c:v>
                </c:pt>
                <c:pt idx="940">
                  <c:v>5.2350869140625003</c:v>
                </c:pt>
                <c:pt idx="941">
                  <c:v>5.2467939453124997</c:v>
                </c:pt>
                <c:pt idx="942">
                  <c:v>5.2589716796874999</c:v>
                </c:pt>
                <c:pt idx="943">
                  <c:v>5.2717846679687499</c:v>
                </c:pt>
                <c:pt idx="944">
                  <c:v>5.2839731445312497</c:v>
                </c:pt>
                <c:pt idx="945">
                  <c:v>5.2959873046875003</c:v>
                </c:pt>
                <c:pt idx="946">
                  <c:v>5.3084926757812498</c:v>
                </c:pt>
                <c:pt idx="947">
                  <c:v>5.3213056640624998</c:v>
                </c:pt>
                <c:pt idx="948">
                  <c:v>5.3333300781249999</c:v>
                </c:pt>
                <c:pt idx="949">
                  <c:v>5.3450268554687499</c:v>
                </c:pt>
                <c:pt idx="950">
                  <c:v>5.3576860351562496</c:v>
                </c:pt>
                <c:pt idx="951">
                  <c:v>5.3708271484374999</c:v>
                </c:pt>
                <c:pt idx="952">
                  <c:v>5.3831689453124998</c:v>
                </c:pt>
                <c:pt idx="953">
                  <c:v>5.3948652343749997</c:v>
                </c:pt>
                <c:pt idx="954">
                  <c:v>5.4072070312499996</c:v>
                </c:pt>
                <c:pt idx="955">
                  <c:v>5.4201840820312501</c:v>
                </c:pt>
                <c:pt idx="956">
                  <c:v>5.43252587890625</c:v>
                </c:pt>
                <c:pt idx="957">
                  <c:v>5.4445502929687501</c:v>
                </c:pt>
                <c:pt idx="958">
                  <c:v>5.4570458984375003</c:v>
                </c:pt>
                <c:pt idx="959">
                  <c:v>5.4695415039062496</c:v>
                </c:pt>
                <c:pt idx="960">
                  <c:v>5.4818833007812504</c:v>
                </c:pt>
                <c:pt idx="961">
                  <c:v>5.49374365234375</c:v>
                </c:pt>
                <c:pt idx="962">
                  <c:v>5.5060854492187499</c:v>
                </c:pt>
                <c:pt idx="963">
                  <c:v>5.5185810546875</c:v>
                </c:pt>
                <c:pt idx="964">
                  <c:v>5.5307690429687497</c:v>
                </c:pt>
                <c:pt idx="965">
                  <c:v>5.5426196289062499</c:v>
                </c:pt>
                <c:pt idx="966">
                  <c:v>5.5549614257812499</c:v>
                </c:pt>
                <c:pt idx="967">
                  <c:v>5.5674667968750002</c:v>
                </c:pt>
                <c:pt idx="968">
                  <c:v>5.5799624023437504</c:v>
                </c:pt>
                <c:pt idx="969">
                  <c:v>5.5923041992187503</c:v>
                </c:pt>
                <c:pt idx="970">
                  <c:v>5.6044824218749998</c:v>
                </c:pt>
                <c:pt idx="971">
                  <c:v>5.6173056640625001</c:v>
                </c:pt>
                <c:pt idx="972">
                  <c:v>5.6299648437499998</c:v>
                </c:pt>
                <c:pt idx="973">
                  <c:v>5.6427880859375001</c:v>
                </c:pt>
                <c:pt idx="974">
                  <c:v>5.6551196289062498</c:v>
                </c:pt>
                <c:pt idx="975">
                  <c:v>5.6679428710937501</c:v>
                </c:pt>
                <c:pt idx="976">
                  <c:v>5.6807661132812504</c:v>
                </c:pt>
                <c:pt idx="977">
                  <c:v>5.6935893554687498</c:v>
                </c:pt>
                <c:pt idx="978">
                  <c:v>5.7057675781250001</c:v>
                </c:pt>
                <c:pt idx="979">
                  <c:v>5.7185805664062501</c:v>
                </c:pt>
                <c:pt idx="980">
                  <c:v>5.7314038085937504</c:v>
                </c:pt>
                <c:pt idx="981">
                  <c:v>5.7440629882812502</c:v>
                </c:pt>
                <c:pt idx="982">
                  <c:v>5.7564047851562501</c:v>
                </c:pt>
                <c:pt idx="983">
                  <c:v>5.7689003906250003</c:v>
                </c:pt>
                <c:pt idx="984">
                  <c:v>5.7818876953125002</c:v>
                </c:pt>
                <c:pt idx="985">
                  <c:v>5.794546875</c:v>
                </c:pt>
                <c:pt idx="986">
                  <c:v>5.8068886718749999</c:v>
                </c:pt>
                <c:pt idx="987">
                  <c:v>5.8193842773437501</c:v>
                </c:pt>
                <c:pt idx="988">
                  <c:v>5.83237109375</c:v>
                </c:pt>
                <c:pt idx="989">
                  <c:v>5.8448666992187501</c:v>
                </c:pt>
                <c:pt idx="990">
                  <c:v>5.85720849609375</c:v>
                </c:pt>
                <c:pt idx="991">
                  <c:v>5.8697041015625002</c:v>
                </c:pt>
                <c:pt idx="992">
                  <c:v>5.8825273437499996</c:v>
                </c:pt>
                <c:pt idx="993">
                  <c:v>5.8948691406249996</c:v>
                </c:pt>
                <c:pt idx="994">
                  <c:v>5.9070473632812499</c:v>
                </c:pt>
                <c:pt idx="995">
                  <c:v>5.9193891601562498</c:v>
                </c:pt>
                <c:pt idx="996">
                  <c:v>5.9320483398437496</c:v>
                </c:pt>
                <c:pt idx="997">
                  <c:v>5.9445439453124997</c:v>
                </c:pt>
                <c:pt idx="998">
                  <c:v>5.9565683593749998</c:v>
                </c:pt>
                <c:pt idx="999">
                  <c:v>5.9689101562499998</c:v>
                </c:pt>
                <c:pt idx="1000">
                  <c:v>5.9815693359375004</c:v>
                </c:pt>
                <c:pt idx="1001">
                  <c:v>5.9942290039062502</c:v>
                </c:pt>
                <c:pt idx="1002">
                  <c:v>6.0067241210937503</c:v>
                </c:pt>
                <c:pt idx="1003">
                  <c:v>6.0192299804687499</c:v>
                </c:pt>
                <c:pt idx="1004">
                  <c:v>6.0318896484374998</c:v>
                </c:pt>
                <c:pt idx="1005">
                  <c:v>6.0445488281250004</c:v>
                </c:pt>
                <c:pt idx="1006">
                  <c:v>6.0572080078125001</c:v>
                </c:pt>
                <c:pt idx="1007">
                  <c:v>6.0695498046875</c:v>
                </c:pt>
                <c:pt idx="1008">
                  <c:v>6.0820454101562502</c:v>
                </c:pt>
                <c:pt idx="1009">
                  <c:v>6.0947050781250001</c:v>
                </c:pt>
                <c:pt idx="1010">
                  <c:v>6.1073642578124998</c:v>
                </c:pt>
                <c:pt idx="1011">
                  <c:v>6.1197060546874997</c:v>
                </c:pt>
                <c:pt idx="1012">
                  <c:v>6.1320478515624997</c:v>
                </c:pt>
                <c:pt idx="1013">
                  <c:v>6.1447075195312504</c:v>
                </c:pt>
                <c:pt idx="1014">
                  <c:v>6.1573666992187501</c:v>
                </c:pt>
                <c:pt idx="1015">
                  <c:v>6.1695444335937504</c:v>
                </c:pt>
                <c:pt idx="1016">
                  <c:v>6.1817226562499998</c:v>
                </c:pt>
                <c:pt idx="1017">
                  <c:v>6.1942285156250003</c:v>
                </c:pt>
                <c:pt idx="1018">
                  <c:v>6.2067236328125004</c:v>
                </c:pt>
                <c:pt idx="1019">
                  <c:v>6.21858447265625</c:v>
                </c:pt>
                <c:pt idx="1020">
                  <c:v>6.2306088867187501</c:v>
                </c:pt>
                <c:pt idx="1021">
                  <c:v>6.2431040039062502</c:v>
                </c:pt>
                <c:pt idx="1022">
                  <c:v>6.2554458007812501</c:v>
                </c:pt>
                <c:pt idx="1023">
                  <c:v>6.2673066406249998</c:v>
                </c:pt>
                <c:pt idx="1024">
                  <c:v>6.2793208007812504</c:v>
                </c:pt>
                <c:pt idx="1025">
                  <c:v>6.2918261718749999</c:v>
                </c:pt>
                <c:pt idx="1026">
                  <c:v>6.3041577148437504</c:v>
                </c:pt>
                <c:pt idx="1027">
                  <c:v>6.3163461914062502</c:v>
                </c:pt>
                <c:pt idx="1028">
                  <c:v>6.3285239257812496</c:v>
                </c:pt>
                <c:pt idx="1029">
                  <c:v>6.3413369140625004</c:v>
                </c:pt>
                <c:pt idx="1030">
                  <c:v>6.3535253906250002</c:v>
                </c:pt>
                <c:pt idx="1031">
                  <c:v>6.36553955078125</c:v>
                </c:pt>
                <c:pt idx="1032">
                  <c:v>6.3780351562500002</c:v>
                </c:pt>
                <c:pt idx="1033">
                  <c:v>6.3907045898437502</c:v>
                </c:pt>
                <c:pt idx="1034">
                  <c:v>6.4030361328124998</c:v>
                </c:pt>
                <c:pt idx="1035">
                  <c:v>6.4148964843750003</c:v>
                </c:pt>
                <c:pt idx="1036">
                  <c:v>6.4274023437499999</c:v>
                </c:pt>
                <c:pt idx="1037">
                  <c:v>6.4402153320312499</c:v>
                </c:pt>
                <c:pt idx="1038">
                  <c:v>6.45223974609375</c:v>
                </c:pt>
                <c:pt idx="1039">
                  <c:v>6.4641000976562504</c:v>
                </c:pt>
                <c:pt idx="1040">
                  <c:v>6.4769130859375004</c:v>
                </c:pt>
                <c:pt idx="1041">
                  <c:v>6.4899003906250003</c:v>
                </c:pt>
                <c:pt idx="1042">
                  <c:v>6.5023959960937496</c:v>
                </c:pt>
                <c:pt idx="1043">
                  <c:v>6.5144199218749996</c:v>
                </c:pt>
                <c:pt idx="1044">
                  <c:v>6.5275610351562499</c:v>
                </c:pt>
                <c:pt idx="1045">
                  <c:v>6.54070166015625</c:v>
                </c:pt>
                <c:pt idx="1046">
                  <c:v>6.5530434570312499</c:v>
                </c:pt>
                <c:pt idx="1047">
                  <c:v>6.5653750000000004</c:v>
                </c:pt>
                <c:pt idx="1048">
                  <c:v>6.5781982421874998</c:v>
                </c:pt>
                <c:pt idx="1049">
                  <c:v>6.5910214843750001</c:v>
                </c:pt>
                <c:pt idx="1050">
                  <c:v>6.6036806640624999</c:v>
                </c:pt>
                <c:pt idx="1051">
                  <c:v>6.6160229492187499</c:v>
                </c:pt>
                <c:pt idx="1052">
                  <c:v>6.6289995117187503</c:v>
                </c:pt>
                <c:pt idx="1053">
                  <c:v>6.6415053710937499</c:v>
                </c:pt>
                <c:pt idx="1054">
                  <c:v>6.6538369140625004</c:v>
                </c:pt>
                <c:pt idx="1055">
                  <c:v>6.6666601562499999</c:v>
                </c:pt>
                <c:pt idx="1056">
                  <c:v>6.6794833984375002</c:v>
                </c:pt>
                <c:pt idx="1057">
                  <c:v>6.6916616210937496</c:v>
                </c:pt>
                <c:pt idx="1058">
                  <c:v>6.7040034179687504</c:v>
                </c:pt>
                <c:pt idx="1059">
                  <c:v>6.7168266601562499</c:v>
                </c:pt>
                <c:pt idx="1060">
                  <c:v>6.7296396484374998</c:v>
                </c:pt>
                <c:pt idx="1061">
                  <c:v>6.7421450195312502</c:v>
                </c:pt>
                <c:pt idx="1062">
                  <c:v>6.7546406250000004</c:v>
                </c:pt>
                <c:pt idx="1063">
                  <c:v>6.7676279296875004</c:v>
                </c:pt>
                <c:pt idx="1064">
                  <c:v>6.7801235351562497</c:v>
                </c:pt>
                <c:pt idx="1065">
                  <c:v>6.7926186523437497</c:v>
                </c:pt>
                <c:pt idx="1066">
                  <c:v>6.8052885742187499</c:v>
                </c:pt>
                <c:pt idx="1067">
                  <c:v>6.81842919921875</c:v>
                </c:pt>
                <c:pt idx="1068">
                  <c:v>6.8309248046875002</c:v>
                </c:pt>
                <c:pt idx="1069">
                  <c:v>6.8431025390625004</c:v>
                </c:pt>
                <c:pt idx="1070">
                  <c:v>6.8559257812499999</c:v>
                </c:pt>
                <c:pt idx="1071">
                  <c:v>6.86906640625</c:v>
                </c:pt>
                <c:pt idx="1072">
                  <c:v>6.8815620117187501</c:v>
                </c:pt>
                <c:pt idx="1073">
                  <c:v>6.8935864257812502</c:v>
                </c:pt>
                <c:pt idx="1074">
                  <c:v>6.90624560546875</c:v>
                </c:pt>
                <c:pt idx="1075">
                  <c:v>6.9190688476562503</c:v>
                </c:pt>
                <c:pt idx="1076">
                  <c:v>6.93140087890625</c:v>
                </c:pt>
                <c:pt idx="1077">
                  <c:v>6.9435888671874997</c:v>
                </c:pt>
                <c:pt idx="1078">
                  <c:v>6.9562480468750003</c:v>
                </c:pt>
                <c:pt idx="1079">
                  <c:v>6.968580078125</c:v>
                </c:pt>
                <c:pt idx="1080">
                  <c:v>6.9809218749999999</c:v>
                </c:pt>
                <c:pt idx="1081">
                  <c:v>6.9930996093750002</c:v>
                </c:pt>
                <c:pt idx="1082">
                  <c:v>7.0056054687499998</c:v>
                </c:pt>
                <c:pt idx="1083">
                  <c:v>7.0179472656249997</c:v>
                </c:pt>
                <c:pt idx="1084">
                  <c:v>7.0297973632812498</c:v>
                </c:pt>
                <c:pt idx="1085">
                  <c:v>7.0418217773437499</c:v>
                </c:pt>
                <c:pt idx="1086">
                  <c:v>7.0544814453124998</c:v>
                </c:pt>
                <c:pt idx="1087">
                  <c:v>7.0666591796875</c:v>
                </c:pt>
                <c:pt idx="1088">
                  <c:v>7.0785195312500004</c:v>
                </c:pt>
                <c:pt idx="1089">
                  <c:v>7.0906977539062499</c:v>
                </c:pt>
                <c:pt idx="1090">
                  <c:v>7.1032036132812504</c:v>
                </c:pt>
                <c:pt idx="1091">
                  <c:v>7.11553515625</c:v>
                </c:pt>
                <c:pt idx="1092">
                  <c:v>7.1275595703125001</c:v>
                </c:pt>
                <c:pt idx="1093">
                  <c:v>7.1400546875000002</c:v>
                </c:pt>
                <c:pt idx="1094">
                  <c:v>7.1525605468749998</c:v>
                </c:pt>
                <c:pt idx="1095">
                  <c:v>7.1649023437499997</c:v>
                </c:pt>
                <c:pt idx="1096">
                  <c:v>7.1769165039062504</c:v>
                </c:pt>
                <c:pt idx="1097">
                  <c:v>7.18942236328125</c:v>
                </c:pt>
                <c:pt idx="1098">
                  <c:v>7.2017539062499996</c:v>
                </c:pt>
                <c:pt idx="1099">
                  <c:v>7.2132968750000002</c:v>
                </c:pt>
                <c:pt idx="1100">
                  <c:v>7.2256386718750001</c:v>
                </c:pt>
                <c:pt idx="1101">
                  <c:v>7.2381342773437503</c:v>
                </c:pt>
                <c:pt idx="1102">
                  <c:v>7.2503120117187496</c:v>
                </c:pt>
                <c:pt idx="1103">
                  <c:v>7.2618549804687502</c:v>
                </c:pt>
                <c:pt idx="1104">
                  <c:v>7.273869140625</c:v>
                </c:pt>
                <c:pt idx="1105">
                  <c:v>7.2865288085937499</c:v>
                </c:pt>
                <c:pt idx="1106">
                  <c:v>7.2988706054687498</c:v>
                </c:pt>
                <c:pt idx="1107">
                  <c:v>7.30993212890625</c:v>
                </c:pt>
                <c:pt idx="1108">
                  <c:v>7.3221098632812502</c:v>
                </c:pt>
                <c:pt idx="1109">
                  <c:v>7.3352509765624996</c:v>
                </c:pt>
                <c:pt idx="1110">
                  <c:v>7.3475927734375004</c:v>
                </c:pt>
                <c:pt idx="1111">
                  <c:v>7.3594531249999999</c:v>
                </c:pt>
                <c:pt idx="1112">
                  <c:v>7.3719487304687501</c:v>
                </c:pt>
                <c:pt idx="1113">
                  <c:v>7.384935546875</c:v>
                </c:pt>
                <c:pt idx="1114">
                  <c:v>7.3974311523437501</c:v>
                </c:pt>
                <c:pt idx="1115">
                  <c:v>7.4094453124999999</c:v>
                </c:pt>
                <c:pt idx="1116">
                  <c:v>7.42211474609375</c:v>
                </c:pt>
                <c:pt idx="1117">
                  <c:v>7.4352553710937501</c:v>
                </c:pt>
                <c:pt idx="1118">
                  <c:v>7.4477509765625003</c:v>
                </c:pt>
                <c:pt idx="1119">
                  <c:v>7.4599291992187498</c:v>
                </c:pt>
                <c:pt idx="1120">
                  <c:v>7.4724345703125001</c:v>
                </c:pt>
                <c:pt idx="1121">
                  <c:v>7.4852475585937501</c:v>
                </c:pt>
                <c:pt idx="1122">
                  <c:v>7.4980708007812504</c:v>
                </c:pt>
                <c:pt idx="1123">
                  <c:v>7.5102490234374999</c:v>
                </c:pt>
                <c:pt idx="1124">
                  <c:v>7.5224267578125001</c:v>
                </c:pt>
                <c:pt idx="1125">
                  <c:v>7.5355678710937504</c:v>
                </c:pt>
                <c:pt idx="1126">
                  <c:v>7.5480732421874999</c:v>
                </c:pt>
                <c:pt idx="1127">
                  <c:v>7.5604155273437499</c:v>
                </c:pt>
                <c:pt idx="1128">
                  <c:v>7.5727470703125004</c:v>
                </c:pt>
                <c:pt idx="1129">
                  <c:v>7.5854165039062504</c:v>
                </c:pt>
                <c:pt idx="1130">
                  <c:v>7.5983935546875001</c:v>
                </c:pt>
                <c:pt idx="1131">
                  <c:v>7.6105712890625004</c:v>
                </c:pt>
                <c:pt idx="1132">
                  <c:v>7.6229130859375003</c:v>
                </c:pt>
                <c:pt idx="1133">
                  <c:v>7.6355727539062501</c:v>
                </c:pt>
                <c:pt idx="1134">
                  <c:v>7.6483959960937504</c:v>
                </c:pt>
                <c:pt idx="1135">
                  <c:v>7.6607275390625</c:v>
                </c:pt>
                <c:pt idx="1136">
                  <c:v>7.6729155273437497</c:v>
                </c:pt>
                <c:pt idx="1137">
                  <c:v>7.6854111328124999</c:v>
                </c:pt>
                <c:pt idx="1138">
                  <c:v>7.6982343750000002</c:v>
                </c:pt>
                <c:pt idx="1139">
                  <c:v>7.71024853515625</c:v>
                </c:pt>
                <c:pt idx="1140">
                  <c:v>7.7221088867187504</c:v>
                </c:pt>
                <c:pt idx="1141">
                  <c:v>7.7344506835937503</c:v>
                </c:pt>
                <c:pt idx="1142">
                  <c:v>7.7467924804687502</c:v>
                </c:pt>
                <c:pt idx="1143">
                  <c:v>7.7589707031249997</c:v>
                </c:pt>
                <c:pt idx="1144">
                  <c:v>7.7708310546875001</c:v>
                </c:pt>
                <c:pt idx="1145">
                  <c:v>7.7830092773437496</c:v>
                </c:pt>
                <c:pt idx="1146">
                  <c:v>7.7955043945312497</c:v>
                </c:pt>
                <c:pt idx="1147">
                  <c:v>7.8076826171875</c:v>
                </c:pt>
                <c:pt idx="1148">
                  <c:v>7.8197070312500001</c:v>
                </c:pt>
                <c:pt idx="1149">
                  <c:v>7.8317211914062499</c:v>
                </c:pt>
                <c:pt idx="1150">
                  <c:v>7.8440629882812498</c:v>
                </c:pt>
                <c:pt idx="1151">
                  <c:v>7.8565688476562503</c:v>
                </c:pt>
                <c:pt idx="1152">
                  <c:v>7.8684291992187498</c:v>
                </c:pt>
                <c:pt idx="1153">
                  <c:v>7.8804433593749996</c:v>
                </c:pt>
                <c:pt idx="1154">
                  <c:v>7.8927851562500004</c:v>
                </c:pt>
                <c:pt idx="1155">
                  <c:v>7.9054443359375002</c:v>
                </c:pt>
                <c:pt idx="1156">
                  <c:v>7.91745849609375</c:v>
                </c:pt>
                <c:pt idx="1157">
                  <c:v>7.9294829101562501</c:v>
                </c:pt>
                <c:pt idx="1158">
                  <c:v>7.9416606445312503</c:v>
                </c:pt>
                <c:pt idx="1159">
                  <c:v>7.9541665039062499</c:v>
                </c:pt>
                <c:pt idx="1160">
                  <c:v>7.9661806640624997</c:v>
                </c:pt>
                <c:pt idx="1161">
                  <c:v>7.9780410156250001</c:v>
                </c:pt>
                <c:pt idx="1162">
                  <c:v>7.9902192382812496</c:v>
                </c:pt>
                <c:pt idx="1163">
                  <c:v>8.0023969726562498</c:v>
                </c:pt>
                <c:pt idx="1164">
                  <c:v>8.0147387695312506</c:v>
                </c:pt>
                <c:pt idx="1165">
                  <c:v>8.0262817382812504</c:v>
                </c:pt>
                <c:pt idx="1166">
                  <c:v>8.0381323242187506</c:v>
                </c:pt>
                <c:pt idx="1167">
                  <c:v>8.0504741210937496</c:v>
                </c:pt>
                <c:pt idx="1168">
                  <c:v>8.0626518554687507</c:v>
                </c:pt>
                <c:pt idx="1169">
                  <c:v>8.0740312500000009</c:v>
                </c:pt>
                <c:pt idx="1170">
                  <c:v>8.0858916015624995</c:v>
                </c:pt>
                <c:pt idx="1171">
                  <c:v>8.0980693359375007</c:v>
                </c:pt>
                <c:pt idx="1172">
                  <c:v>8.1102475585937501</c:v>
                </c:pt>
                <c:pt idx="1173">
                  <c:v>8.1216264648437502</c:v>
                </c:pt>
                <c:pt idx="1174">
                  <c:v>8.1334873046875007</c:v>
                </c:pt>
                <c:pt idx="1175">
                  <c:v>8.1458291015624997</c:v>
                </c:pt>
                <c:pt idx="1176">
                  <c:v>8.1578432617187495</c:v>
                </c:pt>
                <c:pt idx="1177">
                  <c:v>8.1697036132812499</c:v>
                </c:pt>
                <c:pt idx="1178">
                  <c:v>8.18172802734375</c:v>
                </c:pt>
                <c:pt idx="1179">
                  <c:v>8.1942236328125002</c:v>
                </c:pt>
                <c:pt idx="1180">
                  <c:v>8.2065654296874992</c:v>
                </c:pt>
                <c:pt idx="1181">
                  <c:v>8.2185898437499993</c:v>
                </c:pt>
                <c:pt idx="1182">
                  <c:v>8.2306035156250008</c:v>
                </c:pt>
                <c:pt idx="1183">
                  <c:v>8.2435800781249995</c:v>
                </c:pt>
                <c:pt idx="1184">
                  <c:v>8.2557685546874993</c:v>
                </c:pt>
                <c:pt idx="1185">
                  <c:v>8.2677832031249991</c:v>
                </c:pt>
                <c:pt idx="1186">
                  <c:v>8.2799609375000003</c:v>
                </c:pt>
                <c:pt idx="1187">
                  <c:v>8.2927841796874997</c:v>
                </c:pt>
                <c:pt idx="1188">
                  <c:v>8.3052792968749998</c:v>
                </c:pt>
                <c:pt idx="1189">
                  <c:v>8.3174677734374995</c:v>
                </c:pt>
                <c:pt idx="1190">
                  <c:v>8.3296455078125007</c:v>
                </c:pt>
                <c:pt idx="1191">
                  <c:v>8.3423046875000004</c:v>
                </c:pt>
                <c:pt idx="1192">
                  <c:v>8.3548007812500007</c:v>
                </c:pt>
                <c:pt idx="1193">
                  <c:v>8.3669785156250001</c:v>
                </c:pt>
                <c:pt idx="1194">
                  <c:v>8.3793203125000009</c:v>
                </c:pt>
                <c:pt idx="1195">
                  <c:v>8.3916621093749999</c:v>
                </c:pt>
                <c:pt idx="1196">
                  <c:v>8.4041582031250002</c:v>
                </c:pt>
                <c:pt idx="1197">
                  <c:v>8.4164999999999992</c:v>
                </c:pt>
                <c:pt idx="1198">
                  <c:v>8.4286777343750003</c:v>
                </c:pt>
                <c:pt idx="1199">
                  <c:v>8.4408554687499997</c:v>
                </c:pt>
                <c:pt idx="1200">
                  <c:v>8.4533613281250002</c:v>
                </c:pt>
                <c:pt idx="1201">
                  <c:v>8.4657031249999992</c:v>
                </c:pt>
                <c:pt idx="1202">
                  <c:v>8.4777167968750007</c:v>
                </c:pt>
                <c:pt idx="1203">
                  <c:v>8.4895781249999995</c:v>
                </c:pt>
                <c:pt idx="1204">
                  <c:v>8.5019199218750003</c:v>
                </c:pt>
                <c:pt idx="1205">
                  <c:v>8.5142617187499994</c:v>
                </c:pt>
                <c:pt idx="1206">
                  <c:v>8.5262753906250008</c:v>
                </c:pt>
                <c:pt idx="1207">
                  <c:v>8.5378183593750006</c:v>
                </c:pt>
                <c:pt idx="1208">
                  <c:v>8.5498330078125004</c:v>
                </c:pt>
                <c:pt idx="1209">
                  <c:v>8.5623378906250007</c:v>
                </c:pt>
                <c:pt idx="1210">
                  <c:v>8.5740351562499999</c:v>
                </c:pt>
                <c:pt idx="1211">
                  <c:v>8.5855673828124992</c:v>
                </c:pt>
                <c:pt idx="1212">
                  <c:v>8.5979091796875</c:v>
                </c:pt>
                <c:pt idx="1213">
                  <c:v>8.6104150390625005</c:v>
                </c:pt>
                <c:pt idx="1214">
                  <c:v>8.6222656250000007</c:v>
                </c:pt>
                <c:pt idx="1215">
                  <c:v>8.6338085937500004</c:v>
                </c:pt>
                <c:pt idx="1216">
                  <c:v>8.6459863281249998</c:v>
                </c:pt>
                <c:pt idx="1217">
                  <c:v>8.6586455078124995</c:v>
                </c:pt>
                <c:pt idx="1218">
                  <c:v>8.6708242187500009</c:v>
                </c:pt>
                <c:pt idx="1219">
                  <c:v>8.6825302734375001</c:v>
                </c:pt>
                <c:pt idx="1220">
                  <c:v>8.6947089843749996</c:v>
                </c:pt>
                <c:pt idx="1221">
                  <c:v>8.7072041015624997</c:v>
                </c:pt>
                <c:pt idx="1222">
                  <c:v>8.7195458984375005</c:v>
                </c:pt>
                <c:pt idx="1223">
                  <c:v>8.7314062499999991</c:v>
                </c:pt>
                <c:pt idx="1224">
                  <c:v>8.7435839843750003</c:v>
                </c:pt>
                <c:pt idx="1225">
                  <c:v>8.7557626953124998</c:v>
                </c:pt>
                <c:pt idx="1226">
                  <c:v>8.7681044921875007</c:v>
                </c:pt>
                <c:pt idx="1227">
                  <c:v>8.7796474609375004</c:v>
                </c:pt>
                <c:pt idx="1228">
                  <c:v>8.7914970703125004</c:v>
                </c:pt>
                <c:pt idx="1229">
                  <c:v>8.8036855468750002</c:v>
                </c:pt>
                <c:pt idx="1230">
                  <c:v>8.8157001953125</c:v>
                </c:pt>
                <c:pt idx="1231">
                  <c:v>8.8273964843750008</c:v>
                </c:pt>
                <c:pt idx="1232">
                  <c:v>8.8389394531250005</c:v>
                </c:pt>
                <c:pt idx="1233">
                  <c:v>8.8504716796874998</c:v>
                </c:pt>
                <c:pt idx="1234">
                  <c:v>8.8624960937499999</c:v>
                </c:pt>
                <c:pt idx="1235">
                  <c:v>8.8740292968749994</c:v>
                </c:pt>
                <c:pt idx="1236">
                  <c:v>8.8852548828125002</c:v>
                </c:pt>
                <c:pt idx="1237">
                  <c:v>8.8969511718749992</c:v>
                </c:pt>
                <c:pt idx="1238">
                  <c:v>8.9086474609374999</c:v>
                </c:pt>
                <c:pt idx="1239">
                  <c:v>8.9208261718749995</c:v>
                </c:pt>
                <c:pt idx="1240">
                  <c:v>8.9325224609375002</c:v>
                </c:pt>
                <c:pt idx="1241">
                  <c:v>8.9440654296875</c:v>
                </c:pt>
                <c:pt idx="1242">
                  <c:v>8.9564072265625008</c:v>
                </c:pt>
                <c:pt idx="1243">
                  <c:v>8.9684208984375005</c:v>
                </c:pt>
                <c:pt idx="1244">
                  <c:v>8.9799638671875002</c:v>
                </c:pt>
                <c:pt idx="1245">
                  <c:v>8.9918242187500006</c:v>
                </c:pt>
                <c:pt idx="1246">
                  <c:v>9.0036855468749994</c:v>
                </c:pt>
                <c:pt idx="1247">
                  <c:v>9.0160166015624998</c:v>
                </c:pt>
                <c:pt idx="1248">
                  <c:v>9.0278769531250003</c:v>
                </c:pt>
                <c:pt idx="1249">
                  <c:v>9.0390927734375008</c:v>
                </c:pt>
                <c:pt idx="1250">
                  <c:v>9.0514345703124999</c:v>
                </c:pt>
                <c:pt idx="1251">
                  <c:v>9.0639404296875004</c:v>
                </c:pt>
                <c:pt idx="1252">
                  <c:v>9.0758007812500008</c:v>
                </c:pt>
                <c:pt idx="1253">
                  <c:v>9.0876503906250008</c:v>
                </c:pt>
                <c:pt idx="1254">
                  <c:v>9.0996748046874991</c:v>
                </c:pt>
                <c:pt idx="1255">
                  <c:v>9.1124980468750003</c:v>
                </c:pt>
                <c:pt idx="1256">
                  <c:v>9.1248300781249991</c:v>
                </c:pt>
                <c:pt idx="1257">
                  <c:v>9.1360556640624999</c:v>
                </c:pt>
                <c:pt idx="1258">
                  <c:v>9.14855078125</c:v>
                </c:pt>
                <c:pt idx="1259">
                  <c:v>9.1615380859375009</c:v>
                </c:pt>
                <c:pt idx="1260">
                  <c:v>9.1733886718749993</c:v>
                </c:pt>
                <c:pt idx="1261">
                  <c:v>9.1852490234374997</c:v>
                </c:pt>
                <c:pt idx="1262">
                  <c:v>9.1974267578125009</c:v>
                </c:pt>
                <c:pt idx="1263">
                  <c:v>9.2102500000000003</c:v>
                </c:pt>
                <c:pt idx="1264">
                  <c:v>9.2224277343749996</c:v>
                </c:pt>
                <c:pt idx="1265">
                  <c:v>9.2338066406249997</c:v>
                </c:pt>
                <c:pt idx="1266">
                  <c:v>9.2461484375000005</c:v>
                </c:pt>
                <c:pt idx="1267">
                  <c:v>9.2588085937500004</c:v>
                </c:pt>
                <c:pt idx="1268">
                  <c:v>9.2708320312500003</c:v>
                </c:pt>
                <c:pt idx="1269">
                  <c:v>9.2826826171875005</c:v>
                </c:pt>
                <c:pt idx="1270">
                  <c:v>9.2943896484374999</c:v>
                </c:pt>
                <c:pt idx="1271">
                  <c:v>9.306884765625</c:v>
                </c:pt>
                <c:pt idx="1272">
                  <c:v>9.3189091796875001</c:v>
                </c:pt>
                <c:pt idx="1273">
                  <c:v>9.3306064453124993</c:v>
                </c:pt>
                <c:pt idx="1274">
                  <c:v>9.3424667968749997</c:v>
                </c:pt>
                <c:pt idx="1275">
                  <c:v>9.3546445312500008</c:v>
                </c:pt>
                <c:pt idx="1276">
                  <c:v>9.3668222656250002</c:v>
                </c:pt>
                <c:pt idx="1277">
                  <c:v>9.3788369140625001</c:v>
                </c:pt>
                <c:pt idx="1278">
                  <c:v>9.3902158203125001</c:v>
                </c:pt>
                <c:pt idx="1279">
                  <c:v>9.4025576171874992</c:v>
                </c:pt>
                <c:pt idx="1280">
                  <c:v>9.4148994140625</c:v>
                </c:pt>
                <c:pt idx="1281">
                  <c:v>9.4265957031250007</c:v>
                </c:pt>
                <c:pt idx="1282">
                  <c:v>9.4384560546874994</c:v>
                </c:pt>
                <c:pt idx="1283">
                  <c:v>9.4504804687499995</c:v>
                </c:pt>
                <c:pt idx="1284">
                  <c:v>9.4631396484374992</c:v>
                </c:pt>
                <c:pt idx="1285">
                  <c:v>9.4749902343749994</c:v>
                </c:pt>
                <c:pt idx="1286">
                  <c:v>9.4865332031249991</c:v>
                </c:pt>
                <c:pt idx="1287">
                  <c:v>9.4987109375000003</c:v>
                </c:pt>
                <c:pt idx="1288">
                  <c:v>9.5108896484374998</c:v>
                </c:pt>
                <c:pt idx="1289">
                  <c:v>9.5227500000000003</c:v>
                </c:pt>
                <c:pt idx="1290">
                  <c:v>9.5346103515625007</c:v>
                </c:pt>
                <c:pt idx="1291">
                  <c:v>9.5461533203125004</c:v>
                </c:pt>
                <c:pt idx="1292">
                  <c:v>9.5581669921875001</c:v>
                </c:pt>
                <c:pt idx="1293">
                  <c:v>9.5701914062500002</c:v>
                </c:pt>
                <c:pt idx="1294">
                  <c:v>9.581560546875</c:v>
                </c:pt>
                <c:pt idx="1295">
                  <c:v>9.5931035156249997</c:v>
                </c:pt>
                <c:pt idx="1296">
                  <c:v>9.6047998046875005</c:v>
                </c:pt>
                <c:pt idx="1297">
                  <c:v>9.6166601562499991</c:v>
                </c:pt>
                <c:pt idx="1298">
                  <c:v>9.6282031250000006</c:v>
                </c:pt>
                <c:pt idx="1299">
                  <c:v>9.6389375000000008</c:v>
                </c:pt>
                <c:pt idx="1300">
                  <c:v>9.6506337890624998</c:v>
                </c:pt>
                <c:pt idx="1301">
                  <c:v>9.6624941406250002</c:v>
                </c:pt>
                <c:pt idx="1302">
                  <c:v>9.6735556640624996</c:v>
                </c:pt>
                <c:pt idx="1303">
                  <c:v>9.6850888671875008</c:v>
                </c:pt>
                <c:pt idx="1304">
                  <c:v>9.6961503906250002</c:v>
                </c:pt>
                <c:pt idx="1305">
                  <c:v>9.7083281249999995</c:v>
                </c:pt>
                <c:pt idx="1306">
                  <c:v>9.7205058593750007</c:v>
                </c:pt>
                <c:pt idx="1307">
                  <c:v>9.7315673828125</c:v>
                </c:pt>
                <c:pt idx="1308">
                  <c:v>9.7432646484374992</c:v>
                </c:pt>
                <c:pt idx="1309">
                  <c:v>9.7554423828125003</c:v>
                </c:pt>
                <c:pt idx="1310">
                  <c:v>9.7676201171874997</c:v>
                </c:pt>
                <c:pt idx="1311">
                  <c:v>9.7794804687500001</c:v>
                </c:pt>
                <c:pt idx="1312">
                  <c:v>9.7906962890625007</c:v>
                </c:pt>
                <c:pt idx="1313">
                  <c:v>9.8027207031250008</c:v>
                </c:pt>
                <c:pt idx="1314">
                  <c:v>9.8152158203125008</c:v>
                </c:pt>
                <c:pt idx="1315">
                  <c:v>9.8264414062499998</c:v>
                </c:pt>
                <c:pt idx="1316">
                  <c:v>9.8378203124999999</c:v>
                </c:pt>
                <c:pt idx="1317">
                  <c:v>9.8499980468749992</c:v>
                </c:pt>
                <c:pt idx="1318">
                  <c:v>9.8623300781249998</c:v>
                </c:pt>
                <c:pt idx="1319">
                  <c:v>9.8735556640625006</c:v>
                </c:pt>
                <c:pt idx="1320">
                  <c:v>9.8846064453124995</c:v>
                </c:pt>
                <c:pt idx="1321">
                  <c:v>9.8966308593749996</c:v>
                </c:pt>
                <c:pt idx="1322">
                  <c:v>9.9092900390624994</c:v>
                </c:pt>
                <c:pt idx="1323">
                  <c:v>9.920505859375</c:v>
                </c:pt>
                <c:pt idx="1324">
                  <c:v>9.931884765625</c:v>
                </c:pt>
                <c:pt idx="1325">
                  <c:v>9.9443906250000005</c:v>
                </c:pt>
                <c:pt idx="1326">
                  <c:v>9.9567216796875009</c:v>
                </c:pt>
                <c:pt idx="1327">
                  <c:v>9.9685830078124997</c:v>
                </c:pt>
                <c:pt idx="1328">
                  <c:v>9.9797978515625001</c:v>
                </c:pt>
                <c:pt idx="1329">
                  <c:v>9.9923037109375006</c:v>
                </c:pt>
                <c:pt idx="1330">
                  <c:v>10.004798828125001</c:v>
                </c:pt>
                <c:pt idx="1331">
                  <c:v>10.016659179687499</c:v>
                </c:pt>
                <c:pt idx="1332">
                  <c:v>10.0280390625</c:v>
                </c:pt>
                <c:pt idx="1333">
                  <c:v>10.040062499999999</c:v>
                </c:pt>
                <c:pt idx="1334">
                  <c:v>10.05239453125</c:v>
                </c:pt>
                <c:pt idx="1335">
                  <c:v>10.0644189453125</c:v>
                </c:pt>
                <c:pt idx="1336">
                  <c:v>10.075633789062501</c:v>
                </c:pt>
                <c:pt idx="1337">
                  <c:v>10.0878125</c:v>
                </c:pt>
                <c:pt idx="1338">
                  <c:v>10.1004716796875</c:v>
                </c:pt>
                <c:pt idx="1339">
                  <c:v>10.112178710937499</c:v>
                </c:pt>
                <c:pt idx="1340">
                  <c:v>10.124028320312499</c:v>
                </c:pt>
                <c:pt idx="1341">
                  <c:v>10.1357353515625</c:v>
                </c:pt>
                <c:pt idx="1342">
                  <c:v>10.148067382812499</c:v>
                </c:pt>
                <c:pt idx="1343">
                  <c:v>10.160254882812501</c:v>
                </c:pt>
                <c:pt idx="1344">
                  <c:v>10.1717880859375</c:v>
                </c:pt>
                <c:pt idx="1345">
                  <c:v>10.1836484375</c:v>
                </c:pt>
                <c:pt idx="1346">
                  <c:v>10.195826171875</c:v>
                </c:pt>
                <c:pt idx="1347">
                  <c:v>10.208167968750001</c:v>
                </c:pt>
                <c:pt idx="1348">
                  <c:v>10.220182617187501</c:v>
                </c:pt>
                <c:pt idx="1349">
                  <c:v>10.2317255859375</c:v>
                </c:pt>
                <c:pt idx="1350">
                  <c:v>10.2439033203125</c:v>
                </c:pt>
                <c:pt idx="1351">
                  <c:v>10.2564091796875</c:v>
                </c:pt>
                <c:pt idx="1352">
                  <c:v>10.267941406249999</c:v>
                </c:pt>
                <c:pt idx="1353">
                  <c:v>10.279320312499999</c:v>
                </c:pt>
                <c:pt idx="1354">
                  <c:v>10.291017578125</c:v>
                </c:pt>
                <c:pt idx="1355">
                  <c:v>10.3031953125</c:v>
                </c:pt>
                <c:pt idx="1356">
                  <c:v>10.314902343749999</c:v>
                </c:pt>
                <c:pt idx="1357">
                  <c:v>10.325799804687501</c:v>
                </c:pt>
                <c:pt idx="1358">
                  <c:v>10.3373330078125</c:v>
                </c:pt>
                <c:pt idx="1359">
                  <c:v>10.349510742187499</c:v>
                </c:pt>
                <c:pt idx="1360">
                  <c:v>10.360736328125</c:v>
                </c:pt>
                <c:pt idx="1361">
                  <c:v>10.3716337890625</c:v>
                </c:pt>
                <c:pt idx="1362">
                  <c:v>10.3828486328125</c:v>
                </c:pt>
                <c:pt idx="1363">
                  <c:v>10.395190429687499</c:v>
                </c:pt>
                <c:pt idx="1364">
                  <c:v>10.4065703125</c:v>
                </c:pt>
                <c:pt idx="1365">
                  <c:v>10.4173037109375</c:v>
                </c:pt>
                <c:pt idx="1366">
                  <c:v>10.428836914062501</c:v>
                </c:pt>
                <c:pt idx="1367">
                  <c:v>10.4410244140625</c:v>
                </c:pt>
                <c:pt idx="1368">
                  <c:v>10.4525576171875</c:v>
                </c:pt>
                <c:pt idx="1369">
                  <c:v>10.4637724609375</c:v>
                </c:pt>
                <c:pt idx="1370">
                  <c:v>10.4751513671875</c:v>
                </c:pt>
                <c:pt idx="1371">
                  <c:v>10.487493164062499</c:v>
                </c:pt>
                <c:pt idx="1372">
                  <c:v>10.4993544921875</c:v>
                </c:pt>
                <c:pt idx="1373">
                  <c:v>10.510251953125</c:v>
                </c:pt>
                <c:pt idx="1374">
                  <c:v>10.5219482421875</c:v>
                </c:pt>
                <c:pt idx="1375">
                  <c:v>10.5341259765625</c:v>
                </c:pt>
                <c:pt idx="1376">
                  <c:v>10.545833007812501</c:v>
                </c:pt>
                <c:pt idx="1377">
                  <c:v>10.556720703125</c:v>
                </c:pt>
                <c:pt idx="1378">
                  <c:v>10.568263671875</c:v>
                </c:pt>
                <c:pt idx="1379">
                  <c:v>10.5801240234375</c:v>
                </c:pt>
                <c:pt idx="1380">
                  <c:v>10.591984374999999</c:v>
                </c:pt>
                <c:pt idx="1381">
                  <c:v>10.6030361328125</c:v>
                </c:pt>
                <c:pt idx="1382">
                  <c:v>10.614261718750001</c:v>
                </c:pt>
                <c:pt idx="1383">
                  <c:v>10.625640625000001</c:v>
                </c:pt>
                <c:pt idx="1384">
                  <c:v>10.6371728515625</c:v>
                </c:pt>
                <c:pt idx="1385">
                  <c:v>10.648234374999999</c:v>
                </c:pt>
                <c:pt idx="1386">
                  <c:v>10.659132812499999</c:v>
                </c:pt>
                <c:pt idx="1387">
                  <c:v>10.670511718749999</c:v>
                </c:pt>
                <c:pt idx="1388">
                  <c:v>10.6817265625</c:v>
                </c:pt>
                <c:pt idx="1389">
                  <c:v>10.692788085937501</c:v>
                </c:pt>
                <c:pt idx="1390">
                  <c:v>10.703522460937499</c:v>
                </c:pt>
                <c:pt idx="1391">
                  <c:v>10.7147373046875</c:v>
                </c:pt>
                <c:pt idx="1392">
                  <c:v>10.7261162109375</c:v>
                </c:pt>
                <c:pt idx="1393">
                  <c:v>10.7374951171875</c:v>
                </c:pt>
                <c:pt idx="1394">
                  <c:v>10.748556640625001</c:v>
                </c:pt>
                <c:pt idx="1395">
                  <c:v>10.7597724609375</c:v>
                </c:pt>
                <c:pt idx="1396">
                  <c:v>10.7716328125</c:v>
                </c:pt>
                <c:pt idx="1397">
                  <c:v>10.783329101562501</c:v>
                </c:pt>
                <c:pt idx="1398">
                  <c:v>10.794708007812501</c:v>
                </c:pt>
                <c:pt idx="1399">
                  <c:v>10.8062412109375</c:v>
                </c:pt>
                <c:pt idx="1400">
                  <c:v>10.818101562500001</c:v>
                </c:pt>
                <c:pt idx="1401">
                  <c:v>10.829961914062499</c:v>
                </c:pt>
                <c:pt idx="1402">
                  <c:v>10.841504882812499</c:v>
                </c:pt>
                <c:pt idx="1403">
                  <c:v>10.852556640625</c:v>
                </c:pt>
                <c:pt idx="1404">
                  <c:v>10.864898437500001</c:v>
                </c:pt>
                <c:pt idx="1405">
                  <c:v>10.877076171875</c:v>
                </c:pt>
                <c:pt idx="1406">
                  <c:v>10.888455078125</c:v>
                </c:pt>
                <c:pt idx="1407">
                  <c:v>10.899353515625</c:v>
                </c:pt>
                <c:pt idx="1408">
                  <c:v>10.911531249999999</c:v>
                </c:pt>
                <c:pt idx="1409">
                  <c:v>10.923873046875</c:v>
                </c:pt>
                <c:pt idx="1410">
                  <c:v>10.9347705078125</c:v>
                </c:pt>
                <c:pt idx="1411">
                  <c:v>10.9459853515625</c:v>
                </c:pt>
                <c:pt idx="1412">
                  <c:v>10.9581640625</c:v>
                </c:pt>
                <c:pt idx="1413">
                  <c:v>10.9701884765625</c:v>
                </c:pt>
                <c:pt idx="1414">
                  <c:v>10.981249999999999</c:v>
                </c:pt>
                <c:pt idx="1415">
                  <c:v>10.992147460937501</c:v>
                </c:pt>
                <c:pt idx="1416">
                  <c:v>11.003998046874999</c:v>
                </c:pt>
                <c:pt idx="1417">
                  <c:v>11.016185546875001</c:v>
                </c:pt>
                <c:pt idx="1418">
                  <c:v>11.026755859374999</c:v>
                </c:pt>
                <c:pt idx="1419">
                  <c:v>11.0375</c:v>
                </c:pt>
                <c:pt idx="1420">
                  <c:v>11.049032226562501</c:v>
                </c:pt>
                <c:pt idx="1421">
                  <c:v>11.0607294921875</c:v>
                </c:pt>
                <c:pt idx="1422">
                  <c:v>11.071955078125001</c:v>
                </c:pt>
                <c:pt idx="1423">
                  <c:v>11.082042968750001</c:v>
                </c:pt>
                <c:pt idx="1424">
                  <c:v>11.0935859375</c:v>
                </c:pt>
                <c:pt idx="1425">
                  <c:v>11.105763671875</c:v>
                </c:pt>
                <c:pt idx="1426">
                  <c:v>11.116498046875</c:v>
                </c:pt>
                <c:pt idx="1427">
                  <c:v>11.1273955078125</c:v>
                </c:pt>
                <c:pt idx="1428">
                  <c:v>11.1387744140625</c:v>
                </c:pt>
                <c:pt idx="1429">
                  <c:v>11.150634765625</c:v>
                </c:pt>
                <c:pt idx="1430">
                  <c:v>11.162177734375</c:v>
                </c:pt>
                <c:pt idx="1431">
                  <c:v>11.172912109375</c:v>
                </c:pt>
                <c:pt idx="1432">
                  <c:v>11.1838095703125</c:v>
                </c:pt>
                <c:pt idx="1433">
                  <c:v>11.195824218749999</c:v>
                </c:pt>
                <c:pt idx="1434">
                  <c:v>11.2076845703125</c:v>
                </c:pt>
                <c:pt idx="1435">
                  <c:v>11.21858203125</c:v>
                </c:pt>
                <c:pt idx="1436">
                  <c:v>11.229326171875</c:v>
                </c:pt>
                <c:pt idx="1437">
                  <c:v>11.24133984375</c:v>
                </c:pt>
                <c:pt idx="1438">
                  <c:v>11.2533642578125</c:v>
                </c:pt>
                <c:pt idx="1439">
                  <c:v>11.2640986328125</c:v>
                </c:pt>
                <c:pt idx="1440">
                  <c:v>11.274678710937501</c:v>
                </c:pt>
                <c:pt idx="1441">
                  <c:v>11.286528320312501</c:v>
                </c:pt>
                <c:pt idx="1442">
                  <c:v>11.298389648437499</c:v>
                </c:pt>
                <c:pt idx="1443">
                  <c:v>11.308805664062501</c:v>
                </c:pt>
                <c:pt idx="1444">
                  <c:v>11.319385742187499</c:v>
                </c:pt>
                <c:pt idx="1445">
                  <c:v>11.330928710937499</c:v>
                </c:pt>
                <c:pt idx="1446">
                  <c:v>11.3421435546875</c:v>
                </c:pt>
                <c:pt idx="1447">
                  <c:v>11.352396484374999</c:v>
                </c:pt>
                <c:pt idx="1448">
                  <c:v>11.362659179687499</c:v>
                </c:pt>
                <c:pt idx="1449">
                  <c:v>11.373556640625001</c:v>
                </c:pt>
                <c:pt idx="1450">
                  <c:v>11.384935546875001</c:v>
                </c:pt>
                <c:pt idx="1451">
                  <c:v>11.395505859375</c:v>
                </c:pt>
                <c:pt idx="1452">
                  <c:v>11.4060859375</c:v>
                </c:pt>
                <c:pt idx="1453">
                  <c:v>11.417782226562499</c:v>
                </c:pt>
                <c:pt idx="1454">
                  <c:v>11.429162109375</c:v>
                </c:pt>
                <c:pt idx="1455">
                  <c:v>11.440223632812501</c:v>
                </c:pt>
                <c:pt idx="1456">
                  <c:v>11.4512744140625</c:v>
                </c:pt>
                <c:pt idx="1457">
                  <c:v>11.462817382812499</c:v>
                </c:pt>
                <c:pt idx="1458">
                  <c:v>11.474350585937501</c:v>
                </c:pt>
                <c:pt idx="1459">
                  <c:v>11.485094726562499</c:v>
                </c:pt>
                <c:pt idx="1460">
                  <c:v>11.495828124999999</c:v>
                </c:pt>
                <c:pt idx="1461">
                  <c:v>11.5076884765625</c:v>
                </c:pt>
                <c:pt idx="1462">
                  <c:v>11.519221679687501</c:v>
                </c:pt>
                <c:pt idx="1463">
                  <c:v>11.5298017578125</c:v>
                </c:pt>
                <c:pt idx="1464">
                  <c:v>11.5410166015625</c:v>
                </c:pt>
                <c:pt idx="1465">
                  <c:v>11.552078125</c:v>
                </c:pt>
                <c:pt idx="1466">
                  <c:v>11.563775390625</c:v>
                </c:pt>
                <c:pt idx="1467">
                  <c:v>11.574990234375001</c:v>
                </c:pt>
                <c:pt idx="1468">
                  <c:v>11.585887695312501</c:v>
                </c:pt>
                <c:pt idx="1469">
                  <c:v>11.5974306640625</c:v>
                </c:pt>
                <c:pt idx="1470">
                  <c:v>11.6088095703125</c:v>
                </c:pt>
                <c:pt idx="1471">
                  <c:v>11.620189453125001</c:v>
                </c:pt>
                <c:pt idx="1472">
                  <c:v>11.6317216796875</c:v>
                </c:pt>
                <c:pt idx="1473">
                  <c:v>11.6431005859375</c:v>
                </c:pt>
                <c:pt idx="1474">
                  <c:v>11.655125</c:v>
                </c:pt>
                <c:pt idx="1475">
                  <c:v>11.66650390625</c:v>
                </c:pt>
                <c:pt idx="1476">
                  <c:v>11.67740234375</c:v>
                </c:pt>
                <c:pt idx="1477">
                  <c:v>11.688934570312499</c:v>
                </c:pt>
                <c:pt idx="1478">
                  <c:v>11.700630859375</c:v>
                </c:pt>
                <c:pt idx="1479">
                  <c:v>11.712337890624999</c:v>
                </c:pt>
                <c:pt idx="1480">
                  <c:v>11.723072265624999</c:v>
                </c:pt>
                <c:pt idx="1481">
                  <c:v>11.734133789062501</c:v>
                </c:pt>
                <c:pt idx="1482">
                  <c:v>11.7461474609375</c:v>
                </c:pt>
                <c:pt idx="1483">
                  <c:v>11.7576904296875</c:v>
                </c:pt>
                <c:pt idx="1484">
                  <c:v>11.768107421874999</c:v>
                </c:pt>
                <c:pt idx="1485">
                  <c:v>11.779158203125</c:v>
                </c:pt>
                <c:pt idx="1486">
                  <c:v>11.790701171875</c:v>
                </c:pt>
                <c:pt idx="1487">
                  <c:v>11.802397460937501</c:v>
                </c:pt>
                <c:pt idx="1488">
                  <c:v>11.813131835937501</c:v>
                </c:pt>
                <c:pt idx="1489">
                  <c:v>11.8235478515625</c:v>
                </c:pt>
                <c:pt idx="1490">
                  <c:v>11.835572265625</c:v>
                </c:pt>
                <c:pt idx="1491">
                  <c:v>11.847432617187501</c:v>
                </c:pt>
                <c:pt idx="1492">
                  <c:v>11.857849609375</c:v>
                </c:pt>
                <c:pt idx="1493">
                  <c:v>11.868429687500001</c:v>
                </c:pt>
                <c:pt idx="1494">
                  <c:v>11.8799619140625</c:v>
                </c:pt>
                <c:pt idx="1495">
                  <c:v>11.892139648437499</c:v>
                </c:pt>
                <c:pt idx="1496">
                  <c:v>11.903038085937499</c:v>
                </c:pt>
                <c:pt idx="1497">
                  <c:v>11.91313671875</c:v>
                </c:pt>
                <c:pt idx="1498">
                  <c:v>11.9249970703125</c:v>
                </c:pt>
                <c:pt idx="1499">
                  <c:v>11.9370107421875</c:v>
                </c:pt>
                <c:pt idx="1500">
                  <c:v>11.9477548828125</c:v>
                </c:pt>
                <c:pt idx="1501">
                  <c:v>11.958325195312501</c:v>
                </c:pt>
                <c:pt idx="1502">
                  <c:v>11.9698681640625</c:v>
                </c:pt>
                <c:pt idx="1503">
                  <c:v>11.9818818359375</c:v>
                </c:pt>
                <c:pt idx="1504">
                  <c:v>11.992625976562501</c:v>
                </c:pt>
                <c:pt idx="1505">
                  <c:v>12.00287890625</c:v>
                </c:pt>
                <c:pt idx="1506">
                  <c:v>12.0139404296875</c:v>
                </c:pt>
                <c:pt idx="1507">
                  <c:v>12.0253193359375</c:v>
                </c:pt>
                <c:pt idx="1508">
                  <c:v>12.0358896484375</c:v>
                </c:pt>
                <c:pt idx="1509">
                  <c:v>12.045988281250001</c:v>
                </c:pt>
                <c:pt idx="1510">
                  <c:v>12.0568857421875</c:v>
                </c:pt>
                <c:pt idx="1511">
                  <c:v>12.0682646484375</c:v>
                </c:pt>
                <c:pt idx="1512">
                  <c:v>12.0791630859375</c:v>
                </c:pt>
                <c:pt idx="1513">
                  <c:v>12.089743164062501</c:v>
                </c:pt>
                <c:pt idx="1514">
                  <c:v>12.100640625</c:v>
                </c:pt>
                <c:pt idx="1515">
                  <c:v>12.112009765625</c:v>
                </c:pt>
                <c:pt idx="1516">
                  <c:v>12.1229072265625</c:v>
                </c:pt>
                <c:pt idx="1517">
                  <c:v>12.1338046875</c:v>
                </c:pt>
                <c:pt idx="1518">
                  <c:v>12.144548828125</c:v>
                </c:pt>
                <c:pt idx="1519">
                  <c:v>12.155927734375</c:v>
                </c:pt>
                <c:pt idx="1520">
                  <c:v>12.167143554687501</c:v>
                </c:pt>
                <c:pt idx="1521">
                  <c:v>12.1777236328125</c:v>
                </c:pt>
                <c:pt idx="1522">
                  <c:v>12.18829296875</c:v>
                </c:pt>
                <c:pt idx="1523">
                  <c:v>12.199518554687501</c:v>
                </c:pt>
                <c:pt idx="1524">
                  <c:v>12.210887695312501</c:v>
                </c:pt>
                <c:pt idx="1525">
                  <c:v>12.221631835937499</c:v>
                </c:pt>
                <c:pt idx="1526">
                  <c:v>12.231883789062501</c:v>
                </c:pt>
                <c:pt idx="1527">
                  <c:v>12.2427822265625</c:v>
                </c:pt>
                <c:pt idx="1528">
                  <c:v>12.253997070312501</c:v>
                </c:pt>
                <c:pt idx="1529">
                  <c:v>12.2645771484375</c:v>
                </c:pt>
                <c:pt idx="1530">
                  <c:v>12.274830078124999</c:v>
                </c:pt>
                <c:pt idx="1531">
                  <c:v>12.28557421875</c:v>
                </c:pt>
                <c:pt idx="1532">
                  <c:v>12.296625000000001</c:v>
                </c:pt>
                <c:pt idx="1533">
                  <c:v>12.307205078125</c:v>
                </c:pt>
                <c:pt idx="1534">
                  <c:v>12.317140625</c:v>
                </c:pt>
                <c:pt idx="1535">
                  <c:v>12.327884765625001</c:v>
                </c:pt>
                <c:pt idx="1536">
                  <c:v>12.339099609374999</c:v>
                </c:pt>
                <c:pt idx="1537">
                  <c:v>12.349669921875</c:v>
                </c:pt>
                <c:pt idx="1538">
                  <c:v>12.3599326171875</c:v>
                </c:pt>
                <c:pt idx="1539">
                  <c:v>12.370830078125</c:v>
                </c:pt>
                <c:pt idx="1540">
                  <c:v>12.3825263671875</c:v>
                </c:pt>
                <c:pt idx="1541">
                  <c:v>12.393741210937501</c:v>
                </c:pt>
                <c:pt idx="1542">
                  <c:v>12.404322265625</c:v>
                </c:pt>
                <c:pt idx="1543">
                  <c:v>12.415383789062499</c:v>
                </c:pt>
                <c:pt idx="1544">
                  <c:v>12.426916015625</c:v>
                </c:pt>
                <c:pt idx="1545">
                  <c:v>12.438294921875</c:v>
                </c:pt>
                <c:pt idx="1546">
                  <c:v>12.448874999999999</c:v>
                </c:pt>
                <c:pt idx="1547">
                  <c:v>12.459773437500001</c:v>
                </c:pt>
                <c:pt idx="1548">
                  <c:v>12.471152343749999</c:v>
                </c:pt>
                <c:pt idx="1549">
                  <c:v>12.4826845703125</c:v>
                </c:pt>
                <c:pt idx="1550">
                  <c:v>12.493428710937501</c:v>
                </c:pt>
                <c:pt idx="1551">
                  <c:v>12.503845703125</c:v>
                </c:pt>
                <c:pt idx="1552">
                  <c:v>12.5152138671875</c:v>
                </c:pt>
                <c:pt idx="1553">
                  <c:v>12.526756835937499</c:v>
                </c:pt>
                <c:pt idx="1554">
                  <c:v>12.537655273437499</c:v>
                </c:pt>
                <c:pt idx="1555">
                  <c:v>12.547907226562501</c:v>
                </c:pt>
                <c:pt idx="1556">
                  <c:v>12.5588046875</c:v>
                </c:pt>
                <c:pt idx="1557">
                  <c:v>12.570030273437499</c:v>
                </c:pt>
                <c:pt idx="1558">
                  <c:v>12.58108203125</c:v>
                </c:pt>
                <c:pt idx="1559">
                  <c:v>12.591180664062501</c:v>
                </c:pt>
                <c:pt idx="1560">
                  <c:v>12.602078125</c:v>
                </c:pt>
                <c:pt idx="1561">
                  <c:v>12.61345703125</c:v>
                </c:pt>
                <c:pt idx="1562">
                  <c:v>12.62419140625</c:v>
                </c:pt>
                <c:pt idx="1563">
                  <c:v>12.634290039062501</c:v>
                </c:pt>
                <c:pt idx="1564">
                  <c:v>12.645023437500001</c:v>
                </c:pt>
                <c:pt idx="1565">
                  <c:v>12.6562490234375</c:v>
                </c:pt>
                <c:pt idx="1566">
                  <c:v>12.667300781250001</c:v>
                </c:pt>
                <c:pt idx="1567">
                  <c:v>12.677399414062499</c:v>
                </c:pt>
                <c:pt idx="1568">
                  <c:v>12.6879794921875</c:v>
                </c:pt>
                <c:pt idx="1569">
                  <c:v>12.699512695312499</c:v>
                </c:pt>
                <c:pt idx="1570">
                  <c:v>12.710246093749999</c:v>
                </c:pt>
                <c:pt idx="1571">
                  <c:v>12.720826171875</c:v>
                </c:pt>
                <c:pt idx="1572">
                  <c:v>12.731724609375</c:v>
                </c:pt>
                <c:pt idx="1573">
                  <c:v>12.742939453125</c:v>
                </c:pt>
                <c:pt idx="1574">
                  <c:v>12.753683593750001</c:v>
                </c:pt>
                <c:pt idx="1575">
                  <c:v>12.763935546875</c:v>
                </c:pt>
                <c:pt idx="1576">
                  <c:v>12.774669921875001</c:v>
                </c:pt>
                <c:pt idx="1577">
                  <c:v>12.7858955078125</c:v>
                </c:pt>
                <c:pt idx="1578">
                  <c:v>12.79646484375</c:v>
                </c:pt>
                <c:pt idx="1579">
                  <c:v>12.8067275390625</c:v>
                </c:pt>
                <c:pt idx="1580">
                  <c:v>12.8172978515625</c:v>
                </c:pt>
                <c:pt idx="1581">
                  <c:v>12.827877929687499</c:v>
                </c:pt>
                <c:pt idx="1582">
                  <c:v>12.838775390625001</c:v>
                </c:pt>
                <c:pt idx="1583">
                  <c:v>12.849038085937501</c:v>
                </c:pt>
                <c:pt idx="1584">
                  <c:v>12.859291015625001</c:v>
                </c:pt>
                <c:pt idx="1585">
                  <c:v>12.86970703125</c:v>
                </c:pt>
                <c:pt idx="1586">
                  <c:v>12.8799599609375</c:v>
                </c:pt>
                <c:pt idx="1587">
                  <c:v>12.89005859375</c:v>
                </c:pt>
                <c:pt idx="1588">
                  <c:v>12.89983984375</c:v>
                </c:pt>
                <c:pt idx="1589">
                  <c:v>12.9099287109375</c:v>
                </c:pt>
                <c:pt idx="1590">
                  <c:v>12.920508789062501</c:v>
                </c:pt>
                <c:pt idx="1591">
                  <c:v>12.930607421874999</c:v>
                </c:pt>
                <c:pt idx="1592">
                  <c:v>12.940696289062499</c:v>
                </c:pt>
                <c:pt idx="1593">
                  <c:v>12.950794921875</c:v>
                </c:pt>
                <c:pt idx="1594">
                  <c:v>12.9615283203125</c:v>
                </c:pt>
                <c:pt idx="1595">
                  <c:v>12.9721083984375</c:v>
                </c:pt>
                <c:pt idx="1596">
                  <c:v>12.982207031250001</c:v>
                </c:pt>
                <c:pt idx="1597">
                  <c:v>12.9924599609375</c:v>
                </c:pt>
                <c:pt idx="1598">
                  <c:v>13.003204101562501</c:v>
                </c:pt>
                <c:pt idx="1599">
                  <c:v>13.013773437499999</c:v>
                </c:pt>
                <c:pt idx="1600">
                  <c:v>13.023873046875</c:v>
                </c:pt>
                <c:pt idx="1601">
                  <c:v>13.0339716796875</c:v>
                </c:pt>
                <c:pt idx="1602">
                  <c:v>13.044869140625</c:v>
                </c:pt>
                <c:pt idx="1603">
                  <c:v>13.055603515625</c:v>
                </c:pt>
                <c:pt idx="1604">
                  <c:v>13.0657021484375</c:v>
                </c:pt>
                <c:pt idx="1605">
                  <c:v>13.0759541015625</c:v>
                </c:pt>
                <c:pt idx="1606">
                  <c:v>13.0866982421875</c:v>
                </c:pt>
                <c:pt idx="1607">
                  <c:v>13.097268554687499</c:v>
                </c:pt>
                <c:pt idx="1608">
                  <c:v>13.107049804687501</c:v>
                </c:pt>
                <c:pt idx="1609">
                  <c:v>13.117138671875001</c:v>
                </c:pt>
                <c:pt idx="1610">
                  <c:v>13.127881835937499</c:v>
                </c:pt>
                <c:pt idx="1611">
                  <c:v>13.1384521484375</c:v>
                </c:pt>
                <c:pt idx="1612">
                  <c:v>13.14838671875</c:v>
                </c:pt>
                <c:pt idx="1613">
                  <c:v>13.1586494140625</c:v>
                </c:pt>
                <c:pt idx="1614">
                  <c:v>13.169865234374999</c:v>
                </c:pt>
                <c:pt idx="1615">
                  <c:v>13.180598632812501</c:v>
                </c:pt>
                <c:pt idx="1616">
                  <c:v>13.190861328124999</c:v>
                </c:pt>
                <c:pt idx="1617">
                  <c:v>13.2012783203125</c:v>
                </c:pt>
                <c:pt idx="1618">
                  <c:v>13.212493164062501</c:v>
                </c:pt>
                <c:pt idx="1619">
                  <c:v>13.223226562500001</c:v>
                </c:pt>
                <c:pt idx="1620">
                  <c:v>13.233326171874999</c:v>
                </c:pt>
                <c:pt idx="1621">
                  <c:v>13.2435888671875</c:v>
                </c:pt>
                <c:pt idx="1622">
                  <c:v>13.254486328124999</c:v>
                </c:pt>
                <c:pt idx="1623">
                  <c:v>13.26490234375</c:v>
                </c:pt>
                <c:pt idx="1624">
                  <c:v>13.2751552734375</c:v>
                </c:pt>
                <c:pt idx="1625">
                  <c:v>13.285571289062499</c:v>
                </c:pt>
                <c:pt idx="1626">
                  <c:v>13.296304687499999</c:v>
                </c:pt>
                <c:pt idx="1627">
                  <c:v>13.3068857421875</c:v>
                </c:pt>
                <c:pt idx="1628">
                  <c:v>13.317301757812499</c:v>
                </c:pt>
                <c:pt idx="1629">
                  <c:v>13.3278818359375</c:v>
                </c:pt>
                <c:pt idx="1630">
                  <c:v>13.338452148437501</c:v>
                </c:pt>
                <c:pt idx="1631">
                  <c:v>13.3490322265625</c:v>
                </c:pt>
                <c:pt idx="1632">
                  <c:v>13.359448242187501</c:v>
                </c:pt>
                <c:pt idx="1633">
                  <c:v>13.370181640625001</c:v>
                </c:pt>
                <c:pt idx="1634">
                  <c:v>13.380925781249999</c:v>
                </c:pt>
                <c:pt idx="1635">
                  <c:v>13.391342773437501</c:v>
                </c:pt>
                <c:pt idx="1636">
                  <c:v>13.4017587890625</c:v>
                </c:pt>
                <c:pt idx="1637">
                  <c:v>13.4124921875</c:v>
                </c:pt>
                <c:pt idx="1638">
                  <c:v>13.423073242187501</c:v>
                </c:pt>
                <c:pt idx="1639">
                  <c:v>13.4336533203125</c:v>
                </c:pt>
                <c:pt idx="1640">
                  <c:v>13.44422265625</c:v>
                </c:pt>
                <c:pt idx="1641">
                  <c:v>13.454639648437499</c:v>
                </c:pt>
                <c:pt idx="1642">
                  <c:v>13.46490234375</c:v>
                </c:pt>
                <c:pt idx="1643">
                  <c:v>13.475318359375001</c:v>
                </c:pt>
                <c:pt idx="1644">
                  <c:v>13.486051757812501</c:v>
                </c:pt>
                <c:pt idx="1645">
                  <c:v>13.4963046875</c:v>
                </c:pt>
                <c:pt idx="1646">
                  <c:v>13.50625</c:v>
                </c:pt>
                <c:pt idx="1647">
                  <c:v>13.516501953124999</c:v>
                </c:pt>
                <c:pt idx="1648">
                  <c:v>13.52708203125</c:v>
                </c:pt>
                <c:pt idx="1649">
                  <c:v>13.536689453125</c:v>
                </c:pt>
                <c:pt idx="1650">
                  <c:v>13.546306640625</c:v>
                </c:pt>
                <c:pt idx="1651">
                  <c:v>13.556087890624999</c:v>
                </c:pt>
                <c:pt idx="1652">
                  <c:v>13.566340820312501</c:v>
                </c:pt>
                <c:pt idx="1653">
                  <c:v>13.575958007812501</c:v>
                </c:pt>
                <c:pt idx="1654">
                  <c:v>13.585412109375</c:v>
                </c:pt>
                <c:pt idx="1655">
                  <c:v>13.595664062499999</c:v>
                </c:pt>
                <c:pt idx="1656">
                  <c:v>13.606244140625</c:v>
                </c:pt>
                <c:pt idx="1657">
                  <c:v>13.616015624999999</c:v>
                </c:pt>
                <c:pt idx="1658">
                  <c:v>13.625632812499999</c:v>
                </c:pt>
                <c:pt idx="1659">
                  <c:v>13.636212890625</c:v>
                </c:pt>
                <c:pt idx="1660">
                  <c:v>13.646629882812499</c:v>
                </c:pt>
                <c:pt idx="1661">
                  <c:v>13.656881835937501</c:v>
                </c:pt>
                <c:pt idx="1662">
                  <c:v>13.6666630859375</c:v>
                </c:pt>
                <c:pt idx="1663">
                  <c:v>13.676916015625</c:v>
                </c:pt>
                <c:pt idx="1664">
                  <c:v>13.68733203125</c:v>
                </c:pt>
                <c:pt idx="1665">
                  <c:v>13.6972666015625</c:v>
                </c:pt>
                <c:pt idx="1666">
                  <c:v>13.7070478515625</c:v>
                </c:pt>
                <c:pt idx="1667">
                  <c:v>13.7176181640625</c:v>
                </c:pt>
                <c:pt idx="1668">
                  <c:v>13.727880859375</c:v>
                </c:pt>
                <c:pt idx="1669">
                  <c:v>13.737815429687499</c:v>
                </c:pt>
                <c:pt idx="1670">
                  <c:v>13.7475869140625</c:v>
                </c:pt>
                <c:pt idx="1671">
                  <c:v>13.757685546875001</c:v>
                </c:pt>
                <c:pt idx="1672">
                  <c:v>13.7676201171875</c:v>
                </c:pt>
                <c:pt idx="1673">
                  <c:v>13.777401367187499</c:v>
                </c:pt>
                <c:pt idx="1674">
                  <c:v>13.7871728515625</c:v>
                </c:pt>
                <c:pt idx="1675">
                  <c:v>13.797107421874999</c:v>
                </c:pt>
                <c:pt idx="1676">
                  <c:v>13.806888671875001</c:v>
                </c:pt>
                <c:pt idx="1677">
                  <c:v>13.816496093750001</c:v>
                </c:pt>
                <c:pt idx="1678">
                  <c:v>13.826114257812501</c:v>
                </c:pt>
                <c:pt idx="1679">
                  <c:v>13.835567382812499</c:v>
                </c:pt>
                <c:pt idx="1680">
                  <c:v>13.84503125</c:v>
                </c:pt>
                <c:pt idx="1681">
                  <c:v>13.854965820312501</c:v>
                </c:pt>
                <c:pt idx="1682">
                  <c:v>13.86521875</c:v>
                </c:pt>
                <c:pt idx="1683">
                  <c:v>13.875</c:v>
                </c:pt>
                <c:pt idx="1684">
                  <c:v>13.884607421875</c:v>
                </c:pt>
                <c:pt idx="1685">
                  <c:v>13.895023437500001</c:v>
                </c:pt>
                <c:pt idx="1686">
                  <c:v>13.905439453125</c:v>
                </c:pt>
                <c:pt idx="1687">
                  <c:v>13.9155380859375</c:v>
                </c:pt>
                <c:pt idx="1688">
                  <c:v>13.9253193359375</c:v>
                </c:pt>
                <c:pt idx="1689">
                  <c:v>13.935572265625</c:v>
                </c:pt>
                <c:pt idx="1690">
                  <c:v>13.945988281249999</c:v>
                </c:pt>
                <c:pt idx="1691">
                  <c:v>13.956241210937501</c:v>
                </c:pt>
                <c:pt idx="1692">
                  <c:v>13.9660224609375</c:v>
                </c:pt>
                <c:pt idx="1693">
                  <c:v>13.9764384765625</c:v>
                </c:pt>
                <c:pt idx="1694">
                  <c:v>13.986854492187501</c:v>
                </c:pt>
                <c:pt idx="1695">
                  <c:v>13.996954101562499</c:v>
                </c:pt>
                <c:pt idx="1696">
                  <c:v>14.006724609375</c:v>
                </c:pt>
                <c:pt idx="1697">
                  <c:v>14.016823242187501</c:v>
                </c:pt>
                <c:pt idx="1698">
                  <c:v>14.027240234375</c:v>
                </c:pt>
                <c:pt idx="1699">
                  <c:v>14.037174804687499</c:v>
                </c:pt>
                <c:pt idx="1700">
                  <c:v>14.0469462890625</c:v>
                </c:pt>
                <c:pt idx="1701">
                  <c:v>14.057208984375</c:v>
                </c:pt>
                <c:pt idx="1702">
                  <c:v>14.067143554687499</c:v>
                </c:pt>
                <c:pt idx="1703">
                  <c:v>14.0769150390625</c:v>
                </c:pt>
                <c:pt idx="1704">
                  <c:v>14.086849609374999</c:v>
                </c:pt>
                <c:pt idx="1705">
                  <c:v>14.0969482421875</c:v>
                </c:pt>
                <c:pt idx="1706">
                  <c:v>14.107046875</c:v>
                </c:pt>
                <c:pt idx="1707">
                  <c:v>14.1166650390625</c:v>
                </c:pt>
                <c:pt idx="1708">
                  <c:v>14.126599609375001</c:v>
                </c:pt>
                <c:pt idx="1709">
                  <c:v>14.136698242187499</c:v>
                </c:pt>
                <c:pt idx="1710">
                  <c:v>14.1466328125</c:v>
                </c:pt>
                <c:pt idx="1711">
                  <c:v>14.156240234375</c:v>
                </c:pt>
                <c:pt idx="1712">
                  <c:v>14.166185546875001</c:v>
                </c:pt>
                <c:pt idx="1713">
                  <c:v>14.17595703125</c:v>
                </c:pt>
                <c:pt idx="1714">
                  <c:v>14.185891601562499</c:v>
                </c:pt>
                <c:pt idx="1715">
                  <c:v>14.195508789062499</c:v>
                </c:pt>
                <c:pt idx="1716">
                  <c:v>14.205126953124999</c:v>
                </c:pt>
                <c:pt idx="1717">
                  <c:v>14.214733398437501</c:v>
                </c:pt>
                <c:pt idx="1718">
                  <c:v>14.224197265625</c:v>
                </c:pt>
                <c:pt idx="1719">
                  <c:v>14.2336513671875</c:v>
                </c:pt>
                <c:pt idx="1720">
                  <c:v>14.242940429687501</c:v>
                </c:pt>
                <c:pt idx="1721">
                  <c:v>14.251913085937501</c:v>
                </c:pt>
                <c:pt idx="1722">
                  <c:v>14.261212890625</c:v>
                </c:pt>
                <c:pt idx="1723">
                  <c:v>14.270830078125</c:v>
                </c:pt>
                <c:pt idx="1724">
                  <c:v>14.2802841796875</c:v>
                </c:pt>
                <c:pt idx="1725">
                  <c:v>14.289255859375</c:v>
                </c:pt>
                <c:pt idx="1726">
                  <c:v>14.298873046875</c:v>
                </c:pt>
                <c:pt idx="1727">
                  <c:v>14.30864453125</c:v>
                </c:pt>
                <c:pt idx="1728">
                  <c:v>14.3181083984375</c:v>
                </c:pt>
                <c:pt idx="1729">
                  <c:v>14.327397460937499</c:v>
                </c:pt>
                <c:pt idx="1730">
                  <c:v>14.3368515625</c:v>
                </c:pt>
                <c:pt idx="1731">
                  <c:v>14.3467861328125</c:v>
                </c:pt>
                <c:pt idx="1732">
                  <c:v>14.356721679687499</c:v>
                </c:pt>
                <c:pt idx="1733">
                  <c:v>14.3657041015625</c:v>
                </c:pt>
                <c:pt idx="1734">
                  <c:v>14.3751572265625</c:v>
                </c:pt>
                <c:pt idx="1735">
                  <c:v>14.385091796875001</c:v>
                </c:pt>
                <c:pt idx="1736">
                  <c:v>14.394709960937501</c:v>
                </c:pt>
                <c:pt idx="1737">
                  <c:v>14.403681640625001</c:v>
                </c:pt>
                <c:pt idx="1738">
                  <c:v>14.413298828125001</c:v>
                </c:pt>
                <c:pt idx="1739">
                  <c:v>14.42290625</c:v>
                </c:pt>
                <c:pt idx="1740">
                  <c:v>14.4325234375</c:v>
                </c:pt>
                <c:pt idx="1741">
                  <c:v>14.441505859375001</c:v>
                </c:pt>
                <c:pt idx="1742">
                  <c:v>14.4507958984375</c:v>
                </c:pt>
                <c:pt idx="1743">
                  <c:v>14.4604130859375</c:v>
                </c:pt>
                <c:pt idx="1744">
                  <c:v>14.4695498046875</c:v>
                </c:pt>
                <c:pt idx="1745">
                  <c:v>14.478685546875001</c:v>
                </c:pt>
                <c:pt idx="1746">
                  <c:v>14.4878115234375</c:v>
                </c:pt>
                <c:pt idx="1747">
                  <c:v>14.496793945312501</c:v>
                </c:pt>
                <c:pt idx="1748">
                  <c:v>14.505765625</c:v>
                </c:pt>
                <c:pt idx="1749">
                  <c:v>14.51490234375</c:v>
                </c:pt>
                <c:pt idx="1750">
                  <c:v>14.5238740234375</c:v>
                </c:pt>
                <c:pt idx="1751">
                  <c:v>14.533164062499999</c:v>
                </c:pt>
                <c:pt idx="1752">
                  <c:v>14.5422998046875</c:v>
                </c:pt>
                <c:pt idx="1753">
                  <c:v>14.551435546875</c:v>
                </c:pt>
                <c:pt idx="1754">
                  <c:v>14.560572265625</c:v>
                </c:pt>
                <c:pt idx="1755">
                  <c:v>14.570025390625</c:v>
                </c:pt>
                <c:pt idx="1756">
                  <c:v>14.579325195312499</c:v>
                </c:pt>
                <c:pt idx="1757">
                  <c:v>14.588779296875</c:v>
                </c:pt>
                <c:pt idx="1758">
                  <c:v>14.598232421875</c:v>
                </c:pt>
                <c:pt idx="1759">
                  <c:v>14.607686523437501</c:v>
                </c:pt>
                <c:pt idx="1760">
                  <c:v>14.617303710937501</c:v>
                </c:pt>
                <c:pt idx="1761">
                  <c:v>14.626756835937501</c:v>
                </c:pt>
                <c:pt idx="1762">
                  <c:v>14.6362109375</c:v>
                </c:pt>
                <c:pt idx="1763">
                  <c:v>14.645992187499999</c:v>
                </c:pt>
                <c:pt idx="1764">
                  <c:v>14.655598632812501</c:v>
                </c:pt>
                <c:pt idx="1765">
                  <c:v>14.665062499999999</c:v>
                </c:pt>
                <c:pt idx="1766">
                  <c:v>14.6745166015625</c:v>
                </c:pt>
                <c:pt idx="1767">
                  <c:v>14.68365234375</c:v>
                </c:pt>
                <c:pt idx="1768">
                  <c:v>14.693259765624999</c:v>
                </c:pt>
                <c:pt idx="1769">
                  <c:v>14.702876953124999</c:v>
                </c:pt>
                <c:pt idx="1770">
                  <c:v>14.7121767578125</c:v>
                </c:pt>
                <c:pt idx="1771">
                  <c:v>14.721466796874999</c:v>
                </c:pt>
                <c:pt idx="1772">
                  <c:v>14.731248046875001</c:v>
                </c:pt>
                <c:pt idx="1773">
                  <c:v>14.7405380859375</c:v>
                </c:pt>
                <c:pt idx="1774">
                  <c:v>14.749837890625001</c:v>
                </c:pt>
                <c:pt idx="1775">
                  <c:v>14.7589736328125</c:v>
                </c:pt>
                <c:pt idx="1776">
                  <c:v>14.768426757812501</c:v>
                </c:pt>
                <c:pt idx="1777">
                  <c:v>14.778044921875001</c:v>
                </c:pt>
                <c:pt idx="1778">
                  <c:v>14.787016601562501</c:v>
                </c:pt>
                <c:pt idx="1779">
                  <c:v>14.79615234375</c:v>
                </c:pt>
                <c:pt idx="1780">
                  <c:v>14.8052783203125</c:v>
                </c:pt>
                <c:pt idx="1781">
                  <c:v>14.814578125000001</c:v>
                </c:pt>
                <c:pt idx="1782">
                  <c:v>14.8238681640625</c:v>
                </c:pt>
                <c:pt idx="1783">
                  <c:v>14.8328505859375</c:v>
                </c:pt>
                <c:pt idx="1784">
                  <c:v>14.8416591796875</c:v>
                </c:pt>
                <c:pt idx="1785">
                  <c:v>14.850794921875</c:v>
                </c:pt>
                <c:pt idx="1786">
                  <c:v>14.8599306640625</c:v>
                </c:pt>
                <c:pt idx="1787">
                  <c:v>14.8689033203125</c:v>
                </c:pt>
                <c:pt idx="1788">
                  <c:v>14.877557617187501</c:v>
                </c:pt>
                <c:pt idx="1789">
                  <c:v>14.886375976562499</c:v>
                </c:pt>
                <c:pt idx="1790">
                  <c:v>14.8953486328125</c:v>
                </c:pt>
                <c:pt idx="1791">
                  <c:v>14.903838867187501</c:v>
                </c:pt>
                <c:pt idx="1792">
                  <c:v>14.9121767578125</c:v>
                </c:pt>
                <c:pt idx="1793">
                  <c:v>14.9208310546875</c:v>
                </c:pt>
                <c:pt idx="1794">
                  <c:v>14.929803710937501</c:v>
                </c:pt>
                <c:pt idx="1795">
                  <c:v>14.938775390625</c:v>
                </c:pt>
                <c:pt idx="1796">
                  <c:v>14.9472666015625</c:v>
                </c:pt>
                <c:pt idx="1797">
                  <c:v>14.956249023437501</c:v>
                </c:pt>
                <c:pt idx="1798">
                  <c:v>14.965538085937499</c:v>
                </c:pt>
                <c:pt idx="1799">
                  <c:v>14.974193359375001</c:v>
                </c:pt>
                <c:pt idx="1800">
                  <c:v>14.98268359375</c:v>
                </c:pt>
                <c:pt idx="1801">
                  <c:v>14.991666015625</c:v>
                </c:pt>
                <c:pt idx="1802">
                  <c:v>15.000638671875</c:v>
                </c:pt>
                <c:pt idx="1803">
                  <c:v>15.00929296875</c:v>
                </c:pt>
                <c:pt idx="1804">
                  <c:v>15.017784179687499</c:v>
                </c:pt>
                <c:pt idx="1805">
                  <c:v>15.0266025390625</c:v>
                </c:pt>
                <c:pt idx="1806">
                  <c:v>15.0354111328125</c:v>
                </c:pt>
                <c:pt idx="1807">
                  <c:v>15.0439013671875</c:v>
                </c:pt>
                <c:pt idx="1808">
                  <c:v>15.052555664062499</c:v>
                </c:pt>
                <c:pt idx="1809">
                  <c:v>15.0612109375</c:v>
                </c:pt>
                <c:pt idx="1810">
                  <c:v>15.069701171875</c:v>
                </c:pt>
                <c:pt idx="1811">
                  <c:v>15.077875000000001</c:v>
                </c:pt>
                <c:pt idx="1812">
                  <c:v>15.086211914062501</c:v>
                </c:pt>
                <c:pt idx="1813">
                  <c:v>15.0950302734375</c:v>
                </c:pt>
                <c:pt idx="1814">
                  <c:v>15.10272265625</c:v>
                </c:pt>
                <c:pt idx="1815">
                  <c:v>15.110568359375</c:v>
                </c:pt>
                <c:pt idx="1816">
                  <c:v>15.118587890624999</c:v>
                </c:pt>
                <c:pt idx="1817">
                  <c:v>15.1265966796875</c:v>
                </c:pt>
                <c:pt idx="1818">
                  <c:v>15.1346064453125</c:v>
                </c:pt>
                <c:pt idx="1819">
                  <c:v>15.142461914062499</c:v>
                </c:pt>
                <c:pt idx="1820">
                  <c:v>15.150953124999999</c:v>
                </c:pt>
                <c:pt idx="1821">
                  <c:v>15.159607421875</c:v>
                </c:pt>
                <c:pt idx="1822">
                  <c:v>15.1674638671875</c:v>
                </c:pt>
                <c:pt idx="1823">
                  <c:v>15.175636718750001</c:v>
                </c:pt>
                <c:pt idx="1824">
                  <c:v>15.184608398437501</c:v>
                </c:pt>
                <c:pt idx="1825">
                  <c:v>15.192946289062499</c:v>
                </c:pt>
                <c:pt idx="1826">
                  <c:v>15.200791992187501</c:v>
                </c:pt>
                <c:pt idx="1827">
                  <c:v>15.208647460937501</c:v>
                </c:pt>
                <c:pt idx="1828">
                  <c:v>15.217619140625001</c:v>
                </c:pt>
                <c:pt idx="1829">
                  <c:v>15.2264384765625</c:v>
                </c:pt>
                <c:pt idx="1830">
                  <c:v>15.2339658203125</c:v>
                </c:pt>
                <c:pt idx="1831">
                  <c:v>15.242139648437499</c:v>
                </c:pt>
                <c:pt idx="1832">
                  <c:v>15.251275390625</c:v>
                </c:pt>
                <c:pt idx="1833">
                  <c:v>15.259612304687501</c:v>
                </c:pt>
                <c:pt idx="1834">
                  <c:v>15.2677861328125</c:v>
                </c:pt>
                <c:pt idx="1835">
                  <c:v>15.2761123046875</c:v>
                </c:pt>
                <c:pt idx="1836">
                  <c:v>15.284767578125001</c:v>
                </c:pt>
                <c:pt idx="1837">
                  <c:v>15.293268554687501</c:v>
                </c:pt>
                <c:pt idx="1838">
                  <c:v>15.3011142578125</c:v>
                </c:pt>
                <c:pt idx="1839">
                  <c:v>15.309615234375</c:v>
                </c:pt>
                <c:pt idx="1840">
                  <c:v>15.318259765624999</c:v>
                </c:pt>
                <c:pt idx="1841">
                  <c:v>15.3264326171875</c:v>
                </c:pt>
                <c:pt idx="1842">
                  <c:v>15.3342880859375</c:v>
                </c:pt>
                <c:pt idx="1843">
                  <c:v>15.342779296874999</c:v>
                </c:pt>
                <c:pt idx="1844">
                  <c:v>15.3511162109375</c:v>
                </c:pt>
                <c:pt idx="1845">
                  <c:v>15.359125976562501</c:v>
                </c:pt>
                <c:pt idx="1846">
                  <c:v>15.366817382812499</c:v>
                </c:pt>
                <c:pt idx="1847">
                  <c:v>15.3751552734375</c:v>
                </c:pt>
                <c:pt idx="1848">
                  <c:v>15.383645507812499</c:v>
                </c:pt>
                <c:pt idx="1849">
                  <c:v>15.3916650390625</c:v>
                </c:pt>
                <c:pt idx="1850">
                  <c:v>15.399357421874999</c:v>
                </c:pt>
                <c:pt idx="1851">
                  <c:v>15.407683593750001</c:v>
                </c:pt>
                <c:pt idx="1852">
                  <c:v>15.4157041015625</c:v>
                </c:pt>
                <c:pt idx="1853">
                  <c:v>15.423395507812501</c:v>
                </c:pt>
                <c:pt idx="1854">
                  <c:v>15.431087890624999</c:v>
                </c:pt>
                <c:pt idx="1855">
                  <c:v>15.438932617187501</c:v>
                </c:pt>
                <c:pt idx="1856">
                  <c:v>15.446624999999999</c:v>
                </c:pt>
                <c:pt idx="1857">
                  <c:v>15.4541630859375</c:v>
                </c:pt>
                <c:pt idx="1858">
                  <c:v>15.4620185546875</c:v>
                </c:pt>
                <c:pt idx="1859">
                  <c:v>15.470028320312499</c:v>
                </c:pt>
                <c:pt idx="1860">
                  <c:v>15.477720703125</c:v>
                </c:pt>
                <c:pt idx="1861">
                  <c:v>15.485248046875</c:v>
                </c:pt>
                <c:pt idx="1862">
                  <c:v>15.493267578125</c:v>
                </c:pt>
                <c:pt idx="1863">
                  <c:v>15.501113281249999</c:v>
                </c:pt>
                <c:pt idx="1864">
                  <c:v>15.5086513671875</c:v>
                </c:pt>
                <c:pt idx="1865">
                  <c:v>15.516015625</c:v>
                </c:pt>
                <c:pt idx="1866">
                  <c:v>15.524035156249999</c:v>
                </c:pt>
                <c:pt idx="1867">
                  <c:v>15.531880859375001</c:v>
                </c:pt>
                <c:pt idx="1868">
                  <c:v>15.539255859375</c:v>
                </c:pt>
                <c:pt idx="1869">
                  <c:v>15.546947265625001</c:v>
                </c:pt>
                <c:pt idx="1870">
                  <c:v>15.5544853515625</c:v>
                </c:pt>
                <c:pt idx="1871">
                  <c:v>15.561849609375001</c:v>
                </c:pt>
                <c:pt idx="1872">
                  <c:v>15.5692236328125</c:v>
                </c:pt>
                <c:pt idx="1873">
                  <c:v>15.576916015625001</c:v>
                </c:pt>
                <c:pt idx="1874">
                  <c:v>15.5844541015625</c:v>
                </c:pt>
                <c:pt idx="1875">
                  <c:v>15.5916650390625</c:v>
                </c:pt>
                <c:pt idx="1876">
                  <c:v>15.5987109375</c:v>
                </c:pt>
                <c:pt idx="1877">
                  <c:v>15.6065673828125</c:v>
                </c:pt>
                <c:pt idx="1878">
                  <c:v>15.61377734375</c:v>
                </c:pt>
                <c:pt idx="1879">
                  <c:v>15.62082421875</c:v>
                </c:pt>
                <c:pt idx="1880">
                  <c:v>15.627880859375001</c:v>
                </c:pt>
                <c:pt idx="1881">
                  <c:v>15.635091796875001</c:v>
                </c:pt>
                <c:pt idx="1882">
                  <c:v>15.6424658203125</c:v>
                </c:pt>
                <c:pt idx="1883">
                  <c:v>15.649348632812501</c:v>
                </c:pt>
                <c:pt idx="1884">
                  <c:v>15.6564052734375</c:v>
                </c:pt>
                <c:pt idx="1885">
                  <c:v>15.663780273437499</c:v>
                </c:pt>
                <c:pt idx="1886">
                  <c:v>15.6708271484375</c:v>
                </c:pt>
                <c:pt idx="1887">
                  <c:v>15.6778837890625</c:v>
                </c:pt>
                <c:pt idx="1888">
                  <c:v>15.685248046875</c:v>
                </c:pt>
                <c:pt idx="1889">
                  <c:v>15.6927861328125</c:v>
                </c:pt>
                <c:pt idx="1890">
                  <c:v>15.700150390625</c:v>
                </c:pt>
                <c:pt idx="1891">
                  <c:v>15.70720703125</c:v>
                </c:pt>
                <c:pt idx="1892">
                  <c:v>15.7145810546875</c:v>
                </c:pt>
                <c:pt idx="1893">
                  <c:v>15.722109375</c:v>
                </c:pt>
                <c:pt idx="1894">
                  <c:v>15.729637695312499</c:v>
                </c:pt>
                <c:pt idx="1895">
                  <c:v>15.736376953124999</c:v>
                </c:pt>
                <c:pt idx="1896">
                  <c:v>15.743423828125</c:v>
                </c:pt>
                <c:pt idx="1897">
                  <c:v>15.750951171875</c:v>
                </c:pt>
                <c:pt idx="1898">
                  <c:v>15.758326171875</c:v>
                </c:pt>
                <c:pt idx="1899">
                  <c:v>15.765218750000001</c:v>
                </c:pt>
                <c:pt idx="1900">
                  <c:v>15.7719482421875</c:v>
                </c:pt>
                <c:pt idx="1901">
                  <c:v>15.779158203125</c:v>
                </c:pt>
                <c:pt idx="1902">
                  <c:v>15.786215820312499</c:v>
                </c:pt>
                <c:pt idx="1903">
                  <c:v>15.7931083984375</c:v>
                </c:pt>
                <c:pt idx="1904">
                  <c:v>15.799837890625</c:v>
                </c:pt>
                <c:pt idx="1905">
                  <c:v>15.807047851562499</c:v>
                </c:pt>
                <c:pt idx="1906">
                  <c:v>15.814258789062499</c:v>
                </c:pt>
                <c:pt idx="1907">
                  <c:v>15.821632812500001</c:v>
                </c:pt>
                <c:pt idx="1908">
                  <c:v>15.828515625</c:v>
                </c:pt>
                <c:pt idx="1909">
                  <c:v>15.835889648437499</c:v>
                </c:pt>
                <c:pt idx="1910">
                  <c:v>15.843100585937499</c:v>
                </c:pt>
                <c:pt idx="1911">
                  <c:v>15.850311523437499</c:v>
                </c:pt>
                <c:pt idx="1912">
                  <c:v>15.857532226562499</c:v>
                </c:pt>
                <c:pt idx="1913">
                  <c:v>15.864578125</c:v>
                </c:pt>
                <c:pt idx="1914">
                  <c:v>15.8717890625</c:v>
                </c:pt>
                <c:pt idx="1915">
                  <c:v>15.878681640625</c:v>
                </c:pt>
                <c:pt idx="1916">
                  <c:v>15.8855751953125</c:v>
                </c:pt>
                <c:pt idx="1917">
                  <c:v>15.89278515625</c:v>
                </c:pt>
                <c:pt idx="1918">
                  <c:v>15.89999609375</c:v>
                </c:pt>
                <c:pt idx="1919">
                  <c:v>15.906888671875</c:v>
                </c:pt>
                <c:pt idx="1920">
                  <c:v>15.9134541015625</c:v>
                </c:pt>
                <c:pt idx="1921">
                  <c:v>15.920029296875001</c:v>
                </c:pt>
                <c:pt idx="1922">
                  <c:v>15.9269228515625</c:v>
                </c:pt>
                <c:pt idx="1923">
                  <c:v>15.93365234375</c:v>
                </c:pt>
                <c:pt idx="1924">
                  <c:v>15.940216796874999</c:v>
                </c:pt>
                <c:pt idx="1925">
                  <c:v>15.946946289062501</c:v>
                </c:pt>
                <c:pt idx="1926">
                  <c:v>15.953521484375001</c:v>
                </c:pt>
                <c:pt idx="1927">
                  <c:v>15.960086914062501</c:v>
                </c:pt>
                <c:pt idx="1928">
                  <c:v>15.966662109374999</c:v>
                </c:pt>
                <c:pt idx="1929">
                  <c:v>15.973391601562501</c:v>
                </c:pt>
                <c:pt idx="1930">
                  <c:v>15.979966796875001</c:v>
                </c:pt>
                <c:pt idx="1931">
                  <c:v>15.986532226562501</c:v>
                </c:pt>
                <c:pt idx="1932">
                  <c:v>15.9929443359375</c:v>
                </c:pt>
                <c:pt idx="1933">
                  <c:v>15.999508789062499</c:v>
                </c:pt>
                <c:pt idx="1934">
                  <c:v>16.005920898437498</c:v>
                </c:pt>
                <c:pt idx="1935">
                  <c:v>16.012178710937501</c:v>
                </c:pt>
                <c:pt idx="1936">
                  <c:v>16.018744140625</c:v>
                </c:pt>
                <c:pt idx="1937">
                  <c:v>16.025155273437498</c:v>
                </c:pt>
                <c:pt idx="1938">
                  <c:v>16.030921875000001</c:v>
                </c:pt>
                <c:pt idx="1939">
                  <c:v>16.037169921875002</c:v>
                </c:pt>
                <c:pt idx="1940">
                  <c:v>16.043427734375001</c:v>
                </c:pt>
                <c:pt idx="1941">
                  <c:v>16.049675781249999</c:v>
                </c:pt>
                <c:pt idx="1942">
                  <c:v>16.055442382812501</c:v>
                </c:pt>
                <c:pt idx="1943">
                  <c:v>16.0612080078125</c:v>
                </c:pt>
                <c:pt idx="1944">
                  <c:v>16.067302734375001</c:v>
                </c:pt>
                <c:pt idx="1945">
                  <c:v>16.073396484374999</c:v>
                </c:pt>
                <c:pt idx="1946">
                  <c:v>16.0789990234375</c:v>
                </c:pt>
                <c:pt idx="1947">
                  <c:v>16.084611328125</c:v>
                </c:pt>
                <c:pt idx="1948">
                  <c:v>16.090060546875002</c:v>
                </c:pt>
                <c:pt idx="1949">
                  <c:v>16.095991210937498</c:v>
                </c:pt>
                <c:pt idx="1950">
                  <c:v>16.101920898437498</c:v>
                </c:pt>
                <c:pt idx="1951">
                  <c:v>16.107523437499999</c:v>
                </c:pt>
                <c:pt idx="1952">
                  <c:v>16.112818359375002</c:v>
                </c:pt>
                <c:pt idx="1953">
                  <c:v>16.118420898437499</c:v>
                </c:pt>
                <c:pt idx="1954">
                  <c:v>16.124034179687499</c:v>
                </c:pt>
                <c:pt idx="1955">
                  <c:v>16.129800781250001</c:v>
                </c:pt>
                <c:pt idx="1956">
                  <c:v>16.13556640625</c:v>
                </c:pt>
                <c:pt idx="1957">
                  <c:v>16.141179687499999</c:v>
                </c:pt>
                <c:pt idx="1958">
                  <c:v>16.146945312500002</c:v>
                </c:pt>
                <c:pt idx="1959">
                  <c:v>16.15239453125</c:v>
                </c:pt>
                <c:pt idx="1960">
                  <c:v>16.157843750000001</c:v>
                </c:pt>
                <c:pt idx="1961">
                  <c:v>16.163291992187499</c:v>
                </c:pt>
                <c:pt idx="1962">
                  <c:v>16.168741210937501</c:v>
                </c:pt>
                <c:pt idx="1963">
                  <c:v>16.174517578124998</c:v>
                </c:pt>
                <c:pt idx="1964">
                  <c:v>16.1793212890625</c:v>
                </c:pt>
                <c:pt idx="1965">
                  <c:v>16.1842890625</c:v>
                </c:pt>
                <c:pt idx="1966">
                  <c:v>16.189901367187499</c:v>
                </c:pt>
                <c:pt idx="1967">
                  <c:v>16.195186523437499</c:v>
                </c:pt>
                <c:pt idx="1968">
                  <c:v>16.199836914062502</c:v>
                </c:pt>
                <c:pt idx="1969">
                  <c:v>16.204803710937501</c:v>
                </c:pt>
                <c:pt idx="1970">
                  <c:v>16.209771484375</c:v>
                </c:pt>
                <c:pt idx="1971">
                  <c:v>16.214902343750001</c:v>
                </c:pt>
                <c:pt idx="1972">
                  <c:v>16.219224609375001</c:v>
                </c:pt>
                <c:pt idx="1973">
                  <c:v>16.223393554687501</c:v>
                </c:pt>
                <c:pt idx="1974">
                  <c:v>16.228678710937501</c:v>
                </c:pt>
                <c:pt idx="1975">
                  <c:v>16.233492187500001</c:v>
                </c:pt>
                <c:pt idx="1976">
                  <c:v>16.237978515624999</c:v>
                </c:pt>
                <c:pt idx="1977">
                  <c:v>16.242946289062498</c:v>
                </c:pt>
                <c:pt idx="1978">
                  <c:v>16.247913085937501</c:v>
                </c:pt>
                <c:pt idx="1979">
                  <c:v>16.253515624999999</c:v>
                </c:pt>
                <c:pt idx="1980">
                  <c:v>16.258811523437501</c:v>
                </c:pt>
                <c:pt idx="1981">
                  <c:v>16.2634609375</c:v>
                </c:pt>
                <c:pt idx="1982">
                  <c:v>16.268910156250001</c:v>
                </c:pt>
                <c:pt idx="1983">
                  <c:v>16.273876953125001</c:v>
                </c:pt>
                <c:pt idx="1984">
                  <c:v>16.2788447265625</c:v>
                </c:pt>
                <c:pt idx="1985">
                  <c:v>16.284129882812501</c:v>
                </c:pt>
                <c:pt idx="1986">
                  <c:v>16.28909765625</c:v>
                </c:pt>
                <c:pt idx="1987">
                  <c:v>16.293901367187502</c:v>
                </c:pt>
                <c:pt idx="1988">
                  <c:v>16.298397460937501</c:v>
                </c:pt>
                <c:pt idx="1989">
                  <c:v>16.303037109375001</c:v>
                </c:pt>
                <c:pt idx="1990">
                  <c:v>16.308004882812501</c:v>
                </c:pt>
                <c:pt idx="1991">
                  <c:v>16.312490234375002</c:v>
                </c:pt>
                <c:pt idx="1992">
                  <c:v>16.316987304687501</c:v>
                </c:pt>
                <c:pt idx="1993">
                  <c:v>16.321472656249998</c:v>
                </c:pt>
                <c:pt idx="1994">
                  <c:v>16.325313476562499</c:v>
                </c:pt>
                <c:pt idx="1995">
                  <c:v>16.329646484375001</c:v>
                </c:pt>
                <c:pt idx="1996">
                  <c:v>16.334131835937502</c:v>
                </c:pt>
                <c:pt idx="1997">
                  <c:v>16.338300781249998</c:v>
                </c:pt>
                <c:pt idx="1998">
                  <c:v>16.342141601562499</c:v>
                </c:pt>
                <c:pt idx="1999">
                  <c:v>16.345829101562501</c:v>
                </c:pt>
                <c:pt idx="2000">
                  <c:v>16.349997070312501</c:v>
                </c:pt>
                <c:pt idx="2001">
                  <c:v>16.3546474609375</c:v>
                </c:pt>
                <c:pt idx="2002">
                  <c:v>16.3581708984375</c:v>
                </c:pt>
                <c:pt idx="2003">
                  <c:v>16.361212890625001</c:v>
                </c:pt>
                <c:pt idx="2004">
                  <c:v>16.365063476562501</c:v>
                </c:pt>
                <c:pt idx="2005">
                  <c:v>16.3693857421875</c:v>
                </c:pt>
                <c:pt idx="2006">
                  <c:v>16.373073242187498</c:v>
                </c:pt>
                <c:pt idx="2007">
                  <c:v>16.375961914062501</c:v>
                </c:pt>
                <c:pt idx="2008">
                  <c:v>16.379484375000001</c:v>
                </c:pt>
                <c:pt idx="2009">
                  <c:v>16.383970703125001</c:v>
                </c:pt>
                <c:pt idx="2010">
                  <c:v>16.387494140625002</c:v>
                </c:pt>
                <c:pt idx="2011">
                  <c:v>16.390054687500001</c:v>
                </c:pt>
                <c:pt idx="2012">
                  <c:v>16.393259765625</c:v>
                </c:pt>
                <c:pt idx="2013">
                  <c:v>16.397275390625001</c:v>
                </c:pt>
                <c:pt idx="2014">
                  <c:v>16.401279296875</c:v>
                </c:pt>
                <c:pt idx="2015">
                  <c:v>16.404003906250001</c:v>
                </c:pt>
                <c:pt idx="2016">
                  <c:v>16.406083984375002</c:v>
                </c:pt>
                <c:pt idx="2017">
                  <c:v>16.409453124999999</c:v>
                </c:pt>
                <c:pt idx="2018">
                  <c:v>16.413140625</c:v>
                </c:pt>
                <c:pt idx="2019">
                  <c:v>16.415701171875</c:v>
                </c:pt>
                <c:pt idx="2020">
                  <c:v>16.417462890625</c:v>
                </c:pt>
                <c:pt idx="2021">
                  <c:v>16.420023437499999</c:v>
                </c:pt>
                <c:pt idx="2022">
                  <c:v>16.423076171875</c:v>
                </c:pt>
                <c:pt idx="2023">
                  <c:v>16.42580078125</c:v>
                </c:pt>
                <c:pt idx="2024">
                  <c:v>16.427398437499999</c:v>
                </c:pt>
                <c:pt idx="2025">
                  <c:v>16.429640625000001</c:v>
                </c:pt>
                <c:pt idx="2026">
                  <c:v>16.432683593749999</c:v>
                </c:pt>
                <c:pt idx="2027">
                  <c:v>16.435089843749999</c:v>
                </c:pt>
                <c:pt idx="2028">
                  <c:v>16.436851562499999</c:v>
                </c:pt>
                <c:pt idx="2029">
                  <c:v>16.438777343750001</c:v>
                </c:pt>
                <c:pt idx="2030">
                  <c:v>16.441666015625</c:v>
                </c:pt>
                <c:pt idx="2031">
                  <c:v>16.444226562499999</c:v>
                </c:pt>
                <c:pt idx="2032">
                  <c:v>16.445351562500001</c:v>
                </c:pt>
                <c:pt idx="2033">
                  <c:v>16.446949218749999</c:v>
                </c:pt>
                <c:pt idx="2034">
                  <c:v>16.449992187500001</c:v>
                </c:pt>
                <c:pt idx="2035">
                  <c:v>16.452082031250001</c:v>
                </c:pt>
                <c:pt idx="2036">
                  <c:v>16.452880859375</c:v>
                </c:pt>
                <c:pt idx="2037">
                  <c:v>16.454324218749999</c:v>
                </c:pt>
                <c:pt idx="2038">
                  <c:v>16.457203124999999</c:v>
                </c:pt>
                <c:pt idx="2039">
                  <c:v>16.459128906250001</c:v>
                </c:pt>
                <c:pt idx="2040">
                  <c:v>16.459773437500001</c:v>
                </c:pt>
                <c:pt idx="2041">
                  <c:v>16.460572265625</c:v>
                </c:pt>
                <c:pt idx="2042">
                  <c:v>16.462978515625</c:v>
                </c:pt>
                <c:pt idx="2043">
                  <c:v>16.464740234375</c:v>
                </c:pt>
                <c:pt idx="2044">
                  <c:v>16.46489453125</c:v>
                </c:pt>
                <c:pt idx="2045">
                  <c:v>16.465703125000001</c:v>
                </c:pt>
                <c:pt idx="2046">
                  <c:v>16.467619140625001</c:v>
                </c:pt>
                <c:pt idx="2047">
                  <c:v>16.468910156250001</c:v>
                </c:pt>
                <c:pt idx="2048">
                  <c:v>16.468910156250001</c:v>
                </c:pt>
                <c:pt idx="2049">
                  <c:v>16.469544921874999</c:v>
                </c:pt>
                <c:pt idx="2050">
                  <c:v>16.471306640624999</c:v>
                </c:pt>
                <c:pt idx="2051">
                  <c:v>16.472750000000001</c:v>
                </c:pt>
                <c:pt idx="2052">
                  <c:v>16.473068359374999</c:v>
                </c:pt>
                <c:pt idx="2053">
                  <c:v>16.473876953125</c:v>
                </c:pt>
                <c:pt idx="2054">
                  <c:v>16.475638671875</c:v>
                </c:pt>
                <c:pt idx="2055">
                  <c:v>16.477082031249999</c:v>
                </c:pt>
                <c:pt idx="2056">
                  <c:v>16.476917968750001</c:v>
                </c:pt>
                <c:pt idx="2057">
                  <c:v>16.477236328124999</c:v>
                </c:pt>
                <c:pt idx="2058">
                  <c:v>16.478517578125</c:v>
                </c:pt>
                <c:pt idx="2059">
                  <c:v>16.479478515625001</c:v>
                </c:pt>
                <c:pt idx="2060">
                  <c:v>16.479478515625001</c:v>
                </c:pt>
                <c:pt idx="2061">
                  <c:v>16.479162109375</c:v>
                </c:pt>
                <c:pt idx="2062">
                  <c:v>16.479642578124999</c:v>
                </c:pt>
                <c:pt idx="2063">
                  <c:v>16.48027734375</c:v>
                </c:pt>
                <c:pt idx="2064">
                  <c:v>16.479806640625</c:v>
                </c:pt>
                <c:pt idx="2065">
                  <c:v>16.478998046874999</c:v>
                </c:pt>
                <c:pt idx="2066">
                  <c:v>16.478843749999999</c:v>
                </c:pt>
                <c:pt idx="2067">
                  <c:v>16.479162109375</c:v>
                </c:pt>
                <c:pt idx="2068">
                  <c:v>16.478679687500001</c:v>
                </c:pt>
                <c:pt idx="2069">
                  <c:v>16.477564453125002</c:v>
                </c:pt>
                <c:pt idx="2070">
                  <c:v>16.476917968750001</c:v>
                </c:pt>
                <c:pt idx="2071">
                  <c:v>16.476917968750001</c:v>
                </c:pt>
                <c:pt idx="2072">
                  <c:v>16.476437499999999</c:v>
                </c:pt>
                <c:pt idx="2073">
                  <c:v>16.474675781249999</c:v>
                </c:pt>
                <c:pt idx="2074">
                  <c:v>16.473876953125</c:v>
                </c:pt>
                <c:pt idx="2075">
                  <c:v>16.473548828125001</c:v>
                </c:pt>
                <c:pt idx="2076">
                  <c:v>16.472750000000001</c:v>
                </c:pt>
                <c:pt idx="2077">
                  <c:v>16.471152343749999</c:v>
                </c:pt>
                <c:pt idx="2078">
                  <c:v>16.469544921874999</c:v>
                </c:pt>
                <c:pt idx="2079">
                  <c:v>16.468582031250001</c:v>
                </c:pt>
                <c:pt idx="2080">
                  <c:v>16.466984374999999</c:v>
                </c:pt>
                <c:pt idx="2081">
                  <c:v>16.464576171874999</c:v>
                </c:pt>
                <c:pt idx="2082">
                  <c:v>16.4631328125</c:v>
                </c:pt>
                <c:pt idx="2083">
                  <c:v>16.461535156250001</c:v>
                </c:pt>
                <c:pt idx="2084">
                  <c:v>16.45896484375</c:v>
                </c:pt>
                <c:pt idx="2085">
                  <c:v>16.456240234374999</c:v>
                </c:pt>
                <c:pt idx="2086">
                  <c:v>16.453679687499999</c:v>
                </c:pt>
                <c:pt idx="2087">
                  <c:v>16.451435546875</c:v>
                </c:pt>
                <c:pt idx="2088">
                  <c:v>16.447912109375</c:v>
                </c:pt>
                <c:pt idx="2089">
                  <c:v>16.444062500000001</c:v>
                </c:pt>
                <c:pt idx="2090">
                  <c:v>16.441183593750001</c:v>
                </c:pt>
                <c:pt idx="2091">
                  <c:v>16.437978515625002</c:v>
                </c:pt>
                <c:pt idx="2092">
                  <c:v>16.433972656249999</c:v>
                </c:pt>
                <c:pt idx="2093">
                  <c:v>16.429804687499999</c:v>
                </c:pt>
                <c:pt idx="2094">
                  <c:v>16.426281249999999</c:v>
                </c:pt>
                <c:pt idx="2095">
                  <c:v>16.423228515624999</c:v>
                </c:pt>
                <c:pt idx="2096">
                  <c:v>16.419060546874999</c:v>
                </c:pt>
                <c:pt idx="2097">
                  <c:v>16.414257812500001</c:v>
                </c:pt>
                <c:pt idx="2098">
                  <c:v>16.410416015625</c:v>
                </c:pt>
                <c:pt idx="2099">
                  <c:v>16.406564453125</c:v>
                </c:pt>
                <c:pt idx="2100">
                  <c:v>16.401761718749999</c:v>
                </c:pt>
                <c:pt idx="2101">
                  <c:v>16.396312500000001</c:v>
                </c:pt>
                <c:pt idx="2102">
                  <c:v>16.391345703125001</c:v>
                </c:pt>
                <c:pt idx="2103">
                  <c:v>16.387013671875</c:v>
                </c:pt>
                <c:pt idx="2104">
                  <c:v>16.381563476562501</c:v>
                </c:pt>
                <c:pt idx="2105">
                  <c:v>16.375633789062501</c:v>
                </c:pt>
                <c:pt idx="2106">
                  <c:v>16.370348632812501</c:v>
                </c:pt>
                <c:pt idx="2107">
                  <c:v>16.364899414062499</c:v>
                </c:pt>
                <c:pt idx="2108">
                  <c:v>16.358969726562499</c:v>
                </c:pt>
                <c:pt idx="2109">
                  <c:v>16.352240234375</c:v>
                </c:pt>
                <c:pt idx="2110">
                  <c:v>16.345665039062499</c:v>
                </c:pt>
                <c:pt idx="2111">
                  <c:v>16.339416992187498</c:v>
                </c:pt>
                <c:pt idx="2112">
                  <c:v>16.332042968749999</c:v>
                </c:pt>
                <c:pt idx="2113">
                  <c:v>16.324350585937498</c:v>
                </c:pt>
                <c:pt idx="2114">
                  <c:v>16.3168232421875</c:v>
                </c:pt>
                <c:pt idx="2115">
                  <c:v>16.308966796875001</c:v>
                </c:pt>
                <c:pt idx="2116">
                  <c:v>16.300793945312499</c:v>
                </c:pt>
                <c:pt idx="2117">
                  <c:v>16.292139648437502</c:v>
                </c:pt>
                <c:pt idx="2118">
                  <c:v>16.283484375</c:v>
                </c:pt>
                <c:pt idx="2119">
                  <c:v>16.274994140625001</c:v>
                </c:pt>
                <c:pt idx="2120">
                  <c:v>16.265857421875001</c:v>
                </c:pt>
                <c:pt idx="2121">
                  <c:v>16.256568359374999</c:v>
                </c:pt>
                <c:pt idx="2122">
                  <c:v>16.246787109374999</c:v>
                </c:pt>
                <c:pt idx="2123">
                  <c:v>16.237015625000002</c:v>
                </c:pt>
                <c:pt idx="2124">
                  <c:v>16.227234374999998</c:v>
                </c:pt>
                <c:pt idx="2125">
                  <c:v>16.2165009765625</c:v>
                </c:pt>
                <c:pt idx="2126">
                  <c:v>16.205766601562502</c:v>
                </c:pt>
                <c:pt idx="2127">
                  <c:v>16.194869140624998</c:v>
                </c:pt>
                <c:pt idx="2128">
                  <c:v>16.183490234375</c:v>
                </c:pt>
                <c:pt idx="2129">
                  <c:v>16.171465820312498</c:v>
                </c:pt>
                <c:pt idx="2130">
                  <c:v>16.158806640624999</c:v>
                </c:pt>
                <c:pt idx="2131">
                  <c:v>16.146310546875</c:v>
                </c:pt>
                <c:pt idx="2132">
                  <c:v>16.1336513671875</c:v>
                </c:pt>
                <c:pt idx="2133">
                  <c:v>16.119701171875001</c:v>
                </c:pt>
                <c:pt idx="2134">
                  <c:v>16.105761718749999</c:v>
                </c:pt>
                <c:pt idx="2135">
                  <c:v>16.091986328125</c:v>
                </c:pt>
                <c:pt idx="2136">
                  <c:v>16.077718749999999</c:v>
                </c:pt>
                <c:pt idx="2137">
                  <c:v>16.0624990234375</c:v>
                </c:pt>
                <c:pt idx="2138">
                  <c:v>16.046787109375</c:v>
                </c:pt>
                <c:pt idx="2139">
                  <c:v>16.031403320312499</c:v>
                </c:pt>
                <c:pt idx="2140">
                  <c:v>16.0155380859375</c:v>
                </c:pt>
                <c:pt idx="2141">
                  <c:v>15.998392578124999</c:v>
                </c:pt>
                <c:pt idx="2142">
                  <c:v>15.980919921875</c:v>
                </c:pt>
                <c:pt idx="2143">
                  <c:v>15.96345703125</c:v>
                </c:pt>
                <c:pt idx="2144">
                  <c:v>15.9455126953125</c:v>
                </c:pt>
                <c:pt idx="2145">
                  <c:v>15.926594726562501</c:v>
                </c:pt>
                <c:pt idx="2146">
                  <c:v>15.906888671875</c:v>
                </c:pt>
                <c:pt idx="2147">
                  <c:v>15.8873369140625</c:v>
                </c:pt>
                <c:pt idx="2148">
                  <c:v>15.8669853515625</c:v>
                </c:pt>
                <c:pt idx="2149">
                  <c:v>15.845670898437501</c:v>
                </c:pt>
                <c:pt idx="2150">
                  <c:v>15.8235478515625</c:v>
                </c:pt>
                <c:pt idx="2151">
                  <c:v>15.8009541015625</c:v>
                </c:pt>
                <c:pt idx="2152">
                  <c:v>15.7778779296875</c:v>
                </c:pt>
                <c:pt idx="2153">
                  <c:v>15.753839843750001</c:v>
                </c:pt>
                <c:pt idx="2154">
                  <c:v>15.728521484374999</c:v>
                </c:pt>
                <c:pt idx="2155">
                  <c:v>15.702556640625</c:v>
                </c:pt>
                <c:pt idx="2156">
                  <c:v>15.675793945312501</c:v>
                </c:pt>
                <c:pt idx="2157">
                  <c:v>15.6479150390625</c:v>
                </c:pt>
                <c:pt idx="2158">
                  <c:v>15.618745117187499</c:v>
                </c:pt>
                <c:pt idx="2159">
                  <c:v>15.5879775390625</c:v>
                </c:pt>
                <c:pt idx="2160">
                  <c:v>15.555919921875001</c:v>
                </c:pt>
                <c:pt idx="2161">
                  <c:v>15.522427734375</c:v>
                </c:pt>
                <c:pt idx="2162">
                  <c:v>15.4865283203125</c:v>
                </c:pt>
                <c:pt idx="2163">
                  <c:v>15.447915039062501</c:v>
                </c:pt>
                <c:pt idx="2164">
                  <c:v>15.406567382812501</c:v>
                </c:pt>
                <c:pt idx="2165">
                  <c:v>15.3618505859375</c:v>
                </c:pt>
                <c:pt idx="2166">
                  <c:v>15.3124931640625</c:v>
                </c:pt>
                <c:pt idx="2167">
                  <c:v>15.257041992187499</c:v>
                </c:pt>
                <c:pt idx="2168">
                  <c:v>15.195025390625</c:v>
                </c:pt>
                <c:pt idx="2169">
                  <c:v>15.125797851562499</c:v>
                </c:pt>
                <c:pt idx="2170">
                  <c:v>15.047271484375001</c:v>
                </c:pt>
                <c:pt idx="2171">
                  <c:v>14.958492187499999</c:v>
                </c:pt>
                <c:pt idx="2172">
                  <c:v>14.8584873046875</c:v>
                </c:pt>
                <c:pt idx="2173">
                  <c:v>14.7447060546875</c:v>
                </c:pt>
                <c:pt idx="2174">
                  <c:v>14.613616210937501</c:v>
                </c:pt>
                <c:pt idx="2175">
                  <c:v>14.46089453125</c:v>
                </c:pt>
                <c:pt idx="2176">
                  <c:v>14.278041015625</c:v>
                </c:pt>
                <c:pt idx="2177">
                  <c:v>14.067778320312501</c:v>
                </c:pt>
              </c:numCache>
            </c:numRef>
          </c:yVal>
          <c:smooth val="1"/>
          <c:extLst>
            <c:ext xmlns:c16="http://schemas.microsoft.com/office/drawing/2014/chart" uri="{C3380CC4-5D6E-409C-BE32-E72D297353CC}">
              <c16:uniqueId val="{00000000-049C-4D7C-B00B-95EBE972270B}"/>
            </c:ext>
          </c:extLst>
        </c:ser>
        <c:ser>
          <c:idx val="0"/>
          <c:order val="1"/>
          <c:tx>
            <c:strRef>
              <c:f>Sheet2!$B$1</c:f>
              <c:strCache>
                <c:ptCount val="1"/>
                <c:pt idx="0">
                  <c:v>力(kN)</c:v>
                </c:pt>
              </c:strCache>
            </c:strRef>
          </c:tx>
          <c:spPr>
            <a:ln w="22225" cap="rnd">
              <a:solidFill>
                <a:schemeClr val="tx1"/>
              </a:solidFill>
              <a:round/>
            </a:ln>
            <a:effectLst/>
          </c:spPr>
          <c:marker>
            <c:symbol val="none"/>
          </c:marker>
          <c:xVal>
            <c:numRef>
              <c:f>Sheet2!$A$2:$A$3013</c:f>
              <c:numCache>
                <c:formatCode>General</c:formatCode>
                <c:ptCount val="3012"/>
                <c:pt idx="0">
                  <c:v>2.6666666963137686E-4</c:v>
                </c:pt>
                <c:pt idx="1">
                  <c:v>5.3333333926275373E-4</c:v>
                </c:pt>
                <c:pt idx="2">
                  <c:v>8.5333333117887378E-4</c:v>
                </c:pt>
                <c:pt idx="3">
                  <c:v>1.1200000299140811E-3</c:v>
                </c:pt>
                <c:pt idx="4">
                  <c:v>1.3866666704416275E-3</c:v>
                </c:pt>
                <c:pt idx="5">
                  <c:v>1.6533333109691739E-3</c:v>
                </c:pt>
                <c:pt idx="6">
                  <c:v>1.9199999514967203E-3</c:v>
                </c:pt>
                <c:pt idx="7">
                  <c:v>2.1866667084395885E-3</c:v>
                </c:pt>
                <c:pt idx="8">
                  <c:v>2.5066665839403868E-3</c:v>
                </c:pt>
                <c:pt idx="9">
                  <c:v>2.773333340883255E-3</c:v>
                </c:pt>
                <c:pt idx="10">
                  <c:v>3.0400000978261232E-3</c:v>
                </c:pt>
                <c:pt idx="11">
                  <c:v>3.3599999733269215E-3</c:v>
                </c:pt>
                <c:pt idx="12">
                  <c:v>3.573333378881216E-3</c:v>
                </c:pt>
                <c:pt idx="13">
                  <c:v>3.8933332543820143E-3</c:v>
                </c:pt>
                <c:pt idx="14">
                  <c:v>4.1600000113248825E-3</c:v>
                </c:pt>
                <c:pt idx="15">
                  <c:v>4.4266665354371071E-3</c:v>
                </c:pt>
                <c:pt idx="16">
                  <c:v>4.693333525210619E-3</c:v>
                </c:pt>
                <c:pt idx="17">
                  <c:v>5.0133331678807735E-3</c:v>
                </c:pt>
                <c:pt idx="18">
                  <c:v>5.2800001576542854E-3</c:v>
                </c:pt>
                <c:pt idx="19">
                  <c:v>5.54666668176651E-3</c:v>
                </c:pt>
                <c:pt idx="20">
                  <c:v>5.8133332058787346E-3</c:v>
                </c:pt>
                <c:pt idx="21">
                  <c:v>6.0800001956522465E-3</c:v>
                </c:pt>
                <c:pt idx="22">
                  <c:v>6.3466667197644711E-3</c:v>
                </c:pt>
                <c:pt idx="23">
                  <c:v>6.6666668280959129E-3</c:v>
                </c:pt>
                <c:pt idx="24">
                  <c:v>6.9333333522081375E-3</c:v>
                </c:pt>
                <c:pt idx="25">
                  <c:v>7.1999998763203621E-3</c:v>
                </c:pt>
                <c:pt idx="26">
                  <c:v>7.466666866093874E-3</c:v>
                </c:pt>
                <c:pt idx="27">
                  <c:v>7.7866665087640285E-3</c:v>
                </c:pt>
                <c:pt idx="28">
                  <c:v>8.0533334985375404E-3</c:v>
                </c:pt>
                <c:pt idx="29">
                  <c:v>8.320000022649765E-3</c:v>
                </c:pt>
                <c:pt idx="30">
                  <c:v>8.5866665467619896E-3</c:v>
                </c:pt>
                <c:pt idx="31">
                  <c:v>8.8533330708742142E-3</c:v>
                </c:pt>
                <c:pt idx="32">
                  <c:v>9.1733336448669434E-3</c:v>
                </c:pt>
                <c:pt idx="33">
                  <c:v>9.4400001689791679E-3</c:v>
                </c:pt>
                <c:pt idx="34">
                  <c:v>9.7066666930913925E-3</c:v>
                </c:pt>
                <c:pt idx="35">
                  <c:v>9.9733332172036171E-3</c:v>
                </c:pt>
                <c:pt idx="36">
                  <c:v>1.0239999741315842E-2</c:v>
                </c:pt>
                <c:pt idx="37">
                  <c:v>1.0560000315308571E-2</c:v>
                </c:pt>
                <c:pt idx="38">
                  <c:v>1.0826666839420795E-2</c:v>
                </c:pt>
                <c:pt idx="39">
                  <c:v>1.109333336353302E-2</c:v>
                </c:pt>
                <c:pt idx="40">
                  <c:v>1.1359999887645245E-2</c:v>
                </c:pt>
                <c:pt idx="41">
                  <c:v>1.1626666411757469E-2</c:v>
                </c:pt>
                <c:pt idx="42">
                  <c:v>1.1946666985750198E-2</c:v>
                </c:pt>
                <c:pt idx="43">
                  <c:v>1.2213333509862423E-2</c:v>
                </c:pt>
                <c:pt idx="44">
                  <c:v>1.2480000033974648E-2</c:v>
                </c:pt>
                <c:pt idx="45">
                  <c:v>1.2746666558086872E-2</c:v>
                </c:pt>
                <c:pt idx="46">
                  <c:v>1.3066667132079601E-2</c:v>
                </c:pt>
                <c:pt idx="47">
                  <c:v>1.3333333656191826E-2</c:v>
                </c:pt>
                <c:pt idx="48">
                  <c:v>1.360000018030405E-2</c:v>
                </c:pt>
                <c:pt idx="49">
                  <c:v>1.3866666704416275E-2</c:v>
                </c:pt>
                <c:pt idx="50">
                  <c:v>1.41333332285285E-2</c:v>
                </c:pt>
                <c:pt idx="51">
                  <c:v>1.4453332871198654E-2</c:v>
                </c:pt>
                <c:pt idx="52">
                  <c:v>1.4720000326633453E-2</c:v>
                </c:pt>
                <c:pt idx="53">
                  <c:v>1.4986666850745678E-2</c:v>
                </c:pt>
                <c:pt idx="54">
                  <c:v>1.5253333374857903E-2</c:v>
                </c:pt>
                <c:pt idx="55">
                  <c:v>1.5519999898970127E-2</c:v>
                </c:pt>
                <c:pt idx="56">
                  <c:v>1.5839999541640282E-2</c:v>
                </c:pt>
                <c:pt idx="57">
                  <c:v>1.6106666997075081E-2</c:v>
                </c:pt>
                <c:pt idx="58">
                  <c:v>1.6373332589864731E-2</c:v>
                </c:pt>
                <c:pt idx="59">
                  <c:v>1.664000004529953E-2</c:v>
                </c:pt>
                <c:pt idx="60">
                  <c:v>1.6960000619292259E-2</c:v>
                </c:pt>
                <c:pt idx="61">
                  <c:v>1.7226666212081909E-2</c:v>
                </c:pt>
                <c:pt idx="62">
                  <c:v>1.7493333667516708E-2</c:v>
                </c:pt>
                <c:pt idx="63">
                  <c:v>1.7759999260306358E-2</c:v>
                </c:pt>
                <c:pt idx="64">
                  <c:v>1.8026666715741158E-2</c:v>
                </c:pt>
                <c:pt idx="65">
                  <c:v>1.8346667289733887E-2</c:v>
                </c:pt>
                <c:pt idx="66">
                  <c:v>1.8613332882523537E-2</c:v>
                </c:pt>
                <c:pt idx="67">
                  <c:v>1.8880000337958336E-2</c:v>
                </c:pt>
                <c:pt idx="68">
                  <c:v>1.9146665930747986E-2</c:v>
                </c:pt>
                <c:pt idx="69">
                  <c:v>1.9413333386182785E-2</c:v>
                </c:pt>
                <c:pt idx="70">
                  <c:v>1.9733333960175514E-2</c:v>
                </c:pt>
                <c:pt idx="71">
                  <c:v>1.9999999552965164E-2</c:v>
                </c:pt>
                <c:pt idx="72">
                  <c:v>2.0266667008399963E-2</c:v>
                </c:pt>
                <c:pt idx="73">
                  <c:v>2.0533332601189613E-2</c:v>
                </c:pt>
                <c:pt idx="74">
                  <c:v>2.0853333175182343E-2</c:v>
                </c:pt>
                <c:pt idx="75">
                  <c:v>2.1120000630617142E-2</c:v>
                </c:pt>
                <c:pt idx="76">
                  <c:v>2.1386666223406792E-2</c:v>
                </c:pt>
                <c:pt idx="77">
                  <c:v>2.1653333678841591E-2</c:v>
                </c:pt>
                <c:pt idx="78">
                  <c:v>2.1919999271631241E-2</c:v>
                </c:pt>
                <c:pt idx="79">
                  <c:v>2.223999984562397E-2</c:v>
                </c:pt>
                <c:pt idx="80">
                  <c:v>2.2506667301058769E-2</c:v>
                </c:pt>
                <c:pt idx="81">
                  <c:v>2.2773332893848419E-2</c:v>
                </c:pt>
                <c:pt idx="82">
                  <c:v>2.3040000349283218E-2</c:v>
                </c:pt>
                <c:pt idx="83">
                  <c:v>2.3306665942072868E-2</c:v>
                </c:pt>
                <c:pt idx="84">
                  <c:v>2.3626666516065598E-2</c:v>
                </c:pt>
                <c:pt idx="85">
                  <c:v>2.3893333971500397E-2</c:v>
                </c:pt>
                <c:pt idx="86">
                  <c:v>2.4159999564290047E-2</c:v>
                </c:pt>
                <c:pt idx="87">
                  <c:v>2.4426667019724846E-2</c:v>
                </c:pt>
                <c:pt idx="88">
                  <c:v>2.4693332612514496E-2</c:v>
                </c:pt>
                <c:pt idx="89">
                  <c:v>2.5013333186507225E-2</c:v>
                </c:pt>
                <c:pt idx="90">
                  <c:v>2.5280000641942024E-2</c:v>
                </c:pt>
                <c:pt idx="91">
                  <c:v>2.5546666234731674E-2</c:v>
                </c:pt>
                <c:pt idx="92">
                  <c:v>2.5813333690166473E-2</c:v>
                </c:pt>
                <c:pt idx="93">
                  <c:v>2.6079999282956123E-2</c:v>
                </c:pt>
                <c:pt idx="94">
                  <c:v>2.6346666738390923E-2</c:v>
                </c:pt>
                <c:pt idx="95">
                  <c:v>2.6666667312383652E-2</c:v>
                </c:pt>
                <c:pt idx="96">
                  <c:v>2.6933332905173302E-2</c:v>
                </c:pt>
                <c:pt idx="97">
                  <c:v>2.7200000360608101E-2</c:v>
                </c:pt>
                <c:pt idx="98">
                  <c:v>2.7466665953397751E-2</c:v>
                </c:pt>
                <c:pt idx="99">
                  <c:v>2.778666652739048E-2</c:v>
                </c:pt>
                <c:pt idx="100">
                  <c:v>2.8053333982825279E-2</c:v>
                </c:pt>
                <c:pt idx="101">
                  <c:v>2.8319999575614929E-2</c:v>
                </c:pt>
                <c:pt idx="102">
                  <c:v>2.8586667031049728E-2</c:v>
                </c:pt>
                <c:pt idx="103">
                  <c:v>2.8853332623839378E-2</c:v>
                </c:pt>
                <c:pt idx="104">
                  <c:v>2.9173333197832108E-2</c:v>
                </c:pt>
                <c:pt idx="105">
                  <c:v>2.9440000653266907E-2</c:v>
                </c:pt>
                <c:pt idx="106">
                  <c:v>2.9706666246056557E-2</c:v>
                </c:pt>
                <c:pt idx="107">
                  <c:v>2.9973333701491356E-2</c:v>
                </c:pt>
                <c:pt idx="108">
                  <c:v>3.0239999294281006E-2</c:v>
                </c:pt>
                <c:pt idx="109">
                  <c:v>3.0559999868273735E-2</c:v>
                </c:pt>
                <c:pt idx="110">
                  <c:v>3.0826667323708534E-2</c:v>
                </c:pt>
                <c:pt idx="111">
                  <c:v>3.1093332916498184E-2</c:v>
                </c:pt>
                <c:pt idx="112">
                  <c:v>3.1360000371932983E-2</c:v>
                </c:pt>
                <c:pt idx="113">
                  <c:v>3.1626667827367783E-2</c:v>
                </c:pt>
                <c:pt idx="114">
                  <c:v>3.1946666538715363E-2</c:v>
                </c:pt>
                <c:pt idx="115">
                  <c:v>3.2213333994150162E-2</c:v>
                </c:pt>
                <c:pt idx="116">
                  <c:v>3.2480001449584961E-2</c:v>
                </c:pt>
                <c:pt idx="117">
                  <c:v>3.2746665179729462E-2</c:v>
                </c:pt>
                <c:pt idx="118">
                  <c:v>3.306666761636734E-2</c:v>
                </c:pt>
                <c:pt idx="119">
                  <c:v>3.3333335071802139E-2</c:v>
                </c:pt>
                <c:pt idx="120">
                  <c:v>3.359999880194664E-2</c:v>
                </c:pt>
                <c:pt idx="121">
                  <c:v>3.3866666257381439E-2</c:v>
                </c:pt>
                <c:pt idx="122">
                  <c:v>3.4133333712816238E-2</c:v>
                </c:pt>
                <c:pt idx="123">
                  <c:v>3.4453332424163818E-2</c:v>
                </c:pt>
                <c:pt idx="124">
                  <c:v>3.4719999879598618E-2</c:v>
                </c:pt>
                <c:pt idx="125">
                  <c:v>3.4986667335033417E-2</c:v>
                </c:pt>
                <c:pt idx="126">
                  <c:v>3.5253334790468216E-2</c:v>
                </c:pt>
                <c:pt idx="127">
                  <c:v>3.5519998520612717E-2</c:v>
                </c:pt>
                <c:pt idx="128">
                  <c:v>3.5840000957250595E-2</c:v>
                </c:pt>
                <c:pt idx="129">
                  <c:v>3.6106668412685394E-2</c:v>
                </c:pt>
                <c:pt idx="130">
                  <c:v>3.6373332142829895E-2</c:v>
                </c:pt>
                <c:pt idx="131">
                  <c:v>3.6639999598264694E-2</c:v>
                </c:pt>
                <c:pt idx="132">
                  <c:v>3.6959998309612274E-2</c:v>
                </c:pt>
                <c:pt idx="133">
                  <c:v>3.7226665765047073E-2</c:v>
                </c:pt>
                <c:pt idx="134">
                  <c:v>3.7493333220481873E-2</c:v>
                </c:pt>
                <c:pt idx="135">
                  <c:v>3.7760000675916672E-2</c:v>
                </c:pt>
                <c:pt idx="136">
                  <c:v>3.8026668131351471E-2</c:v>
                </c:pt>
                <c:pt idx="137">
                  <c:v>3.8346666842699051E-2</c:v>
                </c:pt>
                <c:pt idx="138">
                  <c:v>3.861333429813385E-2</c:v>
                </c:pt>
                <c:pt idx="139">
                  <c:v>3.8880001753568649E-2</c:v>
                </c:pt>
                <c:pt idx="140">
                  <c:v>3.914666548371315E-2</c:v>
                </c:pt>
                <c:pt idx="141">
                  <c:v>3.9466667920351028E-2</c:v>
                </c:pt>
                <c:pt idx="142">
                  <c:v>3.9733331650495529E-2</c:v>
                </c:pt>
                <c:pt idx="143">
                  <c:v>3.9999999105930328E-2</c:v>
                </c:pt>
                <c:pt idx="144">
                  <c:v>4.0266666561365128E-2</c:v>
                </c:pt>
                <c:pt idx="145">
                  <c:v>4.0533334016799927E-2</c:v>
                </c:pt>
                <c:pt idx="146">
                  <c:v>4.0853332728147507E-2</c:v>
                </c:pt>
                <c:pt idx="147">
                  <c:v>4.1120000183582306E-2</c:v>
                </c:pt>
                <c:pt idx="148">
                  <c:v>4.1386667639017105E-2</c:v>
                </c:pt>
                <c:pt idx="149">
                  <c:v>4.1653335094451904E-2</c:v>
                </c:pt>
                <c:pt idx="150">
                  <c:v>4.1919998824596405E-2</c:v>
                </c:pt>
                <c:pt idx="151">
                  <c:v>4.2186666280031204E-2</c:v>
                </c:pt>
                <c:pt idx="152">
                  <c:v>4.2506664991378784E-2</c:v>
                </c:pt>
                <c:pt idx="153">
                  <c:v>4.2773332446813583E-2</c:v>
                </c:pt>
                <c:pt idx="154">
                  <c:v>4.3039999902248383E-2</c:v>
                </c:pt>
                <c:pt idx="155">
                  <c:v>4.3359998613595963E-2</c:v>
                </c:pt>
                <c:pt idx="156">
                  <c:v>4.3573334813117981E-2</c:v>
                </c:pt>
                <c:pt idx="157">
                  <c:v>4.3893333524465561E-2</c:v>
                </c:pt>
                <c:pt idx="158">
                  <c:v>4.416000097990036E-2</c:v>
                </c:pt>
                <c:pt idx="159">
                  <c:v>4.4426668435335159E-2</c:v>
                </c:pt>
                <c:pt idx="160">
                  <c:v>4.469333216547966E-2</c:v>
                </c:pt>
                <c:pt idx="161">
                  <c:v>4.4959999620914459E-2</c:v>
                </c:pt>
                <c:pt idx="162">
                  <c:v>4.5279998332262039E-2</c:v>
                </c:pt>
                <c:pt idx="163">
                  <c:v>4.5546665787696838E-2</c:v>
                </c:pt>
                <c:pt idx="164">
                  <c:v>4.5813333243131638E-2</c:v>
                </c:pt>
                <c:pt idx="165">
                  <c:v>4.6080000698566437E-2</c:v>
                </c:pt>
                <c:pt idx="166">
                  <c:v>4.6346668154001236E-2</c:v>
                </c:pt>
                <c:pt idx="167">
                  <c:v>4.6666666865348816E-2</c:v>
                </c:pt>
                <c:pt idx="168">
                  <c:v>4.6933334320783615E-2</c:v>
                </c:pt>
                <c:pt idx="169">
                  <c:v>4.7200001776218414E-2</c:v>
                </c:pt>
                <c:pt idx="170">
                  <c:v>4.7466665506362915E-2</c:v>
                </c:pt>
                <c:pt idx="171">
                  <c:v>4.7786667943000793E-2</c:v>
                </c:pt>
                <c:pt idx="172">
                  <c:v>4.8053331673145294E-2</c:v>
                </c:pt>
                <c:pt idx="173">
                  <c:v>4.8319999128580093E-2</c:v>
                </c:pt>
                <c:pt idx="174">
                  <c:v>4.8586666584014893E-2</c:v>
                </c:pt>
                <c:pt idx="175">
                  <c:v>4.8853334039449692E-2</c:v>
                </c:pt>
                <c:pt idx="176">
                  <c:v>4.9173332750797272E-2</c:v>
                </c:pt>
                <c:pt idx="177">
                  <c:v>4.9440000206232071E-2</c:v>
                </c:pt>
                <c:pt idx="178">
                  <c:v>4.970666766166687E-2</c:v>
                </c:pt>
                <c:pt idx="179">
                  <c:v>4.9973335117101669E-2</c:v>
                </c:pt>
                <c:pt idx="180">
                  <c:v>5.023999884724617E-2</c:v>
                </c:pt>
                <c:pt idx="181">
                  <c:v>5.0560001283884048E-2</c:v>
                </c:pt>
                <c:pt idx="182">
                  <c:v>5.0826665014028549E-2</c:v>
                </c:pt>
                <c:pt idx="183">
                  <c:v>5.1093332469463348E-2</c:v>
                </c:pt>
                <c:pt idx="184">
                  <c:v>5.1359999924898148E-2</c:v>
                </c:pt>
                <c:pt idx="185">
                  <c:v>5.1679998636245728E-2</c:v>
                </c:pt>
                <c:pt idx="186">
                  <c:v>5.1946666091680527E-2</c:v>
                </c:pt>
                <c:pt idx="187">
                  <c:v>5.2213333547115326E-2</c:v>
                </c:pt>
                <c:pt idx="188">
                  <c:v>5.2480001002550125E-2</c:v>
                </c:pt>
                <c:pt idx="189">
                  <c:v>5.2746668457984924E-2</c:v>
                </c:pt>
                <c:pt idx="190">
                  <c:v>5.3066667169332504E-2</c:v>
                </c:pt>
                <c:pt idx="191">
                  <c:v>5.3333334624767303E-2</c:v>
                </c:pt>
                <c:pt idx="192">
                  <c:v>5.3599998354911804E-2</c:v>
                </c:pt>
                <c:pt idx="193">
                  <c:v>5.3866665810346603E-2</c:v>
                </c:pt>
                <c:pt idx="194">
                  <c:v>5.4186668246984482E-2</c:v>
                </c:pt>
                <c:pt idx="195">
                  <c:v>5.4453331977128983E-2</c:v>
                </c:pt>
                <c:pt idx="196">
                  <c:v>5.4719999432563782E-2</c:v>
                </c:pt>
                <c:pt idx="197">
                  <c:v>5.4986666887998581E-2</c:v>
                </c:pt>
                <c:pt idx="198">
                  <c:v>5.525333434343338E-2</c:v>
                </c:pt>
                <c:pt idx="199">
                  <c:v>5.557333305478096E-2</c:v>
                </c:pt>
                <c:pt idx="200">
                  <c:v>5.5840000510215759E-2</c:v>
                </c:pt>
                <c:pt idx="201">
                  <c:v>5.6106667965650558E-2</c:v>
                </c:pt>
                <c:pt idx="202">
                  <c:v>5.6373331695795059E-2</c:v>
                </c:pt>
                <c:pt idx="203">
                  <c:v>5.6639999151229858E-2</c:v>
                </c:pt>
                <c:pt idx="204">
                  <c:v>5.6960001587867737E-2</c:v>
                </c:pt>
                <c:pt idx="205">
                  <c:v>5.7226665318012238E-2</c:v>
                </c:pt>
                <c:pt idx="206">
                  <c:v>5.7493332773447037E-2</c:v>
                </c:pt>
                <c:pt idx="207">
                  <c:v>5.7760000228881836E-2</c:v>
                </c:pt>
                <c:pt idx="208">
                  <c:v>5.8079998940229416E-2</c:v>
                </c:pt>
                <c:pt idx="209">
                  <c:v>5.8346666395664215E-2</c:v>
                </c:pt>
                <c:pt idx="210">
                  <c:v>5.8613333851099014E-2</c:v>
                </c:pt>
                <c:pt idx="211">
                  <c:v>5.8880001306533813E-2</c:v>
                </c:pt>
                <c:pt idx="212">
                  <c:v>5.9146665036678314E-2</c:v>
                </c:pt>
                <c:pt idx="213">
                  <c:v>5.9466667473316193E-2</c:v>
                </c:pt>
                <c:pt idx="214">
                  <c:v>5.9679999947547913E-2</c:v>
                </c:pt>
                <c:pt idx="215">
                  <c:v>5.9999998658895493E-2</c:v>
                </c:pt>
                <c:pt idx="216">
                  <c:v>6.0266666114330292E-2</c:v>
                </c:pt>
                <c:pt idx="217">
                  <c:v>6.0533333569765091E-2</c:v>
                </c:pt>
                <c:pt idx="218">
                  <c:v>6.080000102519989E-2</c:v>
                </c:pt>
                <c:pt idx="219">
                  <c:v>6.111999973654747E-2</c:v>
                </c:pt>
                <c:pt idx="220">
                  <c:v>6.1386667191982269E-2</c:v>
                </c:pt>
                <c:pt idx="221">
                  <c:v>6.1653334647417068E-2</c:v>
                </c:pt>
                <c:pt idx="222">
                  <c:v>6.1919998377561569E-2</c:v>
                </c:pt>
                <c:pt idx="223">
                  <c:v>6.2186665832996368E-2</c:v>
                </c:pt>
                <c:pt idx="224">
                  <c:v>6.2506668269634247E-2</c:v>
                </c:pt>
                <c:pt idx="225">
                  <c:v>6.2773331999778748E-2</c:v>
                </c:pt>
                <c:pt idx="226">
                  <c:v>6.3040003180503845E-2</c:v>
                </c:pt>
                <c:pt idx="227">
                  <c:v>6.3306666910648346E-2</c:v>
                </c:pt>
                <c:pt idx="228">
                  <c:v>6.3573330640792847E-2</c:v>
                </c:pt>
                <c:pt idx="229">
                  <c:v>6.3893333077430725E-2</c:v>
                </c:pt>
                <c:pt idx="230">
                  <c:v>6.4159996807575226E-2</c:v>
                </c:pt>
                <c:pt idx="231">
                  <c:v>6.4426667988300323E-2</c:v>
                </c:pt>
                <c:pt idx="232">
                  <c:v>6.4693331718444824E-2</c:v>
                </c:pt>
                <c:pt idx="233">
                  <c:v>6.5013334155082703E-2</c:v>
                </c:pt>
                <c:pt idx="234">
                  <c:v>6.5279997885227203E-2</c:v>
                </c:pt>
                <c:pt idx="235">
                  <c:v>6.5546669065952301E-2</c:v>
                </c:pt>
                <c:pt idx="236">
                  <c:v>6.5813332796096802E-2</c:v>
                </c:pt>
                <c:pt idx="237">
                  <c:v>6.6079996526241302E-2</c:v>
                </c:pt>
                <c:pt idx="238">
                  <c:v>6.6399998962879181E-2</c:v>
                </c:pt>
                <c:pt idx="239">
                  <c:v>6.6666670143604279E-2</c:v>
                </c:pt>
                <c:pt idx="240">
                  <c:v>6.6933333873748779E-2</c:v>
                </c:pt>
                <c:pt idx="241">
                  <c:v>6.719999760389328E-2</c:v>
                </c:pt>
                <c:pt idx="242">
                  <c:v>6.7466668784618378E-2</c:v>
                </c:pt>
                <c:pt idx="243">
                  <c:v>6.7786663770675659E-2</c:v>
                </c:pt>
                <c:pt idx="244">
                  <c:v>6.8053334951400757E-2</c:v>
                </c:pt>
                <c:pt idx="245">
                  <c:v>6.8319998681545258E-2</c:v>
                </c:pt>
                <c:pt idx="246">
                  <c:v>6.8586669862270355E-2</c:v>
                </c:pt>
                <c:pt idx="247">
                  <c:v>6.8853333592414856E-2</c:v>
                </c:pt>
                <c:pt idx="248">
                  <c:v>6.9173336029052734E-2</c:v>
                </c:pt>
                <c:pt idx="249">
                  <c:v>6.9439999759197235E-2</c:v>
                </c:pt>
                <c:pt idx="250">
                  <c:v>6.9706663489341736E-2</c:v>
                </c:pt>
                <c:pt idx="251">
                  <c:v>6.9973334670066833E-2</c:v>
                </c:pt>
                <c:pt idx="252">
                  <c:v>7.0293329656124115E-2</c:v>
                </c:pt>
                <c:pt idx="253">
                  <c:v>7.0560000836849213E-2</c:v>
                </c:pt>
                <c:pt idx="254">
                  <c:v>7.0826664566993713E-2</c:v>
                </c:pt>
                <c:pt idx="255">
                  <c:v>7.1093335747718811E-2</c:v>
                </c:pt>
                <c:pt idx="256">
                  <c:v>7.1359999477863312E-2</c:v>
                </c:pt>
                <c:pt idx="257">
                  <c:v>7.168000191450119E-2</c:v>
                </c:pt>
                <c:pt idx="258">
                  <c:v>7.1946665644645691E-2</c:v>
                </c:pt>
                <c:pt idx="259">
                  <c:v>7.2213336825370789E-2</c:v>
                </c:pt>
                <c:pt idx="260">
                  <c:v>7.2480000555515289E-2</c:v>
                </c:pt>
                <c:pt idx="261">
                  <c:v>7.274666428565979E-2</c:v>
                </c:pt>
                <c:pt idx="262">
                  <c:v>7.3013335466384888E-2</c:v>
                </c:pt>
                <c:pt idx="263">
                  <c:v>7.3333330452442169E-2</c:v>
                </c:pt>
                <c:pt idx="264">
                  <c:v>7.3600001633167267E-2</c:v>
                </c:pt>
                <c:pt idx="265">
                  <c:v>7.3866665363311768E-2</c:v>
                </c:pt>
                <c:pt idx="266">
                  <c:v>7.4186667799949646E-2</c:v>
                </c:pt>
                <c:pt idx="267">
                  <c:v>7.4453331530094147E-2</c:v>
                </c:pt>
                <c:pt idx="268">
                  <c:v>7.4720002710819244E-2</c:v>
                </c:pt>
                <c:pt idx="269">
                  <c:v>7.4986666440963745E-2</c:v>
                </c:pt>
                <c:pt idx="270">
                  <c:v>7.5253330171108246E-2</c:v>
                </c:pt>
                <c:pt idx="271">
                  <c:v>7.5573332607746124E-2</c:v>
                </c:pt>
                <c:pt idx="272">
                  <c:v>7.5839996337890625E-2</c:v>
                </c:pt>
                <c:pt idx="273">
                  <c:v>7.6106667518615723E-2</c:v>
                </c:pt>
                <c:pt idx="274">
                  <c:v>7.6373331248760223E-2</c:v>
                </c:pt>
                <c:pt idx="275">
                  <c:v>7.6693333685398102E-2</c:v>
                </c:pt>
                <c:pt idx="276">
                  <c:v>7.6906666159629822E-2</c:v>
                </c:pt>
                <c:pt idx="277">
                  <c:v>7.72266685962677E-2</c:v>
                </c:pt>
                <c:pt idx="278">
                  <c:v>7.7493332326412201E-2</c:v>
                </c:pt>
                <c:pt idx="279">
                  <c:v>7.7760003507137299E-2</c:v>
                </c:pt>
                <c:pt idx="280">
                  <c:v>7.807999849319458E-2</c:v>
                </c:pt>
                <c:pt idx="281">
                  <c:v>7.82933309674263E-2</c:v>
                </c:pt>
                <c:pt idx="282">
                  <c:v>7.8613333404064178E-2</c:v>
                </c:pt>
                <c:pt idx="283">
                  <c:v>7.8879997134208679E-2</c:v>
                </c:pt>
                <c:pt idx="284">
                  <c:v>7.9146668314933777E-2</c:v>
                </c:pt>
                <c:pt idx="285">
                  <c:v>7.9413332045078278E-2</c:v>
                </c:pt>
                <c:pt idx="286">
                  <c:v>7.9680003225803375E-2</c:v>
                </c:pt>
                <c:pt idx="287">
                  <c:v>7.9999998211860657E-2</c:v>
                </c:pt>
                <c:pt idx="288">
                  <c:v>8.0266669392585754E-2</c:v>
                </c:pt>
                <c:pt idx="289">
                  <c:v>8.0533333122730255E-2</c:v>
                </c:pt>
                <c:pt idx="290">
                  <c:v>8.0799996852874756E-2</c:v>
                </c:pt>
                <c:pt idx="291">
                  <c:v>8.1066668033599854E-2</c:v>
                </c:pt>
                <c:pt idx="292">
                  <c:v>8.1386663019657135E-2</c:v>
                </c:pt>
                <c:pt idx="293">
                  <c:v>8.1653334200382233E-2</c:v>
                </c:pt>
                <c:pt idx="294">
                  <c:v>8.1973336637020111E-2</c:v>
                </c:pt>
                <c:pt idx="295">
                  <c:v>8.2186669111251831E-2</c:v>
                </c:pt>
                <c:pt idx="296">
                  <c:v>8.2506664097309113E-2</c:v>
                </c:pt>
                <c:pt idx="297">
                  <c:v>8.277333527803421E-2</c:v>
                </c:pt>
                <c:pt idx="298">
                  <c:v>8.3039999008178711E-2</c:v>
                </c:pt>
                <c:pt idx="299">
                  <c:v>8.3306670188903809E-2</c:v>
                </c:pt>
                <c:pt idx="300">
                  <c:v>8.3573333919048309E-2</c:v>
                </c:pt>
                <c:pt idx="301">
                  <c:v>8.3893336355686188E-2</c:v>
                </c:pt>
                <c:pt idx="302">
                  <c:v>8.4160000085830688E-2</c:v>
                </c:pt>
                <c:pt idx="303">
                  <c:v>8.4426663815975189E-2</c:v>
                </c:pt>
                <c:pt idx="304">
                  <c:v>8.4693334996700287E-2</c:v>
                </c:pt>
                <c:pt idx="305">
                  <c:v>8.4959998726844788E-2</c:v>
                </c:pt>
                <c:pt idx="306">
                  <c:v>8.5280001163482666E-2</c:v>
                </c:pt>
                <c:pt idx="307">
                  <c:v>8.5546664893627167E-2</c:v>
                </c:pt>
                <c:pt idx="308">
                  <c:v>8.5813336074352264E-2</c:v>
                </c:pt>
                <c:pt idx="309">
                  <c:v>8.6079999804496765E-2</c:v>
                </c:pt>
                <c:pt idx="310">
                  <c:v>8.6400002241134644E-2</c:v>
                </c:pt>
                <c:pt idx="311">
                  <c:v>8.6666665971279144E-2</c:v>
                </c:pt>
                <c:pt idx="312">
                  <c:v>8.6933329701423645E-2</c:v>
                </c:pt>
                <c:pt idx="313">
                  <c:v>8.7200000882148743E-2</c:v>
                </c:pt>
                <c:pt idx="314">
                  <c:v>8.7466664612293243E-2</c:v>
                </c:pt>
                <c:pt idx="315">
                  <c:v>8.7786667048931122E-2</c:v>
                </c:pt>
                <c:pt idx="316">
                  <c:v>8.8053330779075623E-2</c:v>
                </c:pt>
                <c:pt idx="317">
                  <c:v>8.832000195980072E-2</c:v>
                </c:pt>
                <c:pt idx="318">
                  <c:v>8.8586665689945221E-2</c:v>
                </c:pt>
                <c:pt idx="319">
                  <c:v>8.8853336870670319E-2</c:v>
                </c:pt>
                <c:pt idx="320">
                  <c:v>8.91733318567276E-2</c:v>
                </c:pt>
                <c:pt idx="321">
                  <c:v>8.9440003037452698E-2</c:v>
                </c:pt>
                <c:pt idx="322">
                  <c:v>8.9706666767597198E-2</c:v>
                </c:pt>
                <c:pt idx="323">
                  <c:v>8.9973330497741699E-2</c:v>
                </c:pt>
                <c:pt idx="324">
                  <c:v>9.0293332934379578E-2</c:v>
                </c:pt>
                <c:pt idx="325">
                  <c:v>9.0559996664524078E-2</c:v>
                </c:pt>
                <c:pt idx="326">
                  <c:v>9.0826667845249176E-2</c:v>
                </c:pt>
                <c:pt idx="327">
                  <c:v>9.1093331575393677E-2</c:v>
                </c:pt>
                <c:pt idx="328">
                  <c:v>9.1360002756118774E-2</c:v>
                </c:pt>
                <c:pt idx="329">
                  <c:v>9.1679997742176056E-2</c:v>
                </c:pt>
                <c:pt idx="330">
                  <c:v>9.1946668922901154E-2</c:v>
                </c:pt>
                <c:pt idx="331">
                  <c:v>9.2213332653045654E-2</c:v>
                </c:pt>
                <c:pt idx="332">
                  <c:v>9.2479996383190155E-2</c:v>
                </c:pt>
                <c:pt idx="333">
                  <c:v>9.2746667563915253E-2</c:v>
                </c:pt>
                <c:pt idx="334">
                  <c:v>9.3013331294059753E-2</c:v>
                </c:pt>
                <c:pt idx="335">
                  <c:v>9.3333333730697632E-2</c:v>
                </c:pt>
                <c:pt idx="336">
                  <c:v>9.3599997460842133E-2</c:v>
                </c:pt>
                <c:pt idx="337">
                  <c:v>9.386666864156723E-2</c:v>
                </c:pt>
                <c:pt idx="338">
                  <c:v>9.4186663627624512E-2</c:v>
                </c:pt>
                <c:pt idx="339">
                  <c:v>9.4453334808349609E-2</c:v>
                </c:pt>
                <c:pt idx="340">
                  <c:v>9.471999853849411E-2</c:v>
                </c:pt>
                <c:pt idx="341">
                  <c:v>9.4986669719219208E-2</c:v>
                </c:pt>
                <c:pt idx="342">
                  <c:v>9.5253333449363708E-2</c:v>
                </c:pt>
                <c:pt idx="343">
                  <c:v>9.5519997179508209E-2</c:v>
                </c:pt>
                <c:pt idx="344">
                  <c:v>9.5839999616146088E-2</c:v>
                </c:pt>
                <c:pt idx="345">
                  <c:v>9.6106663346290588E-2</c:v>
                </c:pt>
                <c:pt idx="346">
                  <c:v>9.6373334527015686E-2</c:v>
                </c:pt>
                <c:pt idx="347">
                  <c:v>9.6639998257160187E-2</c:v>
                </c:pt>
                <c:pt idx="348">
                  <c:v>9.6906669437885284E-2</c:v>
                </c:pt>
                <c:pt idx="349">
                  <c:v>9.7226664423942566E-2</c:v>
                </c:pt>
                <c:pt idx="350">
                  <c:v>9.7493335604667664E-2</c:v>
                </c:pt>
                <c:pt idx="351">
                  <c:v>9.7759999334812164E-2</c:v>
                </c:pt>
                <c:pt idx="352">
                  <c:v>9.8080001771450043E-2</c:v>
                </c:pt>
                <c:pt idx="353">
                  <c:v>9.8293334245681763E-2</c:v>
                </c:pt>
                <c:pt idx="354">
                  <c:v>9.8613336682319641E-2</c:v>
                </c:pt>
                <c:pt idx="355">
                  <c:v>9.8880000412464142E-2</c:v>
                </c:pt>
                <c:pt idx="356">
                  <c:v>9.9146664142608643E-2</c:v>
                </c:pt>
                <c:pt idx="357">
                  <c:v>9.941333532333374E-2</c:v>
                </c:pt>
                <c:pt idx="358">
                  <c:v>9.9679999053478241E-2</c:v>
                </c:pt>
                <c:pt idx="359">
                  <c:v>0.10000000149011612</c:v>
                </c:pt>
                <c:pt idx="360">
                  <c:v>0.10026666522026062</c:v>
                </c:pt>
                <c:pt idx="361">
                  <c:v>0.10053333640098572</c:v>
                </c:pt>
                <c:pt idx="362">
                  <c:v>0.10080000013113022</c:v>
                </c:pt>
                <c:pt idx="363">
                  <c:v>0.1011200025677681</c:v>
                </c:pt>
                <c:pt idx="364">
                  <c:v>0.1013866662979126</c:v>
                </c:pt>
                <c:pt idx="365">
                  <c:v>0.1016533300280571</c:v>
                </c:pt>
                <c:pt idx="366">
                  <c:v>0.10197333246469498</c:v>
                </c:pt>
                <c:pt idx="367">
                  <c:v>0.1021866649389267</c:v>
                </c:pt>
                <c:pt idx="368">
                  <c:v>0.10250666737556458</c:v>
                </c:pt>
                <c:pt idx="369">
                  <c:v>0.10277333110570908</c:v>
                </c:pt>
                <c:pt idx="370">
                  <c:v>0.10304000228643417</c:v>
                </c:pt>
                <c:pt idx="371">
                  <c:v>0.10330666601657867</c:v>
                </c:pt>
                <c:pt idx="372">
                  <c:v>0.10357332974672318</c:v>
                </c:pt>
                <c:pt idx="373">
                  <c:v>0.10389333218336105</c:v>
                </c:pt>
                <c:pt idx="374">
                  <c:v>0.10416000336408615</c:v>
                </c:pt>
                <c:pt idx="375">
                  <c:v>0.10442666709423065</c:v>
                </c:pt>
                <c:pt idx="376">
                  <c:v>0.10469333082437515</c:v>
                </c:pt>
                <c:pt idx="377">
                  <c:v>0.10496000200510025</c:v>
                </c:pt>
                <c:pt idx="378">
                  <c:v>0.10527999699115753</c:v>
                </c:pt>
                <c:pt idx="379">
                  <c:v>0.10554666817188263</c:v>
                </c:pt>
                <c:pt idx="380">
                  <c:v>0.10581333190202713</c:v>
                </c:pt>
                <c:pt idx="381">
                  <c:v>0.10608000308275223</c:v>
                </c:pt>
                <c:pt idx="382">
                  <c:v>0.10634666681289673</c:v>
                </c:pt>
                <c:pt idx="383">
                  <c:v>0.10666666924953461</c:v>
                </c:pt>
                <c:pt idx="384">
                  <c:v>0.10693333297967911</c:v>
                </c:pt>
                <c:pt idx="385">
                  <c:v>0.10719999670982361</c:v>
                </c:pt>
                <c:pt idx="386">
                  <c:v>0.10746666789054871</c:v>
                </c:pt>
                <c:pt idx="387">
                  <c:v>0.10778667032718658</c:v>
                </c:pt>
                <c:pt idx="388">
                  <c:v>0.10805333405733109</c:v>
                </c:pt>
                <c:pt idx="389">
                  <c:v>0.10831999778747559</c:v>
                </c:pt>
                <c:pt idx="390">
                  <c:v>0.10858666896820068</c:v>
                </c:pt>
                <c:pt idx="391">
                  <c:v>0.10885333269834518</c:v>
                </c:pt>
                <c:pt idx="392">
                  <c:v>0.10917333513498306</c:v>
                </c:pt>
                <c:pt idx="393">
                  <c:v>0.10943999886512756</c:v>
                </c:pt>
                <c:pt idx="394">
                  <c:v>0.10970667004585266</c:v>
                </c:pt>
                <c:pt idx="395">
                  <c:v>0.10997333377599716</c:v>
                </c:pt>
                <c:pt idx="396">
                  <c:v>0.11023999750614166</c:v>
                </c:pt>
                <c:pt idx="397">
                  <c:v>0.11055999994277954</c:v>
                </c:pt>
                <c:pt idx="398">
                  <c:v>0.11082666367292404</c:v>
                </c:pt>
                <c:pt idx="399">
                  <c:v>0.11109333485364914</c:v>
                </c:pt>
                <c:pt idx="400">
                  <c:v>0.11135999858379364</c:v>
                </c:pt>
                <c:pt idx="401">
                  <c:v>0.11168000102043152</c:v>
                </c:pt>
                <c:pt idx="402">
                  <c:v>0.11194666475057602</c:v>
                </c:pt>
                <c:pt idx="403">
                  <c:v>0.11221333593130112</c:v>
                </c:pt>
                <c:pt idx="404">
                  <c:v>0.11247999966144562</c:v>
                </c:pt>
                <c:pt idx="405">
                  <c:v>0.11274666339159012</c:v>
                </c:pt>
                <c:pt idx="406">
                  <c:v>0.113066665828228</c:v>
                </c:pt>
                <c:pt idx="407">
                  <c:v>0.11333333700895309</c:v>
                </c:pt>
                <c:pt idx="408">
                  <c:v>0.1136000007390976</c:v>
                </c:pt>
                <c:pt idx="409">
                  <c:v>0.1138666644692421</c:v>
                </c:pt>
                <c:pt idx="410">
                  <c:v>0.11413333564996719</c:v>
                </c:pt>
                <c:pt idx="411">
                  <c:v>0.11445333063602448</c:v>
                </c:pt>
                <c:pt idx="412">
                  <c:v>0.11472000181674957</c:v>
                </c:pt>
                <c:pt idx="413">
                  <c:v>0.11498666554689407</c:v>
                </c:pt>
                <c:pt idx="414">
                  <c:v>0.11525333672761917</c:v>
                </c:pt>
                <c:pt idx="415">
                  <c:v>0.11557333171367645</c:v>
                </c:pt>
                <c:pt idx="416">
                  <c:v>0.11584000289440155</c:v>
                </c:pt>
                <c:pt idx="417">
                  <c:v>0.11610666662454605</c:v>
                </c:pt>
                <c:pt idx="418">
                  <c:v>0.11637333035469055</c:v>
                </c:pt>
                <c:pt idx="419">
                  <c:v>0.11664000153541565</c:v>
                </c:pt>
                <c:pt idx="420">
                  <c:v>0.11695999652147293</c:v>
                </c:pt>
                <c:pt idx="421">
                  <c:v>0.11722666770219803</c:v>
                </c:pt>
                <c:pt idx="422">
                  <c:v>0.11749333143234253</c:v>
                </c:pt>
                <c:pt idx="423">
                  <c:v>0.11776000261306763</c:v>
                </c:pt>
                <c:pt idx="424">
                  <c:v>0.11802666634321213</c:v>
                </c:pt>
                <c:pt idx="425">
                  <c:v>0.11834666877985001</c:v>
                </c:pt>
                <c:pt idx="426">
                  <c:v>0.11861333250999451</c:v>
                </c:pt>
                <c:pt idx="427">
                  <c:v>0.1188800036907196</c:v>
                </c:pt>
                <c:pt idx="428">
                  <c:v>0.11914666742086411</c:v>
                </c:pt>
                <c:pt idx="429">
                  <c:v>0.11946666985750198</c:v>
                </c:pt>
                <c:pt idx="430">
                  <c:v>0.1196800023317337</c:v>
                </c:pt>
                <c:pt idx="431">
                  <c:v>0.11999999731779099</c:v>
                </c:pt>
                <c:pt idx="432">
                  <c:v>0.12026666849851608</c:v>
                </c:pt>
                <c:pt idx="433">
                  <c:v>0.12053333222866058</c:v>
                </c:pt>
                <c:pt idx="434">
                  <c:v>0.12080000340938568</c:v>
                </c:pt>
                <c:pt idx="435">
                  <c:v>0.12111999839544296</c:v>
                </c:pt>
                <c:pt idx="436">
                  <c:v>0.12138666957616806</c:v>
                </c:pt>
                <c:pt idx="437">
                  <c:v>0.12165333330631256</c:v>
                </c:pt>
                <c:pt idx="438">
                  <c:v>0.12191999703645706</c:v>
                </c:pt>
                <c:pt idx="439">
                  <c:v>0.12218666821718216</c:v>
                </c:pt>
                <c:pt idx="440">
                  <c:v>0.12245333194732666</c:v>
                </c:pt>
                <c:pt idx="441">
                  <c:v>0.12277333438396454</c:v>
                </c:pt>
                <c:pt idx="442">
                  <c:v>0.12303999811410904</c:v>
                </c:pt>
                <c:pt idx="443">
                  <c:v>0.12330666929483414</c:v>
                </c:pt>
                <c:pt idx="444">
                  <c:v>0.12357333302497864</c:v>
                </c:pt>
                <c:pt idx="445">
                  <c:v>0.12383999675512314</c:v>
                </c:pt>
                <c:pt idx="446">
                  <c:v>0.12415999919176102</c:v>
                </c:pt>
                <c:pt idx="447">
                  <c:v>0.12442667037248611</c:v>
                </c:pt>
                <c:pt idx="448">
                  <c:v>0.12469333410263062</c:v>
                </c:pt>
                <c:pt idx="449">
                  <c:v>0.12495999783277512</c:v>
                </c:pt>
                <c:pt idx="450">
                  <c:v>0.1252799928188324</c:v>
                </c:pt>
                <c:pt idx="451">
                  <c:v>0.1255466639995575</c:v>
                </c:pt>
                <c:pt idx="452">
                  <c:v>0.12581333518028259</c:v>
                </c:pt>
                <c:pt idx="453">
                  <c:v>0.12608000636100769</c:v>
                </c:pt>
                <c:pt idx="454">
                  <c:v>0.12634666264057159</c:v>
                </c:pt>
                <c:pt idx="455">
                  <c:v>0.12666666507720947</c:v>
                </c:pt>
                <c:pt idx="456">
                  <c:v>0.12693333625793457</c:v>
                </c:pt>
                <c:pt idx="457">
                  <c:v>0.12720000743865967</c:v>
                </c:pt>
                <c:pt idx="458">
                  <c:v>0.12746666371822357</c:v>
                </c:pt>
                <c:pt idx="459">
                  <c:v>0.12778666615486145</c:v>
                </c:pt>
                <c:pt idx="460">
                  <c:v>0.12805333733558655</c:v>
                </c:pt>
                <c:pt idx="461">
                  <c:v>0.12831999361515045</c:v>
                </c:pt>
                <c:pt idx="462">
                  <c:v>0.12858666479587555</c:v>
                </c:pt>
                <c:pt idx="463">
                  <c:v>0.12885333597660065</c:v>
                </c:pt>
                <c:pt idx="464">
                  <c:v>0.12917333841323853</c:v>
                </c:pt>
                <c:pt idx="465">
                  <c:v>0.12943999469280243</c:v>
                </c:pt>
                <c:pt idx="466">
                  <c:v>0.12970666587352753</c:v>
                </c:pt>
                <c:pt idx="467">
                  <c:v>0.12997333705425262</c:v>
                </c:pt>
                <c:pt idx="468">
                  <c:v>0.13023999333381653</c:v>
                </c:pt>
                <c:pt idx="469">
                  <c:v>0.13055999577045441</c:v>
                </c:pt>
                <c:pt idx="470">
                  <c:v>0.1308266669511795</c:v>
                </c:pt>
                <c:pt idx="471">
                  <c:v>0.1310933381319046</c:v>
                </c:pt>
                <c:pt idx="472">
                  <c:v>0.13135999441146851</c:v>
                </c:pt>
                <c:pt idx="473">
                  <c:v>0.13167999684810638</c:v>
                </c:pt>
                <c:pt idx="474">
                  <c:v>0.13194666802883148</c:v>
                </c:pt>
                <c:pt idx="475">
                  <c:v>0.13221333920955658</c:v>
                </c:pt>
                <c:pt idx="476">
                  <c:v>0.13247999548912048</c:v>
                </c:pt>
                <c:pt idx="477">
                  <c:v>0.13274666666984558</c:v>
                </c:pt>
                <c:pt idx="478">
                  <c:v>0.13306666910648346</c:v>
                </c:pt>
                <c:pt idx="479">
                  <c:v>0.13333334028720856</c:v>
                </c:pt>
                <c:pt idx="480">
                  <c:v>0.13359999656677246</c:v>
                </c:pt>
                <c:pt idx="481">
                  <c:v>0.13386666774749756</c:v>
                </c:pt>
                <c:pt idx="482">
                  <c:v>0.13413333892822266</c:v>
                </c:pt>
                <c:pt idx="483">
                  <c:v>0.13445332646369934</c:v>
                </c:pt>
                <c:pt idx="484">
                  <c:v>0.13471999764442444</c:v>
                </c:pt>
                <c:pt idx="485">
                  <c:v>0.13498666882514954</c:v>
                </c:pt>
                <c:pt idx="486">
                  <c:v>0.13525334000587463</c:v>
                </c:pt>
                <c:pt idx="487">
                  <c:v>0.13551999628543854</c:v>
                </c:pt>
                <c:pt idx="488">
                  <c:v>0.13578666746616364</c:v>
                </c:pt>
                <c:pt idx="489">
                  <c:v>0.13610666990280151</c:v>
                </c:pt>
                <c:pt idx="490">
                  <c:v>0.13637332618236542</c:v>
                </c:pt>
                <c:pt idx="491">
                  <c:v>0.13663999736309052</c:v>
                </c:pt>
                <c:pt idx="492">
                  <c:v>0.13695999979972839</c:v>
                </c:pt>
                <c:pt idx="493">
                  <c:v>0.13722667098045349</c:v>
                </c:pt>
                <c:pt idx="494">
                  <c:v>0.1374933272600174</c:v>
                </c:pt>
                <c:pt idx="495">
                  <c:v>0.13775999844074249</c:v>
                </c:pt>
                <c:pt idx="496">
                  <c:v>0.13802666962146759</c:v>
                </c:pt>
                <c:pt idx="497">
                  <c:v>0.13834667205810547</c:v>
                </c:pt>
                <c:pt idx="498">
                  <c:v>0.13861332833766937</c:v>
                </c:pt>
                <c:pt idx="499">
                  <c:v>0.13887999951839447</c:v>
                </c:pt>
                <c:pt idx="500">
                  <c:v>0.13914667069911957</c:v>
                </c:pt>
                <c:pt idx="501">
                  <c:v>0.13946667313575745</c:v>
                </c:pt>
                <c:pt idx="502">
                  <c:v>0.13967999815940857</c:v>
                </c:pt>
                <c:pt idx="503">
                  <c:v>0.14000000059604645</c:v>
                </c:pt>
                <c:pt idx="504">
                  <c:v>0.14026667177677155</c:v>
                </c:pt>
                <c:pt idx="505">
                  <c:v>0.14053332805633545</c:v>
                </c:pt>
                <c:pt idx="506">
                  <c:v>0.14085333049297333</c:v>
                </c:pt>
                <c:pt idx="507">
                  <c:v>0.14106667041778564</c:v>
                </c:pt>
                <c:pt idx="508">
                  <c:v>0.14138667285442352</c:v>
                </c:pt>
                <c:pt idx="509">
                  <c:v>0.14165332913398743</c:v>
                </c:pt>
                <c:pt idx="510">
                  <c:v>0.14192000031471252</c:v>
                </c:pt>
                <c:pt idx="511">
                  <c:v>0.14218667149543762</c:v>
                </c:pt>
                <c:pt idx="512">
                  <c:v>0.1425066739320755</c:v>
                </c:pt>
                <c:pt idx="513">
                  <c:v>0.1427733302116394</c:v>
                </c:pt>
                <c:pt idx="514">
                  <c:v>0.1430400013923645</c:v>
                </c:pt>
                <c:pt idx="515">
                  <c:v>0.1433066725730896</c:v>
                </c:pt>
                <c:pt idx="516">
                  <c:v>0.1435733288526535</c:v>
                </c:pt>
                <c:pt idx="517">
                  <c:v>0.14389333128929138</c:v>
                </c:pt>
                <c:pt idx="518">
                  <c:v>0.14416000247001648</c:v>
                </c:pt>
                <c:pt idx="519">
                  <c:v>0.14442667365074158</c:v>
                </c:pt>
                <c:pt idx="520">
                  <c:v>0.14469332993030548</c:v>
                </c:pt>
                <c:pt idx="521">
                  <c:v>0.14496000111103058</c:v>
                </c:pt>
                <c:pt idx="522">
                  <c:v>0.14528000354766846</c:v>
                </c:pt>
                <c:pt idx="523">
                  <c:v>0.14554665982723236</c:v>
                </c:pt>
                <c:pt idx="524">
                  <c:v>0.14581333100795746</c:v>
                </c:pt>
                <c:pt idx="525">
                  <c:v>0.14608000218868256</c:v>
                </c:pt>
                <c:pt idx="526">
                  <c:v>0.14634667336940765</c:v>
                </c:pt>
                <c:pt idx="527">
                  <c:v>0.14666666090488434</c:v>
                </c:pt>
                <c:pt idx="528">
                  <c:v>0.14693333208560944</c:v>
                </c:pt>
                <c:pt idx="529">
                  <c:v>0.14720000326633453</c:v>
                </c:pt>
                <c:pt idx="530">
                  <c:v>0.14746665954589844</c:v>
                </c:pt>
                <c:pt idx="531">
                  <c:v>0.14773333072662354</c:v>
                </c:pt>
                <c:pt idx="532">
                  <c:v>0.14805333316326141</c:v>
                </c:pt>
                <c:pt idx="533">
                  <c:v>0.14832000434398651</c:v>
                </c:pt>
                <c:pt idx="534">
                  <c:v>0.14858666062355042</c:v>
                </c:pt>
                <c:pt idx="535">
                  <c:v>0.14885333180427551</c:v>
                </c:pt>
                <c:pt idx="536">
                  <c:v>0.14917333424091339</c:v>
                </c:pt>
                <c:pt idx="537">
                  <c:v>0.14944000542163849</c:v>
                </c:pt>
                <c:pt idx="538">
                  <c:v>0.14970666170120239</c:v>
                </c:pt>
                <c:pt idx="539">
                  <c:v>0.14997333288192749</c:v>
                </c:pt>
                <c:pt idx="540">
                  <c:v>0.15024000406265259</c:v>
                </c:pt>
                <c:pt idx="541">
                  <c:v>0.15056000649929047</c:v>
                </c:pt>
                <c:pt idx="542">
                  <c:v>0.15082666277885437</c:v>
                </c:pt>
                <c:pt idx="543">
                  <c:v>0.15109333395957947</c:v>
                </c:pt>
                <c:pt idx="544">
                  <c:v>0.15136000514030457</c:v>
                </c:pt>
                <c:pt idx="545">
                  <c:v>0.15167999267578125</c:v>
                </c:pt>
                <c:pt idx="546">
                  <c:v>0.15194666385650635</c:v>
                </c:pt>
                <c:pt idx="547">
                  <c:v>0.15221333503723145</c:v>
                </c:pt>
                <c:pt idx="548">
                  <c:v>0.15248000621795654</c:v>
                </c:pt>
                <c:pt idx="549">
                  <c:v>0.15274666249752045</c:v>
                </c:pt>
                <c:pt idx="550">
                  <c:v>0.15306666493415833</c:v>
                </c:pt>
                <c:pt idx="551">
                  <c:v>0.15333333611488342</c:v>
                </c:pt>
                <c:pt idx="552">
                  <c:v>0.15360000729560852</c:v>
                </c:pt>
                <c:pt idx="553">
                  <c:v>0.15386666357517242</c:v>
                </c:pt>
                <c:pt idx="554">
                  <c:v>0.15413333475589752</c:v>
                </c:pt>
                <c:pt idx="555">
                  <c:v>0.1544533371925354</c:v>
                </c:pt>
                <c:pt idx="556">
                  <c:v>0.1547199934720993</c:v>
                </c:pt>
                <c:pt idx="557">
                  <c:v>0.1549866646528244</c:v>
                </c:pt>
                <c:pt idx="558">
                  <c:v>0.1552533358335495</c:v>
                </c:pt>
                <c:pt idx="559">
                  <c:v>0.15557333827018738</c:v>
                </c:pt>
                <c:pt idx="560">
                  <c:v>0.15583999454975128</c:v>
                </c:pt>
                <c:pt idx="561">
                  <c:v>0.15610666573047638</c:v>
                </c:pt>
                <c:pt idx="562">
                  <c:v>0.15637333691120148</c:v>
                </c:pt>
                <c:pt idx="563">
                  <c:v>0.15663999319076538</c:v>
                </c:pt>
                <c:pt idx="564">
                  <c:v>0.15695999562740326</c:v>
                </c:pt>
                <c:pt idx="565">
                  <c:v>0.15722666680812836</c:v>
                </c:pt>
                <c:pt idx="566">
                  <c:v>0.15749333798885345</c:v>
                </c:pt>
                <c:pt idx="567">
                  <c:v>0.15775999426841736</c:v>
                </c:pt>
                <c:pt idx="568">
                  <c:v>0.15802666544914246</c:v>
                </c:pt>
                <c:pt idx="569">
                  <c:v>0.15834666788578033</c:v>
                </c:pt>
                <c:pt idx="570">
                  <c:v>0.15861333906650543</c:v>
                </c:pt>
                <c:pt idx="571">
                  <c:v>0.15887999534606934</c:v>
                </c:pt>
                <c:pt idx="572">
                  <c:v>0.15914666652679443</c:v>
                </c:pt>
                <c:pt idx="573">
                  <c:v>0.15946666896343231</c:v>
                </c:pt>
                <c:pt idx="574">
                  <c:v>0.15967999398708344</c:v>
                </c:pt>
                <c:pt idx="575">
                  <c:v>0.15999999642372131</c:v>
                </c:pt>
                <c:pt idx="576">
                  <c:v>0.16026666760444641</c:v>
                </c:pt>
                <c:pt idx="577">
                  <c:v>0.16053333878517151</c:v>
                </c:pt>
                <c:pt idx="578">
                  <c:v>0.16079999506473541</c:v>
                </c:pt>
                <c:pt idx="579">
                  <c:v>0.16111999750137329</c:v>
                </c:pt>
                <c:pt idx="580">
                  <c:v>0.16138666868209839</c:v>
                </c:pt>
                <c:pt idx="581">
                  <c:v>0.16165333986282349</c:v>
                </c:pt>
                <c:pt idx="582">
                  <c:v>0.16191999614238739</c:v>
                </c:pt>
                <c:pt idx="583">
                  <c:v>0.16223999857902527</c:v>
                </c:pt>
                <c:pt idx="584">
                  <c:v>0.16250666975975037</c:v>
                </c:pt>
                <c:pt idx="585">
                  <c:v>0.16277332603931427</c:v>
                </c:pt>
                <c:pt idx="586">
                  <c:v>0.16303999722003937</c:v>
                </c:pt>
                <c:pt idx="587">
                  <c:v>0.16330666840076447</c:v>
                </c:pt>
                <c:pt idx="588">
                  <c:v>0.16357333958148956</c:v>
                </c:pt>
                <c:pt idx="589">
                  <c:v>0.16389332711696625</c:v>
                </c:pt>
                <c:pt idx="590">
                  <c:v>0.16415999829769135</c:v>
                </c:pt>
                <c:pt idx="591">
                  <c:v>0.16442666947841644</c:v>
                </c:pt>
                <c:pt idx="592">
                  <c:v>0.16474667191505432</c:v>
                </c:pt>
                <c:pt idx="593">
                  <c:v>0.16495999693870544</c:v>
                </c:pt>
                <c:pt idx="594">
                  <c:v>0.16527999937534332</c:v>
                </c:pt>
                <c:pt idx="595">
                  <c:v>0.16554667055606842</c:v>
                </c:pt>
                <c:pt idx="596">
                  <c:v>0.16581332683563232</c:v>
                </c:pt>
                <c:pt idx="597">
                  <c:v>0.16607999801635742</c:v>
                </c:pt>
                <c:pt idx="598">
                  <c:v>0.16634666919708252</c:v>
                </c:pt>
                <c:pt idx="599">
                  <c:v>0.1666666716337204</c:v>
                </c:pt>
                <c:pt idx="600">
                  <c:v>0.1669333279132843</c:v>
                </c:pt>
                <c:pt idx="601">
                  <c:v>0.1671999990940094</c:v>
                </c:pt>
                <c:pt idx="602">
                  <c:v>0.1674666702747345</c:v>
                </c:pt>
                <c:pt idx="603">
                  <c:v>0.1677333265542984</c:v>
                </c:pt>
                <c:pt idx="604">
                  <c:v>0.16805332899093628</c:v>
                </c:pt>
                <c:pt idx="605">
                  <c:v>0.16832000017166138</c:v>
                </c:pt>
                <c:pt idx="606">
                  <c:v>0.16858667135238647</c:v>
                </c:pt>
                <c:pt idx="607">
                  <c:v>0.16885332763195038</c:v>
                </c:pt>
                <c:pt idx="608">
                  <c:v>0.16917333006858826</c:v>
                </c:pt>
                <c:pt idx="609">
                  <c:v>0.16944000124931335</c:v>
                </c:pt>
                <c:pt idx="610">
                  <c:v>0.16970667243003845</c:v>
                </c:pt>
                <c:pt idx="611">
                  <c:v>0.16997332870960236</c:v>
                </c:pt>
                <c:pt idx="612">
                  <c:v>0.17023999989032745</c:v>
                </c:pt>
                <c:pt idx="613">
                  <c:v>0.17056000232696533</c:v>
                </c:pt>
                <c:pt idx="614">
                  <c:v>0.17082667350769043</c:v>
                </c:pt>
                <c:pt idx="615">
                  <c:v>0.17109332978725433</c:v>
                </c:pt>
                <c:pt idx="616">
                  <c:v>0.17136000096797943</c:v>
                </c:pt>
                <c:pt idx="617">
                  <c:v>0.17162667214870453</c:v>
                </c:pt>
                <c:pt idx="618">
                  <c:v>0.17194665968418121</c:v>
                </c:pt>
                <c:pt idx="619">
                  <c:v>0.17221333086490631</c:v>
                </c:pt>
                <c:pt idx="620">
                  <c:v>0.17248000204563141</c:v>
                </c:pt>
                <c:pt idx="621">
                  <c:v>0.17274667322635651</c:v>
                </c:pt>
                <c:pt idx="622">
                  <c:v>0.17306666076183319</c:v>
                </c:pt>
                <c:pt idx="623">
                  <c:v>0.17333333194255829</c:v>
                </c:pt>
                <c:pt idx="624">
                  <c:v>0.17360000312328339</c:v>
                </c:pt>
                <c:pt idx="625">
                  <c:v>0.17386665940284729</c:v>
                </c:pt>
                <c:pt idx="626">
                  <c:v>0.17413333058357239</c:v>
                </c:pt>
                <c:pt idx="627">
                  <c:v>0.17445333302021027</c:v>
                </c:pt>
                <c:pt idx="628">
                  <c:v>0.17472000420093536</c:v>
                </c:pt>
                <c:pt idx="629">
                  <c:v>0.17498666048049927</c:v>
                </c:pt>
                <c:pt idx="630">
                  <c:v>0.17525333166122437</c:v>
                </c:pt>
                <c:pt idx="631">
                  <c:v>0.17557333409786224</c:v>
                </c:pt>
                <c:pt idx="632">
                  <c:v>0.17584000527858734</c:v>
                </c:pt>
                <c:pt idx="633">
                  <c:v>0.17610666155815125</c:v>
                </c:pt>
                <c:pt idx="634">
                  <c:v>0.17637333273887634</c:v>
                </c:pt>
                <c:pt idx="635">
                  <c:v>0.17664000391960144</c:v>
                </c:pt>
                <c:pt idx="636">
                  <c:v>0.17696000635623932</c:v>
                </c:pt>
                <c:pt idx="637">
                  <c:v>0.17722666263580322</c:v>
                </c:pt>
                <c:pt idx="638">
                  <c:v>0.17749333381652832</c:v>
                </c:pt>
                <c:pt idx="639">
                  <c:v>0.17776000499725342</c:v>
                </c:pt>
                <c:pt idx="640">
                  <c:v>0.17802666127681732</c:v>
                </c:pt>
                <c:pt idx="641">
                  <c:v>0.1783466637134552</c:v>
                </c:pt>
                <c:pt idx="642">
                  <c:v>0.1786133348941803</c:v>
                </c:pt>
                <c:pt idx="643">
                  <c:v>0.1788800060749054</c:v>
                </c:pt>
                <c:pt idx="644">
                  <c:v>0.1791466623544693</c:v>
                </c:pt>
                <c:pt idx="645">
                  <c:v>0.1794133335351944</c:v>
                </c:pt>
                <c:pt idx="646">
                  <c:v>0.17973333597183228</c:v>
                </c:pt>
                <c:pt idx="647">
                  <c:v>0.18000000715255737</c:v>
                </c:pt>
                <c:pt idx="648">
                  <c:v>0.18026666343212128</c:v>
                </c:pt>
                <c:pt idx="649">
                  <c:v>0.18053333461284637</c:v>
                </c:pt>
                <c:pt idx="650">
                  <c:v>0.18080000579357147</c:v>
                </c:pt>
                <c:pt idx="651">
                  <c:v>0.18106666207313538</c:v>
                </c:pt>
                <c:pt idx="652">
                  <c:v>0.18138666450977325</c:v>
                </c:pt>
                <c:pt idx="653">
                  <c:v>0.18165333569049835</c:v>
                </c:pt>
                <c:pt idx="654">
                  <c:v>0.18192000687122345</c:v>
                </c:pt>
                <c:pt idx="655">
                  <c:v>0.18218666315078735</c:v>
                </c:pt>
                <c:pt idx="656">
                  <c:v>0.18245333433151245</c:v>
                </c:pt>
                <c:pt idx="657">
                  <c:v>0.18277333676815033</c:v>
                </c:pt>
                <c:pt idx="658">
                  <c:v>0.18303999304771423</c:v>
                </c:pt>
                <c:pt idx="659">
                  <c:v>0.18330666422843933</c:v>
                </c:pt>
                <c:pt idx="660">
                  <c:v>0.18357333540916443</c:v>
                </c:pt>
                <c:pt idx="661">
                  <c:v>0.18389333784580231</c:v>
                </c:pt>
                <c:pt idx="662">
                  <c:v>0.18415999412536621</c:v>
                </c:pt>
                <c:pt idx="663">
                  <c:v>0.18442666530609131</c:v>
                </c:pt>
                <c:pt idx="664">
                  <c:v>0.18469333648681641</c:v>
                </c:pt>
                <c:pt idx="665">
                  <c:v>0.18495999276638031</c:v>
                </c:pt>
                <c:pt idx="666">
                  <c:v>0.18527999520301819</c:v>
                </c:pt>
                <c:pt idx="667">
                  <c:v>0.18554666638374329</c:v>
                </c:pt>
                <c:pt idx="668">
                  <c:v>0.18581333756446838</c:v>
                </c:pt>
                <c:pt idx="669">
                  <c:v>0.18607999384403229</c:v>
                </c:pt>
                <c:pt idx="670">
                  <c:v>0.18634666502475739</c:v>
                </c:pt>
                <c:pt idx="671">
                  <c:v>0.18666666746139526</c:v>
                </c:pt>
                <c:pt idx="672">
                  <c:v>0.18693333864212036</c:v>
                </c:pt>
                <c:pt idx="673">
                  <c:v>0.18719999492168427</c:v>
                </c:pt>
                <c:pt idx="674">
                  <c:v>0.18746666610240936</c:v>
                </c:pt>
                <c:pt idx="675">
                  <c:v>0.18778666853904724</c:v>
                </c:pt>
                <c:pt idx="676">
                  <c:v>0.18805333971977234</c:v>
                </c:pt>
                <c:pt idx="677">
                  <c:v>0.18831999599933624</c:v>
                </c:pt>
                <c:pt idx="678">
                  <c:v>0.18858666718006134</c:v>
                </c:pt>
                <c:pt idx="679">
                  <c:v>0.18885333836078644</c:v>
                </c:pt>
                <c:pt idx="680">
                  <c:v>0.18917332589626312</c:v>
                </c:pt>
                <c:pt idx="681">
                  <c:v>0.18943999707698822</c:v>
                </c:pt>
                <c:pt idx="682">
                  <c:v>0.18970666825771332</c:v>
                </c:pt>
                <c:pt idx="683">
                  <c:v>0.18997333943843842</c:v>
                </c:pt>
                <c:pt idx="684">
                  <c:v>0.19023999571800232</c:v>
                </c:pt>
                <c:pt idx="685">
                  <c:v>0.1905599981546402</c:v>
                </c:pt>
                <c:pt idx="686">
                  <c:v>0.1908266693353653</c:v>
                </c:pt>
                <c:pt idx="687">
                  <c:v>0.19109334051609039</c:v>
                </c:pt>
                <c:pt idx="688">
                  <c:v>0.1913599967956543</c:v>
                </c:pt>
                <c:pt idx="689">
                  <c:v>0.19162666797637939</c:v>
                </c:pt>
                <c:pt idx="690">
                  <c:v>0.19194667041301727</c:v>
                </c:pt>
                <c:pt idx="691">
                  <c:v>0.19221332669258118</c:v>
                </c:pt>
                <c:pt idx="692">
                  <c:v>0.19247999787330627</c:v>
                </c:pt>
                <c:pt idx="693">
                  <c:v>0.19274666905403137</c:v>
                </c:pt>
                <c:pt idx="694">
                  <c:v>0.19306667149066925</c:v>
                </c:pt>
                <c:pt idx="695">
                  <c:v>0.19327999651432037</c:v>
                </c:pt>
                <c:pt idx="696">
                  <c:v>0.19359999895095825</c:v>
                </c:pt>
                <c:pt idx="697">
                  <c:v>0.19386667013168335</c:v>
                </c:pt>
                <c:pt idx="698">
                  <c:v>0.19413332641124725</c:v>
                </c:pt>
                <c:pt idx="699">
                  <c:v>0.19445332884788513</c:v>
                </c:pt>
                <c:pt idx="700">
                  <c:v>0.19472000002861023</c:v>
                </c:pt>
                <c:pt idx="701">
                  <c:v>0.19498667120933533</c:v>
                </c:pt>
                <c:pt idx="702">
                  <c:v>0.19525332748889923</c:v>
                </c:pt>
                <c:pt idx="703">
                  <c:v>0.19557332992553711</c:v>
                </c:pt>
                <c:pt idx="704">
                  <c:v>0.19578666985034943</c:v>
                </c:pt>
                <c:pt idx="705">
                  <c:v>0.1961066722869873</c:v>
                </c:pt>
                <c:pt idx="706">
                  <c:v>0.19637332856655121</c:v>
                </c:pt>
                <c:pt idx="707">
                  <c:v>0.19663999974727631</c:v>
                </c:pt>
                <c:pt idx="708">
                  <c:v>0.1969066709280014</c:v>
                </c:pt>
                <c:pt idx="709">
                  <c:v>0.19722667336463928</c:v>
                </c:pt>
                <c:pt idx="710">
                  <c:v>0.19749332964420319</c:v>
                </c:pt>
                <c:pt idx="711">
                  <c:v>0.19776000082492828</c:v>
                </c:pt>
                <c:pt idx="712">
                  <c:v>0.19802667200565338</c:v>
                </c:pt>
                <c:pt idx="713">
                  <c:v>0.19834665954113007</c:v>
                </c:pt>
                <c:pt idx="714">
                  <c:v>0.19861333072185516</c:v>
                </c:pt>
                <c:pt idx="715">
                  <c:v>0.19888000190258026</c:v>
                </c:pt>
                <c:pt idx="716">
                  <c:v>0.19914667308330536</c:v>
                </c:pt>
                <c:pt idx="717">
                  <c:v>0.19946666061878204</c:v>
                </c:pt>
                <c:pt idx="718">
                  <c:v>0.19968000054359436</c:v>
                </c:pt>
                <c:pt idx="719">
                  <c:v>0.20000000298023224</c:v>
                </c:pt>
                <c:pt idx="720">
                  <c:v>0.20026665925979614</c:v>
                </c:pt>
                <c:pt idx="721">
                  <c:v>0.20053333044052124</c:v>
                </c:pt>
                <c:pt idx="722">
                  <c:v>0.20080000162124634</c:v>
                </c:pt>
                <c:pt idx="723">
                  <c:v>0.20112000405788422</c:v>
                </c:pt>
                <c:pt idx="724">
                  <c:v>0.20138666033744812</c:v>
                </c:pt>
                <c:pt idx="725">
                  <c:v>0.20165333151817322</c:v>
                </c:pt>
                <c:pt idx="726">
                  <c:v>0.20192000269889832</c:v>
                </c:pt>
                <c:pt idx="727">
                  <c:v>0.20218667387962341</c:v>
                </c:pt>
                <c:pt idx="728">
                  <c:v>0.20245333015918732</c:v>
                </c:pt>
                <c:pt idx="729">
                  <c:v>0.2027733325958252</c:v>
                </c:pt>
                <c:pt idx="730">
                  <c:v>0.20304000377655029</c:v>
                </c:pt>
                <c:pt idx="731">
                  <c:v>0.2033066600561142</c:v>
                </c:pt>
                <c:pt idx="732">
                  <c:v>0.20357333123683929</c:v>
                </c:pt>
                <c:pt idx="733">
                  <c:v>0.20389333367347717</c:v>
                </c:pt>
                <c:pt idx="734">
                  <c:v>0.20416000485420227</c:v>
                </c:pt>
                <c:pt idx="735">
                  <c:v>0.20442666113376617</c:v>
                </c:pt>
                <c:pt idx="736">
                  <c:v>0.20469333231449127</c:v>
                </c:pt>
                <c:pt idx="737">
                  <c:v>0.20496000349521637</c:v>
                </c:pt>
                <c:pt idx="738">
                  <c:v>0.20528000593185425</c:v>
                </c:pt>
                <c:pt idx="739">
                  <c:v>0.20554666221141815</c:v>
                </c:pt>
                <c:pt idx="740">
                  <c:v>0.20581333339214325</c:v>
                </c:pt>
                <c:pt idx="741">
                  <c:v>0.20608000457286835</c:v>
                </c:pt>
                <c:pt idx="742">
                  <c:v>0.20634666085243225</c:v>
                </c:pt>
                <c:pt idx="743">
                  <c:v>0.20666666328907013</c:v>
                </c:pt>
                <c:pt idx="744">
                  <c:v>0.20693333446979523</c:v>
                </c:pt>
                <c:pt idx="745">
                  <c:v>0.20720000565052032</c:v>
                </c:pt>
                <c:pt idx="746">
                  <c:v>0.20746666193008423</c:v>
                </c:pt>
                <c:pt idx="747">
                  <c:v>0.20773333311080933</c:v>
                </c:pt>
                <c:pt idx="748">
                  <c:v>0.2080533355474472</c:v>
                </c:pt>
                <c:pt idx="749">
                  <c:v>0.2083200067281723</c:v>
                </c:pt>
                <c:pt idx="750">
                  <c:v>0.20858666300773621</c:v>
                </c:pt>
                <c:pt idx="751">
                  <c:v>0.2088533341884613</c:v>
                </c:pt>
                <c:pt idx="752">
                  <c:v>0.20917333662509918</c:v>
                </c:pt>
                <c:pt idx="753">
                  <c:v>0.20943999290466309</c:v>
                </c:pt>
                <c:pt idx="754">
                  <c:v>0.20970666408538818</c:v>
                </c:pt>
                <c:pt idx="755">
                  <c:v>0.20997333526611328</c:v>
                </c:pt>
                <c:pt idx="756">
                  <c:v>0.21024000644683838</c:v>
                </c:pt>
                <c:pt idx="757">
                  <c:v>0.21055999398231506</c:v>
                </c:pt>
                <c:pt idx="758">
                  <c:v>0.21082666516304016</c:v>
                </c:pt>
                <c:pt idx="759">
                  <c:v>0.21109333634376526</c:v>
                </c:pt>
                <c:pt idx="760">
                  <c:v>0.21135999262332916</c:v>
                </c:pt>
                <c:pt idx="761">
                  <c:v>0.21162666380405426</c:v>
                </c:pt>
                <c:pt idx="762">
                  <c:v>0.21194666624069214</c:v>
                </c:pt>
                <c:pt idx="763">
                  <c:v>0.21221333742141724</c:v>
                </c:pt>
                <c:pt idx="764">
                  <c:v>0.21247999370098114</c:v>
                </c:pt>
                <c:pt idx="765">
                  <c:v>0.21274666488170624</c:v>
                </c:pt>
                <c:pt idx="766">
                  <c:v>0.21306666731834412</c:v>
                </c:pt>
                <c:pt idx="767">
                  <c:v>0.21333333849906921</c:v>
                </c:pt>
                <c:pt idx="768">
                  <c:v>0.21359999477863312</c:v>
                </c:pt>
                <c:pt idx="769">
                  <c:v>0.21386666595935822</c:v>
                </c:pt>
                <c:pt idx="770">
                  <c:v>0.21413333714008331</c:v>
                </c:pt>
                <c:pt idx="771">
                  <c:v>0.21445333957672119</c:v>
                </c:pt>
                <c:pt idx="772">
                  <c:v>0.2147199958562851</c:v>
                </c:pt>
                <c:pt idx="773">
                  <c:v>0.21498666703701019</c:v>
                </c:pt>
                <c:pt idx="774">
                  <c:v>0.21525333821773529</c:v>
                </c:pt>
                <c:pt idx="775">
                  <c:v>0.21557334065437317</c:v>
                </c:pt>
                <c:pt idx="776">
                  <c:v>0.21583999693393707</c:v>
                </c:pt>
                <c:pt idx="777">
                  <c:v>0.21610666811466217</c:v>
                </c:pt>
                <c:pt idx="778">
                  <c:v>0.21637333929538727</c:v>
                </c:pt>
                <c:pt idx="779">
                  <c:v>0.21663999557495117</c:v>
                </c:pt>
                <c:pt idx="780">
                  <c:v>0.21695999801158905</c:v>
                </c:pt>
                <c:pt idx="781">
                  <c:v>0.21722666919231415</c:v>
                </c:pt>
                <c:pt idx="782">
                  <c:v>0.21749334037303925</c:v>
                </c:pt>
                <c:pt idx="783">
                  <c:v>0.21775999665260315</c:v>
                </c:pt>
                <c:pt idx="784">
                  <c:v>0.21802666783332825</c:v>
                </c:pt>
                <c:pt idx="785">
                  <c:v>0.21834667026996613</c:v>
                </c:pt>
                <c:pt idx="786">
                  <c:v>0.21861332654953003</c:v>
                </c:pt>
                <c:pt idx="787">
                  <c:v>0.21887999773025513</c:v>
                </c:pt>
                <c:pt idx="788">
                  <c:v>0.21914666891098022</c:v>
                </c:pt>
                <c:pt idx="789">
                  <c:v>0.21941334009170532</c:v>
                </c:pt>
                <c:pt idx="790">
                  <c:v>0.21967999637126923</c:v>
                </c:pt>
                <c:pt idx="791">
                  <c:v>0.2199999988079071</c:v>
                </c:pt>
                <c:pt idx="792">
                  <c:v>0.2202666699886322</c:v>
                </c:pt>
                <c:pt idx="793">
                  <c:v>0.22053332626819611</c:v>
                </c:pt>
                <c:pt idx="794">
                  <c:v>0.2207999974489212</c:v>
                </c:pt>
                <c:pt idx="795">
                  <c:v>0.2210666686296463</c:v>
                </c:pt>
                <c:pt idx="796">
                  <c:v>0.22138667106628418</c:v>
                </c:pt>
                <c:pt idx="797">
                  <c:v>0.22165332734584808</c:v>
                </c:pt>
                <c:pt idx="798">
                  <c:v>0.22191999852657318</c:v>
                </c:pt>
                <c:pt idx="799">
                  <c:v>0.22218666970729828</c:v>
                </c:pt>
                <c:pt idx="800">
                  <c:v>0.22245332598686218</c:v>
                </c:pt>
                <c:pt idx="801">
                  <c:v>0.22277332842350006</c:v>
                </c:pt>
                <c:pt idx="802">
                  <c:v>0.22303999960422516</c:v>
                </c:pt>
                <c:pt idx="803">
                  <c:v>0.22330667078495026</c:v>
                </c:pt>
                <c:pt idx="804">
                  <c:v>0.22357332706451416</c:v>
                </c:pt>
                <c:pt idx="805">
                  <c:v>0.22389332950115204</c:v>
                </c:pt>
                <c:pt idx="806">
                  <c:v>0.22416000068187714</c:v>
                </c:pt>
                <c:pt idx="807">
                  <c:v>0.22442667186260223</c:v>
                </c:pt>
                <c:pt idx="808">
                  <c:v>0.22469332814216614</c:v>
                </c:pt>
                <c:pt idx="809">
                  <c:v>0.22495999932289124</c:v>
                </c:pt>
                <c:pt idx="810">
                  <c:v>0.22528000175952911</c:v>
                </c:pt>
                <c:pt idx="811">
                  <c:v>0.22554667294025421</c:v>
                </c:pt>
                <c:pt idx="812">
                  <c:v>0.22581332921981812</c:v>
                </c:pt>
                <c:pt idx="813">
                  <c:v>0.22608000040054321</c:v>
                </c:pt>
                <c:pt idx="814">
                  <c:v>0.22634667158126831</c:v>
                </c:pt>
                <c:pt idx="815">
                  <c:v>0.22666667401790619</c:v>
                </c:pt>
                <c:pt idx="816">
                  <c:v>0.22693333029747009</c:v>
                </c:pt>
                <c:pt idx="817">
                  <c:v>0.22720000147819519</c:v>
                </c:pt>
                <c:pt idx="818">
                  <c:v>0.22746667265892029</c:v>
                </c:pt>
                <c:pt idx="819">
                  <c:v>0.22778666019439697</c:v>
                </c:pt>
                <c:pt idx="820">
                  <c:v>0.22805333137512207</c:v>
                </c:pt>
                <c:pt idx="821">
                  <c:v>0.22832000255584717</c:v>
                </c:pt>
                <c:pt idx="822">
                  <c:v>0.22858667373657227</c:v>
                </c:pt>
                <c:pt idx="823">
                  <c:v>0.22885333001613617</c:v>
                </c:pt>
                <c:pt idx="824">
                  <c:v>0.22917333245277405</c:v>
                </c:pt>
                <c:pt idx="825">
                  <c:v>0.22944000363349915</c:v>
                </c:pt>
                <c:pt idx="826">
                  <c:v>0.22970665991306305</c:v>
                </c:pt>
                <c:pt idx="827">
                  <c:v>0.22997333109378815</c:v>
                </c:pt>
                <c:pt idx="828">
                  <c:v>0.23024000227451324</c:v>
                </c:pt>
                <c:pt idx="829">
                  <c:v>0.23056000471115112</c:v>
                </c:pt>
                <c:pt idx="830">
                  <c:v>0.23082666099071503</c:v>
                </c:pt>
                <c:pt idx="831">
                  <c:v>0.23109333217144012</c:v>
                </c:pt>
                <c:pt idx="832">
                  <c:v>0.23136000335216522</c:v>
                </c:pt>
                <c:pt idx="833">
                  <c:v>0.23162665963172913</c:v>
                </c:pt>
                <c:pt idx="834">
                  <c:v>0.231946662068367</c:v>
                </c:pt>
                <c:pt idx="835">
                  <c:v>0.2322133332490921</c:v>
                </c:pt>
                <c:pt idx="836">
                  <c:v>0.2324800044298172</c:v>
                </c:pt>
                <c:pt idx="837">
                  <c:v>0.2327466607093811</c:v>
                </c:pt>
                <c:pt idx="838">
                  <c:v>0.23306666314601898</c:v>
                </c:pt>
                <c:pt idx="839">
                  <c:v>0.23333333432674408</c:v>
                </c:pt>
                <c:pt idx="840">
                  <c:v>0.23360000550746918</c:v>
                </c:pt>
                <c:pt idx="841">
                  <c:v>0.23386666178703308</c:v>
                </c:pt>
                <c:pt idx="842">
                  <c:v>0.23413333296775818</c:v>
                </c:pt>
                <c:pt idx="843">
                  <c:v>0.23445333540439606</c:v>
                </c:pt>
                <c:pt idx="844">
                  <c:v>0.23472000658512115</c:v>
                </c:pt>
                <c:pt idx="845">
                  <c:v>0.23498666286468506</c:v>
                </c:pt>
                <c:pt idx="846">
                  <c:v>0.23525333404541016</c:v>
                </c:pt>
                <c:pt idx="847">
                  <c:v>0.23557333648204803</c:v>
                </c:pt>
                <c:pt idx="848">
                  <c:v>0.23583999276161194</c:v>
                </c:pt>
                <c:pt idx="849">
                  <c:v>0.23610666394233704</c:v>
                </c:pt>
                <c:pt idx="850">
                  <c:v>0.23637333512306213</c:v>
                </c:pt>
                <c:pt idx="851">
                  <c:v>0.23664000630378723</c:v>
                </c:pt>
                <c:pt idx="852">
                  <c:v>0.23695999383926392</c:v>
                </c:pt>
                <c:pt idx="853">
                  <c:v>0.23717333376407623</c:v>
                </c:pt>
                <c:pt idx="854">
                  <c:v>0.23749333620071411</c:v>
                </c:pt>
                <c:pt idx="855">
                  <c:v>0.23776000738143921</c:v>
                </c:pt>
                <c:pt idx="856">
                  <c:v>0.23802666366100311</c:v>
                </c:pt>
                <c:pt idx="857">
                  <c:v>0.23829333484172821</c:v>
                </c:pt>
                <c:pt idx="858">
                  <c:v>0.23856000602245331</c:v>
                </c:pt>
                <c:pt idx="859">
                  <c:v>0.23887999355792999</c:v>
                </c:pt>
                <c:pt idx="860">
                  <c:v>0.23914666473865509</c:v>
                </c:pt>
                <c:pt idx="861">
                  <c:v>0.23941333591938019</c:v>
                </c:pt>
                <c:pt idx="862">
                  <c:v>0.23968000710010529</c:v>
                </c:pt>
                <c:pt idx="863">
                  <c:v>0.23999999463558197</c:v>
                </c:pt>
                <c:pt idx="864">
                  <c:v>0.24026666581630707</c:v>
                </c:pt>
                <c:pt idx="865">
                  <c:v>0.24053333699703217</c:v>
                </c:pt>
                <c:pt idx="866">
                  <c:v>0.24079999327659607</c:v>
                </c:pt>
                <c:pt idx="867">
                  <c:v>0.24106666445732117</c:v>
                </c:pt>
                <c:pt idx="868">
                  <c:v>0.24138666689395905</c:v>
                </c:pt>
                <c:pt idx="869">
                  <c:v>0.24165333807468414</c:v>
                </c:pt>
                <c:pt idx="870">
                  <c:v>0.24191999435424805</c:v>
                </c:pt>
                <c:pt idx="871">
                  <c:v>0.24218666553497314</c:v>
                </c:pt>
                <c:pt idx="872">
                  <c:v>0.24250666797161102</c:v>
                </c:pt>
                <c:pt idx="873">
                  <c:v>0.24277333915233612</c:v>
                </c:pt>
                <c:pt idx="874">
                  <c:v>0.24303999543190002</c:v>
                </c:pt>
                <c:pt idx="875">
                  <c:v>0.24330666661262512</c:v>
                </c:pt>
                <c:pt idx="876">
                  <c:v>0.24357333779335022</c:v>
                </c:pt>
                <c:pt idx="877">
                  <c:v>0.2438933402299881</c:v>
                </c:pt>
                <c:pt idx="878">
                  <c:v>0.244159996509552</c:v>
                </c:pt>
                <c:pt idx="879">
                  <c:v>0.2444266676902771</c:v>
                </c:pt>
                <c:pt idx="880">
                  <c:v>0.2446933388710022</c:v>
                </c:pt>
                <c:pt idx="881">
                  <c:v>0.2449599951505661</c:v>
                </c:pt>
                <c:pt idx="882">
                  <c:v>0.24527999758720398</c:v>
                </c:pt>
                <c:pt idx="883">
                  <c:v>0.24554666876792908</c:v>
                </c:pt>
                <c:pt idx="884">
                  <c:v>0.24581333994865417</c:v>
                </c:pt>
                <c:pt idx="885">
                  <c:v>0.24607999622821808</c:v>
                </c:pt>
                <c:pt idx="886">
                  <c:v>0.24634666740894318</c:v>
                </c:pt>
                <c:pt idx="887">
                  <c:v>0.24666666984558105</c:v>
                </c:pt>
                <c:pt idx="888">
                  <c:v>0.24693332612514496</c:v>
                </c:pt>
                <c:pt idx="889">
                  <c:v>0.24719999730587006</c:v>
                </c:pt>
                <c:pt idx="890">
                  <c:v>0.24746666848659515</c:v>
                </c:pt>
                <c:pt idx="891">
                  <c:v>0.24778667092323303</c:v>
                </c:pt>
                <c:pt idx="892">
                  <c:v>0.24805332720279694</c:v>
                </c:pt>
                <c:pt idx="893">
                  <c:v>0.24831999838352203</c:v>
                </c:pt>
                <c:pt idx="894">
                  <c:v>0.24858666956424713</c:v>
                </c:pt>
                <c:pt idx="895">
                  <c:v>0.24885334074497223</c:v>
                </c:pt>
                <c:pt idx="896">
                  <c:v>0.24917332828044891</c:v>
                </c:pt>
                <c:pt idx="897">
                  <c:v>0.24943999946117401</c:v>
                </c:pt>
                <c:pt idx="898">
                  <c:v>0.24970667064189911</c:v>
                </c:pt>
                <c:pt idx="899">
                  <c:v>0.24997332692146301</c:v>
                </c:pt>
                <c:pt idx="900">
                  <c:v>0.25029334425926208</c:v>
                </c:pt>
                <c:pt idx="901">
                  <c:v>0.25055998563766479</c:v>
                </c:pt>
                <c:pt idx="902">
                  <c:v>0.25082665681838989</c:v>
                </c:pt>
                <c:pt idx="903">
                  <c:v>0.25109332799911499</c:v>
                </c:pt>
                <c:pt idx="904">
                  <c:v>0.25135999917984009</c:v>
                </c:pt>
                <c:pt idx="905">
                  <c:v>0.25167998671531677</c:v>
                </c:pt>
                <c:pt idx="906">
                  <c:v>0.25194665789604187</c:v>
                </c:pt>
                <c:pt idx="907">
                  <c:v>0.25221332907676697</c:v>
                </c:pt>
                <c:pt idx="908">
                  <c:v>0.25248000025749207</c:v>
                </c:pt>
                <c:pt idx="909">
                  <c:v>0.25274667143821716</c:v>
                </c:pt>
                <c:pt idx="910">
                  <c:v>0.25306665897369385</c:v>
                </c:pt>
                <c:pt idx="911">
                  <c:v>0.25333333015441895</c:v>
                </c:pt>
                <c:pt idx="912">
                  <c:v>0.25360000133514404</c:v>
                </c:pt>
                <c:pt idx="913">
                  <c:v>0.25386667251586914</c:v>
                </c:pt>
                <c:pt idx="914">
                  <c:v>0.25418666005134583</c:v>
                </c:pt>
                <c:pt idx="915">
                  <c:v>0.25440001487731934</c:v>
                </c:pt>
                <c:pt idx="916">
                  <c:v>0.25472000241279602</c:v>
                </c:pt>
                <c:pt idx="917">
                  <c:v>0.25498667359352112</c:v>
                </c:pt>
                <c:pt idx="918">
                  <c:v>0.25525334477424622</c:v>
                </c:pt>
                <c:pt idx="919">
                  <c:v>0.25551998615264893</c:v>
                </c:pt>
                <c:pt idx="920">
                  <c:v>0.25578665733337402</c:v>
                </c:pt>
                <c:pt idx="921">
                  <c:v>0.2561066746711731</c:v>
                </c:pt>
                <c:pt idx="922">
                  <c:v>0.25637334585189819</c:v>
                </c:pt>
                <c:pt idx="923">
                  <c:v>0.2566399872303009</c:v>
                </c:pt>
                <c:pt idx="924">
                  <c:v>0.256906658411026</c:v>
                </c:pt>
                <c:pt idx="925">
                  <c:v>0.2571733295917511</c:v>
                </c:pt>
                <c:pt idx="926">
                  <c:v>0.25749334692955017</c:v>
                </c:pt>
                <c:pt idx="927">
                  <c:v>0.25775998830795288</c:v>
                </c:pt>
                <c:pt idx="928">
                  <c:v>0.25802665948867798</c:v>
                </c:pt>
                <c:pt idx="929">
                  <c:v>0.25829333066940308</c:v>
                </c:pt>
                <c:pt idx="930">
                  <c:v>0.25861334800720215</c:v>
                </c:pt>
                <c:pt idx="931">
                  <c:v>0.25887998938560486</c:v>
                </c:pt>
                <c:pt idx="932">
                  <c:v>0.25914666056632996</c:v>
                </c:pt>
                <c:pt idx="933">
                  <c:v>0.25941333174705505</c:v>
                </c:pt>
                <c:pt idx="934">
                  <c:v>0.25968000292778015</c:v>
                </c:pt>
                <c:pt idx="935">
                  <c:v>0.25999999046325684</c:v>
                </c:pt>
                <c:pt idx="936">
                  <c:v>0.26026666164398193</c:v>
                </c:pt>
                <c:pt idx="937">
                  <c:v>0.26053333282470703</c:v>
                </c:pt>
                <c:pt idx="938">
                  <c:v>0.26080000400543213</c:v>
                </c:pt>
                <c:pt idx="939">
                  <c:v>0.26111999154090881</c:v>
                </c:pt>
                <c:pt idx="940">
                  <c:v>0.26138666272163391</c:v>
                </c:pt>
                <c:pt idx="941">
                  <c:v>0.26165333390235901</c:v>
                </c:pt>
                <c:pt idx="942">
                  <c:v>0.26192000508308411</c:v>
                </c:pt>
                <c:pt idx="943">
                  <c:v>0.2621866762638092</c:v>
                </c:pt>
                <c:pt idx="944">
                  <c:v>0.26250666379928589</c:v>
                </c:pt>
                <c:pt idx="945">
                  <c:v>0.26277333498001099</c:v>
                </c:pt>
                <c:pt idx="946">
                  <c:v>0.26304000616073608</c:v>
                </c:pt>
                <c:pt idx="947">
                  <c:v>0.26330667734146118</c:v>
                </c:pt>
                <c:pt idx="948">
                  <c:v>0.26357331871986389</c:v>
                </c:pt>
                <c:pt idx="949">
                  <c:v>0.26389333605766296</c:v>
                </c:pt>
                <c:pt idx="950">
                  <c:v>0.26416000723838806</c:v>
                </c:pt>
                <c:pt idx="951">
                  <c:v>0.26442667841911316</c:v>
                </c:pt>
                <c:pt idx="952">
                  <c:v>0.26469331979751587</c:v>
                </c:pt>
                <c:pt idx="953">
                  <c:v>0.26495999097824097</c:v>
                </c:pt>
                <c:pt idx="954">
                  <c:v>0.26528000831604004</c:v>
                </c:pt>
                <c:pt idx="955">
                  <c:v>0.26554667949676514</c:v>
                </c:pt>
                <c:pt idx="956">
                  <c:v>0.26581332087516785</c:v>
                </c:pt>
                <c:pt idx="957">
                  <c:v>0.26607999205589294</c:v>
                </c:pt>
                <c:pt idx="958">
                  <c:v>0.26640000939369202</c:v>
                </c:pt>
                <c:pt idx="959">
                  <c:v>0.26666668057441711</c:v>
                </c:pt>
                <c:pt idx="960">
                  <c:v>0.26693332195281982</c:v>
                </c:pt>
                <c:pt idx="961">
                  <c:v>0.26719999313354492</c:v>
                </c:pt>
                <c:pt idx="962">
                  <c:v>0.26746666431427002</c:v>
                </c:pt>
                <c:pt idx="963">
                  <c:v>0.2677866518497467</c:v>
                </c:pt>
                <c:pt idx="964">
                  <c:v>0.2680533230304718</c:v>
                </c:pt>
                <c:pt idx="965">
                  <c:v>0.2683199942111969</c:v>
                </c:pt>
                <c:pt idx="966">
                  <c:v>0.268586665391922</c:v>
                </c:pt>
                <c:pt idx="967">
                  <c:v>0.26885333657264709</c:v>
                </c:pt>
                <c:pt idx="968">
                  <c:v>0.26917332410812378</c:v>
                </c:pt>
                <c:pt idx="969">
                  <c:v>0.26943999528884888</c:v>
                </c:pt>
                <c:pt idx="970">
                  <c:v>0.26970666646957397</c:v>
                </c:pt>
                <c:pt idx="971">
                  <c:v>0.26997333765029907</c:v>
                </c:pt>
                <c:pt idx="972">
                  <c:v>0.27029332518577576</c:v>
                </c:pt>
                <c:pt idx="973">
                  <c:v>0.27050668001174927</c:v>
                </c:pt>
                <c:pt idx="974">
                  <c:v>0.27082666754722595</c:v>
                </c:pt>
                <c:pt idx="975">
                  <c:v>0.27109333872795105</c:v>
                </c:pt>
                <c:pt idx="976">
                  <c:v>0.27136000990867615</c:v>
                </c:pt>
                <c:pt idx="977">
                  <c:v>0.27167999744415283</c:v>
                </c:pt>
                <c:pt idx="978">
                  <c:v>0.27194666862487793</c:v>
                </c:pt>
                <c:pt idx="979">
                  <c:v>0.27221333980560303</c:v>
                </c:pt>
                <c:pt idx="980">
                  <c:v>0.27248001098632813</c:v>
                </c:pt>
                <c:pt idx="981">
                  <c:v>0.27274665236473083</c:v>
                </c:pt>
                <c:pt idx="982">
                  <c:v>0.27301332354545593</c:v>
                </c:pt>
                <c:pt idx="983">
                  <c:v>0.27327999472618103</c:v>
                </c:pt>
                <c:pt idx="984">
                  <c:v>0.2736000120639801</c:v>
                </c:pt>
                <c:pt idx="985">
                  <c:v>0.27386665344238281</c:v>
                </c:pt>
                <c:pt idx="986">
                  <c:v>0.27413332462310791</c:v>
                </c:pt>
                <c:pt idx="987">
                  <c:v>0.27439999580383301</c:v>
                </c:pt>
                <c:pt idx="988">
                  <c:v>0.27472001314163208</c:v>
                </c:pt>
                <c:pt idx="989">
                  <c:v>0.27498665452003479</c:v>
                </c:pt>
                <c:pt idx="990">
                  <c:v>0.27525332570075989</c:v>
                </c:pt>
                <c:pt idx="991">
                  <c:v>0.27551999688148499</c:v>
                </c:pt>
                <c:pt idx="992">
                  <c:v>0.27584001421928406</c:v>
                </c:pt>
                <c:pt idx="993">
                  <c:v>0.27610665559768677</c:v>
                </c:pt>
                <c:pt idx="994">
                  <c:v>0.27637332677841187</c:v>
                </c:pt>
                <c:pt idx="995">
                  <c:v>0.27663999795913696</c:v>
                </c:pt>
                <c:pt idx="996">
                  <c:v>0.27690666913986206</c:v>
                </c:pt>
                <c:pt idx="997">
                  <c:v>0.27722665667533875</c:v>
                </c:pt>
                <c:pt idx="998">
                  <c:v>0.27749332785606384</c:v>
                </c:pt>
                <c:pt idx="999">
                  <c:v>0.27775999903678894</c:v>
                </c:pt>
                <c:pt idx="1000">
                  <c:v>0.27807998657226563</c:v>
                </c:pt>
                <c:pt idx="1001">
                  <c:v>0.27829334139823914</c:v>
                </c:pt>
                <c:pt idx="1002">
                  <c:v>0.27861332893371582</c:v>
                </c:pt>
                <c:pt idx="1003">
                  <c:v>0.27888000011444092</c:v>
                </c:pt>
                <c:pt idx="1004">
                  <c:v>0.27914667129516602</c:v>
                </c:pt>
                <c:pt idx="1005">
                  <c:v>0.27941334247589111</c:v>
                </c:pt>
                <c:pt idx="1006">
                  <c:v>0.27968001365661621</c:v>
                </c:pt>
                <c:pt idx="1007">
                  <c:v>0.2800000011920929</c:v>
                </c:pt>
                <c:pt idx="1008">
                  <c:v>0.28026667237281799</c:v>
                </c:pt>
                <c:pt idx="1009">
                  <c:v>0.28053334355354309</c:v>
                </c:pt>
                <c:pt idx="1010">
                  <c:v>0.28080001473426819</c:v>
                </c:pt>
                <c:pt idx="1011">
                  <c:v>0.2810666561126709</c:v>
                </c:pt>
                <c:pt idx="1012">
                  <c:v>0.28138667345046997</c:v>
                </c:pt>
                <c:pt idx="1013">
                  <c:v>0.28165334463119507</c:v>
                </c:pt>
                <c:pt idx="1014">
                  <c:v>0.28191998600959778</c:v>
                </c:pt>
                <c:pt idx="1015">
                  <c:v>0.28218665719032288</c:v>
                </c:pt>
                <c:pt idx="1016">
                  <c:v>0.28250667452812195</c:v>
                </c:pt>
                <c:pt idx="1017">
                  <c:v>0.28277334570884705</c:v>
                </c:pt>
                <c:pt idx="1018">
                  <c:v>0.28303998708724976</c:v>
                </c:pt>
                <c:pt idx="1019">
                  <c:v>0.28330665826797485</c:v>
                </c:pt>
                <c:pt idx="1020">
                  <c:v>0.28357332944869995</c:v>
                </c:pt>
                <c:pt idx="1021">
                  <c:v>0.28389334678649902</c:v>
                </c:pt>
                <c:pt idx="1022">
                  <c:v>0.28415998816490173</c:v>
                </c:pt>
                <c:pt idx="1023">
                  <c:v>0.28442665934562683</c:v>
                </c:pt>
                <c:pt idx="1024">
                  <c:v>0.28469333052635193</c:v>
                </c:pt>
                <c:pt idx="1025">
                  <c:v>0.28496000170707703</c:v>
                </c:pt>
                <c:pt idx="1026">
                  <c:v>0.28527998924255371</c:v>
                </c:pt>
                <c:pt idx="1027">
                  <c:v>0.28554666042327881</c:v>
                </c:pt>
                <c:pt idx="1028">
                  <c:v>0.28581333160400391</c:v>
                </c:pt>
                <c:pt idx="1029">
                  <c:v>0.286080002784729</c:v>
                </c:pt>
                <c:pt idx="1030">
                  <c:v>0.2863466739654541</c:v>
                </c:pt>
                <c:pt idx="1031">
                  <c:v>0.28666666150093079</c:v>
                </c:pt>
                <c:pt idx="1032">
                  <c:v>0.28693333268165588</c:v>
                </c:pt>
                <c:pt idx="1033">
                  <c:v>0.28720000386238098</c:v>
                </c:pt>
                <c:pt idx="1034">
                  <c:v>0.28746667504310608</c:v>
                </c:pt>
                <c:pt idx="1035">
                  <c:v>0.28778666257858276</c:v>
                </c:pt>
                <c:pt idx="1036">
                  <c:v>0.28805333375930786</c:v>
                </c:pt>
                <c:pt idx="1037">
                  <c:v>0.28832000494003296</c:v>
                </c:pt>
                <c:pt idx="1038">
                  <c:v>0.28858667612075806</c:v>
                </c:pt>
                <c:pt idx="1039">
                  <c:v>0.28885334730148315</c:v>
                </c:pt>
                <c:pt idx="1040">
                  <c:v>0.28917333483695984</c:v>
                </c:pt>
                <c:pt idx="1041">
                  <c:v>0.28944000601768494</c:v>
                </c:pt>
                <c:pt idx="1042">
                  <c:v>0.28970667719841003</c:v>
                </c:pt>
                <c:pt idx="1043">
                  <c:v>0.28997331857681274</c:v>
                </c:pt>
                <c:pt idx="1044">
                  <c:v>0.29029333591461182</c:v>
                </c:pt>
                <c:pt idx="1045">
                  <c:v>0.29056000709533691</c:v>
                </c:pt>
                <c:pt idx="1046">
                  <c:v>0.29082667827606201</c:v>
                </c:pt>
                <c:pt idx="1047">
                  <c:v>0.29109331965446472</c:v>
                </c:pt>
                <c:pt idx="1048">
                  <c:v>0.29135999083518982</c:v>
                </c:pt>
                <c:pt idx="1049">
                  <c:v>0.29162666201591492</c:v>
                </c:pt>
                <c:pt idx="1050">
                  <c:v>0.29189333319664001</c:v>
                </c:pt>
                <c:pt idx="1051">
                  <c:v>0.2922133207321167</c:v>
                </c:pt>
                <c:pt idx="1052">
                  <c:v>0.2924799919128418</c:v>
                </c:pt>
                <c:pt idx="1053">
                  <c:v>0.29274666309356689</c:v>
                </c:pt>
                <c:pt idx="1054">
                  <c:v>0.29301333427429199</c:v>
                </c:pt>
                <c:pt idx="1055">
                  <c:v>0.29333332180976868</c:v>
                </c:pt>
                <c:pt idx="1056">
                  <c:v>0.29359999299049377</c:v>
                </c:pt>
                <c:pt idx="1057">
                  <c:v>0.29386666417121887</c:v>
                </c:pt>
                <c:pt idx="1058">
                  <c:v>0.29418668150901794</c:v>
                </c:pt>
                <c:pt idx="1059">
                  <c:v>0.29440000653266907</c:v>
                </c:pt>
                <c:pt idx="1060">
                  <c:v>0.29471999406814575</c:v>
                </c:pt>
                <c:pt idx="1061">
                  <c:v>0.29498666524887085</c:v>
                </c:pt>
                <c:pt idx="1062">
                  <c:v>0.29525333642959595</c:v>
                </c:pt>
                <c:pt idx="1063">
                  <c:v>0.29552000761032104</c:v>
                </c:pt>
                <c:pt idx="1064">
                  <c:v>0.29583999514579773</c:v>
                </c:pt>
                <c:pt idx="1065">
                  <c:v>0.29610666632652283</c:v>
                </c:pt>
                <c:pt idx="1066">
                  <c:v>0.29637333750724792</c:v>
                </c:pt>
                <c:pt idx="1067">
                  <c:v>0.29664000868797302</c:v>
                </c:pt>
                <c:pt idx="1068">
                  <c:v>0.29690667986869812</c:v>
                </c:pt>
                <c:pt idx="1069">
                  <c:v>0.2972266674041748</c:v>
                </c:pt>
                <c:pt idx="1070">
                  <c:v>0.2974933385848999</c:v>
                </c:pt>
                <c:pt idx="1071">
                  <c:v>0.297760009765625</c:v>
                </c:pt>
                <c:pt idx="1072">
                  <c:v>0.2980266809463501</c:v>
                </c:pt>
                <c:pt idx="1073">
                  <c:v>0.29829332232475281</c:v>
                </c:pt>
                <c:pt idx="1074">
                  <c:v>0.29861333966255188</c:v>
                </c:pt>
                <c:pt idx="1075">
                  <c:v>0.29888001084327698</c:v>
                </c:pt>
                <c:pt idx="1076">
                  <c:v>0.29914665222167969</c:v>
                </c:pt>
                <c:pt idx="1077">
                  <c:v>0.29941332340240479</c:v>
                </c:pt>
                <c:pt idx="1078">
                  <c:v>0.29967999458312988</c:v>
                </c:pt>
                <c:pt idx="1079">
                  <c:v>0.30000001192092896</c:v>
                </c:pt>
                <c:pt idx="1080">
                  <c:v>0.30026665329933167</c:v>
                </c:pt>
                <c:pt idx="1081">
                  <c:v>0.30053332448005676</c:v>
                </c:pt>
                <c:pt idx="1082">
                  <c:v>0.30079999566078186</c:v>
                </c:pt>
                <c:pt idx="1083">
                  <c:v>0.30112001299858093</c:v>
                </c:pt>
                <c:pt idx="1084">
                  <c:v>0.30138665437698364</c:v>
                </c:pt>
                <c:pt idx="1085">
                  <c:v>0.30165332555770874</c:v>
                </c:pt>
                <c:pt idx="1086">
                  <c:v>0.30191999673843384</c:v>
                </c:pt>
                <c:pt idx="1087">
                  <c:v>0.30218666791915894</c:v>
                </c:pt>
                <c:pt idx="1088">
                  <c:v>0.30250665545463562</c:v>
                </c:pt>
                <c:pt idx="1089">
                  <c:v>0.30277332663536072</c:v>
                </c:pt>
                <c:pt idx="1090">
                  <c:v>0.30303999781608582</c:v>
                </c:pt>
                <c:pt idx="1091">
                  <c:v>0.30330666899681091</c:v>
                </c:pt>
                <c:pt idx="1092">
                  <c:v>0.30357334017753601</c:v>
                </c:pt>
                <c:pt idx="1093">
                  <c:v>0.3038933277130127</c:v>
                </c:pt>
                <c:pt idx="1094">
                  <c:v>0.30415999889373779</c:v>
                </c:pt>
                <c:pt idx="1095">
                  <c:v>0.30442667007446289</c:v>
                </c:pt>
                <c:pt idx="1096">
                  <c:v>0.30469334125518799</c:v>
                </c:pt>
                <c:pt idx="1097">
                  <c:v>0.30501332879066467</c:v>
                </c:pt>
                <c:pt idx="1098">
                  <c:v>0.30527999997138977</c:v>
                </c:pt>
                <c:pt idx="1099">
                  <c:v>0.30554667115211487</c:v>
                </c:pt>
                <c:pt idx="1100">
                  <c:v>0.30581334233283997</c:v>
                </c:pt>
                <c:pt idx="1101">
                  <c:v>0.30608001351356506</c:v>
                </c:pt>
                <c:pt idx="1102">
                  <c:v>0.30640000104904175</c:v>
                </c:pt>
                <c:pt idx="1103">
                  <c:v>0.30666667222976685</c:v>
                </c:pt>
                <c:pt idx="1104">
                  <c:v>0.30693334341049194</c:v>
                </c:pt>
                <c:pt idx="1105">
                  <c:v>0.30720001459121704</c:v>
                </c:pt>
                <c:pt idx="1106">
                  <c:v>0.30746665596961975</c:v>
                </c:pt>
                <c:pt idx="1107">
                  <c:v>0.30778667330741882</c:v>
                </c:pt>
                <c:pt idx="1108">
                  <c:v>0.30805334448814392</c:v>
                </c:pt>
                <c:pt idx="1109">
                  <c:v>0.30831998586654663</c:v>
                </c:pt>
                <c:pt idx="1110">
                  <c:v>0.30858665704727173</c:v>
                </c:pt>
                <c:pt idx="1111">
                  <c:v>0.3089066743850708</c:v>
                </c:pt>
                <c:pt idx="1112">
                  <c:v>0.30911999940872192</c:v>
                </c:pt>
                <c:pt idx="1113">
                  <c:v>0.30943998694419861</c:v>
                </c:pt>
                <c:pt idx="1114">
                  <c:v>0.30970665812492371</c:v>
                </c:pt>
                <c:pt idx="1115">
                  <c:v>0.3099733293056488</c:v>
                </c:pt>
                <c:pt idx="1116">
                  <c:v>0.3102400004863739</c:v>
                </c:pt>
                <c:pt idx="1117">
                  <c:v>0.310506671667099</c:v>
                </c:pt>
                <c:pt idx="1118">
                  <c:v>0.31082665920257568</c:v>
                </c:pt>
                <c:pt idx="1119">
                  <c:v>0.31109333038330078</c:v>
                </c:pt>
                <c:pt idx="1120">
                  <c:v>0.31136000156402588</c:v>
                </c:pt>
                <c:pt idx="1121">
                  <c:v>0.31162667274475098</c:v>
                </c:pt>
                <c:pt idx="1122">
                  <c:v>0.31194666028022766</c:v>
                </c:pt>
                <c:pt idx="1123">
                  <c:v>0.31221333146095276</c:v>
                </c:pt>
                <c:pt idx="1124">
                  <c:v>0.31248000264167786</c:v>
                </c:pt>
                <c:pt idx="1125">
                  <c:v>0.31279999017715454</c:v>
                </c:pt>
                <c:pt idx="1126">
                  <c:v>0.31301334500312805</c:v>
                </c:pt>
                <c:pt idx="1127">
                  <c:v>0.31333333253860474</c:v>
                </c:pt>
                <c:pt idx="1128">
                  <c:v>0.31360000371932983</c:v>
                </c:pt>
                <c:pt idx="1129">
                  <c:v>0.31386667490005493</c:v>
                </c:pt>
                <c:pt idx="1130">
                  <c:v>0.31418666243553162</c:v>
                </c:pt>
                <c:pt idx="1131">
                  <c:v>0.31439998745918274</c:v>
                </c:pt>
                <c:pt idx="1132">
                  <c:v>0.31472000479698181</c:v>
                </c:pt>
                <c:pt idx="1133">
                  <c:v>0.31498667597770691</c:v>
                </c:pt>
                <c:pt idx="1134">
                  <c:v>0.31525334715843201</c:v>
                </c:pt>
                <c:pt idx="1135">
                  <c:v>0.31551998853683472</c:v>
                </c:pt>
                <c:pt idx="1136">
                  <c:v>0.31584000587463379</c:v>
                </c:pt>
                <c:pt idx="1137">
                  <c:v>0.31610667705535889</c:v>
                </c:pt>
                <c:pt idx="1138">
                  <c:v>0.3163733184337616</c:v>
                </c:pt>
                <c:pt idx="1139">
                  <c:v>0.31663998961448669</c:v>
                </c:pt>
                <c:pt idx="1140">
                  <c:v>0.31690666079521179</c:v>
                </c:pt>
                <c:pt idx="1141">
                  <c:v>0.31717333197593689</c:v>
                </c:pt>
                <c:pt idx="1142">
                  <c:v>0.31749331951141357</c:v>
                </c:pt>
                <c:pt idx="1143">
                  <c:v>0.31775999069213867</c:v>
                </c:pt>
                <c:pt idx="1144">
                  <c:v>0.31802666187286377</c:v>
                </c:pt>
                <c:pt idx="1145">
                  <c:v>0.31829333305358887</c:v>
                </c:pt>
                <c:pt idx="1146">
                  <c:v>0.31861332058906555</c:v>
                </c:pt>
                <c:pt idx="1147">
                  <c:v>0.31887999176979065</c:v>
                </c:pt>
                <c:pt idx="1148">
                  <c:v>0.31914666295051575</c:v>
                </c:pt>
                <c:pt idx="1149">
                  <c:v>0.31941333413124084</c:v>
                </c:pt>
                <c:pt idx="1150">
                  <c:v>0.31968000531196594</c:v>
                </c:pt>
                <c:pt idx="1151">
                  <c:v>0.31999999284744263</c:v>
                </c:pt>
                <c:pt idx="1152">
                  <c:v>0.32026666402816772</c:v>
                </c:pt>
                <c:pt idx="1153">
                  <c:v>0.32053333520889282</c:v>
                </c:pt>
                <c:pt idx="1154">
                  <c:v>0.32080000638961792</c:v>
                </c:pt>
                <c:pt idx="1155">
                  <c:v>0.32106667757034302</c:v>
                </c:pt>
                <c:pt idx="1156">
                  <c:v>0.3213866651058197</c:v>
                </c:pt>
                <c:pt idx="1157">
                  <c:v>0.3216533362865448</c:v>
                </c:pt>
                <c:pt idx="1158">
                  <c:v>0.3219200074672699</c:v>
                </c:pt>
                <c:pt idx="1159">
                  <c:v>0.322186678647995</c:v>
                </c:pt>
                <c:pt idx="1160">
                  <c:v>0.32250666618347168</c:v>
                </c:pt>
                <c:pt idx="1161">
                  <c:v>0.32277333736419678</c:v>
                </c:pt>
                <c:pt idx="1162">
                  <c:v>0.32304000854492188</c:v>
                </c:pt>
                <c:pt idx="1163">
                  <c:v>0.32330667972564697</c:v>
                </c:pt>
                <c:pt idx="1164">
                  <c:v>0.32357332110404968</c:v>
                </c:pt>
                <c:pt idx="1165">
                  <c:v>0.32389333844184875</c:v>
                </c:pt>
                <c:pt idx="1166">
                  <c:v>0.32416000962257385</c:v>
                </c:pt>
                <c:pt idx="1167">
                  <c:v>0.32442668080329895</c:v>
                </c:pt>
                <c:pt idx="1168">
                  <c:v>0.32469332218170166</c:v>
                </c:pt>
                <c:pt idx="1169">
                  <c:v>0.32495999336242676</c:v>
                </c:pt>
                <c:pt idx="1170">
                  <c:v>0.32528001070022583</c:v>
                </c:pt>
                <c:pt idx="1171">
                  <c:v>0.32554665207862854</c:v>
                </c:pt>
                <c:pt idx="1172">
                  <c:v>0.32581332325935364</c:v>
                </c:pt>
                <c:pt idx="1173">
                  <c:v>0.32607999444007874</c:v>
                </c:pt>
                <c:pt idx="1174">
                  <c:v>0.32640001177787781</c:v>
                </c:pt>
                <c:pt idx="1175">
                  <c:v>0.32661333680152893</c:v>
                </c:pt>
                <c:pt idx="1176">
                  <c:v>0.32693332433700562</c:v>
                </c:pt>
                <c:pt idx="1177">
                  <c:v>0.32719999551773071</c:v>
                </c:pt>
                <c:pt idx="1178">
                  <c:v>0.32746666669845581</c:v>
                </c:pt>
                <c:pt idx="1179">
                  <c:v>0.32773333787918091</c:v>
                </c:pt>
                <c:pt idx="1180">
                  <c:v>0.32800000905990601</c:v>
                </c:pt>
                <c:pt idx="1181">
                  <c:v>0.32831999659538269</c:v>
                </c:pt>
                <c:pt idx="1182">
                  <c:v>0.32858666777610779</c:v>
                </c:pt>
                <c:pt idx="1183">
                  <c:v>0.32890665531158447</c:v>
                </c:pt>
                <c:pt idx="1184">
                  <c:v>0.32912001013755798</c:v>
                </c:pt>
                <c:pt idx="1185">
                  <c:v>0.32943999767303467</c:v>
                </c:pt>
                <c:pt idx="1186">
                  <c:v>0.32970666885375977</c:v>
                </c:pt>
                <c:pt idx="1187">
                  <c:v>0.32997334003448486</c:v>
                </c:pt>
                <c:pt idx="1188">
                  <c:v>0.33029332756996155</c:v>
                </c:pt>
                <c:pt idx="1189">
                  <c:v>0.33050665259361267</c:v>
                </c:pt>
                <c:pt idx="1190">
                  <c:v>0.33082666993141174</c:v>
                </c:pt>
                <c:pt idx="1191">
                  <c:v>0.33109334111213684</c:v>
                </c:pt>
                <c:pt idx="1192">
                  <c:v>0.33141332864761353</c:v>
                </c:pt>
                <c:pt idx="1193">
                  <c:v>0.33162665367126465</c:v>
                </c:pt>
                <c:pt idx="1194">
                  <c:v>0.33194667100906372</c:v>
                </c:pt>
                <c:pt idx="1195">
                  <c:v>0.33221334218978882</c:v>
                </c:pt>
                <c:pt idx="1196">
                  <c:v>0.33248001337051392</c:v>
                </c:pt>
                <c:pt idx="1197">
                  <c:v>0.33274665474891663</c:v>
                </c:pt>
                <c:pt idx="1198">
                  <c:v>0.33301332592964172</c:v>
                </c:pt>
                <c:pt idx="1199">
                  <c:v>0.3333333432674408</c:v>
                </c:pt>
                <c:pt idx="1200">
                  <c:v>0.33360001444816589</c:v>
                </c:pt>
                <c:pt idx="1201">
                  <c:v>0.3338666558265686</c:v>
                </c:pt>
                <c:pt idx="1202">
                  <c:v>0.3341333270072937</c:v>
                </c:pt>
                <c:pt idx="1203">
                  <c:v>0.3343999981880188</c:v>
                </c:pt>
                <c:pt idx="1204">
                  <c:v>0.33471998572349548</c:v>
                </c:pt>
                <c:pt idx="1205">
                  <c:v>0.33498665690422058</c:v>
                </c:pt>
                <c:pt idx="1206">
                  <c:v>0.33525332808494568</c:v>
                </c:pt>
                <c:pt idx="1207">
                  <c:v>0.33551999926567078</c:v>
                </c:pt>
                <c:pt idx="1208">
                  <c:v>0.33583998680114746</c:v>
                </c:pt>
                <c:pt idx="1209">
                  <c:v>0.33610665798187256</c:v>
                </c:pt>
                <c:pt idx="1210">
                  <c:v>0.33637332916259766</c:v>
                </c:pt>
                <c:pt idx="1211">
                  <c:v>0.33664000034332275</c:v>
                </c:pt>
                <c:pt idx="1212">
                  <c:v>0.33690667152404785</c:v>
                </c:pt>
                <c:pt idx="1213">
                  <c:v>0.33722665905952454</c:v>
                </c:pt>
                <c:pt idx="1214">
                  <c:v>0.33749333024024963</c:v>
                </c:pt>
                <c:pt idx="1215">
                  <c:v>0.33776000142097473</c:v>
                </c:pt>
                <c:pt idx="1216">
                  <c:v>0.33802667260169983</c:v>
                </c:pt>
                <c:pt idx="1217">
                  <c:v>0.33829334378242493</c:v>
                </c:pt>
                <c:pt idx="1218">
                  <c:v>0.33861333131790161</c:v>
                </c:pt>
                <c:pt idx="1219">
                  <c:v>0.33888000249862671</c:v>
                </c:pt>
                <c:pt idx="1220">
                  <c:v>0.33914667367935181</c:v>
                </c:pt>
                <c:pt idx="1221">
                  <c:v>0.3394133448600769</c:v>
                </c:pt>
                <c:pt idx="1222">
                  <c:v>0.33973333239555359</c:v>
                </c:pt>
                <c:pt idx="1223">
                  <c:v>0.34000000357627869</c:v>
                </c:pt>
                <c:pt idx="1224">
                  <c:v>0.34026667475700378</c:v>
                </c:pt>
                <c:pt idx="1225">
                  <c:v>0.34053334593772888</c:v>
                </c:pt>
                <c:pt idx="1226">
                  <c:v>0.34079998731613159</c:v>
                </c:pt>
                <c:pt idx="1227">
                  <c:v>0.34112000465393066</c:v>
                </c:pt>
                <c:pt idx="1228">
                  <c:v>0.34138667583465576</c:v>
                </c:pt>
                <c:pt idx="1229">
                  <c:v>0.34165334701538086</c:v>
                </c:pt>
                <c:pt idx="1230">
                  <c:v>0.34191998839378357</c:v>
                </c:pt>
                <c:pt idx="1231">
                  <c:v>0.34218665957450867</c:v>
                </c:pt>
                <c:pt idx="1232">
                  <c:v>0.34250667691230774</c:v>
                </c:pt>
                <c:pt idx="1233">
                  <c:v>0.34277334809303284</c:v>
                </c:pt>
                <c:pt idx="1234">
                  <c:v>0.34303998947143555</c:v>
                </c:pt>
                <c:pt idx="1235">
                  <c:v>0.34330666065216064</c:v>
                </c:pt>
                <c:pt idx="1236">
                  <c:v>0.34362667798995972</c:v>
                </c:pt>
                <c:pt idx="1237">
                  <c:v>0.34384000301361084</c:v>
                </c:pt>
                <c:pt idx="1238">
                  <c:v>0.34415999054908752</c:v>
                </c:pt>
                <c:pt idx="1239">
                  <c:v>0.34442666172981262</c:v>
                </c:pt>
                <c:pt idx="1240">
                  <c:v>0.34469333291053772</c:v>
                </c:pt>
                <c:pt idx="1241">
                  <c:v>0.34496000409126282</c:v>
                </c:pt>
                <c:pt idx="1242">
                  <c:v>0.34522667527198792</c:v>
                </c:pt>
                <c:pt idx="1243">
                  <c:v>0.3455466628074646</c:v>
                </c:pt>
                <c:pt idx="1244">
                  <c:v>0.3458133339881897</c:v>
                </c:pt>
                <c:pt idx="1245">
                  <c:v>0.34608000516891479</c:v>
                </c:pt>
                <c:pt idx="1246">
                  <c:v>0.34634667634963989</c:v>
                </c:pt>
                <c:pt idx="1247">
                  <c:v>0.34666666388511658</c:v>
                </c:pt>
                <c:pt idx="1248">
                  <c:v>0.34693333506584167</c:v>
                </c:pt>
                <c:pt idx="1249">
                  <c:v>0.34720000624656677</c:v>
                </c:pt>
                <c:pt idx="1250">
                  <c:v>0.34746667742729187</c:v>
                </c:pt>
                <c:pt idx="1251">
                  <c:v>0.34773331880569458</c:v>
                </c:pt>
                <c:pt idx="1252">
                  <c:v>0.34805333614349365</c:v>
                </c:pt>
                <c:pt idx="1253">
                  <c:v>0.34832000732421875</c:v>
                </c:pt>
                <c:pt idx="1254">
                  <c:v>0.34858667850494385</c:v>
                </c:pt>
                <c:pt idx="1255">
                  <c:v>0.34890666604042053</c:v>
                </c:pt>
                <c:pt idx="1256">
                  <c:v>0.34917333722114563</c:v>
                </c:pt>
                <c:pt idx="1257">
                  <c:v>0.34944000840187073</c:v>
                </c:pt>
                <c:pt idx="1258">
                  <c:v>0.34970667958259583</c:v>
                </c:pt>
                <c:pt idx="1259">
                  <c:v>0.34997332096099854</c:v>
                </c:pt>
                <c:pt idx="1260">
                  <c:v>0.35023999214172363</c:v>
                </c:pt>
                <c:pt idx="1261">
                  <c:v>0.35056000947952271</c:v>
                </c:pt>
                <c:pt idx="1262">
                  <c:v>0.3508266806602478</c:v>
                </c:pt>
                <c:pt idx="1263">
                  <c:v>0.35109332203865051</c:v>
                </c:pt>
                <c:pt idx="1264">
                  <c:v>0.35135999321937561</c:v>
                </c:pt>
                <c:pt idx="1265">
                  <c:v>0.35162666440010071</c:v>
                </c:pt>
                <c:pt idx="1266">
                  <c:v>0.35194665193557739</c:v>
                </c:pt>
                <c:pt idx="1267">
                  <c:v>0.35221332311630249</c:v>
                </c:pt>
                <c:pt idx="1268">
                  <c:v>0.35247999429702759</c:v>
                </c:pt>
                <c:pt idx="1269">
                  <c:v>0.35274666547775269</c:v>
                </c:pt>
                <c:pt idx="1270">
                  <c:v>0.35301333665847778</c:v>
                </c:pt>
                <c:pt idx="1271">
                  <c:v>0.35333332419395447</c:v>
                </c:pt>
                <c:pt idx="1272">
                  <c:v>0.35359999537467957</c:v>
                </c:pt>
                <c:pt idx="1273">
                  <c:v>0.35386666655540466</c:v>
                </c:pt>
                <c:pt idx="1274">
                  <c:v>0.35413333773612976</c:v>
                </c:pt>
                <c:pt idx="1275">
                  <c:v>0.35440000891685486</c:v>
                </c:pt>
                <c:pt idx="1276">
                  <c:v>0.35471999645233154</c:v>
                </c:pt>
                <c:pt idx="1277">
                  <c:v>0.35498666763305664</c:v>
                </c:pt>
                <c:pt idx="1278">
                  <c:v>0.35525333881378174</c:v>
                </c:pt>
                <c:pt idx="1279">
                  <c:v>0.35552000999450684</c:v>
                </c:pt>
                <c:pt idx="1280">
                  <c:v>0.35583999752998352</c:v>
                </c:pt>
                <c:pt idx="1281">
                  <c:v>0.35610666871070862</c:v>
                </c:pt>
                <c:pt idx="1282">
                  <c:v>0.35637333989143372</c:v>
                </c:pt>
                <c:pt idx="1283">
                  <c:v>0.35664001107215881</c:v>
                </c:pt>
                <c:pt idx="1284">
                  <c:v>0.35690665245056152</c:v>
                </c:pt>
                <c:pt idx="1285">
                  <c:v>0.3572266697883606</c:v>
                </c:pt>
                <c:pt idx="1286">
                  <c:v>0.35749334096908569</c:v>
                </c:pt>
                <c:pt idx="1287">
                  <c:v>0.35776001214981079</c:v>
                </c:pt>
                <c:pt idx="1288">
                  <c:v>0.3580266535282135</c:v>
                </c:pt>
                <c:pt idx="1289">
                  <c:v>0.3582933247089386</c:v>
                </c:pt>
                <c:pt idx="1290">
                  <c:v>0.35861334204673767</c:v>
                </c:pt>
                <c:pt idx="1291">
                  <c:v>0.35888001322746277</c:v>
                </c:pt>
                <c:pt idx="1292">
                  <c:v>0.35914665460586548</c:v>
                </c:pt>
                <c:pt idx="1293">
                  <c:v>0.35941332578659058</c:v>
                </c:pt>
                <c:pt idx="1294">
                  <c:v>0.35973334312438965</c:v>
                </c:pt>
                <c:pt idx="1295">
                  <c:v>0.35994666814804077</c:v>
                </c:pt>
                <c:pt idx="1296">
                  <c:v>0.36026665568351746</c:v>
                </c:pt>
                <c:pt idx="1297">
                  <c:v>0.36053332686424255</c:v>
                </c:pt>
                <c:pt idx="1298">
                  <c:v>0.36079999804496765</c:v>
                </c:pt>
                <c:pt idx="1299">
                  <c:v>0.36111998558044434</c:v>
                </c:pt>
                <c:pt idx="1300">
                  <c:v>0.36138665676116943</c:v>
                </c:pt>
                <c:pt idx="1301">
                  <c:v>0.36165332794189453</c:v>
                </c:pt>
                <c:pt idx="1302">
                  <c:v>0.36191999912261963</c:v>
                </c:pt>
                <c:pt idx="1303">
                  <c:v>0.36218667030334473</c:v>
                </c:pt>
                <c:pt idx="1304">
                  <c:v>0.36245334148406982</c:v>
                </c:pt>
                <c:pt idx="1305">
                  <c:v>0.36272001266479492</c:v>
                </c:pt>
                <c:pt idx="1306">
                  <c:v>0.36304000020027161</c:v>
                </c:pt>
                <c:pt idx="1307">
                  <c:v>0.3633066713809967</c:v>
                </c:pt>
                <c:pt idx="1308">
                  <c:v>0.3635733425617218</c:v>
                </c:pt>
                <c:pt idx="1309">
                  <c:v>0.3638400137424469</c:v>
                </c:pt>
                <c:pt idx="1310">
                  <c:v>0.36416000127792358</c:v>
                </c:pt>
                <c:pt idx="1311">
                  <c:v>0.36442667245864868</c:v>
                </c:pt>
                <c:pt idx="1312">
                  <c:v>0.36469334363937378</c:v>
                </c:pt>
                <c:pt idx="1313">
                  <c:v>0.36496001482009888</c:v>
                </c:pt>
                <c:pt idx="1314">
                  <c:v>0.36528000235557556</c:v>
                </c:pt>
                <c:pt idx="1315">
                  <c:v>0.36554667353630066</c:v>
                </c:pt>
                <c:pt idx="1316">
                  <c:v>0.36581334471702576</c:v>
                </c:pt>
                <c:pt idx="1317">
                  <c:v>0.36613333225250244</c:v>
                </c:pt>
                <c:pt idx="1318">
                  <c:v>0.36634665727615356</c:v>
                </c:pt>
                <c:pt idx="1319">
                  <c:v>0.36666667461395264</c:v>
                </c:pt>
                <c:pt idx="1320">
                  <c:v>0.36693334579467773</c:v>
                </c:pt>
                <c:pt idx="1321">
                  <c:v>0.36719998717308044</c:v>
                </c:pt>
                <c:pt idx="1322">
                  <c:v>0.36746665835380554</c:v>
                </c:pt>
                <c:pt idx="1323">
                  <c:v>0.36773332953453064</c:v>
                </c:pt>
                <c:pt idx="1324">
                  <c:v>0.36805334687232971</c:v>
                </c:pt>
                <c:pt idx="1325">
                  <c:v>0.36831998825073242</c:v>
                </c:pt>
                <c:pt idx="1326">
                  <c:v>0.36858665943145752</c:v>
                </c:pt>
                <c:pt idx="1327">
                  <c:v>0.36885333061218262</c:v>
                </c:pt>
                <c:pt idx="1328">
                  <c:v>0.36912000179290771</c:v>
                </c:pt>
                <c:pt idx="1329">
                  <c:v>0.3694399893283844</c:v>
                </c:pt>
                <c:pt idx="1330">
                  <c:v>0.3697066605091095</c:v>
                </c:pt>
                <c:pt idx="1331">
                  <c:v>0.36997333168983459</c:v>
                </c:pt>
                <c:pt idx="1332">
                  <c:v>0.37024000287055969</c:v>
                </c:pt>
                <c:pt idx="1333">
                  <c:v>0.37050667405128479</c:v>
                </c:pt>
                <c:pt idx="1334">
                  <c:v>0.37082666158676147</c:v>
                </c:pt>
                <c:pt idx="1335">
                  <c:v>0.37109333276748657</c:v>
                </c:pt>
                <c:pt idx="1336">
                  <c:v>0.37136000394821167</c:v>
                </c:pt>
                <c:pt idx="1337">
                  <c:v>0.37162667512893677</c:v>
                </c:pt>
                <c:pt idx="1338">
                  <c:v>0.37194666266441345</c:v>
                </c:pt>
                <c:pt idx="1339">
                  <c:v>0.37221333384513855</c:v>
                </c:pt>
                <c:pt idx="1340">
                  <c:v>0.37248000502586365</c:v>
                </c:pt>
                <c:pt idx="1341">
                  <c:v>0.37274667620658875</c:v>
                </c:pt>
                <c:pt idx="1342">
                  <c:v>0.37301334738731384</c:v>
                </c:pt>
                <c:pt idx="1343">
                  <c:v>0.37333333492279053</c:v>
                </c:pt>
                <c:pt idx="1344">
                  <c:v>0.37360000610351563</c:v>
                </c:pt>
                <c:pt idx="1345">
                  <c:v>0.37386667728424072</c:v>
                </c:pt>
                <c:pt idx="1346">
                  <c:v>0.37413331866264343</c:v>
                </c:pt>
                <c:pt idx="1347">
                  <c:v>0.3744533360004425</c:v>
                </c:pt>
                <c:pt idx="1348">
                  <c:v>0.3747200071811676</c:v>
                </c:pt>
                <c:pt idx="1349">
                  <c:v>0.3749866783618927</c:v>
                </c:pt>
                <c:pt idx="1350">
                  <c:v>0.37525331974029541</c:v>
                </c:pt>
                <c:pt idx="1351">
                  <c:v>0.37551999092102051</c:v>
                </c:pt>
                <c:pt idx="1352">
                  <c:v>0.37584000825881958</c:v>
                </c:pt>
                <c:pt idx="1353">
                  <c:v>0.37610667943954468</c:v>
                </c:pt>
                <c:pt idx="1354">
                  <c:v>0.37637332081794739</c:v>
                </c:pt>
                <c:pt idx="1355">
                  <c:v>0.37663999199867249</c:v>
                </c:pt>
                <c:pt idx="1356">
                  <c:v>0.37690666317939758</c:v>
                </c:pt>
                <c:pt idx="1357">
                  <c:v>0.37722668051719666</c:v>
                </c:pt>
                <c:pt idx="1358">
                  <c:v>0.37749332189559937</c:v>
                </c:pt>
                <c:pt idx="1359">
                  <c:v>0.37775999307632446</c:v>
                </c:pt>
                <c:pt idx="1360">
                  <c:v>0.37802666425704956</c:v>
                </c:pt>
                <c:pt idx="1361">
                  <c:v>0.37834665179252625</c:v>
                </c:pt>
                <c:pt idx="1362">
                  <c:v>0.37856000661849976</c:v>
                </c:pt>
                <c:pt idx="1363">
                  <c:v>0.37887999415397644</c:v>
                </c:pt>
                <c:pt idx="1364">
                  <c:v>0.37914666533470154</c:v>
                </c:pt>
                <c:pt idx="1365">
                  <c:v>0.37941333651542664</c:v>
                </c:pt>
                <c:pt idx="1366">
                  <c:v>0.37973332405090332</c:v>
                </c:pt>
                <c:pt idx="1367">
                  <c:v>0.37999999523162842</c:v>
                </c:pt>
                <c:pt idx="1368">
                  <c:v>0.38026666641235352</c:v>
                </c:pt>
                <c:pt idx="1369">
                  <c:v>0.38053333759307861</c:v>
                </c:pt>
                <c:pt idx="1370">
                  <c:v>0.38080000877380371</c:v>
                </c:pt>
                <c:pt idx="1371">
                  <c:v>0.38106667995452881</c:v>
                </c:pt>
                <c:pt idx="1372">
                  <c:v>0.38138666749000549</c:v>
                </c:pt>
                <c:pt idx="1373">
                  <c:v>0.38165333867073059</c:v>
                </c:pt>
                <c:pt idx="1374">
                  <c:v>0.38192000985145569</c:v>
                </c:pt>
                <c:pt idx="1375">
                  <c:v>0.38223999738693237</c:v>
                </c:pt>
                <c:pt idx="1376">
                  <c:v>0.3824533224105835</c:v>
                </c:pt>
                <c:pt idx="1377">
                  <c:v>0.38277333974838257</c:v>
                </c:pt>
                <c:pt idx="1378">
                  <c:v>0.38304001092910767</c:v>
                </c:pt>
                <c:pt idx="1379">
                  <c:v>0.38330665230751038</c:v>
                </c:pt>
                <c:pt idx="1380">
                  <c:v>0.38362666964530945</c:v>
                </c:pt>
                <c:pt idx="1381">
                  <c:v>0.38389334082603455</c:v>
                </c:pt>
                <c:pt idx="1382">
                  <c:v>0.38416001200675964</c:v>
                </c:pt>
                <c:pt idx="1383">
                  <c:v>0.38442665338516235</c:v>
                </c:pt>
                <c:pt idx="1384">
                  <c:v>0.38469332456588745</c:v>
                </c:pt>
                <c:pt idx="1385">
                  <c:v>0.38495999574661255</c:v>
                </c:pt>
                <c:pt idx="1386">
                  <c:v>0.38528001308441162</c:v>
                </c:pt>
                <c:pt idx="1387">
                  <c:v>0.38554665446281433</c:v>
                </c:pt>
                <c:pt idx="1388">
                  <c:v>0.38581332564353943</c:v>
                </c:pt>
                <c:pt idx="1389">
                  <c:v>0.3861333429813385</c:v>
                </c:pt>
                <c:pt idx="1390">
                  <c:v>0.38634666800498962</c:v>
                </c:pt>
                <c:pt idx="1391">
                  <c:v>0.38666665554046631</c:v>
                </c:pt>
                <c:pt idx="1392">
                  <c:v>0.38693332672119141</c:v>
                </c:pt>
                <c:pt idx="1393">
                  <c:v>0.3871999979019165</c:v>
                </c:pt>
                <c:pt idx="1394">
                  <c:v>0.3874666690826416</c:v>
                </c:pt>
                <c:pt idx="1395">
                  <c:v>0.3877333402633667</c:v>
                </c:pt>
                <c:pt idx="1396">
                  <c:v>0.38805332779884338</c:v>
                </c:pt>
                <c:pt idx="1397">
                  <c:v>0.38831999897956848</c:v>
                </c:pt>
                <c:pt idx="1398">
                  <c:v>0.38858667016029358</c:v>
                </c:pt>
                <c:pt idx="1399">
                  <c:v>0.38885334134101868</c:v>
                </c:pt>
                <c:pt idx="1400">
                  <c:v>0.38912001252174377</c:v>
                </c:pt>
                <c:pt idx="1401">
                  <c:v>0.38944000005722046</c:v>
                </c:pt>
                <c:pt idx="1402">
                  <c:v>0.38970667123794556</c:v>
                </c:pt>
                <c:pt idx="1403">
                  <c:v>0.38997334241867065</c:v>
                </c:pt>
                <c:pt idx="1404">
                  <c:v>0.39024001359939575</c:v>
                </c:pt>
                <c:pt idx="1405">
                  <c:v>0.39056000113487244</c:v>
                </c:pt>
                <c:pt idx="1406">
                  <c:v>0.39082667231559753</c:v>
                </c:pt>
                <c:pt idx="1407">
                  <c:v>0.39109334349632263</c:v>
                </c:pt>
                <c:pt idx="1408">
                  <c:v>0.39136001467704773</c:v>
                </c:pt>
                <c:pt idx="1409">
                  <c:v>0.39162665605545044</c:v>
                </c:pt>
                <c:pt idx="1410">
                  <c:v>0.39194667339324951</c:v>
                </c:pt>
                <c:pt idx="1411">
                  <c:v>0.39221334457397461</c:v>
                </c:pt>
                <c:pt idx="1412">
                  <c:v>0.39247998595237732</c:v>
                </c:pt>
                <c:pt idx="1413">
                  <c:v>0.39274665713310242</c:v>
                </c:pt>
                <c:pt idx="1414">
                  <c:v>0.39301332831382751</c:v>
                </c:pt>
                <c:pt idx="1415">
                  <c:v>0.39333334565162659</c:v>
                </c:pt>
                <c:pt idx="1416">
                  <c:v>0.3935999870300293</c:v>
                </c:pt>
                <c:pt idx="1417">
                  <c:v>0.39386665821075439</c:v>
                </c:pt>
                <c:pt idx="1418">
                  <c:v>0.39413332939147949</c:v>
                </c:pt>
                <c:pt idx="1419">
                  <c:v>0.39445334672927856</c:v>
                </c:pt>
                <c:pt idx="1420">
                  <c:v>0.39471998810768127</c:v>
                </c:pt>
                <c:pt idx="1421">
                  <c:v>0.39498665928840637</c:v>
                </c:pt>
                <c:pt idx="1422">
                  <c:v>0.39525333046913147</c:v>
                </c:pt>
                <c:pt idx="1423">
                  <c:v>0.39552000164985657</c:v>
                </c:pt>
                <c:pt idx="1424">
                  <c:v>0.39583998918533325</c:v>
                </c:pt>
                <c:pt idx="1425">
                  <c:v>0.39610666036605835</c:v>
                </c:pt>
                <c:pt idx="1426">
                  <c:v>0.39637333154678345</c:v>
                </c:pt>
                <c:pt idx="1427">
                  <c:v>0.39664000272750854</c:v>
                </c:pt>
                <c:pt idx="1428">
                  <c:v>0.39695999026298523</c:v>
                </c:pt>
                <c:pt idx="1429">
                  <c:v>0.39717334508895874</c:v>
                </c:pt>
                <c:pt idx="1430">
                  <c:v>0.39749333262443542</c:v>
                </c:pt>
                <c:pt idx="1431">
                  <c:v>0.39776000380516052</c:v>
                </c:pt>
                <c:pt idx="1432">
                  <c:v>0.39802667498588562</c:v>
                </c:pt>
                <c:pt idx="1433">
                  <c:v>0.39829334616661072</c:v>
                </c:pt>
                <c:pt idx="1434">
                  <c:v>0.39855998754501343</c:v>
                </c:pt>
                <c:pt idx="1435">
                  <c:v>0.3988800048828125</c:v>
                </c:pt>
                <c:pt idx="1436">
                  <c:v>0.3991466760635376</c:v>
                </c:pt>
                <c:pt idx="1437">
                  <c:v>0.3994133472442627</c:v>
                </c:pt>
                <c:pt idx="1438">
                  <c:v>0.39967998862266541</c:v>
                </c:pt>
                <c:pt idx="1439">
                  <c:v>0.3999466598033905</c:v>
                </c:pt>
                <c:pt idx="1440">
                  <c:v>0.40026667714118958</c:v>
                </c:pt>
                <c:pt idx="1441">
                  <c:v>0.40053331851959229</c:v>
                </c:pt>
                <c:pt idx="1442">
                  <c:v>0.40085333585739136</c:v>
                </c:pt>
                <c:pt idx="1443">
                  <c:v>0.40106666088104248</c:v>
                </c:pt>
                <c:pt idx="1444">
                  <c:v>0.40138667821884155</c:v>
                </c:pt>
                <c:pt idx="1445">
                  <c:v>0.40165331959724426</c:v>
                </c:pt>
                <c:pt idx="1446">
                  <c:v>0.40191999077796936</c:v>
                </c:pt>
                <c:pt idx="1447">
                  <c:v>0.40218666195869446</c:v>
                </c:pt>
                <c:pt idx="1448">
                  <c:v>0.40245333313941956</c:v>
                </c:pt>
                <c:pt idx="1449">
                  <c:v>0.40277332067489624</c:v>
                </c:pt>
                <c:pt idx="1450">
                  <c:v>0.40303999185562134</c:v>
                </c:pt>
                <c:pt idx="1451">
                  <c:v>0.40330666303634644</c:v>
                </c:pt>
                <c:pt idx="1452">
                  <c:v>0.40357333421707153</c:v>
                </c:pt>
                <c:pt idx="1453">
                  <c:v>0.40384000539779663</c:v>
                </c:pt>
                <c:pt idx="1454">
                  <c:v>0.40415999293327332</c:v>
                </c:pt>
                <c:pt idx="1455">
                  <c:v>0.40442666411399841</c:v>
                </c:pt>
                <c:pt idx="1456">
                  <c:v>0.40469333529472351</c:v>
                </c:pt>
                <c:pt idx="1457">
                  <c:v>0.40496000647544861</c:v>
                </c:pt>
                <c:pt idx="1458">
                  <c:v>0.40527999401092529</c:v>
                </c:pt>
                <c:pt idx="1459">
                  <c:v>0.40554666519165039</c:v>
                </c:pt>
                <c:pt idx="1460">
                  <c:v>0.40581333637237549</c:v>
                </c:pt>
                <c:pt idx="1461">
                  <c:v>0.40608000755310059</c:v>
                </c:pt>
                <c:pt idx="1462">
                  <c:v>0.40634667873382568</c:v>
                </c:pt>
                <c:pt idx="1463">
                  <c:v>0.40666666626930237</c:v>
                </c:pt>
                <c:pt idx="1464">
                  <c:v>0.40693333745002747</c:v>
                </c:pt>
                <c:pt idx="1465">
                  <c:v>0.40720000863075256</c:v>
                </c:pt>
                <c:pt idx="1466">
                  <c:v>0.40746667981147766</c:v>
                </c:pt>
                <c:pt idx="1467">
                  <c:v>0.40773332118988037</c:v>
                </c:pt>
                <c:pt idx="1468">
                  <c:v>0.40805333852767944</c:v>
                </c:pt>
                <c:pt idx="1469">
                  <c:v>0.40832000970840454</c:v>
                </c:pt>
                <c:pt idx="1470">
                  <c:v>0.40858668088912964</c:v>
                </c:pt>
                <c:pt idx="1471">
                  <c:v>0.40885332226753235</c:v>
                </c:pt>
                <c:pt idx="1472">
                  <c:v>0.40917333960533142</c:v>
                </c:pt>
                <c:pt idx="1473">
                  <c:v>0.40944001078605652</c:v>
                </c:pt>
                <c:pt idx="1474">
                  <c:v>0.40970665216445923</c:v>
                </c:pt>
                <c:pt idx="1475">
                  <c:v>0.40997332334518433</c:v>
                </c:pt>
                <c:pt idx="1476">
                  <c:v>0.41023999452590942</c:v>
                </c:pt>
                <c:pt idx="1477">
                  <c:v>0.4105600118637085</c:v>
                </c:pt>
                <c:pt idx="1478">
                  <c:v>0.41082665324211121</c:v>
                </c:pt>
                <c:pt idx="1479">
                  <c:v>0.4110933244228363</c:v>
                </c:pt>
                <c:pt idx="1480">
                  <c:v>0.4113599956035614</c:v>
                </c:pt>
                <c:pt idx="1481">
                  <c:v>0.4116266667842865</c:v>
                </c:pt>
                <c:pt idx="1482">
                  <c:v>0.41194665431976318</c:v>
                </c:pt>
                <c:pt idx="1483">
                  <c:v>0.41221332550048828</c:v>
                </c:pt>
                <c:pt idx="1484">
                  <c:v>0.41247999668121338</c:v>
                </c:pt>
                <c:pt idx="1485">
                  <c:v>0.41274666786193848</c:v>
                </c:pt>
                <c:pt idx="1486">
                  <c:v>0.41306665539741516</c:v>
                </c:pt>
                <c:pt idx="1487">
                  <c:v>0.41333332657814026</c:v>
                </c:pt>
                <c:pt idx="1488">
                  <c:v>0.41359999775886536</c:v>
                </c:pt>
                <c:pt idx="1489">
                  <c:v>0.41386666893959045</c:v>
                </c:pt>
                <c:pt idx="1490">
                  <c:v>0.41413334012031555</c:v>
                </c:pt>
                <c:pt idx="1491">
                  <c:v>0.41445332765579224</c:v>
                </c:pt>
                <c:pt idx="1492">
                  <c:v>0.41466665267944336</c:v>
                </c:pt>
                <c:pt idx="1493">
                  <c:v>0.41498667001724243</c:v>
                </c:pt>
                <c:pt idx="1494">
                  <c:v>0.41525334119796753</c:v>
                </c:pt>
                <c:pt idx="1495">
                  <c:v>0.41552001237869263</c:v>
                </c:pt>
                <c:pt idx="1496">
                  <c:v>0.41578665375709534</c:v>
                </c:pt>
                <c:pt idx="1497">
                  <c:v>0.41605332493782043</c:v>
                </c:pt>
                <c:pt idx="1498">
                  <c:v>0.41637334227561951</c:v>
                </c:pt>
                <c:pt idx="1499">
                  <c:v>0.4166400134563446</c:v>
                </c:pt>
                <c:pt idx="1500">
                  <c:v>0.41690665483474731</c:v>
                </c:pt>
                <c:pt idx="1501">
                  <c:v>0.41717332601547241</c:v>
                </c:pt>
                <c:pt idx="1502">
                  <c:v>0.41749334335327148</c:v>
                </c:pt>
                <c:pt idx="1503">
                  <c:v>0.41776001453399658</c:v>
                </c:pt>
                <c:pt idx="1504">
                  <c:v>0.41802665591239929</c:v>
                </c:pt>
                <c:pt idx="1505">
                  <c:v>0.41829332709312439</c:v>
                </c:pt>
                <c:pt idx="1506">
                  <c:v>0.41861334443092346</c:v>
                </c:pt>
                <c:pt idx="1507">
                  <c:v>0.41887998580932617</c:v>
                </c:pt>
                <c:pt idx="1508">
                  <c:v>0.41914665699005127</c:v>
                </c:pt>
                <c:pt idx="1509">
                  <c:v>0.41941332817077637</c:v>
                </c:pt>
                <c:pt idx="1510">
                  <c:v>0.41967999935150146</c:v>
                </c:pt>
                <c:pt idx="1511">
                  <c:v>0.41999998688697815</c:v>
                </c:pt>
                <c:pt idx="1512">
                  <c:v>0.42026665806770325</c:v>
                </c:pt>
                <c:pt idx="1513">
                  <c:v>0.42053332924842834</c:v>
                </c:pt>
                <c:pt idx="1514">
                  <c:v>0.42080000042915344</c:v>
                </c:pt>
                <c:pt idx="1515">
                  <c:v>0.42106667160987854</c:v>
                </c:pt>
                <c:pt idx="1516">
                  <c:v>0.42138665914535522</c:v>
                </c:pt>
                <c:pt idx="1517">
                  <c:v>0.42165333032608032</c:v>
                </c:pt>
                <c:pt idx="1518">
                  <c:v>0.42192000150680542</c:v>
                </c:pt>
                <c:pt idx="1519">
                  <c:v>0.42218667268753052</c:v>
                </c:pt>
                <c:pt idx="1520">
                  <c:v>0.42245334386825562</c:v>
                </c:pt>
                <c:pt idx="1521">
                  <c:v>0.4227733314037323</c:v>
                </c:pt>
                <c:pt idx="1522">
                  <c:v>0.4230400025844574</c:v>
                </c:pt>
                <c:pt idx="1523">
                  <c:v>0.4233066737651825</c:v>
                </c:pt>
                <c:pt idx="1524">
                  <c:v>0.42357334494590759</c:v>
                </c:pt>
                <c:pt idx="1525">
                  <c:v>0.4238399863243103</c:v>
                </c:pt>
                <c:pt idx="1526">
                  <c:v>0.42416000366210938</c:v>
                </c:pt>
                <c:pt idx="1527">
                  <c:v>0.42442667484283447</c:v>
                </c:pt>
                <c:pt idx="1528">
                  <c:v>0.42469334602355957</c:v>
                </c:pt>
                <c:pt idx="1529">
                  <c:v>0.42495998740196228</c:v>
                </c:pt>
                <c:pt idx="1530">
                  <c:v>0.42528000473976135</c:v>
                </c:pt>
                <c:pt idx="1531">
                  <c:v>0.42554667592048645</c:v>
                </c:pt>
                <c:pt idx="1532">
                  <c:v>0.42581334710121155</c:v>
                </c:pt>
                <c:pt idx="1533">
                  <c:v>0.42607998847961426</c:v>
                </c:pt>
                <c:pt idx="1534">
                  <c:v>0.42634665966033936</c:v>
                </c:pt>
                <c:pt idx="1535">
                  <c:v>0.42666667699813843</c:v>
                </c:pt>
                <c:pt idx="1536">
                  <c:v>0.42693334817886353</c:v>
                </c:pt>
                <c:pt idx="1537">
                  <c:v>0.42719998955726624</c:v>
                </c:pt>
                <c:pt idx="1538">
                  <c:v>0.42746666073799133</c:v>
                </c:pt>
                <c:pt idx="1539">
                  <c:v>0.42773333191871643</c:v>
                </c:pt>
                <c:pt idx="1540">
                  <c:v>0.42805331945419312</c:v>
                </c:pt>
                <c:pt idx="1541">
                  <c:v>0.42831999063491821</c:v>
                </c:pt>
                <c:pt idx="1542">
                  <c:v>0.42858666181564331</c:v>
                </c:pt>
                <c:pt idx="1543">
                  <c:v>0.42885333299636841</c:v>
                </c:pt>
                <c:pt idx="1544">
                  <c:v>0.42917332053184509</c:v>
                </c:pt>
                <c:pt idx="1545">
                  <c:v>0.42943999171257019</c:v>
                </c:pt>
                <c:pt idx="1546">
                  <c:v>0.42970666289329529</c:v>
                </c:pt>
                <c:pt idx="1547">
                  <c:v>0.42997333407402039</c:v>
                </c:pt>
                <c:pt idx="1548">
                  <c:v>0.43024000525474548</c:v>
                </c:pt>
                <c:pt idx="1549">
                  <c:v>0.43055999279022217</c:v>
                </c:pt>
                <c:pt idx="1550">
                  <c:v>0.43082666397094727</c:v>
                </c:pt>
                <c:pt idx="1551">
                  <c:v>0.43109333515167236</c:v>
                </c:pt>
                <c:pt idx="1552">
                  <c:v>0.43136000633239746</c:v>
                </c:pt>
                <c:pt idx="1553">
                  <c:v>0.43167999386787415</c:v>
                </c:pt>
                <c:pt idx="1554">
                  <c:v>0.43194666504859924</c:v>
                </c:pt>
                <c:pt idx="1555">
                  <c:v>0.43221333622932434</c:v>
                </c:pt>
                <c:pt idx="1556">
                  <c:v>0.43248000741004944</c:v>
                </c:pt>
                <c:pt idx="1557">
                  <c:v>0.43274667859077454</c:v>
                </c:pt>
                <c:pt idx="1558">
                  <c:v>0.43306666612625122</c:v>
                </c:pt>
                <c:pt idx="1559">
                  <c:v>0.43327999114990234</c:v>
                </c:pt>
                <c:pt idx="1560">
                  <c:v>0.43360000848770142</c:v>
                </c:pt>
                <c:pt idx="1561">
                  <c:v>0.43386667966842651</c:v>
                </c:pt>
                <c:pt idx="1562">
                  <c:v>0.43413332104682922</c:v>
                </c:pt>
                <c:pt idx="1563">
                  <c:v>0.43439999222755432</c:v>
                </c:pt>
                <c:pt idx="1564">
                  <c:v>0.43472000956535339</c:v>
                </c:pt>
                <c:pt idx="1565">
                  <c:v>0.43498668074607849</c:v>
                </c:pt>
                <c:pt idx="1566">
                  <c:v>0.4352533221244812</c:v>
                </c:pt>
                <c:pt idx="1567">
                  <c:v>0.43557333946228027</c:v>
                </c:pt>
                <c:pt idx="1568">
                  <c:v>0.4357866644859314</c:v>
                </c:pt>
                <c:pt idx="1569">
                  <c:v>0.43610665202140808</c:v>
                </c:pt>
                <c:pt idx="1570">
                  <c:v>0.43637332320213318</c:v>
                </c:pt>
                <c:pt idx="1571">
                  <c:v>0.43663999438285828</c:v>
                </c:pt>
                <c:pt idx="1572">
                  <c:v>0.43696001172065735</c:v>
                </c:pt>
                <c:pt idx="1573">
                  <c:v>0.43722665309906006</c:v>
                </c:pt>
                <c:pt idx="1574">
                  <c:v>0.43749332427978516</c:v>
                </c:pt>
                <c:pt idx="1575">
                  <c:v>0.43775999546051025</c:v>
                </c:pt>
                <c:pt idx="1576">
                  <c:v>0.43802666664123535</c:v>
                </c:pt>
                <c:pt idx="1577">
                  <c:v>0.43829333782196045</c:v>
                </c:pt>
                <c:pt idx="1578">
                  <c:v>0.43856000900268555</c:v>
                </c:pt>
                <c:pt idx="1579">
                  <c:v>0.43887999653816223</c:v>
                </c:pt>
                <c:pt idx="1580">
                  <c:v>0.43914666771888733</c:v>
                </c:pt>
                <c:pt idx="1581">
                  <c:v>0.43946665525436401</c:v>
                </c:pt>
                <c:pt idx="1582">
                  <c:v>0.43968001008033752</c:v>
                </c:pt>
                <c:pt idx="1583">
                  <c:v>0.43999999761581421</c:v>
                </c:pt>
                <c:pt idx="1584">
                  <c:v>0.44026666879653931</c:v>
                </c:pt>
                <c:pt idx="1585">
                  <c:v>0.4405333399772644</c:v>
                </c:pt>
                <c:pt idx="1586">
                  <c:v>0.4408000111579895</c:v>
                </c:pt>
                <c:pt idx="1587">
                  <c:v>0.44106665253639221</c:v>
                </c:pt>
                <c:pt idx="1588">
                  <c:v>0.44138666987419128</c:v>
                </c:pt>
                <c:pt idx="1589">
                  <c:v>0.44165334105491638</c:v>
                </c:pt>
                <c:pt idx="1590">
                  <c:v>0.44192001223564148</c:v>
                </c:pt>
                <c:pt idx="1591">
                  <c:v>0.44218665361404419</c:v>
                </c:pt>
                <c:pt idx="1592">
                  <c:v>0.44245332479476929</c:v>
                </c:pt>
                <c:pt idx="1593">
                  <c:v>0.44277334213256836</c:v>
                </c:pt>
                <c:pt idx="1594">
                  <c:v>0.44304001331329346</c:v>
                </c:pt>
                <c:pt idx="1595">
                  <c:v>0.44330665469169617</c:v>
                </c:pt>
                <c:pt idx="1596">
                  <c:v>0.44357332587242126</c:v>
                </c:pt>
                <c:pt idx="1597">
                  <c:v>0.44389334321022034</c:v>
                </c:pt>
                <c:pt idx="1598">
                  <c:v>0.44416001439094543</c:v>
                </c:pt>
                <c:pt idx="1599">
                  <c:v>0.44442665576934814</c:v>
                </c:pt>
                <c:pt idx="1600">
                  <c:v>0.44469332695007324</c:v>
                </c:pt>
                <c:pt idx="1601">
                  <c:v>0.44495999813079834</c:v>
                </c:pt>
                <c:pt idx="1602">
                  <c:v>0.44527998566627502</c:v>
                </c:pt>
                <c:pt idx="1603">
                  <c:v>0.44554665684700012</c:v>
                </c:pt>
                <c:pt idx="1604">
                  <c:v>0.44581332802772522</c:v>
                </c:pt>
                <c:pt idx="1605">
                  <c:v>0.44607999920845032</c:v>
                </c:pt>
                <c:pt idx="1606">
                  <c:v>0.44634667038917542</c:v>
                </c:pt>
                <c:pt idx="1607">
                  <c:v>0.4466666579246521</c:v>
                </c:pt>
                <c:pt idx="1608">
                  <c:v>0.4469333291053772</c:v>
                </c:pt>
                <c:pt idx="1609">
                  <c:v>0.44720000028610229</c:v>
                </c:pt>
                <c:pt idx="1610">
                  <c:v>0.44746667146682739</c:v>
                </c:pt>
                <c:pt idx="1611">
                  <c:v>0.44778665900230408</c:v>
                </c:pt>
                <c:pt idx="1612">
                  <c:v>0.44805333018302917</c:v>
                </c:pt>
                <c:pt idx="1613">
                  <c:v>0.44832000136375427</c:v>
                </c:pt>
                <c:pt idx="1614">
                  <c:v>0.44858667254447937</c:v>
                </c:pt>
                <c:pt idx="1615">
                  <c:v>0.44885334372520447</c:v>
                </c:pt>
                <c:pt idx="1616">
                  <c:v>0.44917333126068115</c:v>
                </c:pt>
                <c:pt idx="1617">
                  <c:v>0.44944000244140625</c:v>
                </c:pt>
                <c:pt idx="1618">
                  <c:v>0.44970667362213135</c:v>
                </c:pt>
                <c:pt idx="1619">
                  <c:v>0.44997334480285645</c:v>
                </c:pt>
                <c:pt idx="1620">
                  <c:v>0.45023998618125916</c:v>
                </c:pt>
                <c:pt idx="1621">
                  <c:v>0.45050665736198425</c:v>
                </c:pt>
                <c:pt idx="1622">
                  <c:v>0.45082667469978333</c:v>
                </c:pt>
                <c:pt idx="1623">
                  <c:v>0.45109334588050842</c:v>
                </c:pt>
                <c:pt idx="1624">
                  <c:v>0.45135998725891113</c:v>
                </c:pt>
                <c:pt idx="1625">
                  <c:v>0.45162665843963623</c:v>
                </c:pt>
                <c:pt idx="1626">
                  <c:v>0.45189332962036133</c:v>
                </c:pt>
                <c:pt idx="1627">
                  <c:v>0.4522133469581604</c:v>
                </c:pt>
                <c:pt idx="1628">
                  <c:v>0.45247998833656311</c:v>
                </c:pt>
                <c:pt idx="1629">
                  <c:v>0.45274665951728821</c:v>
                </c:pt>
                <c:pt idx="1630">
                  <c:v>0.45301333069801331</c:v>
                </c:pt>
                <c:pt idx="1631">
                  <c:v>0.45333334803581238</c:v>
                </c:pt>
                <c:pt idx="1632">
                  <c:v>0.45359998941421509</c:v>
                </c:pt>
                <c:pt idx="1633">
                  <c:v>0.45386666059494019</c:v>
                </c:pt>
                <c:pt idx="1634">
                  <c:v>0.45418667793273926</c:v>
                </c:pt>
                <c:pt idx="1635">
                  <c:v>0.45440000295639038</c:v>
                </c:pt>
                <c:pt idx="1636">
                  <c:v>0.45471999049186707</c:v>
                </c:pt>
                <c:pt idx="1637">
                  <c:v>0.45498666167259216</c:v>
                </c:pt>
                <c:pt idx="1638">
                  <c:v>0.45525333285331726</c:v>
                </c:pt>
                <c:pt idx="1639">
                  <c:v>0.45552000403404236</c:v>
                </c:pt>
                <c:pt idx="1640">
                  <c:v>0.45578667521476746</c:v>
                </c:pt>
                <c:pt idx="1641">
                  <c:v>0.45610666275024414</c:v>
                </c:pt>
                <c:pt idx="1642">
                  <c:v>0.45637333393096924</c:v>
                </c:pt>
                <c:pt idx="1643">
                  <c:v>0.45664000511169434</c:v>
                </c:pt>
                <c:pt idx="1644">
                  <c:v>0.45690667629241943</c:v>
                </c:pt>
                <c:pt idx="1645">
                  <c:v>0.45722666382789612</c:v>
                </c:pt>
                <c:pt idx="1646">
                  <c:v>0.45749333500862122</c:v>
                </c:pt>
                <c:pt idx="1647">
                  <c:v>0.45776000618934631</c:v>
                </c:pt>
                <c:pt idx="1648">
                  <c:v>0.45802667737007141</c:v>
                </c:pt>
                <c:pt idx="1649">
                  <c:v>0.45829331874847412</c:v>
                </c:pt>
                <c:pt idx="1650">
                  <c:v>0.45861333608627319</c:v>
                </c:pt>
                <c:pt idx="1651">
                  <c:v>0.45888000726699829</c:v>
                </c:pt>
                <c:pt idx="1652">
                  <c:v>0.45914667844772339</c:v>
                </c:pt>
                <c:pt idx="1653">
                  <c:v>0.4594133198261261</c:v>
                </c:pt>
                <c:pt idx="1654">
                  <c:v>0.4596799910068512</c:v>
                </c:pt>
                <c:pt idx="1655">
                  <c:v>0.46000000834465027</c:v>
                </c:pt>
                <c:pt idx="1656">
                  <c:v>0.46026667952537537</c:v>
                </c:pt>
                <c:pt idx="1657">
                  <c:v>0.46053332090377808</c:v>
                </c:pt>
                <c:pt idx="1658">
                  <c:v>0.46079999208450317</c:v>
                </c:pt>
                <c:pt idx="1659">
                  <c:v>0.46106666326522827</c:v>
                </c:pt>
                <c:pt idx="1660">
                  <c:v>0.46138668060302734</c:v>
                </c:pt>
                <c:pt idx="1661">
                  <c:v>0.46165332198143005</c:v>
                </c:pt>
                <c:pt idx="1662">
                  <c:v>0.46191999316215515</c:v>
                </c:pt>
                <c:pt idx="1663">
                  <c:v>0.46218666434288025</c:v>
                </c:pt>
                <c:pt idx="1664">
                  <c:v>0.46250665187835693</c:v>
                </c:pt>
                <c:pt idx="1665">
                  <c:v>0.46277332305908203</c:v>
                </c:pt>
                <c:pt idx="1666">
                  <c:v>0.46303999423980713</c:v>
                </c:pt>
                <c:pt idx="1667">
                  <c:v>0.46330666542053223</c:v>
                </c:pt>
                <c:pt idx="1668">
                  <c:v>0.46357333660125732</c:v>
                </c:pt>
                <c:pt idx="1669">
                  <c:v>0.46389332413673401</c:v>
                </c:pt>
                <c:pt idx="1670">
                  <c:v>0.46415999531745911</c:v>
                </c:pt>
                <c:pt idx="1671">
                  <c:v>0.4644266664981842</c:v>
                </c:pt>
                <c:pt idx="1672">
                  <c:v>0.4646933376789093</c:v>
                </c:pt>
                <c:pt idx="1673">
                  <c:v>0.4649600088596344</c:v>
                </c:pt>
                <c:pt idx="1674">
                  <c:v>0.46527999639511108</c:v>
                </c:pt>
                <c:pt idx="1675">
                  <c:v>0.46554666757583618</c:v>
                </c:pt>
                <c:pt idx="1676">
                  <c:v>0.46581333875656128</c:v>
                </c:pt>
                <c:pt idx="1677">
                  <c:v>0.46608000993728638</c:v>
                </c:pt>
                <c:pt idx="1678">
                  <c:v>0.46634668111801147</c:v>
                </c:pt>
                <c:pt idx="1679">
                  <c:v>0.46666666865348816</c:v>
                </c:pt>
                <c:pt idx="1680">
                  <c:v>0.46693333983421326</c:v>
                </c:pt>
                <c:pt idx="1681">
                  <c:v>0.46720001101493835</c:v>
                </c:pt>
                <c:pt idx="1682">
                  <c:v>0.46746665239334106</c:v>
                </c:pt>
                <c:pt idx="1683">
                  <c:v>0.46778666973114014</c:v>
                </c:pt>
                <c:pt idx="1684">
                  <c:v>0.46805334091186523</c:v>
                </c:pt>
                <c:pt idx="1685">
                  <c:v>0.46832001209259033</c:v>
                </c:pt>
                <c:pt idx="1686">
                  <c:v>0.46858665347099304</c:v>
                </c:pt>
                <c:pt idx="1687">
                  <c:v>0.46901333332061768</c:v>
                </c:pt>
                <c:pt idx="1688">
                  <c:v>0.4692266583442688</c:v>
                </c:pt>
                <c:pt idx="1689">
                  <c:v>0.46944001317024231</c:v>
                </c:pt>
                <c:pt idx="1690">
                  <c:v>0.46965333819389343</c:v>
                </c:pt>
                <c:pt idx="1691">
                  <c:v>0.46992000937461853</c:v>
                </c:pt>
                <c:pt idx="1692">
                  <c:v>0.47023999691009521</c:v>
                </c:pt>
                <c:pt idx="1693">
                  <c:v>0.47050666809082031</c:v>
                </c:pt>
                <c:pt idx="1694">
                  <c:v>0.47077333927154541</c:v>
                </c:pt>
                <c:pt idx="1695">
                  <c:v>0.47104001045227051</c:v>
                </c:pt>
                <c:pt idx="1696">
                  <c:v>0.47135999798774719</c:v>
                </c:pt>
                <c:pt idx="1697">
                  <c:v>0.47162666916847229</c:v>
                </c:pt>
                <c:pt idx="1698">
                  <c:v>0.47189334034919739</c:v>
                </c:pt>
                <c:pt idx="1699">
                  <c:v>0.47221332788467407</c:v>
                </c:pt>
                <c:pt idx="1700">
                  <c:v>0.47247999906539917</c:v>
                </c:pt>
                <c:pt idx="1701">
                  <c:v>0.47274667024612427</c:v>
                </c:pt>
                <c:pt idx="1702">
                  <c:v>0.47301334142684937</c:v>
                </c:pt>
                <c:pt idx="1703">
                  <c:v>0.47333332896232605</c:v>
                </c:pt>
                <c:pt idx="1704">
                  <c:v>0.47360000014305115</c:v>
                </c:pt>
                <c:pt idx="1705">
                  <c:v>0.47386667132377625</c:v>
                </c:pt>
                <c:pt idx="1706">
                  <c:v>0.47418665885925293</c:v>
                </c:pt>
                <c:pt idx="1707">
                  <c:v>0.47440001368522644</c:v>
                </c:pt>
                <c:pt idx="1708">
                  <c:v>0.47472000122070313</c:v>
                </c:pt>
                <c:pt idx="1709">
                  <c:v>0.47498667240142822</c:v>
                </c:pt>
                <c:pt idx="1710">
                  <c:v>0.47525334358215332</c:v>
                </c:pt>
                <c:pt idx="1711">
                  <c:v>0.47552001476287842</c:v>
                </c:pt>
                <c:pt idx="1712">
                  <c:v>0.47578665614128113</c:v>
                </c:pt>
                <c:pt idx="1713">
                  <c:v>0.4761066734790802</c:v>
                </c:pt>
                <c:pt idx="1714">
                  <c:v>0.4763733446598053</c:v>
                </c:pt>
                <c:pt idx="1715">
                  <c:v>0.47663998603820801</c:v>
                </c:pt>
                <c:pt idx="1716">
                  <c:v>0.47690665721893311</c:v>
                </c:pt>
                <c:pt idx="1717">
                  <c:v>0.4771733283996582</c:v>
                </c:pt>
                <c:pt idx="1718">
                  <c:v>0.47749334573745728</c:v>
                </c:pt>
                <c:pt idx="1719">
                  <c:v>0.47775998711585999</c:v>
                </c:pt>
                <c:pt idx="1720">
                  <c:v>0.47802665829658508</c:v>
                </c:pt>
                <c:pt idx="1721">
                  <c:v>0.47829332947731018</c:v>
                </c:pt>
                <c:pt idx="1722">
                  <c:v>0.47861334681510925</c:v>
                </c:pt>
                <c:pt idx="1723">
                  <c:v>0.47887998819351196</c:v>
                </c:pt>
                <c:pt idx="1724">
                  <c:v>0.47914665937423706</c:v>
                </c:pt>
                <c:pt idx="1725">
                  <c:v>0.47941333055496216</c:v>
                </c:pt>
                <c:pt idx="1726">
                  <c:v>0.47968000173568726</c:v>
                </c:pt>
                <c:pt idx="1727">
                  <c:v>0.47999998927116394</c:v>
                </c:pt>
                <c:pt idx="1728">
                  <c:v>0.48026666045188904</c:v>
                </c:pt>
                <c:pt idx="1729">
                  <c:v>0.48053333163261414</c:v>
                </c:pt>
                <c:pt idx="1730">
                  <c:v>0.48080000281333923</c:v>
                </c:pt>
                <c:pt idx="1731">
                  <c:v>0.48106667399406433</c:v>
                </c:pt>
                <c:pt idx="1732">
                  <c:v>0.48138666152954102</c:v>
                </c:pt>
                <c:pt idx="1733">
                  <c:v>0.48165333271026611</c:v>
                </c:pt>
                <c:pt idx="1734">
                  <c:v>0.48192000389099121</c:v>
                </c:pt>
                <c:pt idx="1735">
                  <c:v>0.48218667507171631</c:v>
                </c:pt>
                <c:pt idx="1736">
                  <c:v>0.48250666260719299</c:v>
                </c:pt>
                <c:pt idx="1737">
                  <c:v>0.48277333378791809</c:v>
                </c:pt>
                <c:pt idx="1738">
                  <c:v>0.48304000496864319</c:v>
                </c:pt>
                <c:pt idx="1739">
                  <c:v>0.48330667614936829</c:v>
                </c:pt>
                <c:pt idx="1740">
                  <c:v>0.48357334733009338</c:v>
                </c:pt>
                <c:pt idx="1741">
                  <c:v>0.48389333486557007</c:v>
                </c:pt>
                <c:pt idx="1742">
                  <c:v>0.48416000604629517</c:v>
                </c:pt>
                <c:pt idx="1743">
                  <c:v>0.48442667722702026</c:v>
                </c:pt>
                <c:pt idx="1744">
                  <c:v>0.48469331860542297</c:v>
                </c:pt>
                <c:pt idx="1745">
                  <c:v>0.48501333594322205</c:v>
                </c:pt>
                <c:pt idx="1746">
                  <c:v>0.48528000712394714</c:v>
                </c:pt>
                <c:pt idx="1747">
                  <c:v>0.48554667830467224</c:v>
                </c:pt>
                <c:pt idx="1748">
                  <c:v>0.48581331968307495</c:v>
                </c:pt>
                <c:pt idx="1749">
                  <c:v>0.48607999086380005</c:v>
                </c:pt>
                <c:pt idx="1750">
                  <c:v>0.48640000820159912</c:v>
                </c:pt>
                <c:pt idx="1751">
                  <c:v>0.48661333322525024</c:v>
                </c:pt>
                <c:pt idx="1752">
                  <c:v>0.48693332076072693</c:v>
                </c:pt>
                <c:pt idx="1753">
                  <c:v>0.48719999194145203</c:v>
                </c:pt>
                <c:pt idx="1754">
                  <c:v>0.48746666312217712</c:v>
                </c:pt>
                <c:pt idx="1755">
                  <c:v>0.48773333430290222</c:v>
                </c:pt>
                <c:pt idx="1756">
                  <c:v>0.48800000548362732</c:v>
                </c:pt>
                <c:pt idx="1757">
                  <c:v>0.488319993019104</c:v>
                </c:pt>
                <c:pt idx="1758">
                  <c:v>0.4885866641998291</c:v>
                </c:pt>
                <c:pt idx="1759">
                  <c:v>0.4888533353805542</c:v>
                </c:pt>
                <c:pt idx="1760">
                  <c:v>0.4891200065612793</c:v>
                </c:pt>
                <c:pt idx="1761">
                  <c:v>0.48943999409675598</c:v>
                </c:pt>
                <c:pt idx="1762">
                  <c:v>0.48970666527748108</c:v>
                </c:pt>
                <c:pt idx="1763">
                  <c:v>0.48997333645820618</c:v>
                </c:pt>
                <c:pt idx="1764">
                  <c:v>0.49029332399368286</c:v>
                </c:pt>
                <c:pt idx="1765">
                  <c:v>0.49050667881965637</c:v>
                </c:pt>
                <c:pt idx="1766">
                  <c:v>0.49082666635513306</c:v>
                </c:pt>
                <c:pt idx="1767">
                  <c:v>0.49109333753585815</c:v>
                </c:pt>
                <c:pt idx="1768">
                  <c:v>0.49136000871658325</c:v>
                </c:pt>
                <c:pt idx="1769">
                  <c:v>0.49167999625205994</c:v>
                </c:pt>
                <c:pt idx="1770">
                  <c:v>0.49194666743278503</c:v>
                </c:pt>
                <c:pt idx="1771">
                  <c:v>0.49221333861351013</c:v>
                </c:pt>
                <c:pt idx="1772">
                  <c:v>0.49248000979423523</c:v>
                </c:pt>
                <c:pt idx="1773">
                  <c:v>0.49274668097496033</c:v>
                </c:pt>
                <c:pt idx="1774">
                  <c:v>0.49301332235336304</c:v>
                </c:pt>
                <c:pt idx="1775">
                  <c:v>0.49327999353408813</c:v>
                </c:pt>
                <c:pt idx="1776">
                  <c:v>0.49360001087188721</c:v>
                </c:pt>
                <c:pt idx="1777">
                  <c:v>0.49386665225028992</c:v>
                </c:pt>
                <c:pt idx="1778">
                  <c:v>0.49418666958808899</c:v>
                </c:pt>
                <c:pt idx="1779">
                  <c:v>0.49439999461174011</c:v>
                </c:pt>
                <c:pt idx="1780">
                  <c:v>0.49472001194953918</c:v>
                </c:pt>
                <c:pt idx="1781">
                  <c:v>0.49498665332794189</c:v>
                </c:pt>
                <c:pt idx="1782">
                  <c:v>0.49525332450866699</c:v>
                </c:pt>
                <c:pt idx="1783">
                  <c:v>0.49551999568939209</c:v>
                </c:pt>
                <c:pt idx="1784">
                  <c:v>0.49578666687011719</c:v>
                </c:pt>
                <c:pt idx="1785">
                  <c:v>0.49610665440559387</c:v>
                </c:pt>
                <c:pt idx="1786">
                  <c:v>0.49637332558631897</c:v>
                </c:pt>
                <c:pt idx="1787">
                  <c:v>0.49663999676704407</c:v>
                </c:pt>
                <c:pt idx="1788">
                  <c:v>0.49690666794776917</c:v>
                </c:pt>
                <c:pt idx="1789">
                  <c:v>0.49717333912849426</c:v>
                </c:pt>
                <c:pt idx="1790">
                  <c:v>0.49749332666397095</c:v>
                </c:pt>
                <c:pt idx="1791">
                  <c:v>0.49775999784469604</c:v>
                </c:pt>
                <c:pt idx="1792">
                  <c:v>0.49802666902542114</c:v>
                </c:pt>
                <c:pt idx="1793">
                  <c:v>0.49829334020614624</c:v>
                </c:pt>
                <c:pt idx="1794">
                  <c:v>0.49861332774162292</c:v>
                </c:pt>
                <c:pt idx="1795">
                  <c:v>0.49887999892234802</c:v>
                </c:pt>
                <c:pt idx="1796">
                  <c:v>0.49914667010307312</c:v>
                </c:pt>
                <c:pt idx="1797">
                  <c:v>0.49941334128379822</c:v>
                </c:pt>
                <c:pt idx="1798">
                  <c:v>0.49968001246452332</c:v>
                </c:pt>
                <c:pt idx="1799">
                  <c:v>0.5</c:v>
                </c:pt>
                <c:pt idx="1800">
                  <c:v>0.5002666711807251</c:v>
                </c:pt>
                <c:pt idx="1801">
                  <c:v>0.5005333423614502</c:v>
                </c:pt>
                <c:pt idx="1802">
                  <c:v>0.50080001354217529</c:v>
                </c:pt>
                <c:pt idx="1803">
                  <c:v>0.50106668472290039</c:v>
                </c:pt>
                <c:pt idx="1804">
                  <c:v>0.50138664245605469</c:v>
                </c:pt>
                <c:pt idx="1805">
                  <c:v>0.50165331363677979</c:v>
                </c:pt>
                <c:pt idx="1806">
                  <c:v>0.50191998481750488</c:v>
                </c:pt>
                <c:pt idx="1807">
                  <c:v>0.50218665599822998</c:v>
                </c:pt>
                <c:pt idx="1808">
                  <c:v>0.50245332717895508</c:v>
                </c:pt>
                <c:pt idx="1809">
                  <c:v>0.50277334451675415</c:v>
                </c:pt>
                <c:pt idx="1810">
                  <c:v>0.50304001569747925</c:v>
                </c:pt>
                <c:pt idx="1811">
                  <c:v>0.50330668687820435</c:v>
                </c:pt>
                <c:pt idx="1812">
                  <c:v>0.50357335805892944</c:v>
                </c:pt>
                <c:pt idx="1813">
                  <c:v>0.50389331579208374</c:v>
                </c:pt>
                <c:pt idx="1814">
                  <c:v>0.50415998697280884</c:v>
                </c:pt>
                <c:pt idx="1815">
                  <c:v>0.50442665815353394</c:v>
                </c:pt>
                <c:pt idx="1816">
                  <c:v>0.50469332933425903</c:v>
                </c:pt>
                <c:pt idx="1817">
                  <c:v>0.50496000051498413</c:v>
                </c:pt>
                <c:pt idx="1818">
                  <c:v>0.50522667169570923</c:v>
                </c:pt>
                <c:pt idx="1819">
                  <c:v>0.5055466890335083</c:v>
                </c:pt>
                <c:pt idx="1820">
                  <c:v>0.5058133602142334</c:v>
                </c:pt>
                <c:pt idx="1821">
                  <c:v>0.50607997179031372</c:v>
                </c:pt>
                <c:pt idx="1822">
                  <c:v>0.50639998912811279</c:v>
                </c:pt>
                <c:pt idx="1823">
                  <c:v>0.50666666030883789</c:v>
                </c:pt>
                <c:pt idx="1824">
                  <c:v>0.50693333148956299</c:v>
                </c:pt>
                <c:pt idx="1825">
                  <c:v>0.50720000267028809</c:v>
                </c:pt>
                <c:pt idx="1826">
                  <c:v>0.50746667385101318</c:v>
                </c:pt>
                <c:pt idx="1827">
                  <c:v>0.50778669118881226</c:v>
                </c:pt>
                <c:pt idx="1828">
                  <c:v>0.50805336236953735</c:v>
                </c:pt>
                <c:pt idx="1829">
                  <c:v>0.50831997394561768</c:v>
                </c:pt>
                <c:pt idx="1830">
                  <c:v>0.50858664512634277</c:v>
                </c:pt>
                <c:pt idx="1831">
                  <c:v>0.50885331630706787</c:v>
                </c:pt>
                <c:pt idx="1832">
                  <c:v>0.50911998748779297</c:v>
                </c:pt>
                <c:pt idx="1833">
                  <c:v>0.50944000482559204</c:v>
                </c:pt>
                <c:pt idx="1834">
                  <c:v>0.50970667600631714</c:v>
                </c:pt>
                <c:pt idx="1835">
                  <c:v>0.50997334718704224</c:v>
                </c:pt>
                <c:pt idx="1836">
                  <c:v>0.51029330492019653</c:v>
                </c:pt>
                <c:pt idx="1837">
                  <c:v>0.51055997610092163</c:v>
                </c:pt>
                <c:pt idx="1838">
                  <c:v>0.51082664728164673</c:v>
                </c:pt>
                <c:pt idx="1839">
                  <c:v>0.51109331846237183</c:v>
                </c:pt>
                <c:pt idx="1840">
                  <c:v>0.51135998964309692</c:v>
                </c:pt>
                <c:pt idx="1841">
                  <c:v>0.51162666082382202</c:v>
                </c:pt>
                <c:pt idx="1842">
                  <c:v>0.51189333200454712</c:v>
                </c:pt>
                <c:pt idx="1843">
                  <c:v>0.51221334934234619</c:v>
                </c:pt>
                <c:pt idx="1844">
                  <c:v>0.51248002052307129</c:v>
                </c:pt>
                <c:pt idx="1845">
                  <c:v>0.51274669170379639</c:v>
                </c:pt>
                <c:pt idx="1846">
                  <c:v>0.51301336288452148</c:v>
                </c:pt>
                <c:pt idx="1847">
                  <c:v>0.51327997446060181</c:v>
                </c:pt>
                <c:pt idx="1848">
                  <c:v>0.51359999179840088</c:v>
                </c:pt>
                <c:pt idx="1849">
                  <c:v>0.51386666297912598</c:v>
                </c:pt>
                <c:pt idx="1850">
                  <c:v>0.51413333415985107</c:v>
                </c:pt>
                <c:pt idx="1851">
                  <c:v>0.51440000534057617</c:v>
                </c:pt>
                <c:pt idx="1852">
                  <c:v>0.51472002267837524</c:v>
                </c:pt>
                <c:pt idx="1853">
                  <c:v>0.51498669385910034</c:v>
                </c:pt>
                <c:pt idx="1854">
                  <c:v>0.51525330543518066</c:v>
                </c:pt>
                <c:pt idx="1855">
                  <c:v>0.51551997661590576</c:v>
                </c:pt>
                <c:pt idx="1856">
                  <c:v>0.51578664779663086</c:v>
                </c:pt>
                <c:pt idx="1857">
                  <c:v>0.51610666513442993</c:v>
                </c:pt>
                <c:pt idx="1858">
                  <c:v>0.51637333631515503</c:v>
                </c:pt>
                <c:pt idx="1859">
                  <c:v>0.51664000749588013</c:v>
                </c:pt>
                <c:pt idx="1860">
                  <c:v>0.51690667867660522</c:v>
                </c:pt>
                <c:pt idx="1861">
                  <c:v>0.51717334985733032</c:v>
                </c:pt>
                <c:pt idx="1862">
                  <c:v>0.51749330759048462</c:v>
                </c:pt>
                <c:pt idx="1863">
                  <c:v>0.51775997877120972</c:v>
                </c:pt>
                <c:pt idx="1864">
                  <c:v>0.51802664995193481</c:v>
                </c:pt>
                <c:pt idx="1865">
                  <c:v>0.51829332113265991</c:v>
                </c:pt>
                <c:pt idx="1866">
                  <c:v>0.51861333847045898</c:v>
                </c:pt>
                <c:pt idx="1867">
                  <c:v>0.51888000965118408</c:v>
                </c:pt>
                <c:pt idx="1868">
                  <c:v>0.51914668083190918</c:v>
                </c:pt>
                <c:pt idx="1869">
                  <c:v>0.51941335201263428</c:v>
                </c:pt>
                <c:pt idx="1870">
                  <c:v>0.51968002319335938</c:v>
                </c:pt>
                <c:pt idx="1871">
                  <c:v>0.51999998092651367</c:v>
                </c:pt>
                <c:pt idx="1872">
                  <c:v>0.52026665210723877</c:v>
                </c:pt>
                <c:pt idx="1873">
                  <c:v>0.52053332328796387</c:v>
                </c:pt>
                <c:pt idx="1874">
                  <c:v>0.52079999446868896</c:v>
                </c:pt>
                <c:pt idx="1875">
                  <c:v>0.52112001180648804</c:v>
                </c:pt>
                <c:pt idx="1876">
                  <c:v>0.52133333683013916</c:v>
                </c:pt>
                <c:pt idx="1877">
                  <c:v>0.52165335416793823</c:v>
                </c:pt>
                <c:pt idx="1878">
                  <c:v>0.52192002534866333</c:v>
                </c:pt>
                <c:pt idx="1879">
                  <c:v>0.52218663692474365</c:v>
                </c:pt>
                <c:pt idx="1880">
                  <c:v>0.52245330810546875</c:v>
                </c:pt>
                <c:pt idx="1881">
                  <c:v>0.52271997928619385</c:v>
                </c:pt>
                <c:pt idx="1882">
                  <c:v>0.52303999662399292</c:v>
                </c:pt>
                <c:pt idx="1883">
                  <c:v>0.52330666780471802</c:v>
                </c:pt>
                <c:pt idx="1884">
                  <c:v>0.52357333898544312</c:v>
                </c:pt>
                <c:pt idx="1885">
                  <c:v>0.52384001016616821</c:v>
                </c:pt>
                <c:pt idx="1886">
                  <c:v>0.52416002750396729</c:v>
                </c:pt>
                <c:pt idx="1887">
                  <c:v>0.52442663908004761</c:v>
                </c:pt>
                <c:pt idx="1888">
                  <c:v>0.52469331026077271</c:v>
                </c:pt>
                <c:pt idx="1889">
                  <c:v>0.52501332759857178</c:v>
                </c:pt>
                <c:pt idx="1890">
                  <c:v>0.5252266526222229</c:v>
                </c:pt>
                <c:pt idx="1891">
                  <c:v>0.52554666996002197</c:v>
                </c:pt>
                <c:pt idx="1892">
                  <c:v>0.52581334114074707</c:v>
                </c:pt>
                <c:pt idx="1893">
                  <c:v>0.52608001232147217</c:v>
                </c:pt>
                <c:pt idx="1894">
                  <c:v>0.52640002965927124</c:v>
                </c:pt>
                <c:pt idx="1895">
                  <c:v>0.52666664123535156</c:v>
                </c:pt>
                <c:pt idx="1896">
                  <c:v>0.52693331241607666</c:v>
                </c:pt>
                <c:pt idx="1897">
                  <c:v>0.52719998359680176</c:v>
                </c:pt>
                <c:pt idx="1898">
                  <c:v>0.52746665477752686</c:v>
                </c:pt>
                <c:pt idx="1899">
                  <c:v>0.52778667211532593</c:v>
                </c:pt>
                <c:pt idx="1900">
                  <c:v>0.52805334329605103</c:v>
                </c:pt>
                <c:pt idx="1901">
                  <c:v>0.52832001447677612</c:v>
                </c:pt>
                <c:pt idx="1902">
                  <c:v>0.52858668565750122</c:v>
                </c:pt>
                <c:pt idx="1903">
                  <c:v>0.52890664339065552</c:v>
                </c:pt>
                <c:pt idx="1904">
                  <c:v>0.52912002801895142</c:v>
                </c:pt>
                <c:pt idx="1905">
                  <c:v>0.52943998575210571</c:v>
                </c:pt>
                <c:pt idx="1906">
                  <c:v>0.52970665693283081</c:v>
                </c:pt>
                <c:pt idx="1907">
                  <c:v>0.52997332811355591</c:v>
                </c:pt>
                <c:pt idx="1908">
                  <c:v>0.53023999929428101</c:v>
                </c:pt>
                <c:pt idx="1909">
                  <c:v>0.5305066704750061</c:v>
                </c:pt>
                <c:pt idx="1910">
                  <c:v>0.53082668781280518</c:v>
                </c:pt>
                <c:pt idx="1911">
                  <c:v>0.53109335899353027</c:v>
                </c:pt>
                <c:pt idx="1912">
                  <c:v>0.5313599705696106</c:v>
                </c:pt>
                <c:pt idx="1913">
                  <c:v>0.53162664175033569</c:v>
                </c:pt>
                <c:pt idx="1914">
                  <c:v>0.53189331293106079</c:v>
                </c:pt>
                <c:pt idx="1915">
                  <c:v>0.53221333026885986</c:v>
                </c:pt>
                <c:pt idx="1916">
                  <c:v>0.53248000144958496</c:v>
                </c:pt>
                <c:pt idx="1917">
                  <c:v>0.53274667263031006</c:v>
                </c:pt>
                <c:pt idx="1918">
                  <c:v>0.53301334381103516</c:v>
                </c:pt>
                <c:pt idx="1919">
                  <c:v>0.53333336114883423</c:v>
                </c:pt>
                <c:pt idx="1920">
                  <c:v>0.53359997272491455</c:v>
                </c:pt>
                <c:pt idx="1921">
                  <c:v>0.53386664390563965</c:v>
                </c:pt>
                <c:pt idx="1922">
                  <c:v>0.53413331508636475</c:v>
                </c:pt>
                <c:pt idx="1923">
                  <c:v>0.53439998626708984</c:v>
                </c:pt>
                <c:pt idx="1924">
                  <c:v>0.53472000360488892</c:v>
                </c:pt>
                <c:pt idx="1925">
                  <c:v>0.53498667478561401</c:v>
                </c:pt>
                <c:pt idx="1926">
                  <c:v>0.53525334596633911</c:v>
                </c:pt>
                <c:pt idx="1927">
                  <c:v>0.53552001714706421</c:v>
                </c:pt>
                <c:pt idx="1928">
                  <c:v>0.53578668832778931</c:v>
                </c:pt>
                <c:pt idx="1929">
                  <c:v>0.5361066460609436</c:v>
                </c:pt>
                <c:pt idx="1930">
                  <c:v>0.5363733172416687</c:v>
                </c:pt>
                <c:pt idx="1931">
                  <c:v>0.5366399884223938</c:v>
                </c:pt>
                <c:pt idx="1932">
                  <c:v>0.5369066596031189</c:v>
                </c:pt>
                <c:pt idx="1933">
                  <c:v>0.53722667694091797</c:v>
                </c:pt>
                <c:pt idx="1934">
                  <c:v>0.53749334812164307</c:v>
                </c:pt>
                <c:pt idx="1935">
                  <c:v>0.53776001930236816</c:v>
                </c:pt>
                <c:pt idx="1936">
                  <c:v>0.53802669048309326</c:v>
                </c:pt>
                <c:pt idx="1937">
                  <c:v>0.53829336166381836</c:v>
                </c:pt>
                <c:pt idx="1938">
                  <c:v>0.53861331939697266</c:v>
                </c:pt>
                <c:pt idx="1939">
                  <c:v>0.53887999057769775</c:v>
                </c:pt>
                <c:pt idx="1940">
                  <c:v>0.53914666175842285</c:v>
                </c:pt>
                <c:pt idx="1941">
                  <c:v>0.53941333293914795</c:v>
                </c:pt>
                <c:pt idx="1942">
                  <c:v>0.53973335027694702</c:v>
                </c:pt>
                <c:pt idx="1943">
                  <c:v>0.53994667530059814</c:v>
                </c:pt>
                <c:pt idx="1944">
                  <c:v>0.54026669263839722</c:v>
                </c:pt>
                <c:pt idx="1945">
                  <c:v>0.54053330421447754</c:v>
                </c:pt>
                <c:pt idx="1946">
                  <c:v>0.54079997539520264</c:v>
                </c:pt>
                <c:pt idx="1947">
                  <c:v>0.54106664657592773</c:v>
                </c:pt>
                <c:pt idx="1948">
                  <c:v>0.54133331775665283</c:v>
                </c:pt>
                <c:pt idx="1949">
                  <c:v>0.5416533350944519</c:v>
                </c:pt>
                <c:pt idx="1950">
                  <c:v>0.541920006275177</c:v>
                </c:pt>
                <c:pt idx="1951">
                  <c:v>0.5421866774559021</c:v>
                </c:pt>
                <c:pt idx="1952">
                  <c:v>0.5424533486366272</c:v>
                </c:pt>
                <c:pt idx="1953">
                  <c:v>0.54272001981735229</c:v>
                </c:pt>
                <c:pt idx="1954">
                  <c:v>0.54303997755050659</c:v>
                </c:pt>
                <c:pt idx="1955">
                  <c:v>0.54330664873123169</c:v>
                </c:pt>
                <c:pt idx="1956">
                  <c:v>0.54362666606903076</c:v>
                </c:pt>
                <c:pt idx="1957">
                  <c:v>0.54389333724975586</c:v>
                </c:pt>
                <c:pt idx="1958">
                  <c:v>0.54416000843048096</c:v>
                </c:pt>
                <c:pt idx="1959">
                  <c:v>0.54442667961120605</c:v>
                </c:pt>
                <c:pt idx="1960">
                  <c:v>0.54469335079193115</c:v>
                </c:pt>
                <c:pt idx="1961">
                  <c:v>0.54501330852508545</c:v>
                </c:pt>
                <c:pt idx="1962">
                  <c:v>0.54527997970581055</c:v>
                </c:pt>
                <c:pt idx="1963">
                  <c:v>0.54554665088653564</c:v>
                </c:pt>
                <c:pt idx="1964">
                  <c:v>0.54581332206726074</c:v>
                </c:pt>
                <c:pt idx="1965">
                  <c:v>0.54607999324798584</c:v>
                </c:pt>
                <c:pt idx="1966">
                  <c:v>0.54634666442871094</c:v>
                </c:pt>
                <c:pt idx="1967">
                  <c:v>0.54666668176651001</c:v>
                </c:pt>
                <c:pt idx="1968">
                  <c:v>0.54693335294723511</c:v>
                </c:pt>
                <c:pt idx="1969">
                  <c:v>0.54720002412796021</c:v>
                </c:pt>
                <c:pt idx="1970">
                  <c:v>0.5474666953086853</c:v>
                </c:pt>
                <c:pt idx="1971">
                  <c:v>0.54773330688476563</c:v>
                </c:pt>
                <c:pt idx="1972">
                  <c:v>0.5480533242225647</c:v>
                </c:pt>
                <c:pt idx="1973">
                  <c:v>0.54831999540328979</c:v>
                </c:pt>
                <c:pt idx="1974">
                  <c:v>0.54858666658401489</c:v>
                </c:pt>
                <c:pt idx="1975">
                  <c:v>0.54885333776473999</c:v>
                </c:pt>
                <c:pt idx="1976">
                  <c:v>0.54912000894546509</c:v>
                </c:pt>
                <c:pt idx="1977">
                  <c:v>0.54944002628326416</c:v>
                </c:pt>
                <c:pt idx="1978">
                  <c:v>0.54970663785934448</c:v>
                </c:pt>
                <c:pt idx="1979">
                  <c:v>0.54997330904006958</c:v>
                </c:pt>
                <c:pt idx="1980">
                  <c:v>0.55023998022079468</c:v>
                </c:pt>
                <c:pt idx="1981">
                  <c:v>0.55050665140151978</c:v>
                </c:pt>
                <c:pt idx="1982">
                  <c:v>0.55082666873931885</c:v>
                </c:pt>
                <c:pt idx="1983">
                  <c:v>0.55109333992004395</c:v>
                </c:pt>
                <c:pt idx="1984">
                  <c:v>0.55136001110076904</c:v>
                </c:pt>
                <c:pt idx="1985">
                  <c:v>0.55162668228149414</c:v>
                </c:pt>
                <c:pt idx="1986">
                  <c:v>0.55189335346221924</c:v>
                </c:pt>
                <c:pt idx="1987">
                  <c:v>0.55221331119537354</c:v>
                </c:pt>
                <c:pt idx="1988">
                  <c:v>0.55247998237609863</c:v>
                </c:pt>
                <c:pt idx="1989">
                  <c:v>0.55274665355682373</c:v>
                </c:pt>
                <c:pt idx="1990">
                  <c:v>0.55301332473754883</c:v>
                </c:pt>
                <c:pt idx="1991">
                  <c:v>0.5533333420753479</c:v>
                </c:pt>
                <c:pt idx="1992">
                  <c:v>0.553600013256073</c:v>
                </c:pt>
                <c:pt idx="1993">
                  <c:v>0.5538666844367981</c:v>
                </c:pt>
                <c:pt idx="1994">
                  <c:v>0.55413335561752319</c:v>
                </c:pt>
                <c:pt idx="1995">
                  <c:v>0.55440002679824829</c:v>
                </c:pt>
                <c:pt idx="1996">
                  <c:v>0.55471998453140259</c:v>
                </c:pt>
                <c:pt idx="1997">
                  <c:v>0.55498665571212769</c:v>
                </c:pt>
                <c:pt idx="1998">
                  <c:v>0.55525332689285278</c:v>
                </c:pt>
                <c:pt idx="1999">
                  <c:v>0.55551999807357788</c:v>
                </c:pt>
                <c:pt idx="2000">
                  <c:v>0.55578666925430298</c:v>
                </c:pt>
                <c:pt idx="2001">
                  <c:v>0.55610668659210205</c:v>
                </c:pt>
                <c:pt idx="2002">
                  <c:v>0.55637335777282715</c:v>
                </c:pt>
                <c:pt idx="2003">
                  <c:v>0.55664002895355225</c:v>
                </c:pt>
                <c:pt idx="2004">
                  <c:v>0.55690664052963257</c:v>
                </c:pt>
                <c:pt idx="2005">
                  <c:v>0.55722665786743164</c:v>
                </c:pt>
                <c:pt idx="2006">
                  <c:v>0.55743998289108276</c:v>
                </c:pt>
                <c:pt idx="2007">
                  <c:v>0.55776000022888184</c:v>
                </c:pt>
                <c:pt idx="2008">
                  <c:v>0.55802667140960693</c:v>
                </c:pt>
                <c:pt idx="2009">
                  <c:v>0.55829334259033203</c:v>
                </c:pt>
                <c:pt idx="2010">
                  <c:v>0.5586133599281311</c:v>
                </c:pt>
                <c:pt idx="2011">
                  <c:v>0.55887997150421143</c:v>
                </c:pt>
                <c:pt idx="2012">
                  <c:v>0.55914664268493652</c:v>
                </c:pt>
                <c:pt idx="2013">
                  <c:v>0.55941331386566162</c:v>
                </c:pt>
                <c:pt idx="2014">
                  <c:v>0.55967998504638672</c:v>
                </c:pt>
                <c:pt idx="2015">
                  <c:v>0.55994665622711182</c:v>
                </c:pt>
                <c:pt idx="2016">
                  <c:v>0.56026667356491089</c:v>
                </c:pt>
                <c:pt idx="2017">
                  <c:v>0.56053334474563599</c:v>
                </c:pt>
                <c:pt idx="2018">
                  <c:v>0.56080001592636108</c:v>
                </c:pt>
                <c:pt idx="2019">
                  <c:v>0.56111997365951538</c:v>
                </c:pt>
                <c:pt idx="2020">
                  <c:v>0.56138664484024048</c:v>
                </c:pt>
                <c:pt idx="2021">
                  <c:v>0.56165331602096558</c:v>
                </c:pt>
                <c:pt idx="2022">
                  <c:v>0.56191998720169067</c:v>
                </c:pt>
                <c:pt idx="2023">
                  <c:v>0.56218665838241577</c:v>
                </c:pt>
                <c:pt idx="2024">
                  <c:v>0.56250667572021484</c:v>
                </c:pt>
                <c:pt idx="2025">
                  <c:v>0.56277334690093994</c:v>
                </c:pt>
                <c:pt idx="2026">
                  <c:v>0.56304001808166504</c:v>
                </c:pt>
                <c:pt idx="2027">
                  <c:v>0.56330668926239014</c:v>
                </c:pt>
                <c:pt idx="2028">
                  <c:v>0.56362664699554443</c:v>
                </c:pt>
                <c:pt idx="2029">
                  <c:v>0.56383997201919556</c:v>
                </c:pt>
                <c:pt idx="2030">
                  <c:v>0.56415998935699463</c:v>
                </c:pt>
                <c:pt idx="2031">
                  <c:v>0.56442666053771973</c:v>
                </c:pt>
                <c:pt idx="2032">
                  <c:v>0.56469333171844482</c:v>
                </c:pt>
                <c:pt idx="2033">
                  <c:v>0.56496000289916992</c:v>
                </c:pt>
                <c:pt idx="2034">
                  <c:v>0.56522667407989502</c:v>
                </c:pt>
                <c:pt idx="2035">
                  <c:v>0.56554669141769409</c:v>
                </c:pt>
                <c:pt idx="2036">
                  <c:v>0.56581336259841919</c:v>
                </c:pt>
                <c:pt idx="2037">
                  <c:v>0.56607997417449951</c:v>
                </c:pt>
                <c:pt idx="2038">
                  <c:v>0.56634664535522461</c:v>
                </c:pt>
                <c:pt idx="2039">
                  <c:v>0.56661331653594971</c:v>
                </c:pt>
                <c:pt idx="2040">
                  <c:v>0.56693333387374878</c:v>
                </c:pt>
                <c:pt idx="2041">
                  <c:v>0.56720000505447388</c:v>
                </c:pt>
                <c:pt idx="2042">
                  <c:v>0.56746667623519897</c:v>
                </c:pt>
                <c:pt idx="2043">
                  <c:v>0.56773334741592407</c:v>
                </c:pt>
                <c:pt idx="2044">
                  <c:v>0.56805330514907837</c:v>
                </c:pt>
                <c:pt idx="2045">
                  <c:v>0.56831997632980347</c:v>
                </c:pt>
                <c:pt idx="2046">
                  <c:v>0.56858664751052856</c:v>
                </c:pt>
                <c:pt idx="2047">
                  <c:v>0.56885331869125366</c:v>
                </c:pt>
                <c:pt idx="2048">
                  <c:v>0.56911998987197876</c:v>
                </c:pt>
                <c:pt idx="2049">
                  <c:v>0.56944000720977783</c:v>
                </c:pt>
                <c:pt idx="2050">
                  <c:v>0.56970667839050293</c:v>
                </c:pt>
                <c:pt idx="2051">
                  <c:v>0.56997334957122803</c:v>
                </c:pt>
                <c:pt idx="2052">
                  <c:v>0.57024002075195313</c:v>
                </c:pt>
                <c:pt idx="2053">
                  <c:v>0.57055997848510742</c:v>
                </c:pt>
                <c:pt idx="2054">
                  <c:v>0.57082664966583252</c:v>
                </c:pt>
                <c:pt idx="2055">
                  <c:v>0.57109332084655762</c:v>
                </c:pt>
                <c:pt idx="2056">
                  <c:v>0.57135999202728271</c:v>
                </c:pt>
                <c:pt idx="2057">
                  <c:v>0.57162666320800781</c:v>
                </c:pt>
                <c:pt idx="2058">
                  <c:v>0.57194668054580688</c:v>
                </c:pt>
                <c:pt idx="2059">
                  <c:v>0.57221335172653198</c:v>
                </c:pt>
                <c:pt idx="2060">
                  <c:v>0.57248002290725708</c:v>
                </c:pt>
                <c:pt idx="2061">
                  <c:v>0.57274669408798218</c:v>
                </c:pt>
                <c:pt idx="2062">
                  <c:v>0.5730133056640625</c:v>
                </c:pt>
                <c:pt idx="2063">
                  <c:v>0.57333332300186157</c:v>
                </c:pt>
                <c:pt idx="2064">
                  <c:v>0.57359999418258667</c:v>
                </c:pt>
                <c:pt idx="2065">
                  <c:v>0.57386666536331177</c:v>
                </c:pt>
                <c:pt idx="2066">
                  <c:v>0.57413333654403687</c:v>
                </c:pt>
                <c:pt idx="2067">
                  <c:v>0.57440000772476196</c:v>
                </c:pt>
                <c:pt idx="2068">
                  <c:v>0.57472002506256104</c:v>
                </c:pt>
                <c:pt idx="2069">
                  <c:v>0.57498669624328613</c:v>
                </c:pt>
                <c:pt idx="2070">
                  <c:v>0.57525330781936646</c:v>
                </c:pt>
                <c:pt idx="2071">
                  <c:v>0.57551997900009155</c:v>
                </c:pt>
                <c:pt idx="2072">
                  <c:v>0.57583999633789063</c:v>
                </c:pt>
                <c:pt idx="2073">
                  <c:v>0.57610666751861572</c:v>
                </c:pt>
                <c:pt idx="2074">
                  <c:v>0.57637333869934082</c:v>
                </c:pt>
                <c:pt idx="2075">
                  <c:v>0.57664000988006592</c:v>
                </c:pt>
                <c:pt idx="2076">
                  <c:v>0.57690668106079102</c:v>
                </c:pt>
                <c:pt idx="2077">
                  <c:v>0.57717335224151611</c:v>
                </c:pt>
                <c:pt idx="2078">
                  <c:v>0.57744002342224121</c:v>
                </c:pt>
                <c:pt idx="2079">
                  <c:v>0.57775998115539551</c:v>
                </c:pt>
                <c:pt idx="2080">
                  <c:v>0.57802665233612061</c:v>
                </c:pt>
                <c:pt idx="2081">
                  <c:v>0.5782933235168457</c:v>
                </c:pt>
                <c:pt idx="2082">
                  <c:v>0.5785599946975708</c:v>
                </c:pt>
                <c:pt idx="2083">
                  <c:v>0.57888001203536987</c:v>
                </c:pt>
                <c:pt idx="2084">
                  <c:v>0.57914668321609497</c:v>
                </c:pt>
                <c:pt idx="2085">
                  <c:v>0.57941335439682007</c:v>
                </c:pt>
                <c:pt idx="2086">
                  <c:v>0.57968002557754517</c:v>
                </c:pt>
                <c:pt idx="2087">
                  <c:v>0.57999998331069946</c:v>
                </c:pt>
                <c:pt idx="2088">
                  <c:v>0.58026665449142456</c:v>
                </c:pt>
                <c:pt idx="2089">
                  <c:v>0.58053332567214966</c:v>
                </c:pt>
                <c:pt idx="2090">
                  <c:v>0.58079999685287476</c:v>
                </c:pt>
                <c:pt idx="2091">
                  <c:v>0.58112001419067383</c:v>
                </c:pt>
                <c:pt idx="2092">
                  <c:v>0.58138668537139893</c:v>
                </c:pt>
                <c:pt idx="2093">
                  <c:v>0.58165335655212402</c:v>
                </c:pt>
                <c:pt idx="2094">
                  <c:v>0.58192002773284912</c:v>
                </c:pt>
                <c:pt idx="2095">
                  <c:v>0.58223998546600342</c:v>
                </c:pt>
                <c:pt idx="2096">
                  <c:v>0.58245331048965454</c:v>
                </c:pt>
                <c:pt idx="2097">
                  <c:v>0.58277332782745361</c:v>
                </c:pt>
                <c:pt idx="2098">
                  <c:v>0.58303999900817871</c:v>
                </c:pt>
                <c:pt idx="2099">
                  <c:v>0.58330667018890381</c:v>
                </c:pt>
                <c:pt idx="2100">
                  <c:v>0.58357334136962891</c:v>
                </c:pt>
                <c:pt idx="2101">
                  <c:v>0.583840012550354</c:v>
                </c:pt>
                <c:pt idx="2102">
                  <c:v>0.5841599702835083</c:v>
                </c:pt>
                <c:pt idx="2103">
                  <c:v>0.5844266414642334</c:v>
                </c:pt>
                <c:pt idx="2104">
                  <c:v>0.5846933126449585</c:v>
                </c:pt>
                <c:pt idx="2105">
                  <c:v>0.58495998382568359</c:v>
                </c:pt>
                <c:pt idx="2106">
                  <c:v>0.58522665500640869</c:v>
                </c:pt>
                <c:pt idx="2107">
                  <c:v>0.58554667234420776</c:v>
                </c:pt>
                <c:pt idx="2108">
                  <c:v>0.58581334352493286</c:v>
                </c:pt>
                <c:pt idx="2109">
                  <c:v>0.58608001470565796</c:v>
                </c:pt>
                <c:pt idx="2110">
                  <c:v>0.58634668588638306</c:v>
                </c:pt>
                <c:pt idx="2111">
                  <c:v>0.58661335706710815</c:v>
                </c:pt>
                <c:pt idx="2112">
                  <c:v>0.58693331480026245</c:v>
                </c:pt>
                <c:pt idx="2113">
                  <c:v>0.58719998598098755</c:v>
                </c:pt>
                <c:pt idx="2114">
                  <c:v>0.58746665716171265</c:v>
                </c:pt>
                <c:pt idx="2115">
                  <c:v>0.58773332834243774</c:v>
                </c:pt>
                <c:pt idx="2116">
                  <c:v>0.58805334568023682</c:v>
                </c:pt>
                <c:pt idx="2117">
                  <c:v>0.58832001686096191</c:v>
                </c:pt>
                <c:pt idx="2118">
                  <c:v>0.58858668804168701</c:v>
                </c:pt>
                <c:pt idx="2119">
                  <c:v>0.58885335922241211</c:v>
                </c:pt>
                <c:pt idx="2120">
                  <c:v>0.58911997079849243</c:v>
                </c:pt>
                <c:pt idx="2121">
                  <c:v>0.5894399881362915</c:v>
                </c:pt>
                <c:pt idx="2122">
                  <c:v>0.5897066593170166</c:v>
                </c:pt>
                <c:pt idx="2123">
                  <c:v>0.5899733304977417</c:v>
                </c:pt>
                <c:pt idx="2124">
                  <c:v>0.5902400016784668</c:v>
                </c:pt>
                <c:pt idx="2125">
                  <c:v>0.59056001901626587</c:v>
                </c:pt>
                <c:pt idx="2126">
                  <c:v>0.59082669019699097</c:v>
                </c:pt>
                <c:pt idx="2127">
                  <c:v>0.59109336137771606</c:v>
                </c:pt>
                <c:pt idx="2128">
                  <c:v>0.59135997295379639</c:v>
                </c:pt>
                <c:pt idx="2129">
                  <c:v>0.59162664413452148</c:v>
                </c:pt>
                <c:pt idx="2130">
                  <c:v>0.59194666147232056</c:v>
                </c:pt>
                <c:pt idx="2131">
                  <c:v>0.59221333265304565</c:v>
                </c:pt>
                <c:pt idx="2132">
                  <c:v>0.59248000383377075</c:v>
                </c:pt>
                <c:pt idx="2133">
                  <c:v>0.59274667501449585</c:v>
                </c:pt>
                <c:pt idx="2134">
                  <c:v>0.59301334619522095</c:v>
                </c:pt>
                <c:pt idx="2135">
                  <c:v>0.59328001737594604</c:v>
                </c:pt>
                <c:pt idx="2136">
                  <c:v>0.59359997510910034</c:v>
                </c:pt>
                <c:pt idx="2137">
                  <c:v>0.59386664628982544</c:v>
                </c:pt>
                <c:pt idx="2138">
                  <c:v>0.59413331747055054</c:v>
                </c:pt>
                <c:pt idx="2139">
                  <c:v>0.59445333480834961</c:v>
                </c:pt>
                <c:pt idx="2140">
                  <c:v>0.59466665983200073</c:v>
                </c:pt>
                <c:pt idx="2141">
                  <c:v>0.5949866771697998</c:v>
                </c:pt>
                <c:pt idx="2142">
                  <c:v>0.5952533483505249</c:v>
                </c:pt>
                <c:pt idx="2143">
                  <c:v>0.59552001953125</c:v>
                </c:pt>
                <c:pt idx="2144">
                  <c:v>0.5958399772644043</c:v>
                </c:pt>
                <c:pt idx="2145">
                  <c:v>0.59610664844512939</c:v>
                </c:pt>
                <c:pt idx="2146">
                  <c:v>0.59637331962585449</c:v>
                </c:pt>
                <c:pt idx="2147">
                  <c:v>0.59663999080657959</c:v>
                </c:pt>
                <c:pt idx="2148">
                  <c:v>0.59690666198730469</c:v>
                </c:pt>
                <c:pt idx="2149">
                  <c:v>0.59722667932510376</c:v>
                </c:pt>
                <c:pt idx="2150">
                  <c:v>0.59749335050582886</c:v>
                </c:pt>
                <c:pt idx="2151">
                  <c:v>0.59776002168655396</c:v>
                </c:pt>
                <c:pt idx="2152">
                  <c:v>0.59802669286727905</c:v>
                </c:pt>
                <c:pt idx="2153">
                  <c:v>0.59829330444335938</c:v>
                </c:pt>
                <c:pt idx="2154">
                  <c:v>0.59861332178115845</c:v>
                </c:pt>
                <c:pt idx="2155">
                  <c:v>0.59887999296188354</c:v>
                </c:pt>
                <c:pt idx="2156">
                  <c:v>0.59914666414260864</c:v>
                </c:pt>
                <c:pt idx="2157">
                  <c:v>0.59941333532333374</c:v>
                </c:pt>
                <c:pt idx="2158">
                  <c:v>0.59973335266113281</c:v>
                </c:pt>
                <c:pt idx="2159">
                  <c:v>0.59994667768478394</c:v>
                </c:pt>
                <c:pt idx="2160">
                  <c:v>0.60026669502258301</c:v>
                </c:pt>
                <c:pt idx="2161">
                  <c:v>0.60053330659866333</c:v>
                </c:pt>
                <c:pt idx="2162">
                  <c:v>0.60079997777938843</c:v>
                </c:pt>
                <c:pt idx="2163">
                  <c:v>0.60106664896011353</c:v>
                </c:pt>
                <c:pt idx="2164">
                  <c:v>0.60133332014083862</c:v>
                </c:pt>
                <c:pt idx="2165">
                  <c:v>0.6016533374786377</c:v>
                </c:pt>
                <c:pt idx="2166">
                  <c:v>0.60192000865936279</c:v>
                </c:pt>
                <c:pt idx="2167">
                  <c:v>0.60218667984008789</c:v>
                </c:pt>
                <c:pt idx="2168">
                  <c:v>0.60245335102081299</c:v>
                </c:pt>
                <c:pt idx="2169">
                  <c:v>0.60272002220153809</c:v>
                </c:pt>
                <c:pt idx="2170">
                  <c:v>0.60303997993469238</c:v>
                </c:pt>
                <c:pt idx="2171">
                  <c:v>0.60330665111541748</c:v>
                </c:pt>
                <c:pt idx="2172">
                  <c:v>0.60357332229614258</c:v>
                </c:pt>
                <c:pt idx="2173">
                  <c:v>0.60383999347686768</c:v>
                </c:pt>
                <c:pt idx="2174">
                  <c:v>0.60416001081466675</c:v>
                </c:pt>
                <c:pt idx="2175">
                  <c:v>0.60442668199539185</c:v>
                </c:pt>
                <c:pt idx="2176">
                  <c:v>0.60469335317611694</c:v>
                </c:pt>
                <c:pt idx="2177">
                  <c:v>0.60496002435684204</c:v>
                </c:pt>
                <c:pt idx="2178">
                  <c:v>0.60522669553756714</c:v>
                </c:pt>
                <c:pt idx="2179">
                  <c:v>0.60554665327072144</c:v>
                </c:pt>
                <c:pt idx="2180">
                  <c:v>0.60581332445144653</c:v>
                </c:pt>
                <c:pt idx="2181">
                  <c:v>0.60607999563217163</c:v>
                </c:pt>
                <c:pt idx="2182">
                  <c:v>0.60634666681289673</c:v>
                </c:pt>
                <c:pt idx="2183">
                  <c:v>0.60661333799362183</c:v>
                </c:pt>
                <c:pt idx="2184">
                  <c:v>0.6069333553314209</c:v>
                </c:pt>
                <c:pt idx="2185">
                  <c:v>0.607200026512146</c:v>
                </c:pt>
                <c:pt idx="2186">
                  <c:v>0.60746663808822632</c:v>
                </c:pt>
                <c:pt idx="2187">
                  <c:v>0.60773330926895142</c:v>
                </c:pt>
                <c:pt idx="2188">
                  <c:v>0.60805332660675049</c:v>
                </c:pt>
                <c:pt idx="2189">
                  <c:v>0.60831999778747559</c:v>
                </c:pt>
                <c:pt idx="2190">
                  <c:v>0.60858666896820068</c:v>
                </c:pt>
                <c:pt idx="2191">
                  <c:v>0.60885334014892578</c:v>
                </c:pt>
                <c:pt idx="2192">
                  <c:v>0.60912001132965088</c:v>
                </c:pt>
                <c:pt idx="2193">
                  <c:v>0.60944002866744995</c:v>
                </c:pt>
                <c:pt idx="2194">
                  <c:v>0.60970664024353027</c:v>
                </c:pt>
                <c:pt idx="2195">
                  <c:v>0.60997331142425537</c:v>
                </c:pt>
                <c:pt idx="2196">
                  <c:v>0.61023998260498047</c:v>
                </c:pt>
                <c:pt idx="2197">
                  <c:v>0.61050665378570557</c:v>
                </c:pt>
                <c:pt idx="2198">
                  <c:v>0.61082667112350464</c:v>
                </c:pt>
                <c:pt idx="2199">
                  <c:v>0.61109334230422974</c:v>
                </c:pt>
                <c:pt idx="2200">
                  <c:v>0.61136001348495483</c:v>
                </c:pt>
                <c:pt idx="2201">
                  <c:v>0.61162668466567993</c:v>
                </c:pt>
                <c:pt idx="2202">
                  <c:v>0.61194664239883423</c:v>
                </c:pt>
                <c:pt idx="2203">
                  <c:v>0.61221331357955933</c:v>
                </c:pt>
                <c:pt idx="2204">
                  <c:v>0.61247998476028442</c:v>
                </c:pt>
                <c:pt idx="2205">
                  <c:v>0.61274665594100952</c:v>
                </c:pt>
                <c:pt idx="2206">
                  <c:v>0.61301332712173462</c:v>
                </c:pt>
                <c:pt idx="2207">
                  <c:v>0.61333334445953369</c:v>
                </c:pt>
                <c:pt idx="2208">
                  <c:v>0.61360001564025879</c:v>
                </c:pt>
                <c:pt idx="2209">
                  <c:v>0.61386668682098389</c:v>
                </c:pt>
                <c:pt idx="2210">
                  <c:v>0.61413335800170898</c:v>
                </c:pt>
                <c:pt idx="2211">
                  <c:v>0.61440002918243408</c:v>
                </c:pt>
                <c:pt idx="2212">
                  <c:v>0.61471998691558838</c:v>
                </c:pt>
                <c:pt idx="2213">
                  <c:v>0.61498665809631348</c:v>
                </c:pt>
                <c:pt idx="2214">
                  <c:v>0.61525332927703857</c:v>
                </c:pt>
                <c:pt idx="2215">
                  <c:v>0.61552000045776367</c:v>
                </c:pt>
                <c:pt idx="2216">
                  <c:v>0.61584001779556274</c:v>
                </c:pt>
                <c:pt idx="2217">
                  <c:v>0.61610668897628784</c:v>
                </c:pt>
                <c:pt idx="2218">
                  <c:v>0.61637336015701294</c:v>
                </c:pt>
                <c:pt idx="2219">
                  <c:v>0.61663997173309326</c:v>
                </c:pt>
                <c:pt idx="2220">
                  <c:v>0.61690664291381836</c:v>
                </c:pt>
                <c:pt idx="2221">
                  <c:v>0.61722666025161743</c:v>
                </c:pt>
                <c:pt idx="2222">
                  <c:v>0.61749333143234253</c:v>
                </c:pt>
                <c:pt idx="2223">
                  <c:v>0.61776000261306763</c:v>
                </c:pt>
                <c:pt idx="2224">
                  <c:v>0.61802667379379272</c:v>
                </c:pt>
                <c:pt idx="2225">
                  <c:v>0.61829334497451782</c:v>
                </c:pt>
                <c:pt idx="2226">
                  <c:v>0.61856001615524292</c:v>
                </c:pt>
                <c:pt idx="2227">
                  <c:v>0.61887997388839722</c:v>
                </c:pt>
                <c:pt idx="2228">
                  <c:v>0.61914664506912231</c:v>
                </c:pt>
                <c:pt idx="2229">
                  <c:v>0.61941331624984741</c:v>
                </c:pt>
                <c:pt idx="2230">
                  <c:v>0.61967998743057251</c:v>
                </c:pt>
                <c:pt idx="2231">
                  <c:v>0.61994665861129761</c:v>
                </c:pt>
                <c:pt idx="2232">
                  <c:v>0.62026667594909668</c:v>
                </c:pt>
                <c:pt idx="2233">
                  <c:v>0.62053334712982178</c:v>
                </c:pt>
                <c:pt idx="2234">
                  <c:v>0.62080001831054688</c:v>
                </c:pt>
                <c:pt idx="2235">
                  <c:v>0.62106668949127197</c:v>
                </c:pt>
                <c:pt idx="2236">
                  <c:v>0.62133336067199707</c:v>
                </c:pt>
                <c:pt idx="2237">
                  <c:v>0.62165331840515137</c:v>
                </c:pt>
                <c:pt idx="2238">
                  <c:v>0.62191998958587646</c:v>
                </c:pt>
                <c:pt idx="2239">
                  <c:v>0.62218666076660156</c:v>
                </c:pt>
                <c:pt idx="2240">
                  <c:v>0.62245333194732666</c:v>
                </c:pt>
                <c:pt idx="2241">
                  <c:v>0.62272000312805176</c:v>
                </c:pt>
                <c:pt idx="2242">
                  <c:v>0.62304002046585083</c:v>
                </c:pt>
                <c:pt idx="2243">
                  <c:v>0.62330669164657593</c:v>
                </c:pt>
                <c:pt idx="2244">
                  <c:v>0.62362664937973022</c:v>
                </c:pt>
                <c:pt idx="2245">
                  <c:v>0.62383997440338135</c:v>
                </c:pt>
                <c:pt idx="2246">
                  <c:v>0.62415999174118042</c:v>
                </c:pt>
                <c:pt idx="2247">
                  <c:v>0.62442666292190552</c:v>
                </c:pt>
                <c:pt idx="2248">
                  <c:v>0.62469333410263062</c:v>
                </c:pt>
                <c:pt idx="2249">
                  <c:v>0.62501335144042969</c:v>
                </c:pt>
                <c:pt idx="2250">
                  <c:v>0.62528002262115479</c:v>
                </c:pt>
                <c:pt idx="2251">
                  <c:v>0.62554669380187988</c:v>
                </c:pt>
                <c:pt idx="2252">
                  <c:v>0.62581330537796021</c:v>
                </c:pt>
                <c:pt idx="2253">
                  <c:v>0.6260799765586853</c:v>
                </c:pt>
                <c:pt idx="2254">
                  <c:v>0.6263466477394104</c:v>
                </c:pt>
                <c:pt idx="2255">
                  <c:v>0.6266133189201355</c:v>
                </c:pt>
                <c:pt idx="2256">
                  <c:v>0.62693333625793457</c:v>
                </c:pt>
                <c:pt idx="2257">
                  <c:v>0.62720000743865967</c:v>
                </c:pt>
                <c:pt idx="2258">
                  <c:v>0.62746667861938477</c:v>
                </c:pt>
                <c:pt idx="2259">
                  <c:v>0.62773334980010986</c:v>
                </c:pt>
                <c:pt idx="2260">
                  <c:v>0.62800002098083496</c:v>
                </c:pt>
                <c:pt idx="2261">
                  <c:v>0.62831997871398926</c:v>
                </c:pt>
                <c:pt idx="2262">
                  <c:v>0.62858664989471436</c:v>
                </c:pt>
                <c:pt idx="2263">
                  <c:v>0.62885332107543945</c:v>
                </c:pt>
                <c:pt idx="2264">
                  <c:v>0.62911999225616455</c:v>
                </c:pt>
                <c:pt idx="2265">
                  <c:v>0.62944000959396362</c:v>
                </c:pt>
                <c:pt idx="2266">
                  <c:v>0.62970668077468872</c:v>
                </c:pt>
                <c:pt idx="2267">
                  <c:v>0.62997335195541382</c:v>
                </c:pt>
                <c:pt idx="2268">
                  <c:v>0.63024002313613892</c:v>
                </c:pt>
                <c:pt idx="2269">
                  <c:v>0.63050669431686401</c:v>
                </c:pt>
                <c:pt idx="2270">
                  <c:v>0.63082665205001831</c:v>
                </c:pt>
                <c:pt idx="2271">
                  <c:v>0.63109332323074341</c:v>
                </c:pt>
                <c:pt idx="2272">
                  <c:v>0.63135999441146851</c:v>
                </c:pt>
                <c:pt idx="2273">
                  <c:v>0.6316266655921936</c:v>
                </c:pt>
                <c:pt idx="2274">
                  <c:v>0.63194668292999268</c:v>
                </c:pt>
                <c:pt idx="2275">
                  <c:v>0.63221335411071777</c:v>
                </c:pt>
                <c:pt idx="2276">
                  <c:v>0.63248002529144287</c:v>
                </c:pt>
                <c:pt idx="2277">
                  <c:v>0.63274663686752319</c:v>
                </c:pt>
                <c:pt idx="2278">
                  <c:v>0.63301330804824829</c:v>
                </c:pt>
                <c:pt idx="2279">
                  <c:v>0.63333332538604736</c:v>
                </c:pt>
                <c:pt idx="2280">
                  <c:v>0.63359999656677246</c:v>
                </c:pt>
                <c:pt idx="2281">
                  <c:v>0.63386666774749756</c:v>
                </c:pt>
                <c:pt idx="2282">
                  <c:v>0.63413333892822266</c:v>
                </c:pt>
                <c:pt idx="2283">
                  <c:v>0.63440001010894775</c:v>
                </c:pt>
                <c:pt idx="2284">
                  <c:v>0.63472002744674683</c:v>
                </c:pt>
                <c:pt idx="2285">
                  <c:v>0.63498663902282715</c:v>
                </c:pt>
                <c:pt idx="2286">
                  <c:v>0.63525331020355225</c:v>
                </c:pt>
                <c:pt idx="2287">
                  <c:v>0.63551998138427734</c:v>
                </c:pt>
                <c:pt idx="2288">
                  <c:v>0.63578665256500244</c:v>
                </c:pt>
                <c:pt idx="2289">
                  <c:v>0.63610666990280151</c:v>
                </c:pt>
                <c:pt idx="2290">
                  <c:v>0.63637334108352661</c:v>
                </c:pt>
                <c:pt idx="2291">
                  <c:v>0.63664001226425171</c:v>
                </c:pt>
                <c:pt idx="2292">
                  <c:v>0.63690668344497681</c:v>
                </c:pt>
                <c:pt idx="2293">
                  <c:v>0.6372266411781311</c:v>
                </c:pt>
                <c:pt idx="2294">
                  <c:v>0.6374933123588562</c:v>
                </c:pt>
                <c:pt idx="2295">
                  <c:v>0.6377599835395813</c:v>
                </c:pt>
                <c:pt idx="2296">
                  <c:v>0.6380266547203064</c:v>
                </c:pt>
                <c:pt idx="2297">
                  <c:v>0.63829332590103149</c:v>
                </c:pt>
                <c:pt idx="2298">
                  <c:v>0.63855999708175659</c:v>
                </c:pt>
                <c:pt idx="2299">
                  <c:v>0.63882666826248169</c:v>
                </c:pt>
                <c:pt idx="2300">
                  <c:v>0.63914668560028076</c:v>
                </c:pt>
                <c:pt idx="2301">
                  <c:v>0.63941335678100586</c:v>
                </c:pt>
                <c:pt idx="2302">
                  <c:v>0.63968002796173096</c:v>
                </c:pt>
                <c:pt idx="2303">
                  <c:v>0.63994663953781128</c:v>
                </c:pt>
                <c:pt idx="2304">
                  <c:v>0.64026665687561035</c:v>
                </c:pt>
                <c:pt idx="2305">
                  <c:v>0.64053332805633545</c:v>
                </c:pt>
                <c:pt idx="2306">
                  <c:v>0.64079999923706055</c:v>
                </c:pt>
                <c:pt idx="2307">
                  <c:v>0.64106667041778564</c:v>
                </c:pt>
                <c:pt idx="2308">
                  <c:v>0.64138668775558472</c:v>
                </c:pt>
                <c:pt idx="2309">
                  <c:v>0.64165335893630981</c:v>
                </c:pt>
                <c:pt idx="2310">
                  <c:v>0.64191997051239014</c:v>
                </c:pt>
                <c:pt idx="2311">
                  <c:v>0.64218664169311523</c:v>
                </c:pt>
                <c:pt idx="2312">
                  <c:v>0.64250665903091431</c:v>
                </c:pt>
                <c:pt idx="2313">
                  <c:v>0.6427733302116394</c:v>
                </c:pt>
                <c:pt idx="2314">
                  <c:v>0.6430400013923645</c:v>
                </c:pt>
                <c:pt idx="2315">
                  <c:v>0.6433066725730896</c:v>
                </c:pt>
                <c:pt idx="2316">
                  <c:v>0.64362668991088867</c:v>
                </c:pt>
                <c:pt idx="2317">
                  <c:v>0.64389336109161377</c:v>
                </c:pt>
                <c:pt idx="2318">
                  <c:v>0.64415997266769409</c:v>
                </c:pt>
                <c:pt idx="2319">
                  <c:v>0.64442664384841919</c:v>
                </c:pt>
                <c:pt idx="2320">
                  <c:v>0.64469331502914429</c:v>
                </c:pt>
                <c:pt idx="2321">
                  <c:v>0.64495998620986938</c:v>
                </c:pt>
                <c:pt idx="2322">
                  <c:v>0.64522665739059448</c:v>
                </c:pt>
                <c:pt idx="2323">
                  <c:v>0.64554667472839355</c:v>
                </c:pt>
                <c:pt idx="2324">
                  <c:v>0.64581334590911865</c:v>
                </c:pt>
                <c:pt idx="2325">
                  <c:v>0.64608001708984375</c:v>
                </c:pt>
                <c:pt idx="2326">
                  <c:v>0.64634668827056885</c:v>
                </c:pt>
                <c:pt idx="2327">
                  <c:v>0.64661335945129395</c:v>
                </c:pt>
                <c:pt idx="2328">
                  <c:v>0.64693331718444824</c:v>
                </c:pt>
                <c:pt idx="2329">
                  <c:v>0.64719998836517334</c:v>
                </c:pt>
                <c:pt idx="2330">
                  <c:v>0.64746665954589844</c:v>
                </c:pt>
                <c:pt idx="2331">
                  <c:v>0.64773333072662354</c:v>
                </c:pt>
                <c:pt idx="2332">
                  <c:v>0.64805334806442261</c:v>
                </c:pt>
                <c:pt idx="2333">
                  <c:v>0.64832001924514771</c:v>
                </c:pt>
                <c:pt idx="2334">
                  <c:v>0.6485866904258728</c:v>
                </c:pt>
                <c:pt idx="2335">
                  <c:v>0.6488533616065979</c:v>
                </c:pt>
                <c:pt idx="2336">
                  <c:v>0.64911997318267822</c:v>
                </c:pt>
                <c:pt idx="2337">
                  <c:v>0.64943999052047729</c:v>
                </c:pt>
                <c:pt idx="2338">
                  <c:v>0.64970666170120239</c:v>
                </c:pt>
                <c:pt idx="2339">
                  <c:v>0.64997333288192749</c:v>
                </c:pt>
                <c:pt idx="2340">
                  <c:v>0.65024000406265259</c:v>
                </c:pt>
                <c:pt idx="2341">
                  <c:v>0.65056002140045166</c:v>
                </c:pt>
                <c:pt idx="2342">
                  <c:v>0.65082669258117676</c:v>
                </c:pt>
                <c:pt idx="2343">
                  <c:v>0.65109330415725708</c:v>
                </c:pt>
                <c:pt idx="2344">
                  <c:v>0.65135997533798218</c:v>
                </c:pt>
                <c:pt idx="2345">
                  <c:v>0.65162664651870728</c:v>
                </c:pt>
                <c:pt idx="2346">
                  <c:v>0.65194666385650635</c:v>
                </c:pt>
                <c:pt idx="2347">
                  <c:v>0.65221333503723145</c:v>
                </c:pt>
                <c:pt idx="2348">
                  <c:v>0.65248000621795654</c:v>
                </c:pt>
                <c:pt idx="2349">
                  <c:v>0.65274667739868164</c:v>
                </c:pt>
                <c:pt idx="2350">
                  <c:v>0.65301334857940674</c:v>
                </c:pt>
                <c:pt idx="2351">
                  <c:v>0.65333330631256104</c:v>
                </c:pt>
                <c:pt idx="2352">
                  <c:v>0.65359997749328613</c:v>
                </c:pt>
                <c:pt idx="2353">
                  <c:v>0.65386664867401123</c:v>
                </c:pt>
                <c:pt idx="2354">
                  <c:v>0.65413331985473633</c:v>
                </c:pt>
                <c:pt idx="2355">
                  <c:v>0.65439999103546143</c:v>
                </c:pt>
                <c:pt idx="2356">
                  <c:v>0.6547200083732605</c:v>
                </c:pt>
                <c:pt idx="2357">
                  <c:v>0.6549866795539856</c:v>
                </c:pt>
                <c:pt idx="2358">
                  <c:v>0.65525335073471069</c:v>
                </c:pt>
                <c:pt idx="2359">
                  <c:v>0.65552002191543579</c:v>
                </c:pt>
                <c:pt idx="2360">
                  <c:v>0.65583997964859009</c:v>
                </c:pt>
                <c:pt idx="2361">
                  <c:v>0.65605330467224121</c:v>
                </c:pt>
                <c:pt idx="2362">
                  <c:v>0.65637332201004028</c:v>
                </c:pt>
                <c:pt idx="2363">
                  <c:v>0.65663999319076538</c:v>
                </c:pt>
                <c:pt idx="2364">
                  <c:v>0.65690666437149048</c:v>
                </c:pt>
                <c:pt idx="2365">
                  <c:v>0.65722668170928955</c:v>
                </c:pt>
                <c:pt idx="2366">
                  <c:v>0.65749335289001465</c:v>
                </c:pt>
                <c:pt idx="2367">
                  <c:v>0.65776002407073975</c:v>
                </c:pt>
                <c:pt idx="2368">
                  <c:v>0.65802669525146484</c:v>
                </c:pt>
                <c:pt idx="2369">
                  <c:v>0.65829330682754517</c:v>
                </c:pt>
                <c:pt idx="2370">
                  <c:v>0.65855997800827026</c:v>
                </c:pt>
                <c:pt idx="2371">
                  <c:v>0.65887999534606934</c:v>
                </c:pt>
                <c:pt idx="2372">
                  <c:v>0.65914666652679443</c:v>
                </c:pt>
                <c:pt idx="2373">
                  <c:v>0.65941333770751953</c:v>
                </c:pt>
                <c:pt idx="2374">
                  <c:v>0.6597333550453186</c:v>
                </c:pt>
                <c:pt idx="2375">
                  <c:v>0.65994668006896973</c:v>
                </c:pt>
                <c:pt idx="2376">
                  <c:v>0.66026663780212402</c:v>
                </c:pt>
                <c:pt idx="2377">
                  <c:v>0.66053330898284912</c:v>
                </c:pt>
                <c:pt idx="2378">
                  <c:v>0.66079998016357422</c:v>
                </c:pt>
                <c:pt idx="2379">
                  <c:v>0.66111999750137329</c:v>
                </c:pt>
                <c:pt idx="2380">
                  <c:v>0.66138666868209839</c:v>
                </c:pt>
                <c:pt idx="2381">
                  <c:v>0.66165333986282349</c:v>
                </c:pt>
                <c:pt idx="2382">
                  <c:v>0.66192001104354858</c:v>
                </c:pt>
                <c:pt idx="2383">
                  <c:v>0.66218668222427368</c:v>
                </c:pt>
                <c:pt idx="2384">
                  <c:v>0.66250663995742798</c:v>
                </c:pt>
                <c:pt idx="2385">
                  <c:v>0.66277331113815308</c:v>
                </c:pt>
                <c:pt idx="2386">
                  <c:v>0.66303998231887817</c:v>
                </c:pt>
                <c:pt idx="2387">
                  <c:v>0.66330665349960327</c:v>
                </c:pt>
                <c:pt idx="2388">
                  <c:v>0.66357332468032837</c:v>
                </c:pt>
                <c:pt idx="2389">
                  <c:v>0.66383999586105347</c:v>
                </c:pt>
                <c:pt idx="2390">
                  <c:v>0.66410666704177856</c:v>
                </c:pt>
                <c:pt idx="2391">
                  <c:v>0.66442668437957764</c:v>
                </c:pt>
                <c:pt idx="2392">
                  <c:v>0.66469335556030273</c:v>
                </c:pt>
                <c:pt idx="2393">
                  <c:v>0.66496002674102783</c:v>
                </c:pt>
                <c:pt idx="2394">
                  <c:v>0.66522663831710815</c:v>
                </c:pt>
                <c:pt idx="2395">
                  <c:v>0.66554665565490723</c:v>
                </c:pt>
                <c:pt idx="2396">
                  <c:v>0.66581332683563232</c:v>
                </c:pt>
                <c:pt idx="2397">
                  <c:v>0.66607999801635742</c:v>
                </c:pt>
                <c:pt idx="2398">
                  <c:v>0.66634666919708252</c:v>
                </c:pt>
                <c:pt idx="2399">
                  <c:v>0.66661334037780762</c:v>
                </c:pt>
                <c:pt idx="2400">
                  <c:v>0.66693335771560669</c:v>
                </c:pt>
                <c:pt idx="2401">
                  <c:v>0.66720002889633179</c:v>
                </c:pt>
                <c:pt idx="2402">
                  <c:v>0.66746664047241211</c:v>
                </c:pt>
                <c:pt idx="2403">
                  <c:v>0.66773331165313721</c:v>
                </c:pt>
                <c:pt idx="2404">
                  <c:v>0.66805332899093628</c:v>
                </c:pt>
                <c:pt idx="2405">
                  <c:v>0.66832000017166138</c:v>
                </c:pt>
                <c:pt idx="2406">
                  <c:v>0.66858667135238647</c:v>
                </c:pt>
                <c:pt idx="2407">
                  <c:v>0.66885334253311157</c:v>
                </c:pt>
                <c:pt idx="2408">
                  <c:v>0.66912001371383667</c:v>
                </c:pt>
                <c:pt idx="2409">
                  <c:v>0.66943997144699097</c:v>
                </c:pt>
                <c:pt idx="2410">
                  <c:v>0.66970664262771606</c:v>
                </c:pt>
                <c:pt idx="2411">
                  <c:v>0.66997331380844116</c:v>
                </c:pt>
                <c:pt idx="2412">
                  <c:v>0.67023998498916626</c:v>
                </c:pt>
                <c:pt idx="2413">
                  <c:v>0.67050665616989136</c:v>
                </c:pt>
                <c:pt idx="2414">
                  <c:v>0.67082667350769043</c:v>
                </c:pt>
                <c:pt idx="2415">
                  <c:v>0.67109334468841553</c:v>
                </c:pt>
                <c:pt idx="2416">
                  <c:v>0.67136001586914063</c:v>
                </c:pt>
                <c:pt idx="2417">
                  <c:v>0.67162668704986572</c:v>
                </c:pt>
                <c:pt idx="2418">
                  <c:v>0.67189335823059082</c:v>
                </c:pt>
                <c:pt idx="2419">
                  <c:v>0.67221331596374512</c:v>
                </c:pt>
                <c:pt idx="2420">
                  <c:v>0.67247998714447021</c:v>
                </c:pt>
                <c:pt idx="2421">
                  <c:v>0.67274665832519531</c:v>
                </c:pt>
                <c:pt idx="2422">
                  <c:v>0.67301332950592041</c:v>
                </c:pt>
                <c:pt idx="2423">
                  <c:v>0.67328000068664551</c:v>
                </c:pt>
                <c:pt idx="2424">
                  <c:v>0.67360001802444458</c:v>
                </c:pt>
                <c:pt idx="2425">
                  <c:v>0.67386668920516968</c:v>
                </c:pt>
                <c:pt idx="2426">
                  <c:v>0.67413336038589478</c:v>
                </c:pt>
                <c:pt idx="2427">
                  <c:v>0.6743999719619751</c:v>
                </c:pt>
                <c:pt idx="2428">
                  <c:v>0.67471998929977417</c:v>
                </c:pt>
                <c:pt idx="2429">
                  <c:v>0.67498666048049927</c:v>
                </c:pt>
                <c:pt idx="2430">
                  <c:v>0.67525333166122437</c:v>
                </c:pt>
                <c:pt idx="2431">
                  <c:v>0.67552000284194946</c:v>
                </c:pt>
                <c:pt idx="2432">
                  <c:v>0.67578667402267456</c:v>
                </c:pt>
                <c:pt idx="2433">
                  <c:v>0.67610669136047363</c:v>
                </c:pt>
                <c:pt idx="2434">
                  <c:v>0.67637336254119873</c:v>
                </c:pt>
                <c:pt idx="2435">
                  <c:v>0.67663997411727905</c:v>
                </c:pt>
                <c:pt idx="2436">
                  <c:v>0.67690664529800415</c:v>
                </c:pt>
                <c:pt idx="2437">
                  <c:v>0.67722666263580322</c:v>
                </c:pt>
                <c:pt idx="2438">
                  <c:v>0.67749333381652832</c:v>
                </c:pt>
                <c:pt idx="2439">
                  <c:v>0.67776000499725342</c:v>
                </c:pt>
                <c:pt idx="2440">
                  <c:v>0.67802667617797852</c:v>
                </c:pt>
                <c:pt idx="2441">
                  <c:v>0.67829334735870361</c:v>
                </c:pt>
                <c:pt idx="2442">
                  <c:v>0.67861330509185791</c:v>
                </c:pt>
                <c:pt idx="2443">
                  <c:v>0.67887997627258301</c:v>
                </c:pt>
                <c:pt idx="2444">
                  <c:v>0.67914664745330811</c:v>
                </c:pt>
                <c:pt idx="2445">
                  <c:v>0.6794133186340332</c:v>
                </c:pt>
                <c:pt idx="2446">
                  <c:v>0.67973333597183228</c:v>
                </c:pt>
                <c:pt idx="2447">
                  <c:v>0.68000000715255737</c:v>
                </c:pt>
                <c:pt idx="2448">
                  <c:v>0.68026667833328247</c:v>
                </c:pt>
                <c:pt idx="2449">
                  <c:v>0.68053334951400757</c:v>
                </c:pt>
                <c:pt idx="2450">
                  <c:v>0.68080002069473267</c:v>
                </c:pt>
                <c:pt idx="2451">
                  <c:v>0.68106669187545776</c:v>
                </c:pt>
                <c:pt idx="2452">
                  <c:v>0.68133336305618286</c:v>
                </c:pt>
                <c:pt idx="2453">
                  <c:v>0.68165332078933716</c:v>
                </c:pt>
                <c:pt idx="2454">
                  <c:v>0.68191999197006226</c:v>
                </c:pt>
                <c:pt idx="2455">
                  <c:v>0.68218666315078735</c:v>
                </c:pt>
                <c:pt idx="2456">
                  <c:v>0.68245333433151245</c:v>
                </c:pt>
                <c:pt idx="2457">
                  <c:v>0.68272000551223755</c:v>
                </c:pt>
                <c:pt idx="2458">
                  <c:v>0.68304002285003662</c:v>
                </c:pt>
                <c:pt idx="2459">
                  <c:v>0.68330669403076172</c:v>
                </c:pt>
                <c:pt idx="2460">
                  <c:v>0.68357330560684204</c:v>
                </c:pt>
                <c:pt idx="2461">
                  <c:v>0.68383997678756714</c:v>
                </c:pt>
                <c:pt idx="2462">
                  <c:v>0.68415999412536621</c:v>
                </c:pt>
                <c:pt idx="2463">
                  <c:v>0.68442666530609131</c:v>
                </c:pt>
                <c:pt idx="2464">
                  <c:v>0.68469333648681641</c:v>
                </c:pt>
                <c:pt idx="2465">
                  <c:v>0.6849600076675415</c:v>
                </c:pt>
                <c:pt idx="2466">
                  <c:v>0.6852266788482666</c:v>
                </c:pt>
                <c:pt idx="2467">
                  <c:v>0.68554669618606567</c:v>
                </c:pt>
                <c:pt idx="2468">
                  <c:v>0.685813307762146</c:v>
                </c:pt>
                <c:pt idx="2469">
                  <c:v>0.68607997894287109</c:v>
                </c:pt>
                <c:pt idx="2470">
                  <c:v>0.68634665012359619</c:v>
                </c:pt>
                <c:pt idx="2471">
                  <c:v>0.68666666746139526</c:v>
                </c:pt>
                <c:pt idx="2472">
                  <c:v>0.68693333864212036</c:v>
                </c:pt>
                <c:pt idx="2473">
                  <c:v>0.68720000982284546</c:v>
                </c:pt>
                <c:pt idx="2474">
                  <c:v>0.68752002716064453</c:v>
                </c:pt>
                <c:pt idx="2475">
                  <c:v>0.68773335218429565</c:v>
                </c:pt>
                <c:pt idx="2476">
                  <c:v>0.68805330991744995</c:v>
                </c:pt>
                <c:pt idx="2477">
                  <c:v>0.68831998109817505</c:v>
                </c:pt>
                <c:pt idx="2478">
                  <c:v>0.68858665227890015</c:v>
                </c:pt>
                <c:pt idx="2479">
                  <c:v>0.68885332345962524</c:v>
                </c:pt>
                <c:pt idx="2480">
                  <c:v>0.68911999464035034</c:v>
                </c:pt>
                <c:pt idx="2481">
                  <c:v>0.68944001197814941</c:v>
                </c:pt>
                <c:pt idx="2482">
                  <c:v>0.68970668315887451</c:v>
                </c:pt>
                <c:pt idx="2483">
                  <c:v>0.68997335433959961</c:v>
                </c:pt>
                <c:pt idx="2484">
                  <c:v>0.69024002552032471</c:v>
                </c:pt>
                <c:pt idx="2485">
                  <c:v>0.69050663709640503</c:v>
                </c:pt>
                <c:pt idx="2486">
                  <c:v>0.6908266544342041</c:v>
                </c:pt>
                <c:pt idx="2487">
                  <c:v>0.6910933256149292</c:v>
                </c:pt>
                <c:pt idx="2488">
                  <c:v>0.6913599967956543</c:v>
                </c:pt>
                <c:pt idx="2489">
                  <c:v>0.69162666797637939</c:v>
                </c:pt>
                <c:pt idx="2490">
                  <c:v>0.69189333915710449</c:v>
                </c:pt>
                <c:pt idx="2491">
                  <c:v>0.69221335649490356</c:v>
                </c:pt>
                <c:pt idx="2492">
                  <c:v>0.69248002767562866</c:v>
                </c:pt>
                <c:pt idx="2493">
                  <c:v>0.69274663925170898</c:v>
                </c:pt>
                <c:pt idx="2494">
                  <c:v>0.69301331043243408</c:v>
                </c:pt>
                <c:pt idx="2495">
                  <c:v>0.69333332777023315</c:v>
                </c:pt>
                <c:pt idx="2496">
                  <c:v>0.69359999895095825</c:v>
                </c:pt>
                <c:pt idx="2497">
                  <c:v>0.69386667013168335</c:v>
                </c:pt>
                <c:pt idx="2498">
                  <c:v>0.69413334131240845</c:v>
                </c:pt>
                <c:pt idx="2499">
                  <c:v>0.69440001249313354</c:v>
                </c:pt>
                <c:pt idx="2500">
                  <c:v>0.69471997022628784</c:v>
                </c:pt>
                <c:pt idx="2501">
                  <c:v>0.69498664140701294</c:v>
                </c:pt>
                <c:pt idx="2502">
                  <c:v>0.69525331258773804</c:v>
                </c:pt>
                <c:pt idx="2503">
                  <c:v>0.69551998376846313</c:v>
                </c:pt>
                <c:pt idx="2504">
                  <c:v>0.69584000110626221</c:v>
                </c:pt>
                <c:pt idx="2505">
                  <c:v>0.6961066722869873</c:v>
                </c:pt>
                <c:pt idx="2506">
                  <c:v>0.6963733434677124</c:v>
                </c:pt>
                <c:pt idx="2507">
                  <c:v>0.6966400146484375</c:v>
                </c:pt>
                <c:pt idx="2508">
                  <c:v>0.6969066858291626</c:v>
                </c:pt>
                <c:pt idx="2509">
                  <c:v>0.69722664356231689</c:v>
                </c:pt>
                <c:pt idx="2510">
                  <c:v>0.69749331474304199</c:v>
                </c:pt>
                <c:pt idx="2511">
                  <c:v>0.69775998592376709</c:v>
                </c:pt>
                <c:pt idx="2512">
                  <c:v>0.69802665710449219</c:v>
                </c:pt>
                <c:pt idx="2513">
                  <c:v>0.69829332828521729</c:v>
                </c:pt>
                <c:pt idx="2514">
                  <c:v>0.69855999946594238</c:v>
                </c:pt>
                <c:pt idx="2515">
                  <c:v>0.69888001680374146</c:v>
                </c:pt>
                <c:pt idx="2516">
                  <c:v>0.69914668798446655</c:v>
                </c:pt>
                <c:pt idx="2517">
                  <c:v>0.69941335916519165</c:v>
                </c:pt>
                <c:pt idx="2518">
                  <c:v>0.69967997074127197</c:v>
                </c:pt>
                <c:pt idx="2519">
                  <c:v>0.69994664192199707</c:v>
                </c:pt>
                <c:pt idx="2520">
                  <c:v>0.70021331310272217</c:v>
                </c:pt>
                <c:pt idx="2521">
                  <c:v>0.70053333044052124</c:v>
                </c:pt>
                <c:pt idx="2522">
                  <c:v>0.70080000162124634</c:v>
                </c:pt>
                <c:pt idx="2523">
                  <c:v>0.70106667280197144</c:v>
                </c:pt>
                <c:pt idx="2524">
                  <c:v>0.70133334398269653</c:v>
                </c:pt>
                <c:pt idx="2525">
                  <c:v>0.70165336132049561</c:v>
                </c:pt>
                <c:pt idx="2526">
                  <c:v>0.70191997289657593</c:v>
                </c:pt>
                <c:pt idx="2527">
                  <c:v>0.70218664407730103</c:v>
                </c:pt>
                <c:pt idx="2528">
                  <c:v>0.70245331525802612</c:v>
                </c:pt>
                <c:pt idx="2529">
                  <c:v>0.7027733325958252</c:v>
                </c:pt>
                <c:pt idx="2530">
                  <c:v>0.70304000377655029</c:v>
                </c:pt>
                <c:pt idx="2531">
                  <c:v>0.70330667495727539</c:v>
                </c:pt>
                <c:pt idx="2532">
                  <c:v>0.70362669229507446</c:v>
                </c:pt>
                <c:pt idx="2533">
                  <c:v>0.70384001731872559</c:v>
                </c:pt>
                <c:pt idx="2534">
                  <c:v>0.70415997505187988</c:v>
                </c:pt>
                <c:pt idx="2535">
                  <c:v>0.70442664623260498</c:v>
                </c:pt>
                <c:pt idx="2536">
                  <c:v>0.70469331741333008</c:v>
                </c:pt>
                <c:pt idx="2537">
                  <c:v>0.70501333475112915</c:v>
                </c:pt>
                <c:pt idx="2538">
                  <c:v>0.70528000593185425</c:v>
                </c:pt>
                <c:pt idx="2539">
                  <c:v>0.70554667711257935</c:v>
                </c:pt>
                <c:pt idx="2540">
                  <c:v>0.70581334829330444</c:v>
                </c:pt>
                <c:pt idx="2541">
                  <c:v>0.70608001947402954</c:v>
                </c:pt>
                <c:pt idx="2542">
                  <c:v>0.70634669065475464</c:v>
                </c:pt>
                <c:pt idx="2543">
                  <c:v>0.70666664838790894</c:v>
                </c:pt>
                <c:pt idx="2544">
                  <c:v>0.70693331956863403</c:v>
                </c:pt>
                <c:pt idx="2545">
                  <c:v>0.70719999074935913</c:v>
                </c:pt>
                <c:pt idx="2546">
                  <c:v>0.70746666193008423</c:v>
                </c:pt>
                <c:pt idx="2547">
                  <c:v>0.70773333311080933</c:v>
                </c:pt>
                <c:pt idx="2548">
                  <c:v>0.7080533504486084</c:v>
                </c:pt>
                <c:pt idx="2549">
                  <c:v>0.7083200216293335</c:v>
                </c:pt>
                <c:pt idx="2550">
                  <c:v>0.70858669281005859</c:v>
                </c:pt>
                <c:pt idx="2551">
                  <c:v>0.70885330438613892</c:v>
                </c:pt>
                <c:pt idx="2552">
                  <c:v>0.70911997556686401</c:v>
                </c:pt>
                <c:pt idx="2553">
                  <c:v>0.70943999290466309</c:v>
                </c:pt>
                <c:pt idx="2554">
                  <c:v>0.70970666408538818</c:v>
                </c:pt>
                <c:pt idx="2555">
                  <c:v>0.70997333526611328</c:v>
                </c:pt>
                <c:pt idx="2556">
                  <c:v>0.71024000644683838</c:v>
                </c:pt>
                <c:pt idx="2557">
                  <c:v>0.71050667762756348</c:v>
                </c:pt>
                <c:pt idx="2558">
                  <c:v>0.71082669496536255</c:v>
                </c:pt>
                <c:pt idx="2559">
                  <c:v>0.71109330654144287</c:v>
                </c:pt>
                <c:pt idx="2560">
                  <c:v>0.71135997772216797</c:v>
                </c:pt>
                <c:pt idx="2561">
                  <c:v>0.71162664890289307</c:v>
                </c:pt>
                <c:pt idx="2562">
                  <c:v>0.71189332008361816</c:v>
                </c:pt>
                <c:pt idx="2563">
                  <c:v>0.71221333742141724</c:v>
                </c:pt>
                <c:pt idx="2564">
                  <c:v>0.71248000860214233</c:v>
                </c:pt>
                <c:pt idx="2565">
                  <c:v>0.71274667978286743</c:v>
                </c:pt>
                <c:pt idx="2566">
                  <c:v>0.71301335096359253</c:v>
                </c:pt>
                <c:pt idx="2567">
                  <c:v>0.71333330869674683</c:v>
                </c:pt>
                <c:pt idx="2568">
                  <c:v>0.71359997987747192</c:v>
                </c:pt>
                <c:pt idx="2569">
                  <c:v>0.71386665105819702</c:v>
                </c:pt>
                <c:pt idx="2570">
                  <c:v>0.71413332223892212</c:v>
                </c:pt>
                <c:pt idx="2571">
                  <c:v>0.71439999341964722</c:v>
                </c:pt>
                <c:pt idx="2572">
                  <c:v>0.71472001075744629</c:v>
                </c:pt>
                <c:pt idx="2573">
                  <c:v>0.71498668193817139</c:v>
                </c:pt>
                <c:pt idx="2574">
                  <c:v>0.71525335311889648</c:v>
                </c:pt>
                <c:pt idx="2575">
                  <c:v>0.71552002429962158</c:v>
                </c:pt>
                <c:pt idx="2576">
                  <c:v>0.71583998203277588</c:v>
                </c:pt>
                <c:pt idx="2577">
                  <c:v>0.71610665321350098</c:v>
                </c:pt>
                <c:pt idx="2578">
                  <c:v>0.71637332439422607</c:v>
                </c:pt>
                <c:pt idx="2579">
                  <c:v>0.71663999557495117</c:v>
                </c:pt>
                <c:pt idx="2580">
                  <c:v>0.71690666675567627</c:v>
                </c:pt>
                <c:pt idx="2581">
                  <c:v>0.71722668409347534</c:v>
                </c:pt>
                <c:pt idx="2582">
                  <c:v>0.71749335527420044</c:v>
                </c:pt>
                <c:pt idx="2583">
                  <c:v>0.71776002645492554</c:v>
                </c:pt>
                <c:pt idx="2584">
                  <c:v>0.71802663803100586</c:v>
                </c:pt>
                <c:pt idx="2585">
                  <c:v>0.71829330921173096</c:v>
                </c:pt>
                <c:pt idx="2586">
                  <c:v>0.71855998039245605</c:v>
                </c:pt>
                <c:pt idx="2587">
                  <c:v>0.71882665157318115</c:v>
                </c:pt>
                <c:pt idx="2588">
                  <c:v>0.71914666891098022</c:v>
                </c:pt>
                <c:pt idx="2589">
                  <c:v>0.71941334009170532</c:v>
                </c:pt>
                <c:pt idx="2590">
                  <c:v>0.71968001127243042</c:v>
                </c:pt>
                <c:pt idx="2591">
                  <c:v>0.71994668245315552</c:v>
                </c:pt>
                <c:pt idx="2592">
                  <c:v>0.72026664018630981</c:v>
                </c:pt>
                <c:pt idx="2593">
                  <c:v>0.72053331136703491</c:v>
                </c:pt>
                <c:pt idx="2594">
                  <c:v>0.72079998254776001</c:v>
                </c:pt>
                <c:pt idx="2595">
                  <c:v>0.72111999988555908</c:v>
                </c:pt>
                <c:pt idx="2596">
                  <c:v>0.72133332490921021</c:v>
                </c:pt>
                <c:pt idx="2597">
                  <c:v>0.72165334224700928</c:v>
                </c:pt>
                <c:pt idx="2598">
                  <c:v>0.72192001342773438</c:v>
                </c:pt>
                <c:pt idx="2599">
                  <c:v>0.72218668460845947</c:v>
                </c:pt>
                <c:pt idx="2600">
                  <c:v>0.72250664234161377</c:v>
                </c:pt>
                <c:pt idx="2601">
                  <c:v>0.72277331352233887</c:v>
                </c:pt>
                <c:pt idx="2602">
                  <c:v>0.72303998470306396</c:v>
                </c:pt>
                <c:pt idx="2603">
                  <c:v>0.72330665588378906</c:v>
                </c:pt>
                <c:pt idx="2604">
                  <c:v>0.72357332706451416</c:v>
                </c:pt>
                <c:pt idx="2605">
                  <c:v>0.72383999824523926</c:v>
                </c:pt>
                <c:pt idx="2606">
                  <c:v>0.72416001558303833</c:v>
                </c:pt>
                <c:pt idx="2607">
                  <c:v>0.72442668676376343</c:v>
                </c:pt>
                <c:pt idx="2608">
                  <c:v>0.72469335794448853</c:v>
                </c:pt>
                <c:pt idx="2609">
                  <c:v>0.72496002912521362</c:v>
                </c:pt>
                <c:pt idx="2610">
                  <c:v>0.72522664070129395</c:v>
                </c:pt>
                <c:pt idx="2611">
                  <c:v>0.72549331188201904</c:v>
                </c:pt>
                <c:pt idx="2612">
                  <c:v>0.72581332921981812</c:v>
                </c:pt>
                <c:pt idx="2613">
                  <c:v>0.72608000040054321</c:v>
                </c:pt>
                <c:pt idx="2614">
                  <c:v>0.72634667158126831</c:v>
                </c:pt>
                <c:pt idx="2615">
                  <c:v>0.72661334276199341</c:v>
                </c:pt>
                <c:pt idx="2616">
                  <c:v>0.72693336009979248</c:v>
                </c:pt>
                <c:pt idx="2617">
                  <c:v>0.7271999716758728</c:v>
                </c:pt>
                <c:pt idx="2618">
                  <c:v>0.7274666428565979</c:v>
                </c:pt>
                <c:pt idx="2619">
                  <c:v>0.727733314037323</c:v>
                </c:pt>
                <c:pt idx="2620">
                  <c:v>0.7279999852180481</c:v>
                </c:pt>
                <c:pt idx="2621">
                  <c:v>0.72832000255584717</c:v>
                </c:pt>
                <c:pt idx="2622">
                  <c:v>0.72858667373657227</c:v>
                </c:pt>
                <c:pt idx="2623">
                  <c:v>0.72885334491729736</c:v>
                </c:pt>
                <c:pt idx="2624">
                  <c:v>0.72912001609802246</c:v>
                </c:pt>
                <c:pt idx="2625">
                  <c:v>0.72943997383117676</c:v>
                </c:pt>
                <c:pt idx="2626">
                  <c:v>0.72970664501190186</c:v>
                </c:pt>
                <c:pt idx="2627">
                  <c:v>0.72997331619262695</c:v>
                </c:pt>
                <c:pt idx="2628">
                  <c:v>0.73023998737335205</c:v>
                </c:pt>
                <c:pt idx="2629">
                  <c:v>0.73050665855407715</c:v>
                </c:pt>
                <c:pt idx="2630">
                  <c:v>0.73082667589187622</c:v>
                </c:pt>
                <c:pt idx="2631">
                  <c:v>0.73109334707260132</c:v>
                </c:pt>
                <c:pt idx="2632">
                  <c:v>0.73141330480575562</c:v>
                </c:pt>
                <c:pt idx="2633">
                  <c:v>0.73162668943405151</c:v>
                </c:pt>
                <c:pt idx="2634">
                  <c:v>0.73194664716720581</c:v>
                </c:pt>
                <c:pt idx="2635">
                  <c:v>0.73221331834793091</c:v>
                </c:pt>
                <c:pt idx="2636">
                  <c:v>0.73247998952865601</c:v>
                </c:pt>
                <c:pt idx="2637">
                  <c:v>0.7327466607093811</c:v>
                </c:pt>
                <c:pt idx="2638">
                  <c:v>0.7330133318901062</c:v>
                </c:pt>
                <c:pt idx="2639">
                  <c:v>0.73333334922790527</c:v>
                </c:pt>
                <c:pt idx="2640">
                  <c:v>0.73360002040863037</c:v>
                </c:pt>
                <c:pt idx="2641">
                  <c:v>0.73386669158935547</c:v>
                </c:pt>
                <c:pt idx="2642">
                  <c:v>0.73413336277008057</c:v>
                </c:pt>
                <c:pt idx="2643">
                  <c:v>0.73439997434616089</c:v>
                </c:pt>
                <c:pt idx="2644">
                  <c:v>0.73471999168395996</c:v>
                </c:pt>
                <c:pt idx="2645">
                  <c:v>0.73498666286468506</c:v>
                </c:pt>
                <c:pt idx="2646">
                  <c:v>0.73525333404541016</c:v>
                </c:pt>
                <c:pt idx="2647">
                  <c:v>0.73552000522613525</c:v>
                </c:pt>
                <c:pt idx="2648">
                  <c:v>0.73584002256393433</c:v>
                </c:pt>
                <c:pt idx="2649">
                  <c:v>0.73610669374465942</c:v>
                </c:pt>
                <c:pt idx="2650">
                  <c:v>0.73637330532073975</c:v>
                </c:pt>
                <c:pt idx="2651">
                  <c:v>0.73663997650146484</c:v>
                </c:pt>
                <c:pt idx="2652">
                  <c:v>0.73690664768218994</c:v>
                </c:pt>
                <c:pt idx="2653">
                  <c:v>0.73722666501998901</c:v>
                </c:pt>
                <c:pt idx="2654">
                  <c:v>0.73749333620071411</c:v>
                </c:pt>
                <c:pt idx="2655">
                  <c:v>0.73776000738143921</c:v>
                </c:pt>
                <c:pt idx="2656">
                  <c:v>0.73802667856216431</c:v>
                </c:pt>
                <c:pt idx="2657">
                  <c:v>0.7382933497428894</c:v>
                </c:pt>
                <c:pt idx="2658">
                  <c:v>0.7386133074760437</c:v>
                </c:pt>
                <c:pt idx="2659">
                  <c:v>0.7388799786567688</c:v>
                </c:pt>
                <c:pt idx="2660">
                  <c:v>0.7391466498374939</c:v>
                </c:pt>
                <c:pt idx="2661">
                  <c:v>0.73941332101821899</c:v>
                </c:pt>
                <c:pt idx="2662">
                  <c:v>0.73967999219894409</c:v>
                </c:pt>
                <c:pt idx="2663">
                  <c:v>0.74000000953674316</c:v>
                </c:pt>
                <c:pt idx="2664">
                  <c:v>0.74026668071746826</c:v>
                </c:pt>
                <c:pt idx="2665">
                  <c:v>0.74053335189819336</c:v>
                </c:pt>
                <c:pt idx="2666">
                  <c:v>0.74080002307891846</c:v>
                </c:pt>
                <c:pt idx="2667">
                  <c:v>0.74111998081207275</c:v>
                </c:pt>
                <c:pt idx="2668">
                  <c:v>0.74133330583572388</c:v>
                </c:pt>
                <c:pt idx="2669">
                  <c:v>0.74165332317352295</c:v>
                </c:pt>
                <c:pt idx="2670">
                  <c:v>0.74191999435424805</c:v>
                </c:pt>
                <c:pt idx="2671">
                  <c:v>0.74218666553497314</c:v>
                </c:pt>
                <c:pt idx="2672">
                  <c:v>0.74250668287277222</c:v>
                </c:pt>
                <c:pt idx="2673">
                  <c:v>0.74277335405349731</c:v>
                </c:pt>
                <c:pt idx="2674">
                  <c:v>0.74304002523422241</c:v>
                </c:pt>
                <c:pt idx="2675">
                  <c:v>0.74330669641494751</c:v>
                </c:pt>
                <c:pt idx="2676">
                  <c:v>0.74357330799102783</c:v>
                </c:pt>
                <c:pt idx="2677">
                  <c:v>0.74383997917175293</c:v>
                </c:pt>
                <c:pt idx="2678">
                  <c:v>0.74410665035247803</c:v>
                </c:pt>
                <c:pt idx="2679">
                  <c:v>0.7444266676902771</c:v>
                </c:pt>
                <c:pt idx="2680">
                  <c:v>0.7446933388710022</c:v>
                </c:pt>
                <c:pt idx="2681">
                  <c:v>0.74496001005172729</c:v>
                </c:pt>
                <c:pt idx="2682">
                  <c:v>0.74522668123245239</c:v>
                </c:pt>
                <c:pt idx="2683">
                  <c:v>0.74554663896560669</c:v>
                </c:pt>
                <c:pt idx="2684">
                  <c:v>0.74581331014633179</c:v>
                </c:pt>
                <c:pt idx="2685">
                  <c:v>0.74607998132705688</c:v>
                </c:pt>
                <c:pt idx="2686">
                  <c:v>0.74634665250778198</c:v>
                </c:pt>
                <c:pt idx="2687">
                  <c:v>0.74661332368850708</c:v>
                </c:pt>
                <c:pt idx="2688">
                  <c:v>0.74693334102630615</c:v>
                </c:pt>
                <c:pt idx="2689">
                  <c:v>0.74720001220703125</c:v>
                </c:pt>
                <c:pt idx="2690">
                  <c:v>0.74746668338775635</c:v>
                </c:pt>
                <c:pt idx="2691">
                  <c:v>0.74773335456848145</c:v>
                </c:pt>
                <c:pt idx="2692">
                  <c:v>0.74805331230163574</c:v>
                </c:pt>
                <c:pt idx="2693">
                  <c:v>0.74831998348236084</c:v>
                </c:pt>
                <c:pt idx="2694">
                  <c:v>0.74858665466308594</c:v>
                </c:pt>
                <c:pt idx="2695">
                  <c:v>0.74885332584381104</c:v>
                </c:pt>
                <c:pt idx="2696">
                  <c:v>0.74917334318161011</c:v>
                </c:pt>
                <c:pt idx="2697">
                  <c:v>0.74944001436233521</c:v>
                </c:pt>
                <c:pt idx="2698">
                  <c:v>0.7497066855430603</c:v>
                </c:pt>
                <c:pt idx="2699">
                  <c:v>0.7499733567237854</c:v>
                </c:pt>
                <c:pt idx="2700">
                  <c:v>0.7502933144569397</c:v>
                </c:pt>
                <c:pt idx="2701">
                  <c:v>0.75050663948059082</c:v>
                </c:pt>
                <c:pt idx="2702">
                  <c:v>0.75082665681838989</c:v>
                </c:pt>
                <c:pt idx="2703">
                  <c:v>0.75109332799911499</c:v>
                </c:pt>
                <c:pt idx="2704">
                  <c:v>0.75135999917984009</c:v>
                </c:pt>
                <c:pt idx="2705">
                  <c:v>0.75162667036056519</c:v>
                </c:pt>
                <c:pt idx="2706">
                  <c:v>0.75189334154129028</c:v>
                </c:pt>
                <c:pt idx="2707">
                  <c:v>0.75221335887908936</c:v>
                </c:pt>
                <c:pt idx="2708">
                  <c:v>0.75247997045516968</c:v>
                </c:pt>
                <c:pt idx="2709">
                  <c:v>0.75274664163589478</c:v>
                </c:pt>
                <c:pt idx="2710">
                  <c:v>0.75301331281661987</c:v>
                </c:pt>
                <c:pt idx="2711">
                  <c:v>0.75333333015441895</c:v>
                </c:pt>
                <c:pt idx="2712">
                  <c:v>0.75360000133514404</c:v>
                </c:pt>
                <c:pt idx="2713">
                  <c:v>0.75386667251586914</c:v>
                </c:pt>
                <c:pt idx="2714">
                  <c:v>0.75413334369659424</c:v>
                </c:pt>
                <c:pt idx="2715">
                  <c:v>0.75440001487731934</c:v>
                </c:pt>
                <c:pt idx="2716">
                  <c:v>0.75471997261047363</c:v>
                </c:pt>
                <c:pt idx="2717">
                  <c:v>0.75498664379119873</c:v>
                </c:pt>
                <c:pt idx="2718">
                  <c:v>0.75525331497192383</c:v>
                </c:pt>
                <c:pt idx="2719">
                  <c:v>0.75551998615264893</c:v>
                </c:pt>
                <c:pt idx="2720">
                  <c:v>0.75578665733337402</c:v>
                </c:pt>
                <c:pt idx="2721">
                  <c:v>0.7561066746711731</c:v>
                </c:pt>
                <c:pt idx="2722">
                  <c:v>0.75637334585189819</c:v>
                </c:pt>
                <c:pt idx="2723">
                  <c:v>0.75664001703262329</c:v>
                </c:pt>
                <c:pt idx="2724">
                  <c:v>0.75690668821334839</c:v>
                </c:pt>
                <c:pt idx="2725">
                  <c:v>0.75722664594650269</c:v>
                </c:pt>
                <c:pt idx="2726">
                  <c:v>0.75749331712722778</c:v>
                </c:pt>
                <c:pt idx="2727">
                  <c:v>0.75775998830795288</c:v>
                </c:pt>
                <c:pt idx="2728">
                  <c:v>0.75802665948867798</c:v>
                </c:pt>
                <c:pt idx="2729">
                  <c:v>0.75829333066940308</c:v>
                </c:pt>
                <c:pt idx="2730">
                  <c:v>0.75861334800720215</c:v>
                </c:pt>
                <c:pt idx="2731">
                  <c:v>0.75888001918792725</c:v>
                </c:pt>
                <c:pt idx="2732">
                  <c:v>0.75914669036865234</c:v>
                </c:pt>
                <c:pt idx="2733">
                  <c:v>0.75941336154937744</c:v>
                </c:pt>
                <c:pt idx="2734">
                  <c:v>0.75967997312545776</c:v>
                </c:pt>
                <c:pt idx="2735">
                  <c:v>0.75994664430618286</c:v>
                </c:pt>
                <c:pt idx="2736">
                  <c:v>0.76026666164398193</c:v>
                </c:pt>
                <c:pt idx="2737">
                  <c:v>0.76053333282470703</c:v>
                </c:pt>
                <c:pt idx="2738">
                  <c:v>0.76080000400543213</c:v>
                </c:pt>
                <c:pt idx="2739">
                  <c:v>0.7611200213432312</c:v>
                </c:pt>
                <c:pt idx="2740">
                  <c:v>0.76133334636688232</c:v>
                </c:pt>
                <c:pt idx="2741">
                  <c:v>0.76165330410003662</c:v>
                </c:pt>
                <c:pt idx="2742">
                  <c:v>0.76191997528076172</c:v>
                </c:pt>
                <c:pt idx="2743">
                  <c:v>0.76218664646148682</c:v>
                </c:pt>
                <c:pt idx="2744">
                  <c:v>0.76245331764221191</c:v>
                </c:pt>
                <c:pt idx="2745">
                  <c:v>0.76271998882293701</c:v>
                </c:pt>
                <c:pt idx="2746">
                  <c:v>0.76304000616073608</c:v>
                </c:pt>
                <c:pt idx="2747">
                  <c:v>0.76330667734146118</c:v>
                </c:pt>
                <c:pt idx="2748">
                  <c:v>0.76357334852218628</c:v>
                </c:pt>
                <c:pt idx="2749">
                  <c:v>0.76384001970291138</c:v>
                </c:pt>
                <c:pt idx="2750">
                  <c:v>0.76410669088363647</c:v>
                </c:pt>
                <c:pt idx="2751">
                  <c:v>0.76442664861679077</c:v>
                </c:pt>
                <c:pt idx="2752">
                  <c:v>0.76469331979751587</c:v>
                </c:pt>
                <c:pt idx="2753">
                  <c:v>0.76495999097824097</c:v>
                </c:pt>
                <c:pt idx="2754">
                  <c:v>0.76522666215896606</c:v>
                </c:pt>
                <c:pt idx="2755">
                  <c:v>0.76554667949676514</c:v>
                </c:pt>
                <c:pt idx="2756">
                  <c:v>0.76581335067749023</c:v>
                </c:pt>
                <c:pt idx="2757">
                  <c:v>0.76608002185821533</c:v>
                </c:pt>
                <c:pt idx="2758">
                  <c:v>0.76639997959136963</c:v>
                </c:pt>
                <c:pt idx="2759">
                  <c:v>0.76666665077209473</c:v>
                </c:pt>
                <c:pt idx="2760">
                  <c:v>0.76693332195281982</c:v>
                </c:pt>
                <c:pt idx="2761">
                  <c:v>0.76719999313354492</c:v>
                </c:pt>
                <c:pt idx="2762">
                  <c:v>0.76746666431427002</c:v>
                </c:pt>
                <c:pt idx="2763">
                  <c:v>0.76773333549499512</c:v>
                </c:pt>
                <c:pt idx="2764">
                  <c:v>0.76805335283279419</c:v>
                </c:pt>
                <c:pt idx="2765">
                  <c:v>0.76832002401351929</c:v>
                </c:pt>
                <c:pt idx="2766">
                  <c:v>0.76858669519424438</c:v>
                </c:pt>
                <c:pt idx="2767">
                  <c:v>0.76885330677032471</c:v>
                </c:pt>
                <c:pt idx="2768">
                  <c:v>0.7691199779510498</c:v>
                </c:pt>
                <c:pt idx="2769">
                  <c:v>0.7693866491317749</c:v>
                </c:pt>
                <c:pt idx="2770">
                  <c:v>0.76970666646957397</c:v>
                </c:pt>
                <c:pt idx="2771">
                  <c:v>0.76997333765029907</c:v>
                </c:pt>
                <c:pt idx="2772">
                  <c:v>0.77024000883102417</c:v>
                </c:pt>
                <c:pt idx="2773">
                  <c:v>0.77050668001174927</c:v>
                </c:pt>
                <c:pt idx="2774">
                  <c:v>0.77082663774490356</c:v>
                </c:pt>
                <c:pt idx="2775">
                  <c:v>0.77109330892562866</c:v>
                </c:pt>
                <c:pt idx="2776">
                  <c:v>0.77135998010635376</c:v>
                </c:pt>
                <c:pt idx="2777">
                  <c:v>0.77162665128707886</c:v>
                </c:pt>
                <c:pt idx="2778">
                  <c:v>0.77189332246780396</c:v>
                </c:pt>
                <c:pt idx="2779">
                  <c:v>0.77221333980560303</c:v>
                </c:pt>
                <c:pt idx="2780">
                  <c:v>0.77248001098632813</c:v>
                </c:pt>
                <c:pt idx="2781">
                  <c:v>0.77274668216705322</c:v>
                </c:pt>
                <c:pt idx="2782">
                  <c:v>0.77301335334777832</c:v>
                </c:pt>
                <c:pt idx="2783">
                  <c:v>0.77333331108093262</c:v>
                </c:pt>
                <c:pt idx="2784">
                  <c:v>0.77359998226165771</c:v>
                </c:pt>
                <c:pt idx="2785">
                  <c:v>0.77386665344238281</c:v>
                </c:pt>
                <c:pt idx="2786">
                  <c:v>0.77413332462310791</c:v>
                </c:pt>
                <c:pt idx="2787">
                  <c:v>0.77439999580383301</c:v>
                </c:pt>
                <c:pt idx="2788">
                  <c:v>0.77472001314163208</c:v>
                </c:pt>
                <c:pt idx="2789">
                  <c:v>0.77498668432235718</c:v>
                </c:pt>
                <c:pt idx="2790">
                  <c:v>0.77525335550308228</c:v>
                </c:pt>
                <c:pt idx="2791">
                  <c:v>0.77552002668380737</c:v>
                </c:pt>
                <c:pt idx="2792">
                  <c:v>0.77583998441696167</c:v>
                </c:pt>
                <c:pt idx="2793">
                  <c:v>0.77610665559768677</c:v>
                </c:pt>
                <c:pt idx="2794">
                  <c:v>0.77637332677841187</c:v>
                </c:pt>
                <c:pt idx="2795">
                  <c:v>0.77663999795913696</c:v>
                </c:pt>
                <c:pt idx="2796">
                  <c:v>0.77690666913986206</c:v>
                </c:pt>
                <c:pt idx="2797">
                  <c:v>0.77717334032058716</c:v>
                </c:pt>
                <c:pt idx="2798">
                  <c:v>0.77749335765838623</c:v>
                </c:pt>
                <c:pt idx="2799">
                  <c:v>0.77776002883911133</c:v>
                </c:pt>
                <c:pt idx="2800">
                  <c:v>0.77802664041519165</c:v>
                </c:pt>
                <c:pt idx="2801">
                  <c:v>0.77829331159591675</c:v>
                </c:pt>
                <c:pt idx="2802">
                  <c:v>0.77861332893371582</c:v>
                </c:pt>
                <c:pt idx="2803">
                  <c:v>0.77888000011444092</c:v>
                </c:pt>
                <c:pt idx="2804">
                  <c:v>0.77914667129516602</c:v>
                </c:pt>
                <c:pt idx="2805">
                  <c:v>0.77941334247589111</c:v>
                </c:pt>
                <c:pt idx="2806">
                  <c:v>0.77968001365661621</c:v>
                </c:pt>
                <c:pt idx="2807">
                  <c:v>0.77994668483734131</c:v>
                </c:pt>
                <c:pt idx="2808">
                  <c:v>0.78021335601806641</c:v>
                </c:pt>
                <c:pt idx="2809">
                  <c:v>0.7805333137512207</c:v>
                </c:pt>
                <c:pt idx="2810">
                  <c:v>0.7807999849319458</c:v>
                </c:pt>
                <c:pt idx="2811">
                  <c:v>0.7810666561126709</c:v>
                </c:pt>
                <c:pt idx="2812">
                  <c:v>0.781333327293396</c:v>
                </c:pt>
                <c:pt idx="2813">
                  <c:v>0.78165334463119507</c:v>
                </c:pt>
                <c:pt idx="2814">
                  <c:v>0.78192001581192017</c:v>
                </c:pt>
                <c:pt idx="2815">
                  <c:v>0.78218668699264526</c:v>
                </c:pt>
                <c:pt idx="2816">
                  <c:v>0.78245335817337036</c:v>
                </c:pt>
                <c:pt idx="2817">
                  <c:v>0.78272002935409546</c:v>
                </c:pt>
                <c:pt idx="2818">
                  <c:v>0.78303998708724976</c:v>
                </c:pt>
                <c:pt idx="2819">
                  <c:v>0.78330665826797485</c:v>
                </c:pt>
                <c:pt idx="2820">
                  <c:v>0.78357332944869995</c:v>
                </c:pt>
                <c:pt idx="2821">
                  <c:v>0.78384000062942505</c:v>
                </c:pt>
                <c:pt idx="2822">
                  <c:v>0.78416001796722412</c:v>
                </c:pt>
                <c:pt idx="2823">
                  <c:v>0.78442668914794922</c:v>
                </c:pt>
                <c:pt idx="2824">
                  <c:v>0.78469336032867432</c:v>
                </c:pt>
                <c:pt idx="2825">
                  <c:v>0.78501331806182861</c:v>
                </c:pt>
                <c:pt idx="2826">
                  <c:v>0.78527998924255371</c:v>
                </c:pt>
                <c:pt idx="2827">
                  <c:v>0.78554666042327881</c:v>
                </c:pt>
                <c:pt idx="2828">
                  <c:v>0.78581333160400391</c:v>
                </c:pt>
                <c:pt idx="2829">
                  <c:v>0.786080002784729</c:v>
                </c:pt>
                <c:pt idx="2830">
                  <c:v>0.7863466739654541</c:v>
                </c:pt>
                <c:pt idx="2831">
                  <c:v>0.7866133451461792</c:v>
                </c:pt>
                <c:pt idx="2832">
                  <c:v>0.78693336248397827</c:v>
                </c:pt>
                <c:pt idx="2833">
                  <c:v>0.78719997406005859</c:v>
                </c:pt>
                <c:pt idx="2834">
                  <c:v>0.78746664524078369</c:v>
                </c:pt>
                <c:pt idx="2835">
                  <c:v>0.78773331642150879</c:v>
                </c:pt>
                <c:pt idx="2836">
                  <c:v>0.78799998760223389</c:v>
                </c:pt>
                <c:pt idx="2837">
                  <c:v>0.78832000494003296</c:v>
                </c:pt>
                <c:pt idx="2838">
                  <c:v>0.78858667612075806</c:v>
                </c:pt>
                <c:pt idx="2839">
                  <c:v>0.78885334730148315</c:v>
                </c:pt>
                <c:pt idx="2840">
                  <c:v>0.78912001848220825</c:v>
                </c:pt>
                <c:pt idx="2841">
                  <c:v>0.78943997621536255</c:v>
                </c:pt>
                <c:pt idx="2842">
                  <c:v>0.78970664739608765</c:v>
                </c:pt>
                <c:pt idx="2843">
                  <c:v>0.78997331857681274</c:v>
                </c:pt>
                <c:pt idx="2844">
                  <c:v>0.79023998975753784</c:v>
                </c:pt>
                <c:pt idx="2845">
                  <c:v>0.79050666093826294</c:v>
                </c:pt>
                <c:pt idx="2846">
                  <c:v>0.79082667827606201</c:v>
                </c:pt>
                <c:pt idx="2847">
                  <c:v>0.79109334945678711</c:v>
                </c:pt>
                <c:pt idx="2848">
                  <c:v>0.79136002063751221</c:v>
                </c:pt>
                <c:pt idx="2849">
                  <c:v>0.7916266918182373</c:v>
                </c:pt>
                <c:pt idx="2850">
                  <c:v>0.7918933629989624</c:v>
                </c:pt>
                <c:pt idx="2851">
                  <c:v>0.7922133207321167</c:v>
                </c:pt>
                <c:pt idx="2852">
                  <c:v>0.7924799919128418</c:v>
                </c:pt>
                <c:pt idx="2853">
                  <c:v>0.79274666309356689</c:v>
                </c:pt>
                <c:pt idx="2854">
                  <c:v>0.79301333427429199</c:v>
                </c:pt>
                <c:pt idx="2855">
                  <c:v>0.79333335161209106</c:v>
                </c:pt>
                <c:pt idx="2856">
                  <c:v>0.79360002279281616</c:v>
                </c:pt>
                <c:pt idx="2857">
                  <c:v>0.79386669397354126</c:v>
                </c:pt>
                <c:pt idx="2858">
                  <c:v>0.79413330554962158</c:v>
                </c:pt>
                <c:pt idx="2859">
                  <c:v>0.79439997673034668</c:v>
                </c:pt>
                <c:pt idx="2860">
                  <c:v>0.79471999406814575</c:v>
                </c:pt>
                <c:pt idx="2861">
                  <c:v>0.79498666524887085</c:v>
                </c:pt>
                <c:pt idx="2862">
                  <c:v>0.79525333642959595</c:v>
                </c:pt>
                <c:pt idx="2863">
                  <c:v>0.79552000761032104</c:v>
                </c:pt>
                <c:pt idx="2864">
                  <c:v>0.79578667879104614</c:v>
                </c:pt>
                <c:pt idx="2865">
                  <c:v>0.79610669612884521</c:v>
                </c:pt>
                <c:pt idx="2866">
                  <c:v>0.79637330770492554</c:v>
                </c:pt>
                <c:pt idx="2867">
                  <c:v>0.79663997888565063</c:v>
                </c:pt>
                <c:pt idx="2868">
                  <c:v>0.79690665006637573</c:v>
                </c:pt>
                <c:pt idx="2869">
                  <c:v>0.7972266674041748</c:v>
                </c:pt>
                <c:pt idx="2870">
                  <c:v>0.7974933385848999</c:v>
                </c:pt>
                <c:pt idx="2871">
                  <c:v>0.797760009765625</c:v>
                </c:pt>
                <c:pt idx="2872">
                  <c:v>0.7980266809463501</c:v>
                </c:pt>
                <c:pt idx="2873">
                  <c:v>0.7982933521270752</c:v>
                </c:pt>
                <c:pt idx="2874">
                  <c:v>0.79856002330780029</c:v>
                </c:pt>
                <c:pt idx="2875">
                  <c:v>0.79882669448852539</c:v>
                </c:pt>
                <c:pt idx="2876">
                  <c:v>0.79914665222167969</c:v>
                </c:pt>
                <c:pt idx="2877">
                  <c:v>0.79941332340240479</c:v>
                </c:pt>
                <c:pt idx="2878">
                  <c:v>0.79967999458312988</c:v>
                </c:pt>
                <c:pt idx="2879">
                  <c:v>0.79994666576385498</c:v>
                </c:pt>
                <c:pt idx="2880">
                  <c:v>0.80021333694458008</c:v>
                </c:pt>
                <c:pt idx="2881">
                  <c:v>0.80053335428237915</c:v>
                </c:pt>
                <c:pt idx="2882">
                  <c:v>0.80080002546310425</c:v>
                </c:pt>
                <c:pt idx="2883">
                  <c:v>0.80111998319625854</c:v>
                </c:pt>
                <c:pt idx="2884">
                  <c:v>0.80133330821990967</c:v>
                </c:pt>
                <c:pt idx="2885">
                  <c:v>0.80165332555770874</c:v>
                </c:pt>
                <c:pt idx="2886">
                  <c:v>0.80191999673843384</c:v>
                </c:pt>
                <c:pt idx="2887">
                  <c:v>0.80218666791915894</c:v>
                </c:pt>
                <c:pt idx="2888">
                  <c:v>0.80250668525695801</c:v>
                </c:pt>
              </c:numCache>
            </c:numRef>
          </c:xVal>
          <c:yVal>
            <c:numRef>
              <c:f>Sheet2!$M$2:$M$3013</c:f>
              <c:numCache>
                <c:formatCode>General</c:formatCode>
                <c:ptCount val="3012"/>
                <c:pt idx="0">
                  <c:v>5.7663602828979489E-3</c:v>
                </c:pt>
                <c:pt idx="1">
                  <c:v>6.2477440834045406E-3</c:v>
                </c:pt>
                <c:pt idx="2">
                  <c:v>6.5652523040771486E-3</c:v>
                </c:pt>
                <c:pt idx="3">
                  <c:v>7.046635627746582E-3</c:v>
                </c:pt>
                <c:pt idx="4">
                  <c:v>7.3641438484191891E-3</c:v>
                </c:pt>
                <c:pt idx="5">
                  <c:v>7.8455276489257809E-3</c:v>
                </c:pt>
                <c:pt idx="6">
                  <c:v>8.3269109725952143E-3</c:v>
                </c:pt>
                <c:pt idx="7">
                  <c:v>8.6444196701049806E-3</c:v>
                </c:pt>
                <c:pt idx="8">
                  <c:v>8.9721698760986332E-3</c:v>
                </c:pt>
                <c:pt idx="9">
                  <c:v>9.4535531997680666E-3</c:v>
                </c:pt>
                <c:pt idx="10">
                  <c:v>9.9349365234375001E-3</c:v>
                </c:pt>
                <c:pt idx="11">
                  <c:v>1.0252445220947266E-2</c:v>
                </c:pt>
                <c:pt idx="12">
                  <c:v>1.0569953918457031E-2</c:v>
                </c:pt>
                <c:pt idx="13">
                  <c:v>1.0887461662292481E-2</c:v>
                </c:pt>
                <c:pt idx="14">
                  <c:v>1.1215211868286133E-2</c:v>
                </c:pt>
                <c:pt idx="15">
                  <c:v>1.1696596145629883E-2</c:v>
                </c:pt>
                <c:pt idx="16">
                  <c:v>1.2177979469299317E-2</c:v>
                </c:pt>
                <c:pt idx="17">
                  <c:v>1.265936279296875E-2</c:v>
                </c:pt>
                <c:pt idx="18">
                  <c:v>1.2976871490478516E-2</c:v>
                </c:pt>
                <c:pt idx="19">
                  <c:v>1.3611887931823731E-2</c:v>
                </c:pt>
                <c:pt idx="20">
                  <c:v>1.4093271255493164E-2</c:v>
                </c:pt>
                <c:pt idx="21">
                  <c:v>1.4574654579162597E-2</c:v>
                </c:pt>
                <c:pt idx="22">
                  <c:v>1.4902405738830567E-2</c:v>
                </c:pt>
                <c:pt idx="23">
                  <c:v>1.5537422180175781E-2</c:v>
                </c:pt>
                <c:pt idx="24">
                  <c:v>1.6018806457519533E-2</c:v>
                </c:pt>
                <c:pt idx="25">
                  <c:v>1.6664064407348633E-2</c:v>
                </c:pt>
                <c:pt idx="26">
                  <c:v>1.69815731048584E-2</c:v>
                </c:pt>
                <c:pt idx="27">
                  <c:v>1.76268310546875E-2</c:v>
                </c:pt>
                <c:pt idx="28">
                  <c:v>1.810821533203125E-2</c:v>
                </c:pt>
                <c:pt idx="29">
                  <c:v>1.8589597702026367E-2</c:v>
                </c:pt>
                <c:pt idx="30">
                  <c:v>1.9060739517211912E-2</c:v>
                </c:pt>
                <c:pt idx="31">
                  <c:v>1.9388490676879883E-2</c:v>
                </c:pt>
                <c:pt idx="32">
                  <c:v>1.9869873046875E-2</c:v>
                </c:pt>
                <c:pt idx="33">
                  <c:v>2.0504890441894533E-2</c:v>
                </c:pt>
                <c:pt idx="34">
                  <c:v>2.08326416015625E-2</c:v>
                </c:pt>
                <c:pt idx="35">
                  <c:v>2.14676570892334E-2</c:v>
                </c:pt>
                <c:pt idx="36">
                  <c:v>2.194904136657715E-2</c:v>
                </c:pt>
                <c:pt idx="37">
                  <c:v>2.2430423736572266E-2</c:v>
                </c:pt>
                <c:pt idx="38">
                  <c:v>2.307568359375E-2</c:v>
                </c:pt>
                <c:pt idx="39">
                  <c:v>2.355706787109375E-2</c:v>
                </c:pt>
                <c:pt idx="40">
                  <c:v>2.4038450241088867E-2</c:v>
                </c:pt>
                <c:pt idx="41">
                  <c:v>2.46734676361084E-2</c:v>
                </c:pt>
                <c:pt idx="42">
                  <c:v>2.5154850006103516E-2</c:v>
                </c:pt>
                <c:pt idx="43">
                  <c:v>2.5636234283447266E-2</c:v>
                </c:pt>
                <c:pt idx="44">
                  <c:v>2.6281492233276367E-2</c:v>
                </c:pt>
                <c:pt idx="45">
                  <c:v>2.6752634048461912E-2</c:v>
                </c:pt>
                <c:pt idx="46">
                  <c:v>2.739789390563965E-2</c:v>
                </c:pt>
                <c:pt idx="47">
                  <c:v>2.804315185546875E-2</c:v>
                </c:pt>
                <c:pt idx="48">
                  <c:v>2.8678169250488283E-2</c:v>
                </c:pt>
                <c:pt idx="49">
                  <c:v>2.9323427200317383E-2</c:v>
                </c:pt>
                <c:pt idx="50">
                  <c:v>3.0122318267822266E-2</c:v>
                </c:pt>
                <c:pt idx="51">
                  <c:v>3.0921211242675783E-2</c:v>
                </c:pt>
                <c:pt idx="52">
                  <c:v>3.14025936126709E-2</c:v>
                </c:pt>
                <c:pt idx="53">
                  <c:v>3.2201484680175779E-2</c:v>
                </c:pt>
                <c:pt idx="54">
                  <c:v>3.3164253234863279E-2</c:v>
                </c:pt>
                <c:pt idx="55">
                  <c:v>3.3809513092041013E-2</c:v>
                </c:pt>
                <c:pt idx="56">
                  <c:v>3.4454772949218747E-2</c:v>
                </c:pt>
                <c:pt idx="57">
                  <c:v>3.5253662109375E-2</c:v>
                </c:pt>
                <c:pt idx="58">
                  <c:v>3.6052555084228513E-2</c:v>
                </c:pt>
                <c:pt idx="59">
                  <c:v>3.6851448059082033E-2</c:v>
                </c:pt>
                <c:pt idx="60">
                  <c:v>3.7650337219238279E-2</c:v>
                </c:pt>
                <c:pt idx="61">
                  <c:v>3.845947265625E-2</c:v>
                </c:pt>
                <c:pt idx="62">
                  <c:v>3.94222412109375E-2</c:v>
                </c:pt>
                <c:pt idx="63">
                  <c:v>4.0221130371093747E-2</c:v>
                </c:pt>
                <c:pt idx="64">
                  <c:v>4.1020023345947267E-2</c:v>
                </c:pt>
                <c:pt idx="65">
                  <c:v>4.1982791900634767E-2</c:v>
                </c:pt>
                <c:pt idx="66">
                  <c:v>4.2945556640625E-2</c:v>
                </c:pt>
                <c:pt idx="67">
                  <c:v>4.39083251953125E-2</c:v>
                </c:pt>
                <c:pt idx="68">
                  <c:v>4.4707218170166013E-2</c:v>
                </c:pt>
                <c:pt idx="69">
                  <c:v>4.5669982910156247E-2</c:v>
                </c:pt>
                <c:pt idx="70">
                  <c:v>4.6786384582519533E-2</c:v>
                </c:pt>
                <c:pt idx="71">
                  <c:v>4.7595516204833987E-2</c:v>
                </c:pt>
                <c:pt idx="72">
                  <c:v>4.83944091796875E-2</c:v>
                </c:pt>
                <c:pt idx="73">
                  <c:v>4.9357177734375E-2</c:v>
                </c:pt>
                <c:pt idx="74">
                  <c:v>5.0319942474365234E-2</c:v>
                </c:pt>
                <c:pt idx="75">
                  <c:v>5.0954959869384767E-2</c:v>
                </c:pt>
                <c:pt idx="76">
                  <c:v>5.16002197265625E-2</c:v>
                </c:pt>
                <c:pt idx="77">
                  <c:v>5.2399112701416013E-2</c:v>
                </c:pt>
                <c:pt idx="78">
                  <c:v>5.3198001861572267E-2</c:v>
                </c:pt>
                <c:pt idx="79">
                  <c:v>5.3996894836425779E-2</c:v>
                </c:pt>
                <c:pt idx="80">
                  <c:v>5.4642154693603513E-2</c:v>
                </c:pt>
                <c:pt idx="81">
                  <c:v>5.5604919433593747E-2</c:v>
                </c:pt>
                <c:pt idx="82">
                  <c:v>5.6403812408447267E-2</c:v>
                </c:pt>
                <c:pt idx="83">
                  <c:v>5.7366580963134767E-2</c:v>
                </c:pt>
                <c:pt idx="84">
                  <c:v>5.8165470123291013E-2</c:v>
                </c:pt>
                <c:pt idx="85">
                  <c:v>5.92921142578125E-2</c:v>
                </c:pt>
                <c:pt idx="86">
                  <c:v>6.0408512115478513E-2</c:v>
                </c:pt>
                <c:pt idx="87">
                  <c:v>6.1371280670166013E-2</c:v>
                </c:pt>
                <c:pt idx="88">
                  <c:v>6.24979248046875E-2</c:v>
                </c:pt>
                <c:pt idx="89">
                  <c:v>6.361432266235352E-2</c:v>
                </c:pt>
                <c:pt idx="90">
                  <c:v>6.4740966796874994E-2</c:v>
                </c:pt>
                <c:pt idx="91">
                  <c:v>6.5703735351562501E-2</c:v>
                </c:pt>
                <c:pt idx="92">
                  <c:v>6.6820129394531247E-2</c:v>
                </c:pt>
                <c:pt idx="93">
                  <c:v>6.7619026184082026E-2</c:v>
                </c:pt>
                <c:pt idx="94">
                  <c:v>6.8745666503906247E-2</c:v>
                </c:pt>
                <c:pt idx="95">
                  <c:v>6.9862068176269526E-2</c:v>
                </c:pt>
                <c:pt idx="96">
                  <c:v>7.0988708496093747E-2</c:v>
                </c:pt>
                <c:pt idx="97">
                  <c:v>7.1787597656249993E-2</c:v>
                </c:pt>
                <c:pt idx="98">
                  <c:v>7.2586494445800787E-2</c:v>
                </c:pt>
                <c:pt idx="99">
                  <c:v>7.354926300048828E-2</c:v>
                </c:pt>
                <c:pt idx="100">
                  <c:v>7.4194519042968754E-2</c:v>
                </c:pt>
                <c:pt idx="101">
                  <c:v>7.4993408203125E-2</c:v>
                </c:pt>
                <c:pt idx="102">
                  <c:v>7.5956176757812494E-2</c:v>
                </c:pt>
                <c:pt idx="103">
                  <c:v>7.7082817077636714E-2</c:v>
                </c:pt>
                <c:pt idx="104">
                  <c:v>7.8199218749999994E-2</c:v>
                </c:pt>
                <c:pt idx="105">
                  <c:v>7.9161987304687501E-2</c:v>
                </c:pt>
                <c:pt idx="106">
                  <c:v>8.027838897705078E-2</c:v>
                </c:pt>
                <c:pt idx="107">
                  <c:v>8.1722541809082033E-2</c:v>
                </c:pt>
                <c:pt idx="108">
                  <c:v>8.3002815246582026E-2</c:v>
                </c:pt>
                <c:pt idx="109">
                  <c:v>8.4129455566406247E-2</c:v>
                </c:pt>
                <c:pt idx="110">
                  <c:v>8.5256095886230468E-2</c:v>
                </c:pt>
                <c:pt idx="111">
                  <c:v>8.6536376953124994E-2</c:v>
                </c:pt>
                <c:pt idx="112">
                  <c:v>8.7652770996093754E-2</c:v>
                </c:pt>
                <c:pt idx="113">
                  <c:v>8.8779418945312494E-2</c:v>
                </c:pt>
                <c:pt idx="114">
                  <c:v>8.9895812988281254E-2</c:v>
                </c:pt>
                <c:pt idx="115">
                  <c:v>9.1022460937499994E-2</c:v>
                </c:pt>
                <c:pt idx="116">
                  <c:v>9.2466606140136715E-2</c:v>
                </c:pt>
                <c:pt idx="117">
                  <c:v>9.3900520324707026E-2</c:v>
                </c:pt>
                <c:pt idx="118">
                  <c:v>9.5191032409667975E-2</c:v>
                </c:pt>
                <c:pt idx="119">
                  <c:v>9.6471313476562501E-2</c:v>
                </c:pt>
                <c:pt idx="120">
                  <c:v>9.7915458679199222E-2</c:v>
                </c:pt>
                <c:pt idx="121">
                  <c:v>9.9195739746093747E-2</c:v>
                </c:pt>
                <c:pt idx="122">
                  <c:v>0.10031213378906249</c:v>
                </c:pt>
                <c:pt idx="123">
                  <c:v>0.10159241485595703</c:v>
                </c:pt>
                <c:pt idx="124">
                  <c:v>0.103200439453125</c:v>
                </c:pt>
                <c:pt idx="125">
                  <c:v>0.10464459228515625</c:v>
                </c:pt>
                <c:pt idx="126">
                  <c:v>0.10608873748779298</c:v>
                </c:pt>
                <c:pt idx="127">
                  <c:v>0.10736901092529297</c:v>
                </c:pt>
                <c:pt idx="128">
                  <c:v>0.10896679687499999</c:v>
                </c:pt>
                <c:pt idx="129">
                  <c:v>0.11072845458984375</c:v>
                </c:pt>
                <c:pt idx="130">
                  <c:v>0.112172607421875</c:v>
                </c:pt>
                <c:pt idx="131">
                  <c:v>0.11378063201904297</c:v>
                </c:pt>
                <c:pt idx="132">
                  <c:v>0.11554228973388672</c:v>
                </c:pt>
                <c:pt idx="133">
                  <c:v>0.11730395507812499</c:v>
                </c:pt>
                <c:pt idx="134">
                  <c:v>0.11906561279296875</c:v>
                </c:pt>
                <c:pt idx="135">
                  <c:v>0.12066339111328125</c:v>
                </c:pt>
                <c:pt idx="136">
                  <c:v>0.12243529510498047</c:v>
                </c:pt>
                <c:pt idx="137">
                  <c:v>0.12403308105468749</c:v>
                </c:pt>
                <c:pt idx="138">
                  <c:v>0.12563085937499999</c:v>
                </c:pt>
                <c:pt idx="139">
                  <c:v>0.12723889160156249</c:v>
                </c:pt>
                <c:pt idx="140">
                  <c:v>0.12900054931640625</c:v>
                </c:pt>
                <c:pt idx="141">
                  <c:v>0.13060856628417969</c:v>
                </c:pt>
                <c:pt idx="142">
                  <c:v>0.13237023925781249</c:v>
                </c:pt>
                <c:pt idx="143">
                  <c:v>0.13396801757812499</c:v>
                </c:pt>
                <c:pt idx="144">
                  <c:v>0.1358935546875</c:v>
                </c:pt>
                <c:pt idx="145">
                  <c:v>0.13765521240234374</c:v>
                </c:pt>
                <c:pt idx="146">
                  <c:v>0.13941687011718751</c:v>
                </c:pt>
                <c:pt idx="147">
                  <c:v>0.14134240722656249</c:v>
                </c:pt>
                <c:pt idx="148">
                  <c:v>0.14342156982421875</c:v>
                </c:pt>
                <c:pt idx="149">
                  <c:v>0.14534710693359376</c:v>
                </c:pt>
                <c:pt idx="150">
                  <c:v>0.1471087646484375</c:v>
                </c:pt>
                <c:pt idx="151">
                  <c:v>0.14887042236328124</c:v>
                </c:pt>
                <c:pt idx="152">
                  <c:v>0.15095982360839844</c:v>
                </c:pt>
                <c:pt idx="153">
                  <c:v>0.15303900146484375</c:v>
                </c:pt>
                <c:pt idx="154">
                  <c:v>0.15496453857421874</c:v>
                </c:pt>
                <c:pt idx="155">
                  <c:v>0.15672619628906251</c:v>
                </c:pt>
                <c:pt idx="156">
                  <c:v>0.15865171813964843</c:v>
                </c:pt>
                <c:pt idx="157">
                  <c:v>0.16073089599609375</c:v>
                </c:pt>
                <c:pt idx="158">
                  <c:v>0.16265643310546876</c:v>
                </c:pt>
                <c:pt idx="159">
                  <c:v>0.16458195495605468</c:v>
                </c:pt>
                <c:pt idx="160">
                  <c:v>0.1666611328125</c:v>
                </c:pt>
                <c:pt idx="161">
                  <c:v>0.16906803894042968</c:v>
                </c:pt>
                <c:pt idx="162">
                  <c:v>0.171147216796875</c:v>
                </c:pt>
                <c:pt idx="163">
                  <c:v>0.1733902587890625</c:v>
                </c:pt>
                <c:pt idx="164">
                  <c:v>0.17563330078125</c:v>
                </c:pt>
                <c:pt idx="165">
                  <c:v>0.1778763427734375</c:v>
                </c:pt>
                <c:pt idx="166">
                  <c:v>0.180119384765625</c:v>
                </c:pt>
                <c:pt idx="167">
                  <c:v>0.1823624267578125</c:v>
                </c:pt>
                <c:pt idx="168">
                  <c:v>0.18460546875</c:v>
                </c:pt>
                <c:pt idx="169">
                  <c:v>0.18701239013671875</c:v>
                </c:pt>
                <c:pt idx="170">
                  <c:v>0.18941929626464843</c:v>
                </c:pt>
                <c:pt idx="171">
                  <c:v>0.19182621765136718</c:v>
                </c:pt>
                <c:pt idx="172">
                  <c:v>0.19422290039062501</c:v>
                </c:pt>
                <c:pt idx="173">
                  <c:v>0.19679368591308594</c:v>
                </c:pt>
                <c:pt idx="174">
                  <c:v>0.1995181121826172</c:v>
                </c:pt>
                <c:pt idx="175">
                  <c:v>0.20207865905761718</c:v>
                </c:pt>
                <c:pt idx="176">
                  <c:v>0.20448558044433593</c:v>
                </c:pt>
                <c:pt idx="177">
                  <c:v>0.20721000671386719</c:v>
                </c:pt>
                <c:pt idx="178">
                  <c:v>0.21008807373046876</c:v>
                </c:pt>
                <c:pt idx="179">
                  <c:v>0.21249497985839844</c:v>
                </c:pt>
                <c:pt idx="180">
                  <c:v>0.21490190124511718</c:v>
                </c:pt>
                <c:pt idx="181">
                  <c:v>0.2174624481201172</c:v>
                </c:pt>
                <c:pt idx="182">
                  <c:v>0.22002301025390625</c:v>
                </c:pt>
                <c:pt idx="183">
                  <c:v>0.22242991638183593</c:v>
                </c:pt>
                <c:pt idx="184">
                  <c:v>0.22515434265136719</c:v>
                </c:pt>
                <c:pt idx="185">
                  <c:v>0.2280426483154297</c:v>
                </c:pt>
                <c:pt idx="186">
                  <c:v>0.23092071533203126</c:v>
                </c:pt>
                <c:pt idx="187">
                  <c:v>0.23349150085449219</c:v>
                </c:pt>
                <c:pt idx="188">
                  <c:v>0.23605204772949218</c:v>
                </c:pt>
                <c:pt idx="189">
                  <c:v>0.23877647399902344</c:v>
                </c:pt>
                <c:pt idx="190">
                  <c:v>0.24181842041015625</c:v>
                </c:pt>
                <c:pt idx="191">
                  <c:v>0.24438920593261718</c:v>
                </c:pt>
                <c:pt idx="192">
                  <c:v>0.24711363220214844</c:v>
                </c:pt>
                <c:pt idx="193">
                  <c:v>0.25015556335449218</c:v>
                </c:pt>
                <c:pt idx="194">
                  <c:v>0.25304386901855469</c:v>
                </c:pt>
                <c:pt idx="195">
                  <c:v>0.2560858154296875</c:v>
                </c:pt>
                <c:pt idx="196">
                  <c:v>0.25881024169921873</c:v>
                </c:pt>
                <c:pt idx="197">
                  <c:v>0.26201605224609376</c:v>
                </c:pt>
                <c:pt idx="198">
                  <c:v>0.2650579833984375</c:v>
                </c:pt>
                <c:pt idx="199">
                  <c:v>0.26826379394531252</c:v>
                </c:pt>
                <c:pt idx="200">
                  <c:v>0.2711520690917969</c:v>
                </c:pt>
                <c:pt idx="201">
                  <c:v>0.2740301513671875</c:v>
                </c:pt>
                <c:pt idx="202">
                  <c:v>0.27708230590820315</c:v>
                </c:pt>
                <c:pt idx="203">
                  <c:v>0.28028811645507812</c:v>
                </c:pt>
                <c:pt idx="204">
                  <c:v>0.283330078125</c:v>
                </c:pt>
                <c:pt idx="205">
                  <c:v>0.28637200927734374</c:v>
                </c:pt>
                <c:pt idx="206">
                  <c:v>0.28941394042968749</c:v>
                </c:pt>
                <c:pt idx="207">
                  <c:v>0.29230224609375</c:v>
                </c:pt>
                <c:pt idx="208">
                  <c:v>0.29534417724609374</c:v>
                </c:pt>
                <c:pt idx="209">
                  <c:v>0.29823248291015625</c:v>
                </c:pt>
                <c:pt idx="210">
                  <c:v>0.30095690917968748</c:v>
                </c:pt>
                <c:pt idx="211">
                  <c:v>0.30416268920898437</c:v>
                </c:pt>
                <c:pt idx="212">
                  <c:v>0.30752215576171876</c:v>
                </c:pt>
                <c:pt idx="213">
                  <c:v>0.31041046142578127</c:v>
                </c:pt>
                <c:pt idx="214">
                  <c:v>0.31345239257812502</c:v>
                </c:pt>
                <c:pt idx="215">
                  <c:v>0.31665820312499998</c:v>
                </c:pt>
                <c:pt idx="216">
                  <c:v>0.319864013671875</c:v>
                </c:pt>
                <c:pt idx="217">
                  <c:v>0.32275228881835938</c:v>
                </c:pt>
                <c:pt idx="218">
                  <c:v>0.3259580993652344</c:v>
                </c:pt>
                <c:pt idx="219">
                  <c:v>0.32948141479492188</c:v>
                </c:pt>
                <c:pt idx="220">
                  <c:v>0.33300476074218749</c:v>
                </c:pt>
                <c:pt idx="221">
                  <c:v>0.33621057128906251</c:v>
                </c:pt>
                <c:pt idx="222">
                  <c:v>0.33958023071289062</c:v>
                </c:pt>
                <c:pt idx="223">
                  <c:v>0.3431035461425781</c:v>
                </c:pt>
                <c:pt idx="224">
                  <c:v>0.34647323608398439</c:v>
                </c:pt>
                <c:pt idx="225">
                  <c:v>0.34967904663085936</c:v>
                </c:pt>
                <c:pt idx="226">
                  <c:v>0.35287463378906248</c:v>
                </c:pt>
                <c:pt idx="227">
                  <c:v>0.35640817260742186</c:v>
                </c:pt>
                <c:pt idx="228">
                  <c:v>0.36009536743164061</c:v>
                </c:pt>
                <c:pt idx="229">
                  <c:v>0.36345480346679687</c:v>
                </c:pt>
                <c:pt idx="230">
                  <c:v>0.36697814941406248</c:v>
                </c:pt>
                <c:pt idx="231">
                  <c:v>0.3706653137207031</c:v>
                </c:pt>
                <c:pt idx="232">
                  <c:v>0.37435250854492186</c:v>
                </c:pt>
                <c:pt idx="233">
                  <c:v>0.3777221984863281</c:v>
                </c:pt>
                <c:pt idx="234">
                  <c:v>0.38124551391601563</c:v>
                </c:pt>
                <c:pt idx="235">
                  <c:v>0.38493270874023439</c:v>
                </c:pt>
                <c:pt idx="236">
                  <c:v>0.38845602416992187</c:v>
                </c:pt>
                <c:pt idx="237">
                  <c:v>0.3919793395996094</c:v>
                </c:pt>
                <c:pt idx="238">
                  <c:v>0.39550268554687501</c:v>
                </c:pt>
                <c:pt idx="239">
                  <c:v>0.39903622436523439</c:v>
                </c:pt>
                <c:pt idx="240">
                  <c:v>0.40272341918945315</c:v>
                </c:pt>
                <c:pt idx="241">
                  <c:v>0.40640036010742187</c:v>
                </c:pt>
                <c:pt idx="242">
                  <c:v>0.41025143432617189</c:v>
                </c:pt>
                <c:pt idx="243">
                  <c:v>0.41377474975585937</c:v>
                </c:pt>
                <c:pt idx="244">
                  <c:v>0.41746194458007813</c:v>
                </c:pt>
                <c:pt idx="245">
                  <c:v>0.42114913940429688</c:v>
                </c:pt>
                <c:pt idx="246">
                  <c:v>0.42483633422851563</c:v>
                </c:pt>
                <c:pt idx="247">
                  <c:v>0.42867715454101563</c:v>
                </c:pt>
                <c:pt idx="248">
                  <c:v>0.43284573364257811</c:v>
                </c:pt>
                <c:pt idx="249">
                  <c:v>0.43685043334960938</c:v>
                </c:pt>
                <c:pt idx="250">
                  <c:v>0.44101901245117187</c:v>
                </c:pt>
                <c:pt idx="251">
                  <c:v>0.44518759155273435</c:v>
                </c:pt>
                <c:pt idx="252">
                  <c:v>0.44919229125976562</c:v>
                </c:pt>
                <c:pt idx="253">
                  <c:v>0.45336087036132811</c:v>
                </c:pt>
                <c:pt idx="254">
                  <c:v>0.45768307495117189</c:v>
                </c:pt>
                <c:pt idx="255">
                  <c:v>0.46201553344726565</c:v>
                </c:pt>
                <c:pt idx="256">
                  <c:v>0.46650161743164065</c:v>
                </c:pt>
                <c:pt idx="257">
                  <c:v>0.47098770141601565</c:v>
                </c:pt>
                <c:pt idx="258">
                  <c:v>0.47532015991210935</c:v>
                </c:pt>
                <c:pt idx="259">
                  <c:v>0.47932485961914062</c:v>
                </c:pt>
                <c:pt idx="260">
                  <c:v>0.4836470642089844</c:v>
                </c:pt>
                <c:pt idx="261">
                  <c:v>0.48829702758789062</c:v>
                </c:pt>
                <c:pt idx="262">
                  <c:v>0.49278311157226562</c:v>
                </c:pt>
                <c:pt idx="263">
                  <c:v>0.4971053161621094</c:v>
                </c:pt>
                <c:pt idx="264">
                  <c:v>0.50143777465820316</c:v>
                </c:pt>
                <c:pt idx="265">
                  <c:v>0.50608773803710938</c:v>
                </c:pt>
                <c:pt idx="266">
                  <c:v>0.51072744750976562</c:v>
                </c:pt>
                <c:pt idx="267">
                  <c:v>0.51537744140624997</c:v>
                </c:pt>
                <c:pt idx="268">
                  <c:v>0.52019122314453126</c:v>
                </c:pt>
                <c:pt idx="269">
                  <c:v>0.52531237792968755</c:v>
                </c:pt>
                <c:pt idx="270">
                  <c:v>0.53044372558593755</c:v>
                </c:pt>
                <c:pt idx="271">
                  <c:v>0.5355750122070313</c:v>
                </c:pt>
                <c:pt idx="272">
                  <c:v>0.54117755126953127</c:v>
                </c:pt>
                <c:pt idx="273">
                  <c:v>0.5467902221679688</c:v>
                </c:pt>
                <c:pt idx="274">
                  <c:v>0.55240295410156248</c:v>
                </c:pt>
                <c:pt idx="275">
                  <c:v>0.55785180664062495</c:v>
                </c:pt>
                <c:pt idx="276">
                  <c:v>0.56377185058593748</c:v>
                </c:pt>
                <c:pt idx="277">
                  <c:v>0.56970208740234374</c:v>
                </c:pt>
                <c:pt idx="278">
                  <c:v>0.57547863769531249</c:v>
                </c:pt>
                <c:pt idx="279">
                  <c:v>0.58140887451171874</c:v>
                </c:pt>
                <c:pt idx="280">
                  <c:v>0.58749273681640624</c:v>
                </c:pt>
                <c:pt idx="281">
                  <c:v>0.59358685302734371</c:v>
                </c:pt>
                <c:pt idx="282">
                  <c:v>0.59951708984374996</c:v>
                </c:pt>
                <c:pt idx="283">
                  <c:v>0.60560095214843745</c:v>
                </c:pt>
                <c:pt idx="284">
                  <c:v>0.61185894775390626</c:v>
                </c:pt>
                <c:pt idx="285">
                  <c:v>0.61810668945312497</c:v>
                </c:pt>
                <c:pt idx="286">
                  <c:v>0.62403692626953122</c:v>
                </c:pt>
                <c:pt idx="287">
                  <c:v>0.63028466796875005</c:v>
                </c:pt>
                <c:pt idx="288">
                  <c:v>0.63653240966796876</c:v>
                </c:pt>
                <c:pt idx="289">
                  <c:v>0.6429440307617188</c:v>
                </c:pt>
                <c:pt idx="290">
                  <c:v>0.64935565185546873</c:v>
                </c:pt>
                <c:pt idx="291">
                  <c:v>0.65560339355468755</c:v>
                </c:pt>
                <c:pt idx="292">
                  <c:v>0.66201501464843748</c:v>
                </c:pt>
                <c:pt idx="293">
                  <c:v>0.66842663574218752</c:v>
                </c:pt>
                <c:pt idx="294">
                  <c:v>0.67483825683593746</c:v>
                </c:pt>
                <c:pt idx="295">
                  <c:v>0.68108599853515628</c:v>
                </c:pt>
                <c:pt idx="296">
                  <c:v>0.68716986083984377</c:v>
                </c:pt>
                <c:pt idx="297">
                  <c:v>0.69342785644531246</c:v>
                </c:pt>
                <c:pt idx="298">
                  <c:v>0.69967559814453129</c:v>
                </c:pt>
                <c:pt idx="299">
                  <c:v>0.70560583496093754</c:v>
                </c:pt>
                <c:pt idx="300">
                  <c:v>0.71168969726562503</c:v>
                </c:pt>
                <c:pt idx="301">
                  <c:v>0.7177838134765625</c:v>
                </c:pt>
                <c:pt idx="302">
                  <c:v>0.72403155517578122</c:v>
                </c:pt>
                <c:pt idx="303">
                  <c:v>0.72979791259765625</c:v>
                </c:pt>
                <c:pt idx="304">
                  <c:v>0.73589202880859372</c:v>
                </c:pt>
                <c:pt idx="305">
                  <c:v>0.74230364990234377</c:v>
                </c:pt>
                <c:pt idx="306">
                  <c:v>0.74838751220703126</c:v>
                </c:pt>
                <c:pt idx="307">
                  <c:v>0.75400024414062505</c:v>
                </c:pt>
                <c:pt idx="308">
                  <c:v>0.7599304809570312</c:v>
                </c:pt>
                <c:pt idx="309">
                  <c:v>0.76617822265625002</c:v>
                </c:pt>
                <c:pt idx="310">
                  <c:v>0.77210845947265627</c:v>
                </c:pt>
                <c:pt idx="311">
                  <c:v>0.7778748168945312</c:v>
                </c:pt>
                <c:pt idx="312">
                  <c:v>0.78348754882812499</c:v>
                </c:pt>
                <c:pt idx="313">
                  <c:v>0.78958166503906246</c:v>
                </c:pt>
                <c:pt idx="314">
                  <c:v>0.7953480224609375</c:v>
                </c:pt>
                <c:pt idx="315">
                  <c:v>0.80063299560546874</c:v>
                </c:pt>
                <c:pt idx="316">
                  <c:v>0.80608184814453121</c:v>
                </c:pt>
                <c:pt idx="317">
                  <c:v>0.81185845947265622</c:v>
                </c:pt>
                <c:pt idx="318">
                  <c:v>0.81714343261718747</c:v>
                </c:pt>
                <c:pt idx="319">
                  <c:v>0.82211090087890626</c:v>
                </c:pt>
                <c:pt idx="320">
                  <c:v>0.82739587402343751</c:v>
                </c:pt>
                <c:pt idx="321">
                  <c:v>0.83284472656249997</c:v>
                </c:pt>
                <c:pt idx="322">
                  <c:v>0.83765856933593752</c:v>
                </c:pt>
                <c:pt idx="323">
                  <c:v>0.84246215820312498</c:v>
                </c:pt>
                <c:pt idx="324">
                  <c:v>0.84742962646484377</c:v>
                </c:pt>
                <c:pt idx="325">
                  <c:v>0.85256097412109377</c:v>
                </c:pt>
                <c:pt idx="326">
                  <c:v>0.85752844238281245</c:v>
                </c:pt>
                <c:pt idx="327">
                  <c:v>0.86185064697265623</c:v>
                </c:pt>
                <c:pt idx="328">
                  <c:v>0.86681811523437502</c:v>
                </c:pt>
                <c:pt idx="329">
                  <c:v>0.8717855834960937</c:v>
                </c:pt>
                <c:pt idx="330">
                  <c:v>0.87628192138671879</c:v>
                </c:pt>
                <c:pt idx="331">
                  <c:v>0.88092163085937503</c:v>
                </c:pt>
                <c:pt idx="332">
                  <c:v>0.88573547363281246</c:v>
                </c:pt>
                <c:pt idx="333">
                  <c:v>0.8903751831054687</c:v>
                </c:pt>
                <c:pt idx="334">
                  <c:v>0.89487152099609379</c:v>
                </c:pt>
                <c:pt idx="335">
                  <c:v>0.89902984619140625</c:v>
                </c:pt>
                <c:pt idx="336">
                  <c:v>0.90367980957031246</c:v>
                </c:pt>
                <c:pt idx="337">
                  <c:v>0.90832977294921879</c:v>
                </c:pt>
                <c:pt idx="338">
                  <c:v>0.91265197753906246</c:v>
                </c:pt>
                <c:pt idx="339">
                  <c:v>0.91650305175781255</c:v>
                </c:pt>
                <c:pt idx="340">
                  <c:v>0.92050775146484376</c:v>
                </c:pt>
                <c:pt idx="341">
                  <c:v>0.92499383544921876</c:v>
                </c:pt>
                <c:pt idx="342">
                  <c:v>0.92932629394531252</c:v>
                </c:pt>
                <c:pt idx="343">
                  <c:v>0.93300323486328129</c:v>
                </c:pt>
                <c:pt idx="344">
                  <c:v>0.93701818847656249</c:v>
                </c:pt>
                <c:pt idx="345">
                  <c:v>0.94117651367187505</c:v>
                </c:pt>
                <c:pt idx="346">
                  <c:v>0.94534509277343748</c:v>
                </c:pt>
                <c:pt idx="347">
                  <c:v>0.94951367187500002</c:v>
                </c:pt>
                <c:pt idx="348">
                  <c:v>0.95303698730468756</c:v>
                </c:pt>
                <c:pt idx="349">
                  <c:v>0.95720556640624999</c:v>
                </c:pt>
                <c:pt idx="350">
                  <c:v>0.96105664062499996</c:v>
                </c:pt>
                <c:pt idx="351">
                  <c:v>0.96426245117187503</c:v>
                </c:pt>
                <c:pt idx="352">
                  <c:v>0.96762188720703124</c:v>
                </c:pt>
                <c:pt idx="353">
                  <c:v>0.97114520263671877</c:v>
                </c:pt>
                <c:pt idx="354">
                  <c:v>0.97516015624999997</c:v>
                </c:pt>
                <c:pt idx="355">
                  <c:v>0.97851959228515628</c:v>
                </c:pt>
                <c:pt idx="356">
                  <c:v>0.98124401855468746</c:v>
                </c:pt>
                <c:pt idx="357">
                  <c:v>0.98461370849609375</c:v>
                </c:pt>
                <c:pt idx="358">
                  <c:v>0.98845452880859375</c:v>
                </c:pt>
                <c:pt idx="359">
                  <c:v>0.99182421875000004</c:v>
                </c:pt>
                <c:pt idx="360">
                  <c:v>0.99486614990234379</c:v>
                </c:pt>
                <c:pt idx="361">
                  <c:v>0.99807196044921875</c:v>
                </c:pt>
                <c:pt idx="362">
                  <c:v>1.0020766601562501</c:v>
                </c:pt>
                <c:pt idx="363">
                  <c:v>1.0054463500976563</c:v>
                </c:pt>
                <c:pt idx="364">
                  <c:v>1.0075255126953124</c:v>
                </c:pt>
                <c:pt idx="365">
                  <c:v>1.0108952026367188</c:v>
                </c:pt>
                <c:pt idx="366">
                  <c:v>1.0144185180664063</c:v>
                </c:pt>
                <c:pt idx="367">
                  <c:v>1.01746044921875</c:v>
                </c:pt>
                <c:pt idx="368">
                  <c:v>1.0198673706054688</c:v>
                </c:pt>
                <c:pt idx="369">
                  <c:v>1.0221104125976563</c:v>
                </c:pt>
                <c:pt idx="370">
                  <c:v>1.0253161621093749</c:v>
                </c:pt>
                <c:pt idx="371">
                  <c:v>1.0283581542968749</c:v>
                </c:pt>
                <c:pt idx="372">
                  <c:v>1.0299661865234375</c:v>
                </c:pt>
                <c:pt idx="373">
                  <c:v>1.0320452880859374</c:v>
                </c:pt>
                <c:pt idx="374">
                  <c:v>1.0341245117187501</c:v>
                </c:pt>
                <c:pt idx="375">
                  <c:v>1.036050048828125</c:v>
                </c:pt>
                <c:pt idx="376">
                  <c:v>1.0376580810546876</c:v>
                </c:pt>
                <c:pt idx="377">
                  <c:v>1.0392558593750001</c:v>
                </c:pt>
                <c:pt idx="378">
                  <c:v>1.041181396484375</c:v>
                </c:pt>
                <c:pt idx="379">
                  <c:v>1.0435882568359376</c:v>
                </c:pt>
                <c:pt idx="380">
                  <c:v>1.0448685302734375</c:v>
                </c:pt>
                <c:pt idx="381">
                  <c:v>1.0467940673828124</c:v>
                </c:pt>
                <c:pt idx="382">
                  <c:v>1.0493546142578125</c:v>
                </c:pt>
                <c:pt idx="383">
                  <c:v>1.05159765625</c:v>
                </c:pt>
                <c:pt idx="384">
                  <c:v>1.0538406982421875</c:v>
                </c:pt>
                <c:pt idx="385">
                  <c:v>1.055284912109375</c:v>
                </c:pt>
                <c:pt idx="386">
                  <c:v>1.0573640136718749</c:v>
                </c:pt>
                <c:pt idx="387">
                  <c:v>1.060416259765625</c:v>
                </c:pt>
                <c:pt idx="388">
                  <c:v>1.0624953613281249</c:v>
                </c:pt>
                <c:pt idx="389">
                  <c:v>1.06409326171875</c:v>
                </c:pt>
                <c:pt idx="390">
                  <c:v>1.0665001220703125</c:v>
                </c:pt>
                <c:pt idx="391">
                  <c:v>1.0690606689453126</c:v>
                </c:pt>
                <c:pt idx="392">
                  <c:v>1.07178515625</c:v>
                </c:pt>
                <c:pt idx="393">
                  <c:v>1.0740383300781251</c:v>
                </c:pt>
                <c:pt idx="394">
                  <c:v>1.0770803222656249</c:v>
                </c:pt>
                <c:pt idx="395">
                  <c:v>1.0814024658203125</c:v>
                </c:pt>
                <c:pt idx="396">
                  <c:v>1.0860524902343749</c:v>
                </c:pt>
                <c:pt idx="397">
                  <c:v>1.089903564453125</c:v>
                </c:pt>
                <c:pt idx="398">
                  <c:v>1.0943896484375</c:v>
                </c:pt>
                <c:pt idx="399">
                  <c:v>1.099674560546875</c:v>
                </c:pt>
                <c:pt idx="400">
                  <c:v>1.104805908203125</c:v>
                </c:pt>
                <c:pt idx="401">
                  <c:v>1.1091281738281249</c:v>
                </c:pt>
                <c:pt idx="402">
                  <c:v>1.1136142578124999</c:v>
                </c:pt>
                <c:pt idx="403">
                  <c:v>1.118909423828125</c:v>
                </c:pt>
                <c:pt idx="404">
                  <c:v>1.1243582763671875</c:v>
                </c:pt>
                <c:pt idx="405">
                  <c:v>1.1291618652343749</c:v>
                </c:pt>
                <c:pt idx="406">
                  <c:v>1.1336479492187499</c:v>
                </c:pt>
                <c:pt idx="407">
                  <c:v>1.1389329833984374</c:v>
                </c:pt>
                <c:pt idx="408">
                  <c:v>1.143900390625</c:v>
                </c:pt>
                <c:pt idx="409">
                  <c:v>1.1487142333984375</c:v>
                </c:pt>
                <c:pt idx="410">
                  <c:v>1.153517822265625</c:v>
                </c:pt>
                <c:pt idx="411">
                  <c:v>1.1584853515625</c:v>
                </c:pt>
                <c:pt idx="412">
                  <c:v>1.1634527587890624</c:v>
                </c:pt>
                <c:pt idx="413">
                  <c:v>1.168102783203125</c:v>
                </c:pt>
                <c:pt idx="414">
                  <c:v>1.1729166259765624</c:v>
                </c:pt>
                <c:pt idx="415">
                  <c:v>1.1778840332031251</c:v>
                </c:pt>
                <c:pt idx="416">
                  <c:v>1.1831690673828126</c:v>
                </c:pt>
                <c:pt idx="417">
                  <c:v>1.1878189697265624</c:v>
                </c:pt>
                <c:pt idx="418">
                  <c:v>1.19262255859375</c:v>
                </c:pt>
                <c:pt idx="419">
                  <c:v>1.1974261474609376</c:v>
                </c:pt>
                <c:pt idx="420">
                  <c:v>1.2023936767578125</c:v>
                </c:pt>
                <c:pt idx="421">
                  <c:v>1.207371337890625</c:v>
                </c:pt>
                <c:pt idx="422">
                  <c:v>1.2120111083984375</c:v>
                </c:pt>
                <c:pt idx="423">
                  <c:v>1.2166610107421876</c:v>
                </c:pt>
                <c:pt idx="424">
                  <c:v>1.2214645996093749</c:v>
                </c:pt>
                <c:pt idx="425">
                  <c:v>1.2257971191406249</c:v>
                </c:pt>
                <c:pt idx="426">
                  <c:v>1.2298017578125</c:v>
                </c:pt>
                <c:pt idx="427">
                  <c:v>1.2338065185546876</c:v>
                </c:pt>
                <c:pt idx="428">
                  <c:v>1.2381389160156251</c:v>
                </c:pt>
                <c:pt idx="429">
                  <c:v>1.2421436767578125</c:v>
                </c:pt>
                <c:pt idx="430">
                  <c:v>1.2456669921875001</c:v>
                </c:pt>
                <c:pt idx="431">
                  <c:v>1.24951806640625</c:v>
                </c:pt>
                <c:pt idx="432">
                  <c:v>1.2536763916015625</c:v>
                </c:pt>
                <c:pt idx="433">
                  <c:v>1.2575274658203126</c:v>
                </c:pt>
                <c:pt idx="434">
                  <c:v>1.2608970947265625</c:v>
                </c:pt>
                <c:pt idx="435">
                  <c:v>1.2649018554687499</c:v>
                </c:pt>
                <c:pt idx="436">
                  <c:v>1.268906494140625</c:v>
                </c:pt>
                <c:pt idx="437">
                  <c:v>1.27259375</c:v>
                </c:pt>
                <c:pt idx="438">
                  <c:v>1.2756356201171875</c:v>
                </c:pt>
                <c:pt idx="439">
                  <c:v>1.2788414306640625</c:v>
                </c:pt>
                <c:pt idx="440">
                  <c:v>1.2825286865234375</c:v>
                </c:pt>
                <c:pt idx="441">
                  <c:v>1.2852530517578125</c:v>
                </c:pt>
                <c:pt idx="442">
                  <c:v>1.28749609375</c:v>
                </c:pt>
                <c:pt idx="443">
                  <c:v>1.2899030761718751</c:v>
                </c:pt>
                <c:pt idx="444">
                  <c:v>1.2921461181640626</c:v>
                </c:pt>
                <c:pt idx="445">
                  <c:v>1.293743896484375</c:v>
                </c:pt>
                <c:pt idx="446">
                  <c:v>1.295024169921875</c:v>
                </c:pt>
                <c:pt idx="447">
                  <c:v>1.29646826171875</c:v>
                </c:pt>
                <c:pt idx="448">
                  <c:v>1.2980762939453125</c:v>
                </c:pt>
                <c:pt idx="449">
                  <c:v>1.2988752441406251</c:v>
                </c:pt>
                <c:pt idx="450">
                  <c:v>1.2999915771484376</c:v>
                </c:pt>
                <c:pt idx="451">
                  <c:v>1.3012718505859375</c:v>
                </c:pt>
                <c:pt idx="452">
                  <c:v>1.3025623779296875</c:v>
                </c:pt>
                <c:pt idx="453">
                  <c:v>1.3033613281250001</c:v>
                </c:pt>
                <c:pt idx="454">
                  <c:v>1.30416015625</c:v>
                </c:pt>
                <c:pt idx="455">
                  <c:v>1.3054404296875</c:v>
                </c:pt>
                <c:pt idx="456">
                  <c:v>1.3068846435546875</c:v>
                </c:pt>
                <c:pt idx="457">
                  <c:v>1.3078474121093751</c:v>
                </c:pt>
                <c:pt idx="458">
                  <c:v>1.3088101806640624</c:v>
                </c:pt>
                <c:pt idx="459">
                  <c:v>1.3100904541015626</c:v>
                </c:pt>
                <c:pt idx="460">
                  <c:v>1.3113707275390625</c:v>
                </c:pt>
                <c:pt idx="461">
                  <c:v>1.3124973144531249</c:v>
                </c:pt>
                <c:pt idx="462">
                  <c:v>1.313777587890625</c:v>
                </c:pt>
                <c:pt idx="463">
                  <c:v>1.315057861328125</c:v>
                </c:pt>
                <c:pt idx="464">
                  <c:v>1.3160206298828125</c:v>
                </c:pt>
                <c:pt idx="465">
                  <c:v>1.3173009033203125</c:v>
                </c:pt>
                <c:pt idx="466">
                  <c:v>1.3185811767578124</c:v>
                </c:pt>
                <c:pt idx="467">
                  <c:v>1.319390380859375</c:v>
                </c:pt>
                <c:pt idx="468">
                  <c:v>1.3205067138671875</c:v>
                </c:pt>
                <c:pt idx="469">
                  <c:v>1.3221147460937499</c:v>
                </c:pt>
                <c:pt idx="470">
                  <c:v>1.32339501953125</c:v>
                </c:pt>
                <c:pt idx="471">
                  <c:v>1.32467529296875</c:v>
                </c:pt>
                <c:pt idx="472">
                  <c:v>1.3257917480468751</c:v>
                </c:pt>
                <c:pt idx="473">
                  <c:v>1.3273997802734374</c:v>
                </c:pt>
                <c:pt idx="474">
                  <c:v>1.3293253173828126</c:v>
                </c:pt>
                <c:pt idx="475">
                  <c:v>1.3299603271484375</c:v>
                </c:pt>
                <c:pt idx="476">
                  <c:v>1.3312406005859374</c:v>
                </c:pt>
                <c:pt idx="477">
                  <c:v>1.3325311279296874</c:v>
                </c:pt>
                <c:pt idx="478">
                  <c:v>1.334292724609375</c:v>
                </c:pt>
                <c:pt idx="479">
                  <c:v>1.3352554931640626</c:v>
                </c:pt>
                <c:pt idx="480">
                  <c:v>1.3360544433593751</c:v>
                </c:pt>
                <c:pt idx="481">
                  <c:v>1.3378160400390624</c:v>
                </c:pt>
                <c:pt idx="482">
                  <c:v>1.3394138183593749</c:v>
                </c:pt>
                <c:pt idx="483">
                  <c:v>1.3405405273437501</c:v>
                </c:pt>
                <c:pt idx="484">
                  <c:v>1.3415032958984374</c:v>
                </c:pt>
                <c:pt idx="485">
                  <c:v>1.34261962890625</c:v>
                </c:pt>
                <c:pt idx="486">
                  <c:v>1.3440638427734375</c:v>
                </c:pt>
                <c:pt idx="487">
                  <c:v>1.3450266113281251</c:v>
                </c:pt>
                <c:pt idx="488">
                  <c:v>1.345825439453125</c:v>
                </c:pt>
                <c:pt idx="489">
                  <c:v>1.3474334716796874</c:v>
                </c:pt>
                <c:pt idx="490">
                  <c:v>1.3485499267578125</c:v>
                </c:pt>
                <c:pt idx="491">
                  <c:v>1.3493487548828125</c:v>
                </c:pt>
                <c:pt idx="492">
                  <c:v>1.3503115234375</c:v>
                </c:pt>
                <c:pt idx="493">
                  <c:v>1.351438232421875</c:v>
                </c:pt>
                <c:pt idx="494">
                  <c:v>1.3524010009765626</c:v>
                </c:pt>
                <c:pt idx="495">
                  <c:v>1.3531998291015626</c:v>
                </c:pt>
                <c:pt idx="496">
                  <c:v>1.3539987792968751</c:v>
                </c:pt>
                <c:pt idx="497">
                  <c:v>1.3551253662109375</c:v>
                </c:pt>
                <c:pt idx="498">
                  <c:v>1.35592431640625</c:v>
                </c:pt>
                <c:pt idx="499">
                  <c:v>1.35672314453125</c:v>
                </c:pt>
                <c:pt idx="500">
                  <c:v>1.3578498535156249</c:v>
                </c:pt>
                <c:pt idx="501">
                  <c:v>1.3586486816406249</c:v>
                </c:pt>
                <c:pt idx="502">
                  <c:v>1.3591301269531251</c:v>
                </c:pt>
                <c:pt idx="503">
                  <c:v>1.3599289550781251</c:v>
                </c:pt>
                <c:pt idx="504">
                  <c:v>1.3613731689453126</c:v>
                </c:pt>
                <c:pt idx="505">
                  <c:v>1.3620184326171876</c:v>
                </c:pt>
                <c:pt idx="506">
                  <c:v>1.362499755859375</c:v>
                </c:pt>
                <c:pt idx="507">
                  <c:v>1.3634522705078125</c:v>
                </c:pt>
                <c:pt idx="508">
                  <c:v>1.364896484375</c:v>
                </c:pt>
                <c:pt idx="509">
                  <c:v>1.3653778076171874</c:v>
                </c:pt>
                <c:pt idx="510">
                  <c:v>1.3653778076171874</c:v>
                </c:pt>
                <c:pt idx="511">
                  <c:v>1.3665045166015626</c:v>
                </c:pt>
                <c:pt idx="512">
                  <c:v>1.3677847900390625</c:v>
                </c:pt>
                <c:pt idx="513">
                  <c:v>1.3679486083984376</c:v>
                </c:pt>
                <c:pt idx="514">
                  <c:v>1.3685836181640625</c:v>
                </c:pt>
                <c:pt idx="515">
                  <c:v>1.3698638916015624</c:v>
                </c:pt>
                <c:pt idx="516">
                  <c:v>1.3709906005859376</c:v>
                </c:pt>
                <c:pt idx="517">
                  <c:v>1.3717894287109376</c:v>
                </c:pt>
                <c:pt idx="518">
                  <c:v>1.3722708740234375</c:v>
                </c:pt>
                <c:pt idx="519">
                  <c:v>1.3737149658203125</c:v>
                </c:pt>
                <c:pt idx="520">
                  <c:v>1.3749952392578124</c:v>
                </c:pt>
                <c:pt idx="521">
                  <c:v>1.3749952392578124</c:v>
                </c:pt>
                <c:pt idx="522">
                  <c:v>1.3756405029296874</c:v>
                </c:pt>
                <c:pt idx="523">
                  <c:v>1.3772382812499999</c:v>
                </c:pt>
                <c:pt idx="524">
                  <c:v>1.3783649902343751</c:v>
                </c:pt>
                <c:pt idx="525">
                  <c:v>1.379</c:v>
                </c:pt>
                <c:pt idx="526">
                  <c:v>1.3799627685546876</c:v>
                </c:pt>
                <c:pt idx="527">
                  <c:v>1.3817243652343749</c:v>
                </c:pt>
                <c:pt idx="528">
                  <c:v>1.3831685791015624</c:v>
                </c:pt>
                <c:pt idx="529">
                  <c:v>1.3839674072265624</c:v>
                </c:pt>
                <c:pt idx="530">
                  <c:v>1.3852476806640626</c:v>
                </c:pt>
                <c:pt idx="531">
                  <c:v>1.3868557128906249</c:v>
                </c:pt>
                <c:pt idx="532">
                  <c:v>1.3882999267578124</c:v>
                </c:pt>
                <c:pt idx="533">
                  <c:v>1.389416259765625</c:v>
                </c:pt>
                <c:pt idx="534">
                  <c:v>1.3903790283203126</c:v>
                </c:pt>
                <c:pt idx="535">
                  <c:v>1.3918232421875001</c:v>
                </c:pt>
                <c:pt idx="536">
                  <c:v>1.3932673339843751</c:v>
                </c:pt>
                <c:pt idx="537">
                  <c:v>1.3940662841796876</c:v>
                </c:pt>
                <c:pt idx="538">
                  <c:v>1.3953465576171875</c:v>
                </c:pt>
                <c:pt idx="539">
                  <c:v>1.3966268310546874</c:v>
                </c:pt>
                <c:pt idx="540">
                  <c:v>1.3980709228515624</c:v>
                </c:pt>
                <c:pt idx="541">
                  <c:v>1.3991976318359376</c:v>
                </c:pt>
                <c:pt idx="542">
                  <c:v>1.4001501464843751</c:v>
                </c:pt>
                <c:pt idx="543">
                  <c:v>1.4012767333984375</c:v>
                </c:pt>
                <c:pt idx="544">
                  <c:v>1.4022395019531251</c:v>
                </c:pt>
                <c:pt idx="545">
                  <c:v>1.403519775390625</c:v>
                </c:pt>
                <c:pt idx="546">
                  <c:v>1.4048000488281249</c:v>
                </c:pt>
                <c:pt idx="547">
                  <c:v>1.4059267578125001</c:v>
                </c:pt>
                <c:pt idx="548">
                  <c:v>1.40720703125</c:v>
                </c:pt>
                <c:pt idx="549">
                  <c:v>1.4089686279296876</c:v>
                </c:pt>
                <c:pt idx="550">
                  <c:v>1.4100953369140625</c:v>
                </c:pt>
                <c:pt idx="551">
                  <c:v>1.4110478515625</c:v>
                </c:pt>
                <c:pt idx="552">
                  <c:v>1.4120106201171876</c:v>
                </c:pt>
                <c:pt idx="553">
                  <c:v>1.41313720703125</c:v>
                </c:pt>
                <c:pt idx="554">
                  <c:v>1.4147349853515625</c:v>
                </c:pt>
                <c:pt idx="555">
                  <c:v>1.4152164306640624</c:v>
                </c:pt>
                <c:pt idx="556">
                  <c:v>1.4156977539062501</c:v>
                </c:pt>
                <c:pt idx="557">
                  <c:v>1.4173057861328124</c:v>
                </c:pt>
                <c:pt idx="558">
                  <c:v>1.4182685546875</c:v>
                </c:pt>
                <c:pt idx="559">
                  <c:v>1.4189035644531249</c:v>
                </c:pt>
                <c:pt idx="560">
                  <c:v>1.4200302734375001</c:v>
                </c:pt>
                <c:pt idx="561">
                  <c:v>1.4216280517578126</c:v>
                </c:pt>
                <c:pt idx="562">
                  <c:v>1.4233896484374999</c:v>
                </c:pt>
                <c:pt idx="563">
                  <c:v>1.4238710937500001</c:v>
                </c:pt>
                <c:pt idx="564">
                  <c:v>1.4249976806640625</c:v>
                </c:pt>
                <c:pt idx="565">
                  <c:v>1.4270769042968749</c:v>
                </c:pt>
                <c:pt idx="566">
                  <c:v>1.4285209960937499</c:v>
                </c:pt>
                <c:pt idx="567">
                  <c:v>1.4294837646484375</c:v>
                </c:pt>
                <c:pt idx="568">
                  <c:v>1.4306002197265626</c:v>
                </c:pt>
                <c:pt idx="569">
                  <c:v>1.432208251953125</c:v>
                </c:pt>
                <c:pt idx="570">
                  <c:v>1.4341337890625001</c:v>
                </c:pt>
                <c:pt idx="571">
                  <c:v>1.4349326171875001</c:v>
                </c:pt>
                <c:pt idx="572">
                  <c:v>1.4358953857421874</c:v>
                </c:pt>
                <c:pt idx="573">
                  <c:v>1.4379746093750001</c:v>
                </c:pt>
                <c:pt idx="574">
                  <c:v>1.4397362060546874</c:v>
                </c:pt>
                <c:pt idx="575">
                  <c:v>1.440698974609375</c:v>
                </c:pt>
                <c:pt idx="576">
                  <c:v>1.4414979248046875</c:v>
                </c:pt>
                <c:pt idx="577">
                  <c:v>1.4429420166015625</c:v>
                </c:pt>
                <c:pt idx="578">
                  <c:v>1.4447037353515626</c:v>
                </c:pt>
                <c:pt idx="579">
                  <c:v>1.4455025634765626</c:v>
                </c:pt>
                <c:pt idx="580">
                  <c:v>1.4461478271484376</c:v>
                </c:pt>
                <c:pt idx="581">
                  <c:v>1.44822705078125</c:v>
                </c:pt>
                <c:pt idx="582">
                  <c:v>1.449517578125</c:v>
                </c:pt>
                <c:pt idx="583">
                  <c:v>1.4506339111328126</c:v>
                </c:pt>
                <c:pt idx="584">
                  <c:v>1.4515966796874999</c:v>
                </c:pt>
                <c:pt idx="585">
                  <c:v>1.4533583984375</c:v>
                </c:pt>
                <c:pt idx="586">
                  <c:v>1.455283935546875</c:v>
                </c:pt>
                <c:pt idx="587">
                  <c:v>1.4564002685546875</c:v>
                </c:pt>
                <c:pt idx="588">
                  <c:v>1.4573630371093751</c:v>
                </c:pt>
                <c:pt idx="589">
                  <c:v>1.4594525146484374</c:v>
                </c:pt>
                <c:pt idx="590">
                  <c:v>1.4615316162109375</c:v>
                </c:pt>
                <c:pt idx="591">
                  <c:v>1.4632933349609376</c:v>
                </c:pt>
                <c:pt idx="592">
                  <c:v>1.4657001953125</c:v>
                </c:pt>
                <c:pt idx="593">
                  <c:v>1.4695410156249999</c:v>
                </c:pt>
                <c:pt idx="594">
                  <c:v>1.4748363037109375</c:v>
                </c:pt>
                <c:pt idx="595">
                  <c:v>1.4799676513671876</c:v>
                </c:pt>
                <c:pt idx="596">
                  <c:v>1.4852525634765625</c:v>
                </c:pt>
                <c:pt idx="597">
                  <c:v>1.4910189208984375</c:v>
                </c:pt>
                <c:pt idx="598">
                  <c:v>1.4982294921874999</c:v>
                </c:pt>
                <c:pt idx="599">
                  <c:v>1.5049586181640624</c:v>
                </c:pt>
                <c:pt idx="600">
                  <c:v>1.5112165527343751</c:v>
                </c:pt>
                <c:pt idx="601">
                  <c:v>1.517628173828125</c:v>
                </c:pt>
                <c:pt idx="602">
                  <c:v>1.5246748046875001</c:v>
                </c:pt>
                <c:pt idx="603">
                  <c:v>1.5315678710937499</c:v>
                </c:pt>
                <c:pt idx="604">
                  <c:v>1.5382969970703124</c:v>
                </c:pt>
                <c:pt idx="605">
                  <c:v>1.5447086181640626</c:v>
                </c:pt>
                <c:pt idx="606">
                  <c:v>1.5520830078125001</c:v>
                </c:pt>
                <c:pt idx="607">
                  <c:v>1.55929345703125</c:v>
                </c:pt>
                <c:pt idx="608">
                  <c:v>1.5663400878906251</c:v>
                </c:pt>
                <c:pt idx="609">
                  <c:v>1.5732331542968749</c:v>
                </c:pt>
                <c:pt idx="610">
                  <c:v>1.58027978515625</c:v>
                </c:pt>
                <c:pt idx="611">
                  <c:v>1.5878179931640626</c:v>
                </c:pt>
                <c:pt idx="612">
                  <c:v>1.5948646240234374</c:v>
                </c:pt>
                <c:pt idx="613">
                  <c:v>1.6020751953125001</c:v>
                </c:pt>
                <c:pt idx="614">
                  <c:v>1.6094495849609376</c:v>
                </c:pt>
                <c:pt idx="615">
                  <c:v>1.6169775390625001</c:v>
                </c:pt>
                <c:pt idx="616">
                  <c:v>1.6243519287109376</c:v>
                </c:pt>
                <c:pt idx="617">
                  <c:v>1.632207763671875</c:v>
                </c:pt>
                <c:pt idx="618">
                  <c:v>1.6395821533203125</c:v>
                </c:pt>
                <c:pt idx="619">
                  <c:v>1.6472740478515624</c:v>
                </c:pt>
                <c:pt idx="620">
                  <c:v>1.6551195068359374</c:v>
                </c:pt>
                <c:pt idx="621">
                  <c:v>1.6626578369140625</c:v>
                </c:pt>
                <c:pt idx="622">
                  <c:v>1.6705032958984376</c:v>
                </c:pt>
                <c:pt idx="623">
                  <c:v>1.6781951904296875</c:v>
                </c:pt>
                <c:pt idx="624">
                  <c:v>1.68621484375</c:v>
                </c:pt>
                <c:pt idx="625">
                  <c:v>1.6942242431640624</c:v>
                </c:pt>
                <c:pt idx="626">
                  <c:v>1.7019161376953125</c:v>
                </c:pt>
                <c:pt idx="627">
                  <c:v>1.7097719726562499</c:v>
                </c:pt>
                <c:pt idx="628">
                  <c:v>1.7179451904296874</c:v>
                </c:pt>
                <c:pt idx="629">
                  <c:v>1.7259545898437501</c:v>
                </c:pt>
                <c:pt idx="630">
                  <c:v>1.7339742431640626</c:v>
                </c:pt>
                <c:pt idx="631">
                  <c:v>1.741983642578125</c:v>
                </c:pt>
                <c:pt idx="632">
                  <c:v>1.7504744873046876</c:v>
                </c:pt>
                <c:pt idx="633">
                  <c:v>1.759129150390625</c:v>
                </c:pt>
                <c:pt idx="634">
                  <c:v>1.7671385498046874</c:v>
                </c:pt>
                <c:pt idx="635">
                  <c:v>1.7754757080078125</c:v>
                </c:pt>
                <c:pt idx="636">
                  <c:v>1.7841303710937499</c:v>
                </c:pt>
                <c:pt idx="637">
                  <c:v>1.7927850341796876</c:v>
                </c:pt>
                <c:pt idx="638">
                  <c:v>1.8011119384765626</c:v>
                </c:pt>
                <c:pt idx="639">
                  <c:v>1.8096129150390625</c:v>
                </c:pt>
                <c:pt idx="640">
                  <c:v>1.8187490234374999</c:v>
                </c:pt>
                <c:pt idx="641">
                  <c:v>1.8278747558593751</c:v>
                </c:pt>
                <c:pt idx="642">
                  <c:v>1.8365294189453125</c:v>
                </c:pt>
                <c:pt idx="643">
                  <c:v>1.8456655273437499</c:v>
                </c:pt>
                <c:pt idx="644">
                  <c:v>1.8549654541015625</c:v>
                </c:pt>
                <c:pt idx="645">
                  <c:v>1.864582763671875</c:v>
                </c:pt>
                <c:pt idx="646">
                  <c:v>1.8738725585937499</c:v>
                </c:pt>
                <c:pt idx="647">
                  <c:v>1.883008544921875</c:v>
                </c:pt>
                <c:pt idx="648">
                  <c:v>1.8924621582031249</c:v>
                </c:pt>
                <c:pt idx="649">
                  <c:v>1.9020794677734374</c:v>
                </c:pt>
                <c:pt idx="650">
                  <c:v>1.9116968994140624</c:v>
                </c:pt>
                <c:pt idx="651">
                  <c:v>1.9211505126953126</c:v>
                </c:pt>
                <c:pt idx="652">
                  <c:v>1.93060400390625</c:v>
                </c:pt>
                <c:pt idx="653">
                  <c:v>1.940221435546875</c:v>
                </c:pt>
                <c:pt idx="654">
                  <c:v>1.9499925537109375</c:v>
                </c:pt>
                <c:pt idx="655">
                  <c:v>1.9592924804687499</c:v>
                </c:pt>
                <c:pt idx="656">
                  <c:v>1.9689099121093749</c:v>
                </c:pt>
                <c:pt idx="657">
                  <c:v>1.9785170898437501</c:v>
                </c:pt>
                <c:pt idx="658">
                  <c:v>1.9882983398437499</c:v>
                </c:pt>
                <c:pt idx="659">
                  <c:v>1.9975880126953125</c:v>
                </c:pt>
                <c:pt idx="660">
                  <c:v>2.0068879394531249</c:v>
                </c:pt>
                <c:pt idx="661">
                  <c:v>2.0165053710937499</c:v>
                </c:pt>
                <c:pt idx="662">
                  <c:v>2.0262764892578127</c:v>
                </c:pt>
                <c:pt idx="663">
                  <c:v>2.0355764160156249</c:v>
                </c:pt>
                <c:pt idx="664">
                  <c:v>2.0448660888671877</c:v>
                </c:pt>
                <c:pt idx="665">
                  <c:v>2.0543195800781251</c:v>
                </c:pt>
                <c:pt idx="666">
                  <c:v>2.0641008300781252</c:v>
                </c:pt>
                <c:pt idx="667">
                  <c:v>2.0737080078124999</c:v>
                </c:pt>
                <c:pt idx="668">
                  <c:v>2.083008056640625</c:v>
                </c:pt>
                <c:pt idx="669">
                  <c:v>2.0927790527343748</c:v>
                </c:pt>
                <c:pt idx="670">
                  <c:v>2.102724365234375</c:v>
                </c:pt>
                <c:pt idx="671">
                  <c:v>2.1124953613281252</c:v>
                </c:pt>
                <c:pt idx="672">
                  <c:v>2.122266357421875</c:v>
                </c:pt>
                <c:pt idx="673">
                  <c:v>2.132047607421875</c:v>
                </c:pt>
                <c:pt idx="674">
                  <c:v>2.1418188476562499</c:v>
                </c:pt>
                <c:pt idx="675">
                  <c:v>2.1517536621093751</c:v>
                </c:pt>
                <c:pt idx="676">
                  <c:v>2.1612175292968749</c:v>
                </c:pt>
                <c:pt idx="677">
                  <c:v>2.17130615234375</c:v>
                </c:pt>
                <c:pt idx="678">
                  <c:v>2.1814047851562499</c:v>
                </c:pt>
                <c:pt idx="679">
                  <c:v>2.1915036621093749</c:v>
                </c:pt>
                <c:pt idx="680">
                  <c:v>2.2014387207031252</c:v>
                </c:pt>
                <c:pt idx="681">
                  <c:v>2.21137353515625</c:v>
                </c:pt>
                <c:pt idx="682">
                  <c:v>2.221472412109375</c:v>
                </c:pt>
                <c:pt idx="683">
                  <c:v>2.23156103515625</c:v>
                </c:pt>
                <c:pt idx="684">
                  <c:v>2.2413422851562501</c:v>
                </c:pt>
                <c:pt idx="685">
                  <c:v>2.2514411621093751</c:v>
                </c:pt>
                <c:pt idx="686">
                  <c:v>2.2615295410156251</c:v>
                </c:pt>
                <c:pt idx="687">
                  <c:v>2.2713110351562502</c:v>
                </c:pt>
                <c:pt idx="688">
                  <c:v>2.281245849609375</c:v>
                </c:pt>
                <c:pt idx="689">
                  <c:v>2.2910168457031248</c:v>
                </c:pt>
                <c:pt idx="690">
                  <c:v>2.3011157226562502</c:v>
                </c:pt>
                <c:pt idx="691">
                  <c:v>2.3110507812500001</c:v>
                </c:pt>
                <c:pt idx="692">
                  <c:v>2.3208320312500001</c:v>
                </c:pt>
                <c:pt idx="693">
                  <c:v>2.3306030273437499</c:v>
                </c:pt>
                <c:pt idx="694">
                  <c:v>2.3405380859374998</c:v>
                </c:pt>
                <c:pt idx="695">
                  <c:v>2.3506367187500001</c:v>
                </c:pt>
                <c:pt idx="696">
                  <c:v>2.36057177734375</c:v>
                </c:pt>
                <c:pt idx="697">
                  <c:v>2.3705065917968748</c:v>
                </c:pt>
                <c:pt idx="698">
                  <c:v>2.380759033203125</c:v>
                </c:pt>
                <c:pt idx="699">
                  <c:v>2.3911857910156251</c:v>
                </c:pt>
                <c:pt idx="700">
                  <c:v>2.4012741699218751</c:v>
                </c:pt>
                <c:pt idx="701">
                  <c:v>2.4115368652343752</c:v>
                </c:pt>
                <c:pt idx="702">
                  <c:v>2.4217893066406249</c:v>
                </c:pt>
                <c:pt idx="703">
                  <c:v>2.43268701171875</c:v>
                </c:pt>
                <c:pt idx="704">
                  <c:v>2.4431035156249998</c:v>
                </c:pt>
                <c:pt idx="705">
                  <c:v>2.453519775390625</c:v>
                </c:pt>
                <c:pt idx="706">
                  <c:v>2.4644174804687502</c:v>
                </c:pt>
                <c:pt idx="707">
                  <c:v>2.4756325683593752</c:v>
                </c:pt>
                <c:pt idx="708">
                  <c:v>2.4862128906250001</c:v>
                </c:pt>
                <c:pt idx="709">
                  <c:v>2.4967929687499999</c:v>
                </c:pt>
                <c:pt idx="710">
                  <c:v>2.5078444824218749</c:v>
                </c:pt>
                <c:pt idx="711">
                  <c:v>2.5190698242187501</c:v>
                </c:pt>
                <c:pt idx="712">
                  <c:v>2.5298037109374998</c:v>
                </c:pt>
                <c:pt idx="713">
                  <c:v>2.540219970703125</c:v>
                </c:pt>
                <c:pt idx="714">
                  <c:v>2.551435302734375</c:v>
                </c:pt>
                <c:pt idx="715">
                  <c:v>2.5623330078125002</c:v>
                </c:pt>
                <c:pt idx="716">
                  <c:v>2.5730666503906252</c:v>
                </c:pt>
                <c:pt idx="717">
                  <c:v>2.5836469726562501</c:v>
                </c:pt>
                <c:pt idx="718">
                  <c:v>2.5947084960937499</c:v>
                </c:pt>
                <c:pt idx="719">
                  <c:v>2.605606201171875</c:v>
                </c:pt>
                <c:pt idx="720">
                  <c:v>2.6165039062500002</c:v>
                </c:pt>
                <c:pt idx="721">
                  <c:v>2.6272377929687498</c:v>
                </c:pt>
                <c:pt idx="722">
                  <c:v>2.6386169433593749</c:v>
                </c:pt>
                <c:pt idx="723">
                  <c:v>2.6493505859374999</c:v>
                </c:pt>
                <c:pt idx="724">
                  <c:v>2.6604123535156252</c:v>
                </c:pt>
                <c:pt idx="725">
                  <c:v>2.671473876953125</c:v>
                </c:pt>
                <c:pt idx="726">
                  <c:v>2.6823715820312501</c:v>
                </c:pt>
                <c:pt idx="727">
                  <c:v>2.6934228515625001</c:v>
                </c:pt>
                <c:pt idx="728">
                  <c:v>2.7044843749999998</c:v>
                </c:pt>
                <c:pt idx="729">
                  <c:v>2.7156997070312499</c:v>
                </c:pt>
                <c:pt idx="730">
                  <c:v>2.7269147949218748</c:v>
                </c:pt>
                <c:pt idx="731">
                  <c:v>2.7379765625000001</c:v>
                </c:pt>
                <c:pt idx="732">
                  <c:v>2.7491916503906251</c:v>
                </c:pt>
                <c:pt idx="733">
                  <c:v>2.7605708007812502</c:v>
                </c:pt>
                <c:pt idx="734">
                  <c:v>2.7714685058593749</c:v>
                </c:pt>
                <c:pt idx="735">
                  <c:v>2.7825300292968751</c:v>
                </c:pt>
                <c:pt idx="736">
                  <c:v>2.7940627441406249</c:v>
                </c:pt>
                <c:pt idx="737">
                  <c:v>2.8052880859374998</c:v>
                </c:pt>
                <c:pt idx="738">
                  <c:v>2.8161757812500001</c:v>
                </c:pt>
                <c:pt idx="739">
                  <c:v>2.8270734863281248</c:v>
                </c:pt>
                <c:pt idx="740">
                  <c:v>2.8384523925781249</c:v>
                </c:pt>
                <c:pt idx="741">
                  <c:v>2.8496779785156252</c:v>
                </c:pt>
                <c:pt idx="742">
                  <c:v>2.8604116210937498</c:v>
                </c:pt>
                <c:pt idx="743">
                  <c:v>2.8711455078124999</c:v>
                </c:pt>
                <c:pt idx="744">
                  <c:v>2.882524658203125</c:v>
                </c:pt>
                <c:pt idx="745">
                  <c:v>2.8932687988281249</c:v>
                </c:pt>
                <c:pt idx="746">
                  <c:v>2.9038386230468749</c:v>
                </c:pt>
                <c:pt idx="747">
                  <c:v>2.9144189453124998</c:v>
                </c:pt>
                <c:pt idx="748">
                  <c:v>2.9259516601562501</c:v>
                </c:pt>
                <c:pt idx="749">
                  <c:v>2.9370131835937499</c:v>
                </c:pt>
                <c:pt idx="750">
                  <c:v>2.9477470703124999</c:v>
                </c:pt>
                <c:pt idx="751">
                  <c:v>2.9588085937500002</c:v>
                </c:pt>
                <c:pt idx="752">
                  <c:v>2.9703515624999999</c:v>
                </c:pt>
                <c:pt idx="753">
                  <c:v>2.9814028320312498</c:v>
                </c:pt>
                <c:pt idx="754">
                  <c:v>2.9921469726562502</c:v>
                </c:pt>
                <c:pt idx="755">
                  <c:v>3.0031982421875001</c:v>
                </c:pt>
                <c:pt idx="756">
                  <c:v>3.0147412109374998</c:v>
                </c:pt>
                <c:pt idx="757">
                  <c:v>3.0261203613281249</c:v>
                </c:pt>
                <c:pt idx="758">
                  <c:v>3.036854248046875</c:v>
                </c:pt>
                <c:pt idx="759">
                  <c:v>3.048233154296875</c:v>
                </c:pt>
                <c:pt idx="760">
                  <c:v>3.059929931640625</c:v>
                </c:pt>
                <c:pt idx="761">
                  <c:v>3.07114501953125</c:v>
                </c:pt>
                <c:pt idx="762">
                  <c:v>3.0820427246093751</c:v>
                </c:pt>
                <c:pt idx="763">
                  <c:v>3.0934218750000002</c:v>
                </c:pt>
                <c:pt idx="764">
                  <c:v>3.1049648437499999</c:v>
                </c:pt>
                <c:pt idx="765">
                  <c:v>3.1161799316406249</c:v>
                </c:pt>
                <c:pt idx="766">
                  <c:v>3.1270776367187501</c:v>
                </c:pt>
                <c:pt idx="767">
                  <c:v>3.1384567871093751</c:v>
                </c:pt>
                <c:pt idx="768">
                  <c:v>3.1499997558593749</c:v>
                </c:pt>
                <c:pt idx="769">
                  <c:v>3.1612150878906249</c:v>
                </c:pt>
                <c:pt idx="770">
                  <c:v>3.1725939941406249</c:v>
                </c:pt>
                <c:pt idx="771">
                  <c:v>3.1841267089843752</c:v>
                </c:pt>
                <c:pt idx="772">
                  <c:v>3.1959873046874998</c:v>
                </c:pt>
                <c:pt idx="773">
                  <c:v>3.2076838378906252</c:v>
                </c:pt>
                <c:pt idx="774">
                  <c:v>3.2195444335937502</c:v>
                </c:pt>
                <c:pt idx="775">
                  <c:v>3.2312409667968751</c:v>
                </c:pt>
                <c:pt idx="776">
                  <c:v>3.2427839355468748</c:v>
                </c:pt>
                <c:pt idx="777">
                  <c:v>3.2546442871093748</c:v>
                </c:pt>
                <c:pt idx="778">
                  <c:v>3.2668222656250001</c:v>
                </c:pt>
                <c:pt idx="779">
                  <c:v>3.2786828613281251</c:v>
                </c:pt>
                <c:pt idx="780">
                  <c:v>3.2900620117187498</c:v>
                </c:pt>
                <c:pt idx="781">
                  <c:v>3.3017585449218751</c:v>
                </c:pt>
                <c:pt idx="782">
                  <c:v>3.3141003417968751</c:v>
                </c:pt>
                <c:pt idx="783">
                  <c:v>3.3259609375000001</c:v>
                </c:pt>
                <c:pt idx="784">
                  <c:v>3.33749365234375</c:v>
                </c:pt>
                <c:pt idx="785">
                  <c:v>3.3491901855468749</c:v>
                </c:pt>
                <c:pt idx="786">
                  <c:v>3.3613681640625002</c:v>
                </c:pt>
                <c:pt idx="787">
                  <c:v>3.3733925781249998</c:v>
                </c:pt>
                <c:pt idx="788">
                  <c:v>3.3847714843749999</c:v>
                </c:pt>
                <c:pt idx="789">
                  <c:v>3.3966320800781249</c:v>
                </c:pt>
                <c:pt idx="790">
                  <c:v>3.4089738769531248</c:v>
                </c:pt>
                <c:pt idx="791">
                  <c:v>3.42082421875</c:v>
                </c:pt>
                <c:pt idx="792">
                  <c:v>3.432203125</c:v>
                </c:pt>
                <c:pt idx="793">
                  <c:v>3.4442275390625001</c:v>
                </c:pt>
                <c:pt idx="794">
                  <c:v>3.4565693359375</c:v>
                </c:pt>
                <c:pt idx="795">
                  <c:v>3.46826611328125</c:v>
                </c:pt>
                <c:pt idx="796">
                  <c:v>3.479481201171875</c:v>
                </c:pt>
                <c:pt idx="797">
                  <c:v>3.4915056152343751</c:v>
                </c:pt>
                <c:pt idx="798">
                  <c:v>3.5036835937499999</c:v>
                </c:pt>
                <c:pt idx="799">
                  <c:v>3.5155439453124999</c:v>
                </c:pt>
                <c:pt idx="800">
                  <c:v>3.5269128417968751</c:v>
                </c:pt>
                <c:pt idx="801">
                  <c:v>3.5386196289062499</c:v>
                </c:pt>
                <c:pt idx="802">
                  <c:v>3.5507976074218748</c:v>
                </c:pt>
                <c:pt idx="803">
                  <c:v>3.5626582031249998</c:v>
                </c:pt>
                <c:pt idx="804">
                  <c:v>3.5743547363281252</c:v>
                </c:pt>
                <c:pt idx="805">
                  <c:v>3.5860512695312501</c:v>
                </c:pt>
                <c:pt idx="806">
                  <c:v>3.5980756835937502</c:v>
                </c:pt>
                <c:pt idx="807">
                  <c:v>3.61008984375</c:v>
                </c:pt>
                <c:pt idx="808">
                  <c:v>3.6217863769531249</c:v>
                </c:pt>
                <c:pt idx="809">
                  <c:v>3.6336469726562499</c:v>
                </c:pt>
                <c:pt idx="810">
                  <c:v>3.6458249511718752</c:v>
                </c:pt>
                <c:pt idx="811">
                  <c:v>3.65753173828125</c:v>
                </c:pt>
                <c:pt idx="812">
                  <c:v>3.6695458984374998</c:v>
                </c:pt>
                <c:pt idx="813">
                  <c:v>3.6812424316406251</c:v>
                </c:pt>
                <c:pt idx="814">
                  <c:v>3.6931027832031251</c:v>
                </c:pt>
                <c:pt idx="815">
                  <c:v>3.70528076171875</c:v>
                </c:pt>
                <c:pt idx="816">
                  <c:v>3.717141357421875</c:v>
                </c:pt>
                <c:pt idx="817">
                  <c:v>3.7288378906249999</c:v>
                </c:pt>
                <c:pt idx="818">
                  <c:v>3.7405446777343752</c:v>
                </c:pt>
                <c:pt idx="819">
                  <c:v>3.7522412109375001</c:v>
                </c:pt>
                <c:pt idx="820">
                  <c:v>3.76393798828125</c:v>
                </c:pt>
                <c:pt idx="821">
                  <c:v>3.775634521484375</c:v>
                </c:pt>
                <c:pt idx="822">
                  <c:v>3.7871774902343751</c:v>
                </c:pt>
                <c:pt idx="823">
                  <c:v>3.7988740234375</c:v>
                </c:pt>
                <c:pt idx="824">
                  <c:v>3.8105705566406249</c:v>
                </c:pt>
                <c:pt idx="825">
                  <c:v>3.8222673339843749</c:v>
                </c:pt>
                <c:pt idx="826">
                  <c:v>3.8338103027343751</c:v>
                </c:pt>
                <c:pt idx="827">
                  <c:v>3.8455068359375</c:v>
                </c:pt>
                <c:pt idx="828">
                  <c:v>3.8572033691406249</c:v>
                </c:pt>
                <c:pt idx="829">
                  <c:v>3.8688999023437498</c:v>
                </c:pt>
                <c:pt idx="830">
                  <c:v>3.8806069335937501</c:v>
                </c:pt>
                <c:pt idx="831">
                  <c:v>3.8926208496093748</c:v>
                </c:pt>
                <c:pt idx="832">
                  <c:v>3.9044814453124999</c:v>
                </c:pt>
                <c:pt idx="833">
                  <c:v>3.9163417968749998</c:v>
                </c:pt>
                <c:pt idx="834">
                  <c:v>3.9283559570312501</c:v>
                </c:pt>
                <c:pt idx="835">
                  <c:v>3.94069775390625</c:v>
                </c:pt>
                <c:pt idx="836">
                  <c:v>3.9528757324218748</c:v>
                </c:pt>
                <c:pt idx="837">
                  <c:v>3.9649001464843749</c:v>
                </c:pt>
                <c:pt idx="838">
                  <c:v>3.9772419433593749</c:v>
                </c:pt>
                <c:pt idx="839">
                  <c:v>3.9899013671875001</c:v>
                </c:pt>
                <c:pt idx="840">
                  <c:v>4.0022431640624996</c:v>
                </c:pt>
                <c:pt idx="841">
                  <c:v>4.0144211425781249</c:v>
                </c:pt>
                <c:pt idx="842">
                  <c:v>4.0265991210937502</c:v>
                </c:pt>
                <c:pt idx="843">
                  <c:v>4.0390947265625003</c:v>
                </c:pt>
                <c:pt idx="844">
                  <c:v>4.0517541503906251</c:v>
                </c:pt>
                <c:pt idx="845">
                  <c:v>4.0639423828124999</c:v>
                </c:pt>
                <c:pt idx="846">
                  <c:v>4.0762739257812504</c:v>
                </c:pt>
                <c:pt idx="847">
                  <c:v>4.0886157226562503</c:v>
                </c:pt>
                <c:pt idx="848">
                  <c:v>4.1009575195312502</c:v>
                </c:pt>
                <c:pt idx="849">
                  <c:v>4.1132993164062501</c:v>
                </c:pt>
                <c:pt idx="850">
                  <c:v>4.1249960937500001</c:v>
                </c:pt>
                <c:pt idx="851">
                  <c:v>4.1376552734374998</c:v>
                </c:pt>
                <c:pt idx="852">
                  <c:v>4.15015087890625</c:v>
                </c:pt>
                <c:pt idx="853">
                  <c:v>4.1623393554687498</c:v>
                </c:pt>
                <c:pt idx="854">
                  <c:v>4.1741894531249999</c:v>
                </c:pt>
                <c:pt idx="855">
                  <c:v>4.1865312499999998</c:v>
                </c:pt>
                <c:pt idx="856">
                  <c:v>4.1990371093750003</c:v>
                </c:pt>
                <c:pt idx="857">
                  <c:v>4.2112148437499997</c:v>
                </c:pt>
                <c:pt idx="858">
                  <c:v>4.22274755859375</c:v>
                </c:pt>
                <c:pt idx="859">
                  <c:v>4.2349360351562497</c:v>
                </c:pt>
                <c:pt idx="860">
                  <c:v>4.2475952148437504</c:v>
                </c:pt>
                <c:pt idx="861">
                  <c:v>4.2596093750000001</c:v>
                </c:pt>
                <c:pt idx="862">
                  <c:v>4.2713061523437501</c:v>
                </c:pt>
                <c:pt idx="863">
                  <c:v>4.2838115234374996</c:v>
                </c:pt>
                <c:pt idx="864">
                  <c:v>4.2964711914062503</c:v>
                </c:pt>
                <c:pt idx="865">
                  <c:v>4.3086489257812497</c:v>
                </c:pt>
                <c:pt idx="866">
                  <c:v>4.3208271484375</c:v>
                </c:pt>
                <c:pt idx="867">
                  <c:v>4.3330048828125003</c:v>
                </c:pt>
                <c:pt idx="868">
                  <c:v>4.3458281249999997</c:v>
                </c:pt>
                <c:pt idx="869">
                  <c:v>4.3581699218749996</c:v>
                </c:pt>
                <c:pt idx="870">
                  <c:v>4.3701840820312503</c:v>
                </c:pt>
                <c:pt idx="871">
                  <c:v>4.3823623046874998</c:v>
                </c:pt>
                <c:pt idx="872">
                  <c:v>4.3948676757812501</c:v>
                </c:pt>
                <c:pt idx="873">
                  <c:v>4.4070458984374996</c:v>
                </c:pt>
                <c:pt idx="874">
                  <c:v>4.4192236328124999</c:v>
                </c:pt>
                <c:pt idx="875">
                  <c:v>4.4314018554687502</c:v>
                </c:pt>
                <c:pt idx="876">
                  <c:v>4.4435795898437496</c:v>
                </c:pt>
                <c:pt idx="877">
                  <c:v>4.4556040039062497</c:v>
                </c:pt>
                <c:pt idx="878">
                  <c:v>4.4676181640625003</c:v>
                </c:pt>
                <c:pt idx="879">
                  <c:v>4.4799599609375003</c:v>
                </c:pt>
                <c:pt idx="880">
                  <c:v>4.4919843750000004</c:v>
                </c:pt>
                <c:pt idx="881">
                  <c:v>4.5036811523437503</c:v>
                </c:pt>
                <c:pt idx="882">
                  <c:v>4.5153774414062502</c:v>
                </c:pt>
                <c:pt idx="883">
                  <c:v>4.528037109375</c:v>
                </c:pt>
                <c:pt idx="884">
                  <c:v>4.5398974609374996</c:v>
                </c:pt>
                <c:pt idx="885">
                  <c:v>4.5517578125</c:v>
                </c:pt>
                <c:pt idx="886">
                  <c:v>4.5636186523437496</c:v>
                </c:pt>
                <c:pt idx="887">
                  <c:v>4.5757963867187499</c:v>
                </c:pt>
                <c:pt idx="888">
                  <c:v>4.5879746093750002</c:v>
                </c:pt>
                <c:pt idx="889">
                  <c:v>4.5999985351562502</c:v>
                </c:pt>
                <c:pt idx="890">
                  <c:v>4.6121767578124997</c:v>
                </c:pt>
                <c:pt idx="891">
                  <c:v>4.6245185546874996</c:v>
                </c:pt>
                <c:pt idx="892">
                  <c:v>4.6365327148437503</c:v>
                </c:pt>
                <c:pt idx="893">
                  <c:v>4.6490385742187499</c:v>
                </c:pt>
                <c:pt idx="894">
                  <c:v>4.66153369140625</c:v>
                </c:pt>
                <c:pt idx="895">
                  <c:v>4.6735478515624997</c:v>
                </c:pt>
                <c:pt idx="896">
                  <c:v>4.6857363281250004</c:v>
                </c:pt>
                <c:pt idx="897">
                  <c:v>4.69806787109375</c:v>
                </c:pt>
                <c:pt idx="898">
                  <c:v>4.7105737304687496</c:v>
                </c:pt>
                <c:pt idx="899">
                  <c:v>4.7225878906250003</c:v>
                </c:pt>
                <c:pt idx="900">
                  <c:v>4.7346118164062503</c:v>
                </c:pt>
                <c:pt idx="901">
                  <c:v>4.7475888671875</c:v>
                </c:pt>
                <c:pt idx="902">
                  <c:v>4.7600947265625004</c:v>
                </c:pt>
                <c:pt idx="903">
                  <c:v>4.7721088867187502</c:v>
                </c:pt>
                <c:pt idx="904">
                  <c:v>4.7846142578124997</c:v>
                </c:pt>
                <c:pt idx="905">
                  <c:v>4.7977553710937499</c:v>
                </c:pt>
                <c:pt idx="906">
                  <c:v>4.8105683593749999</c:v>
                </c:pt>
                <c:pt idx="907">
                  <c:v>4.8225922851562499</c:v>
                </c:pt>
                <c:pt idx="908">
                  <c:v>4.8350878906250001</c:v>
                </c:pt>
                <c:pt idx="909">
                  <c:v>4.8483925781249999</c:v>
                </c:pt>
                <c:pt idx="910">
                  <c:v>4.8607343749999998</c:v>
                </c:pt>
                <c:pt idx="911">
                  <c:v>4.8725947265625003</c:v>
                </c:pt>
                <c:pt idx="912">
                  <c:v>4.8854077148437502</c:v>
                </c:pt>
                <c:pt idx="913">
                  <c:v>4.8985488281249996</c:v>
                </c:pt>
                <c:pt idx="914">
                  <c:v>4.91105419921875</c:v>
                </c:pt>
                <c:pt idx="915">
                  <c:v>4.9227509765624999</c:v>
                </c:pt>
                <c:pt idx="916">
                  <c:v>4.9350927734374999</c:v>
                </c:pt>
                <c:pt idx="917">
                  <c:v>4.9485512695312499</c:v>
                </c:pt>
                <c:pt idx="918">
                  <c:v>4.9610566406250003</c:v>
                </c:pt>
                <c:pt idx="919">
                  <c:v>4.9729072265624996</c:v>
                </c:pt>
                <c:pt idx="920">
                  <c:v>4.9852490234375004</c:v>
                </c:pt>
                <c:pt idx="921">
                  <c:v>4.9983896484374997</c:v>
                </c:pt>
                <c:pt idx="922">
                  <c:v>5.0113769531249996</c:v>
                </c:pt>
                <c:pt idx="923">
                  <c:v>5.0235546874999999</c:v>
                </c:pt>
                <c:pt idx="924">
                  <c:v>5.0358964843749998</c:v>
                </c:pt>
                <c:pt idx="925">
                  <c:v>5.0488735351562504</c:v>
                </c:pt>
                <c:pt idx="926">
                  <c:v>5.0616967773437498</c:v>
                </c:pt>
                <c:pt idx="927">
                  <c:v>5.07387451171875</c:v>
                </c:pt>
                <c:pt idx="928">
                  <c:v>5.0863701171875002</c:v>
                </c:pt>
                <c:pt idx="929">
                  <c:v>5.09902978515625</c:v>
                </c:pt>
                <c:pt idx="930">
                  <c:v>5.1116889648437498</c:v>
                </c:pt>
                <c:pt idx="931">
                  <c:v>5.1240307617187497</c:v>
                </c:pt>
                <c:pt idx="932">
                  <c:v>5.1360551757812498</c:v>
                </c:pt>
                <c:pt idx="933">
                  <c:v>5.14855078125</c:v>
                </c:pt>
                <c:pt idx="934">
                  <c:v>5.1612099609374997</c:v>
                </c:pt>
                <c:pt idx="935">
                  <c:v>5.1738691406250004</c:v>
                </c:pt>
                <c:pt idx="936">
                  <c:v>5.1858935546874996</c:v>
                </c:pt>
                <c:pt idx="937">
                  <c:v>5.1979077148437502</c:v>
                </c:pt>
                <c:pt idx="938">
                  <c:v>5.2102495117187502</c:v>
                </c:pt>
                <c:pt idx="939">
                  <c:v>5.2229091796875</c:v>
                </c:pt>
                <c:pt idx="940">
                  <c:v>5.2350869140625003</c:v>
                </c:pt>
                <c:pt idx="941">
                  <c:v>5.2467939453124997</c:v>
                </c:pt>
                <c:pt idx="942">
                  <c:v>5.2589716796874999</c:v>
                </c:pt>
                <c:pt idx="943">
                  <c:v>5.2717846679687499</c:v>
                </c:pt>
                <c:pt idx="944">
                  <c:v>5.2839731445312497</c:v>
                </c:pt>
                <c:pt idx="945">
                  <c:v>5.2959873046875003</c:v>
                </c:pt>
                <c:pt idx="946">
                  <c:v>5.3084926757812498</c:v>
                </c:pt>
                <c:pt idx="947">
                  <c:v>5.3213056640624998</c:v>
                </c:pt>
                <c:pt idx="948">
                  <c:v>5.3333300781249999</c:v>
                </c:pt>
                <c:pt idx="949">
                  <c:v>5.3450268554687499</c:v>
                </c:pt>
                <c:pt idx="950">
                  <c:v>5.3576860351562496</c:v>
                </c:pt>
                <c:pt idx="951">
                  <c:v>5.3708271484374999</c:v>
                </c:pt>
                <c:pt idx="952">
                  <c:v>5.3831689453124998</c:v>
                </c:pt>
                <c:pt idx="953">
                  <c:v>5.3948652343749997</c:v>
                </c:pt>
                <c:pt idx="954">
                  <c:v>5.4072070312499996</c:v>
                </c:pt>
                <c:pt idx="955">
                  <c:v>5.4201840820312501</c:v>
                </c:pt>
                <c:pt idx="956">
                  <c:v>5.43252587890625</c:v>
                </c:pt>
                <c:pt idx="957">
                  <c:v>5.4445502929687501</c:v>
                </c:pt>
                <c:pt idx="958">
                  <c:v>5.4570458984375003</c:v>
                </c:pt>
                <c:pt idx="959">
                  <c:v>5.4695415039062496</c:v>
                </c:pt>
                <c:pt idx="960">
                  <c:v>5.4818833007812504</c:v>
                </c:pt>
                <c:pt idx="961">
                  <c:v>5.49374365234375</c:v>
                </c:pt>
                <c:pt idx="962">
                  <c:v>5.5060854492187499</c:v>
                </c:pt>
                <c:pt idx="963">
                  <c:v>5.5185810546875</c:v>
                </c:pt>
                <c:pt idx="964">
                  <c:v>5.5307690429687497</c:v>
                </c:pt>
                <c:pt idx="965">
                  <c:v>5.5426196289062499</c:v>
                </c:pt>
                <c:pt idx="966">
                  <c:v>5.5549614257812499</c:v>
                </c:pt>
                <c:pt idx="967">
                  <c:v>5.5674667968750002</c:v>
                </c:pt>
                <c:pt idx="968">
                  <c:v>5.5799624023437504</c:v>
                </c:pt>
                <c:pt idx="969">
                  <c:v>5.5923041992187503</c:v>
                </c:pt>
                <c:pt idx="970">
                  <c:v>5.6044824218749998</c:v>
                </c:pt>
                <c:pt idx="971">
                  <c:v>5.6173056640625001</c:v>
                </c:pt>
                <c:pt idx="972">
                  <c:v>5.6299648437499998</c:v>
                </c:pt>
                <c:pt idx="973">
                  <c:v>5.6427880859375001</c:v>
                </c:pt>
                <c:pt idx="974">
                  <c:v>5.6551196289062498</c:v>
                </c:pt>
                <c:pt idx="975">
                  <c:v>5.6679428710937501</c:v>
                </c:pt>
                <c:pt idx="976">
                  <c:v>5.6807661132812504</c:v>
                </c:pt>
                <c:pt idx="977">
                  <c:v>5.6935893554687498</c:v>
                </c:pt>
                <c:pt idx="978">
                  <c:v>5.7057675781250001</c:v>
                </c:pt>
                <c:pt idx="979">
                  <c:v>5.7185805664062501</c:v>
                </c:pt>
                <c:pt idx="980">
                  <c:v>5.7314038085937504</c:v>
                </c:pt>
                <c:pt idx="981">
                  <c:v>5.7440629882812502</c:v>
                </c:pt>
                <c:pt idx="982">
                  <c:v>5.7564047851562501</c:v>
                </c:pt>
                <c:pt idx="983">
                  <c:v>5.7689003906250003</c:v>
                </c:pt>
                <c:pt idx="984">
                  <c:v>5.7818876953125002</c:v>
                </c:pt>
                <c:pt idx="985">
                  <c:v>5.794546875</c:v>
                </c:pt>
                <c:pt idx="986">
                  <c:v>5.8068886718749999</c:v>
                </c:pt>
                <c:pt idx="987">
                  <c:v>5.8193842773437501</c:v>
                </c:pt>
                <c:pt idx="988">
                  <c:v>5.83237109375</c:v>
                </c:pt>
                <c:pt idx="989">
                  <c:v>5.8448666992187501</c:v>
                </c:pt>
                <c:pt idx="990">
                  <c:v>5.85720849609375</c:v>
                </c:pt>
                <c:pt idx="991">
                  <c:v>5.8697041015625002</c:v>
                </c:pt>
                <c:pt idx="992">
                  <c:v>5.8825273437499996</c:v>
                </c:pt>
                <c:pt idx="993">
                  <c:v>5.8948691406249996</c:v>
                </c:pt>
                <c:pt idx="994">
                  <c:v>5.9070473632812499</c:v>
                </c:pt>
                <c:pt idx="995">
                  <c:v>5.9193891601562498</c:v>
                </c:pt>
                <c:pt idx="996">
                  <c:v>5.9320483398437496</c:v>
                </c:pt>
                <c:pt idx="997">
                  <c:v>5.9445439453124997</c:v>
                </c:pt>
                <c:pt idx="998">
                  <c:v>5.9565683593749998</c:v>
                </c:pt>
                <c:pt idx="999">
                  <c:v>5.9689101562499998</c:v>
                </c:pt>
                <c:pt idx="1000">
                  <c:v>5.9815693359375004</c:v>
                </c:pt>
                <c:pt idx="1001">
                  <c:v>5.9942290039062502</c:v>
                </c:pt>
                <c:pt idx="1002">
                  <c:v>6.0067241210937503</c:v>
                </c:pt>
                <c:pt idx="1003">
                  <c:v>6.0192299804687499</c:v>
                </c:pt>
                <c:pt idx="1004">
                  <c:v>6.0318896484374998</c:v>
                </c:pt>
                <c:pt idx="1005">
                  <c:v>6.0445488281250004</c:v>
                </c:pt>
                <c:pt idx="1006">
                  <c:v>6.0572080078125001</c:v>
                </c:pt>
                <c:pt idx="1007">
                  <c:v>6.0695498046875</c:v>
                </c:pt>
                <c:pt idx="1008">
                  <c:v>6.0820454101562502</c:v>
                </c:pt>
                <c:pt idx="1009">
                  <c:v>6.0947050781250001</c:v>
                </c:pt>
                <c:pt idx="1010">
                  <c:v>6.1073642578124998</c:v>
                </c:pt>
                <c:pt idx="1011">
                  <c:v>6.1197060546874997</c:v>
                </c:pt>
                <c:pt idx="1012">
                  <c:v>6.1320478515624997</c:v>
                </c:pt>
                <c:pt idx="1013">
                  <c:v>6.1447075195312504</c:v>
                </c:pt>
                <c:pt idx="1014">
                  <c:v>6.1573666992187501</c:v>
                </c:pt>
                <c:pt idx="1015">
                  <c:v>6.1695444335937504</c:v>
                </c:pt>
                <c:pt idx="1016">
                  <c:v>6.1817226562499998</c:v>
                </c:pt>
                <c:pt idx="1017">
                  <c:v>6.1942285156250003</c:v>
                </c:pt>
                <c:pt idx="1018">
                  <c:v>6.2067236328125004</c:v>
                </c:pt>
                <c:pt idx="1019">
                  <c:v>6.21858447265625</c:v>
                </c:pt>
                <c:pt idx="1020">
                  <c:v>6.2306088867187501</c:v>
                </c:pt>
                <c:pt idx="1021">
                  <c:v>6.2431040039062502</c:v>
                </c:pt>
                <c:pt idx="1022">
                  <c:v>6.2554458007812501</c:v>
                </c:pt>
                <c:pt idx="1023">
                  <c:v>6.2673066406249998</c:v>
                </c:pt>
                <c:pt idx="1024">
                  <c:v>6.2793208007812504</c:v>
                </c:pt>
                <c:pt idx="1025">
                  <c:v>6.2918261718749999</c:v>
                </c:pt>
                <c:pt idx="1026">
                  <c:v>6.3041577148437504</c:v>
                </c:pt>
                <c:pt idx="1027">
                  <c:v>6.3163461914062502</c:v>
                </c:pt>
                <c:pt idx="1028">
                  <c:v>6.3285239257812496</c:v>
                </c:pt>
                <c:pt idx="1029">
                  <c:v>6.3413369140625004</c:v>
                </c:pt>
                <c:pt idx="1030">
                  <c:v>6.3535253906250002</c:v>
                </c:pt>
                <c:pt idx="1031">
                  <c:v>6.36553955078125</c:v>
                </c:pt>
                <c:pt idx="1032">
                  <c:v>6.3780351562500002</c:v>
                </c:pt>
                <c:pt idx="1033">
                  <c:v>6.3907045898437502</c:v>
                </c:pt>
                <c:pt idx="1034">
                  <c:v>6.4030361328124998</c:v>
                </c:pt>
                <c:pt idx="1035">
                  <c:v>6.4148964843750003</c:v>
                </c:pt>
                <c:pt idx="1036">
                  <c:v>6.4274023437499999</c:v>
                </c:pt>
                <c:pt idx="1037">
                  <c:v>6.4402153320312499</c:v>
                </c:pt>
                <c:pt idx="1038">
                  <c:v>6.45223974609375</c:v>
                </c:pt>
                <c:pt idx="1039">
                  <c:v>6.4641000976562504</c:v>
                </c:pt>
                <c:pt idx="1040">
                  <c:v>6.4769130859375004</c:v>
                </c:pt>
                <c:pt idx="1041">
                  <c:v>6.4899003906250003</c:v>
                </c:pt>
                <c:pt idx="1042">
                  <c:v>6.5023959960937496</c:v>
                </c:pt>
                <c:pt idx="1043">
                  <c:v>6.5144199218749996</c:v>
                </c:pt>
                <c:pt idx="1044">
                  <c:v>6.5275610351562499</c:v>
                </c:pt>
                <c:pt idx="1045">
                  <c:v>6.54070166015625</c:v>
                </c:pt>
                <c:pt idx="1046">
                  <c:v>6.5530434570312499</c:v>
                </c:pt>
                <c:pt idx="1047">
                  <c:v>6.5653750000000004</c:v>
                </c:pt>
                <c:pt idx="1048">
                  <c:v>6.5781982421874998</c:v>
                </c:pt>
                <c:pt idx="1049">
                  <c:v>6.5910214843750001</c:v>
                </c:pt>
                <c:pt idx="1050">
                  <c:v>6.6036806640624999</c:v>
                </c:pt>
                <c:pt idx="1051">
                  <c:v>6.6160229492187499</c:v>
                </c:pt>
                <c:pt idx="1052">
                  <c:v>6.6289995117187503</c:v>
                </c:pt>
                <c:pt idx="1053">
                  <c:v>6.6415053710937499</c:v>
                </c:pt>
                <c:pt idx="1054">
                  <c:v>6.6538369140625004</c:v>
                </c:pt>
                <c:pt idx="1055">
                  <c:v>6.6666601562499999</c:v>
                </c:pt>
                <c:pt idx="1056">
                  <c:v>6.6794833984375002</c:v>
                </c:pt>
                <c:pt idx="1057">
                  <c:v>6.6916616210937496</c:v>
                </c:pt>
                <c:pt idx="1058">
                  <c:v>6.7040034179687504</c:v>
                </c:pt>
                <c:pt idx="1059">
                  <c:v>6.7168266601562499</c:v>
                </c:pt>
                <c:pt idx="1060">
                  <c:v>6.7296396484374998</c:v>
                </c:pt>
                <c:pt idx="1061">
                  <c:v>6.7421450195312502</c:v>
                </c:pt>
                <c:pt idx="1062">
                  <c:v>6.7546406250000004</c:v>
                </c:pt>
                <c:pt idx="1063">
                  <c:v>6.7676279296875004</c:v>
                </c:pt>
                <c:pt idx="1064">
                  <c:v>6.7801235351562497</c:v>
                </c:pt>
                <c:pt idx="1065">
                  <c:v>6.7926186523437497</c:v>
                </c:pt>
                <c:pt idx="1066">
                  <c:v>6.8052885742187499</c:v>
                </c:pt>
                <c:pt idx="1067">
                  <c:v>6.81842919921875</c:v>
                </c:pt>
                <c:pt idx="1068">
                  <c:v>6.8309248046875002</c:v>
                </c:pt>
                <c:pt idx="1069">
                  <c:v>6.8431025390625004</c:v>
                </c:pt>
                <c:pt idx="1070">
                  <c:v>6.8559257812499999</c:v>
                </c:pt>
                <c:pt idx="1071">
                  <c:v>6.86906640625</c:v>
                </c:pt>
                <c:pt idx="1072">
                  <c:v>6.8815620117187501</c:v>
                </c:pt>
                <c:pt idx="1073">
                  <c:v>6.8935864257812502</c:v>
                </c:pt>
                <c:pt idx="1074">
                  <c:v>6.90624560546875</c:v>
                </c:pt>
                <c:pt idx="1075">
                  <c:v>6.9190688476562503</c:v>
                </c:pt>
                <c:pt idx="1076">
                  <c:v>6.93140087890625</c:v>
                </c:pt>
                <c:pt idx="1077">
                  <c:v>6.9435888671874997</c:v>
                </c:pt>
                <c:pt idx="1078">
                  <c:v>6.9562480468750003</c:v>
                </c:pt>
                <c:pt idx="1079">
                  <c:v>6.968580078125</c:v>
                </c:pt>
                <c:pt idx="1080">
                  <c:v>6.9809218749999999</c:v>
                </c:pt>
                <c:pt idx="1081">
                  <c:v>6.9930996093750002</c:v>
                </c:pt>
                <c:pt idx="1082">
                  <c:v>7.0056054687499998</c:v>
                </c:pt>
                <c:pt idx="1083">
                  <c:v>7.0179472656249997</c:v>
                </c:pt>
                <c:pt idx="1084">
                  <c:v>7.0297973632812498</c:v>
                </c:pt>
                <c:pt idx="1085">
                  <c:v>7.0418217773437499</c:v>
                </c:pt>
                <c:pt idx="1086">
                  <c:v>7.0544814453124998</c:v>
                </c:pt>
                <c:pt idx="1087">
                  <c:v>7.0666591796875</c:v>
                </c:pt>
                <c:pt idx="1088">
                  <c:v>7.0785195312500004</c:v>
                </c:pt>
                <c:pt idx="1089">
                  <c:v>7.0906977539062499</c:v>
                </c:pt>
                <c:pt idx="1090">
                  <c:v>7.1032036132812504</c:v>
                </c:pt>
                <c:pt idx="1091">
                  <c:v>7.11553515625</c:v>
                </c:pt>
                <c:pt idx="1092">
                  <c:v>7.1275595703125001</c:v>
                </c:pt>
                <c:pt idx="1093">
                  <c:v>7.1400546875000002</c:v>
                </c:pt>
                <c:pt idx="1094">
                  <c:v>7.1525605468749998</c:v>
                </c:pt>
                <c:pt idx="1095">
                  <c:v>7.1649023437499997</c:v>
                </c:pt>
                <c:pt idx="1096">
                  <c:v>7.1769165039062504</c:v>
                </c:pt>
                <c:pt idx="1097">
                  <c:v>7.18942236328125</c:v>
                </c:pt>
                <c:pt idx="1098">
                  <c:v>7.2017539062499996</c:v>
                </c:pt>
                <c:pt idx="1099">
                  <c:v>7.2132968750000002</c:v>
                </c:pt>
                <c:pt idx="1100">
                  <c:v>7.2256386718750001</c:v>
                </c:pt>
                <c:pt idx="1101">
                  <c:v>7.2381342773437503</c:v>
                </c:pt>
                <c:pt idx="1102">
                  <c:v>7.2503120117187496</c:v>
                </c:pt>
                <c:pt idx="1103">
                  <c:v>7.2618549804687502</c:v>
                </c:pt>
                <c:pt idx="1104">
                  <c:v>7.273869140625</c:v>
                </c:pt>
                <c:pt idx="1105">
                  <c:v>7.2865288085937499</c:v>
                </c:pt>
                <c:pt idx="1106">
                  <c:v>7.2988706054687498</c:v>
                </c:pt>
                <c:pt idx="1107">
                  <c:v>7.30993212890625</c:v>
                </c:pt>
                <c:pt idx="1108">
                  <c:v>7.3221098632812502</c:v>
                </c:pt>
                <c:pt idx="1109">
                  <c:v>7.3352509765624996</c:v>
                </c:pt>
                <c:pt idx="1110">
                  <c:v>7.3475927734375004</c:v>
                </c:pt>
                <c:pt idx="1111">
                  <c:v>7.3594531249999999</c:v>
                </c:pt>
                <c:pt idx="1112">
                  <c:v>7.3719487304687501</c:v>
                </c:pt>
                <c:pt idx="1113">
                  <c:v>7.384935546875</c:v>
                </c:pt>
                <c:pt idx="1114">
                  <c:v>7.3974311523437501</c:v>
                </c:pt>
                <c:pt idx="1115">
                  <c:v>7.4094453124999999</c:v>
                </c:pt>
                <c:pt idx="1116">
                  <c:v>7.42211474609375</c:v>
                </c:pt>
                <c:pt idx="1117">
                  <c:v>7.4352553710937501</c:v>
                </c:pt>
                <c:pt idx="1118">
                  <c:v>7.4477509765625003</c:v>
                </c:pt>
                <c:pt idx="1119">
                  <c:v>7.4599291992187498</c:v>
                </c:pt>
                <c:pt idx="1120">
                  <c:v>7.4724345703125001</c:v>
                </c:pt>
                <c:pt idx="1121">
                  <c:v>7.4852475585937501</c:v>
                </c:pt>
                <c:pt idx="1122">
                  <c:v>7.4980708007812504</c:v>
                </c:pt>
                <c:pt idx="1123">
                  <c:v>7.5102490234374999</c:v>
                </c:pt>
                <c:pt idx="1124">
                  <c:v>7.5224267578125001</c:v>
                </c:pt>
                <c:pt idx="1125">
                  <c:v>7.5355678710937504</c:v>
                </c:pt>
                <c:pt idx="1126">
                  <c:v>7.5480732421874999</c:v>
                </c:pt>
                <c:pt idx="1127">
                  <c:v>7.5604155273437499</c:v>
                </c:pt>
                <c:pt idx="1128">
                  <c:v>7.5727470703125004</c:v>
                </c:pt>
                <c:pt idx="1129">
                  <c:v>7.5854165039062504</c:v>
                </c:pt>
                <c:pt idx="1130">
                  <c:v>7.5983935546875001</c:v>
                </c:pt>
                <c:pt idx="1131">
                  <c:v>7.6105712890625004</c:v>
                </c:pt>
                <c:pt idx="1132">
                  <c:v>7.6229130859375003</c:v>
                </c:pt>
                <c:pt idx="1133">
                  <c:v>7.6355727539062501</c:v>
                </c:pt>
                <c:pt idx="1134">
                  <c:v>7.6483959960937504</c:v>
                </c:pt>
                <c:pt idx="1135">
                  <c:v>7.6607275390625</c:v>
                </c:pt>
                <c:pt idx="1136">
                  <c:v>7.6729155273437497</c:v>
                </c:pt>
                <c:pt idx="1137">
                  <c:v>7.6854111328124999</c:v>
                </c:pt>
                <c:pt idx="1138">
                  <c:v>7.6982343750000002</c:v>
                </c:pt>
                <c:pt idx="1139">
                  <c:v>7.71024853515625</c:v>
                </c:pt>
                <c:pt idx="1140">
                  <c:v>7.7221088867187504</c:v>
                </c:pt>
                <c:pt idx="1141">
                  <c:v>7.7344506835937503</c:v>
                </c:pt>
                <c:pt idx="1142">
                  <c:v>7.7467924804687502</c:v>
                </c:pt>
                <c:pt idx="1143">
                  <c:v>7.7589707031249997</c:v>
                </c:pt>
                <c:pt idx="1144">
                  <c:v>7.7708310546875001</c:v>
                </c:pt>
                <c:pt idx="1145">
                  <c:v>7.7830092773437496</c:v>
                </c:pt>
                <c:pt idx="1146">
                  <c:v>7.7955043945312497</c:v>
                </c:pt>
                <c:pt idx="1147">
                  <c:v>7.8076826171875</c:v>
                </c:pt>
                <c:pt idx="1148">
                  <c:v>7.8197070312500001</c:v>
                </c:pt>
                <c:pt idx="1149">
                  <c:v>7.8317211914062499</c:v>
                </c:pt>
                <c:pt idx="1150">
                  <c:v>7.8440629882812498</c:v>
                </c:pt>
                <c:pt idx="1151">
                  <c:v>7.8565688476562503</c:v>
                </c:pt>
                <c:pt idx="1152">
                  <c:v>7.8684291992187498</c:v>
                </c:pt>
                <c:pt idx="1153">
                  <c:v>7.8804433593749996</c:v>
                </c:pt>
                <c:pt idx="1154">
                  <c:v>7.8927851562500004</c:v>
                </c:pt>
                <c:pt idx="1155">
                  <c:v>7.9054443359375002</c:v>
                </c:pt>
                <c:pt idx="1156">
                  <c:v>7.91745849609375</c:v>
                </c:pt>
                <c:pt idx="1157">
                  <c:v>7.9294829101562501</c:v>
                </c:pt>
                <c:pt idx="1158">
                  <c:v>7.9416606445312503</c:v>
                </c:pt>
                <c:pt idx="1159">
                  <c:v>7.9541665039062499</c:v>
                </c:pt>
                <c:pt idx="1160">
                  <c:v>7.9661806640624997</c:v>
                </c:pt>
                <c:pt idx="1161">
                  <c:v>7.9780410156250001</c:v>
                </c:pt>
                <c:pt idx="1162">
                  <c:v>7.9902192382812496</c:v>
                </c:pt>
                <c:pt idx="1163">
                  <c:v>8.0023969726562498</c:v>
                </c:pt>
                <c:pt idx="1164">
                  <c:v>8.0147387695312506</c:v>
                </c:pt>
                <c:pt idx="1165">
                  <c:v>8.0262817382812504</c:v>
                </c:pt>
                <c:pt idx="1166">
                  <c:v>8.0381323242187506</c:v>
                </c:pt>
                <c:pt idx="1167">
                  <c:v>8.0504741210937496</c:v>
                </c:pt>
                <c:pt idx="1168">
                  <c:v>8.0626518554687507</c:v>
                </c:pt>
                <c:pt idx="1169">
                  <c:v>8.0740312500000009</c:v>
                </c:pt>
                <c:pt idx="1170">
                  <c:v>8.0858916015624995</c:v>
                </c:pt>
                <c:pt idx="1171">
                  <c:v>8.0980693359375007</c:v>
                </c:pt>
                <c:pt idx="1172">
                  <c:v>8.1102475585937501</c:v>
                </c:pt>
                <c:pt idx="1173">
                  <c:v>8.1216264648437502</c:v>
                </c:pt>
                <c:pt idx="1174">
                  <c:v>8.1334873046875007</c:v>
                </c:pt>
                <c:pt idx="1175">
                  <c:v>8.1458291015624997</c:v>
                </c:pt>
                <c:pt idx="1176">
                  <c:v>8.1578432617187495</c:v>
                </c:pt>
                <c:pt idx="1177">
                  <c:v>8.1697036132812499</c:v>
                </c:pt>
                <c:pt idx="1178">
                  <c:v>8.18172802734375</c:v>
                </c:pt>
                <c:pt idx="1179">
                  <c:v>8.1942236328125002</c:v>
                </c:pt>
                <c:pt idx="1180">
                  <c:v>8.2065654296874992</c:v>
                </c:pt>
                <c:pt idx="1181">
                  <c:v>8.2185898437499993</c:v>
                </c:pt>
                <c:pt idx="1182">
                  <c:v>8.2306035156250008</c:v>
                </c:pt>
                <c:pt idx="1183">
                  <c:v>8.2435800781249995</c:v>
                </c:pt>
                <c:pt idx="1184">
                  <c:v>8.2557685546874993</c:v>
                </c:pt>
                <c:pt idx="1185">
                  <c:v>8.2677832031249991</c:v>
                </c:pt>
                <c:pt idx="1186">
                  <c:v>8.2799609375000003</c:v>
                </c:pt>
                <c:pt idx="1187">
                  <c:v>8.2927841796874997</c:v>
                </c:pt>
                <c:pt idx="1188">
                  <c:v>8.3052792968749998</c:v>
                </c:pt>
                <c:pt idx="1189">
                  <c:v>8.3174677734374995</c:v>
                </c:pt>
                <c:pt idx="1190">
                  <c:v>8.3296455078125007</c:v>
                </c:pt>
                <c:pt idx="1191">
                  <c:v>8.3423046875000004</c:v>
                </c:pt>
                <c:pt idx="1192">
                  <c:v>8.3548007812500007</c:v>
                </c:pt>
                <c:pt idx="1193">
                  <c:v>8.3669785156250001</c:v>
                </c:pt>
                <c:pt idx="1194">
                  <c:v>8.3793203125000009</c:v>
                </c:pt>
                <c:pt idx="1195">
                  <c:v>8.3916621093749999</c:v>
                </c:pt>
                <c:pt idx="1196">
                  <c:v>8.4041582031250002</c:v>
                </c:pt>
                <c:pt idx="1197">
                  <c:v>8.4164999999999992</c:v>
                </c:pt>
                <c:pt idx="1198">
                  <c:v>8.4286777343750003</c:v>
                </c:pt>
                <c:pt idx="1199">
                  <c:v>8.4408554687499997</c:v>
                </c:pt>
                <c:pt idx="1200">
                  <c:v>8.4533613281250002</c:v>
                </c:pt>
                <c:pt idx="1201">
                  <c:v>8.4657031249999992</c:v>
                </c:pt>
                <c:pt idx="1202">
                  <c:v>8.4777167968750007</c:v>
                </c:pt>
                <c:pt idx="1203">
                  <c:v>8.4895781249999995</c:v>
                </c:pt>
                <c:pt idx="1204">
                  <c:v>8.5019199218750003</c:v>
                </c:pt>
                <c:pt idx="1205">
                  <c:v>8.5142617187499994</c:v>
                </c:pt>
                <c:pt idx="1206">
                  <c:v>8.5262753906250008</c:v>
                </c:pt>
                <c:pt idx="1207">
                  <c:v>8.5378183593750006</c:v>
                </c:pt>
                <c:pt idx="1208">
                  <c:v>8.5498330078125004</c:v>
                </c:pt>
                <c:pt idx="1209">
                  <c:v>8.5623378906250007</c:v>
                </c:pt>
                <c:pt idx="1210">
                  <c:v>8.5740351562499999</c:v>
                </c:pt>
                <c:pt idx="1211">
                  <c:v>8.5855673828124992</c:v>
                </c:pt>
                <c:pt idx="1212">
                  <c:v>8.5979091796875</c:v>
                </c:pt>
                <c:pt idx="1213">
                  <c:v>8.6104150390625005</c:v>
                </c:pt>
                <c:pt idx="1214">
                  <c:v>8.6222656250000007</c:v>
                </c:pt>
                <c:pt idx="1215">
                  <c:v>8.6338085937500004</c:v>
                </c:pt>
                <c:pt idx="1216">
                  <c:v>8.6459863281249998</c:v>
                </c:pt>
                <c:pt idx="1217">
                  <c:v>8.6586455078124995</c:v>
                </c:pt>
                <c:pt idx="1218">
                  <c:v>8.6708242187500009</c:v>
                </c:pt>
                <c:pt idx="1219">
                  <c:v>8.6825302734375001</c:v>
                </c:pt>
                <c:pt idx="1220">
                  <c:v>8.6947089843749996</c:v>
                </c:pt>
                <c:pt idx="1221">
                  <c:v>8.7072041015624997</c:v>
                </c:pt>
                <c:pt idx="1222">
                  <c:v>8.7195458984375005</c:v>
                </c:pt>
                <c:pt idx="1223">
                  <c:v>8.7314062499999991</c:v>
                </c:pt>
                <c:pt idx="1224">
                  <c:v>8.7435839843750003</c:v>
                </c:pt>
                <c:pt idx="1225">
                  <c:v>8.7557626953124998</c:v>
                </c:pt>
                <c:pt idx="1226">
                  <c:v>8.7681044921875007</c:v>
                </c:pt>
                <c:pt idx="1227">
                  <c:v>8.7796474609375004</c:v>
                </c:pt>
                <c:pt idx="1228">
                  <c:v>8.7914970703125004</c:v>
                </c:pt>
                <c:pt idx="1229">
                  <c:v>8.8036855468750002</c:v>
                </c:pt>
                <c:pt idx="1230">
                  <c:v>8.8157001953125</c:v>
                </c:pt>
                <c:pt idx="1231">
                  <c:v>8.8273964843750008</c:v>
                </c:pt>
                <c:pt idx="1232">
                  <c:v>8.8389394531250005</c:v>
                </c:pt>
                <c:pt idx="1233">
                  <c:v>8.8504716796874998</c:v>
                </c:pt>
                <c:pt idx="1234">
                  <c:v>8.8624960937499999</c:v>
                </c:pt>
                <c:pt idx="1235">
                  <c:v>8.8740292968749994</c:v>
                </c:pt>
                <c:pt idx="1236">
                  <c:v>8.8852548828125002</c:v>
                </c:pt>
                <c:pt idx="1237">
                  <c:v>8.8969511718749992</c:v>
                </c:pt>
                <c:pt idx="1238">
                  <c:v>8.9086474609374999</c:v>
                </c:pt>
                <c:pt idx="1239">
                  <c:v>8.9208261718749995</c:v>
                </c:pt>
                <c:pt idx="1240">
                  <c:v>8.9325224609375002</c:v>
                </c:pt>
                <c:pt idx="1241">
                  <c:v>8.9440654296875</c:v>
                </c:pt>
                <c:pt idx="1242">
                  <c:v>8.9564072265625008</c:v>
                </c:pt>
                <c:pt idx="1243">
                  <c:v>8.9684208984375005</c:v>
                </c:pt>
                <c:pt idx="1244">
                  <c:v>8.9799638671875002</c:v>
                </c:pt>
                <c:pt idx="1245">
                  <c:v>8.9918242187500006</c:v>
                </c:pt>
                <c:pt idx="1246">
                  <c:v>9.0036855468749994</c:v>
                </c:pt>
                <c:pt idx="1247">
                  <c:v>9.0160166015624998</c:v>
                </c:pt>
                <c:pt idx="1248">
                  <c:v>9.0278769531250003</c:v>
                </c:pt>
                <c:pt idx="1249">
                  <c:v>9.0390927734375008</c:v>
                </c:pt>
                <c:pt idx="1250">
                  <c:v>9.0514345703124999</c:v>
                </c:pt>
                <c:pt idx="1251">
                  <c:v>9.0639404296875004</c:v>
                </c:pt>
                <c:pt idx="1252">
                  <c:v>9.0758007812500008</c:v>
                </c:pt>
                <c:pt idx="1253">
                  <c:v>9.0876503906250008</c:v>
                </c:pt>
                <c:pt idx="1254">
                  <c:v>9.0996748046874991</c:v>
                </c:pt>
                <c:pt idx="1255">
                  <c:v>9.1124980468750003</c:v>
                </c:pt>
                <c:pt idx="1256">
                  <c:v>9.1248300781249991</c:v>
                </c:pt>
                <c:pt idx="1257">
                  <c:v>9.1360556640624999</c:v>
                </c:pt>
                <c:pt idx="1258">
                  <c:v>9.14855078125</c:v>
                </c:pt>
                <c:pt idx="1259">
                  <c:v>9.1615380859375009</c:v>
                </c:pt>
                <c:pt idx="1260">
                  <c:v>9.1733886718749993</c:v>
                </c:pt>
                <c:pt idx="1261">
                  <c:v>9.1852490234374997</c:v>
                </c:pt>
                <c:pt idx="1262">
                  <c:v>9.1974267578125009</c:v>
                </c:pt>
                <c:pt idx="1263">
                  <c:v>9.2102500000000003</c:v>
                </c:pt>
                <c:pt idx="1264">
                  <c:v>9.2224277343749996</c:v>
                </c:pt>
                <c:pt idx="1265">
                  <c:v>9.2338066406249997</c:v>
                </c:pt>
                <c:pt idx="1266">
                  <c:v>9.2461484375000005</c:v>
                </c:pt>
                <c:pt idx="1267">
                  <c:v>9.2588085937500004</c:v>
                </c:pt>
                <c:pt idx="1268">
                  <c:v>9.2708320312500003</c:v>
                </c:pt>
                <c:pt idx="1269">
                  <c:v>9.2826826171875005</c:v>
                </c:pt>
                <c:pt idx="1270">
                  <c:v>9.2943896484374999</c:v>
                </c:pt>
                <c:pt idx="1271">
                  <c:v>9.306884765625</c:v>
                </c:pt>
                <c:pt idx="1272">
                  <c:v>9.3189091796875001</c:v>
                </c:pt>
                <c:pt idx="1273">
                  <c:v>9.3306064453124993</c:v>
                </c:pt>
                <c:pt idx="1274">
                  <c:v>9.3424667968749997</c:v>
                </c:pt>
                <c:pt idx="1275">
                  <c:v>9.3546445312500008</c:v>
                </c:pt>
                <c:pt idx="1276">
                  <c:v>9.3668222656250002</c:v>
                </c:pt>
                <c:pt idx="1277">
                  <c:v>9.3788369140625001</c:v>
                </c:pt>
                <c:pt idx="1278">
                  <c:v>9.3902158203125001</c:v>
                </c:pt>
                <c:pt idx="1279">
                  <c:v>9.4025576171874992</c:v>
                </c:pt>
                <c:pt idx="1280">
                  <c:v>9.4148994140625</c:v>
                </c:pt>
                <c:pt idx="1281">
                  <c:v>9.4265957031250007</c:v>
                </c:pt>
                <c:pt idx="1282">
                  <c:v>9.4384560546874994</c:v>
                </c:pt>
                <c:pt idx="1283">
                  <c:v>9.4504804687499995</c:v>
                </c:pt>
                <c:pt idx="1284">
                  <c:v>9.4631396484374992</c:v>
                </c:pt>
                <c:pt idx="1285">
                  <c:v>9.4749902343749994</c:v>
                </c:pt>
                <c:pt idx="1286">
                  <c:v>9.4865332031249991</c:v>
                </c:pt>
                <c:pt idx="1287">
                  <c:v>9.4987109375000003</c:v>
                </c:pt>
                <c:pt idx="1288">
                  <c:v>9.5108896484374998</c:v>
                </c:pt>
                <c:pt idx="1289">
                  <c:v>9.5227500000000003</c:v>
                </c:pt>
                <c:pt idx="1290">
                  <c:v>9.5346103515625007</c:v>
                </c:pt>
                <c:pt idx="1291">
                  <c:v>9.5461533203125004</c:v>
                </c:pt>
                <c:pt idx="1292">
                  <c:v>9.5581669921875001</c:v>
                </c:pt>
                <c:pt idx="1293">
                  <c:v>9.5701914062500002</c:v>
                </c:pt>
                <c:pt idx="1294">
                  <c:v>9.581560546875</c:v>
                </c:pt>
                <c:pt idx="1295">
                  <c:v>9.5931035156249997</c:v>
                </c:pt>
                <c:pt idx="1296">
                  <c:v>9.6047998046875005</c:v>
                </c:pt>
                <c:pt idx="1297">
                  <c:v>9.6166601562499991</c:v>
                </c:pt>
                <c:pt idx="1298">
                  <c:v>9.6282031250000006</c:v>
                </c:pt>
                <c:pt idx="1299">
                  <c:v>9.6389375000000008</c:v>
                </c:pt>
                <c:pt idx="1300">
                  <c:v>9.6506337890624998</c:v>
                </c:pt>
                <c:pt idx="1301">
                  <c:v>9.6624941406250002</c:v>
                </c:pt>
                <c:pt idx="1302">
                  <c:v>9.6735556640624996</c:v>
                </c:pt>
                <c:pt idx="1303">
                  <c:v>9.6850888671875008</c:v>
                </c:pt>
                <c:pt idx="1304">
                  <c:v>9.6961503906250002</c:v>
                </c:pt>
                <c:pt idx="1305">
                  <c:v>9.7083281249999995</c:v>
                </c:pt>
                <c:pt idx="1306">
                  <c:v>9.7205058593750007</c:v>
                </c:pt>
                <c:pt idx="1307">
                  <c:v>9.7315673828125</c:v>
                </c:pt>
                <c:pt idx="1308">
                  <c:v>9.7432646484374992</c:v>
                </c:pt>
                <c:pt idx="1309">
                  <c:v>9.7554423828125003</c:v>
                </c:pt>
                <c:pt idx="1310">
                  <c:v>9.7676201171874997</c:v>
                </c:pt>
                <c:pt idx="1311">
                  <c:v>9.7794804687500001</c:v>
                </c:pt>
                <c:pt idx="1312">
                  <c:v>9.7906962890625007</c:v>
                </c:pt>
                <c:pt idx="1313">
                  <c:v>9.8027207031250008</c:v>
                </c:pt>
                <c:pt idx="1314">
                  <c:v>9.8152158203125008</c:v>
                </c:pt>
                <c:pt idx="1315">
                  <c:v>9.8264414062499998</c:v>
                </c:pt>
                <c:pt idx="1316">
                  <c:v>9.8378203124999999</c:v>
                </c:pt>
                <c:pt idx="1317">
                  <c:v>9.8499980468749992</c:v>
                </c:pt>
                <c:pt idx="1318">
                  <c:v>9.8623300781249998</c:v>
                </c:pt>
                <c:pt idx="1319">
                  <c:v>9.8735556640625006</c:v>
                </c:pt>
                <c:pt idx="1320">
                  <c:v>9.8846064453124995</c:v>
                </c:pt>
                <c:pt idx="1321">
                  <c:v>9.8966308593749996</c:v>
                </c:pt>
                <c:pt idx="1322">
                  <c:v>9.9092900390624994</c:v>
                </c:pt>
                <c:pt idx="1323">
                  <c:v>9.920505859375</c:v>
                </c:pt>
                <c:pt idx="1324">
                  <c:v>9.931884765625</c:v>
                </c:pt>
                <c:pt idx="1325">
                  <c:v>9.9443906250000005</c:v>
                </c:pt>
                <c:pt idx="1326">
                  <c:v>9.9567216796875009</c:v>
                </c:pt>
                <c:pt idx="1327">
                  <c:v>9.9685830078124997</c:v>
                </c:pt>
                <c:pt idx="1328">
                  <c:v>9.9797978515625001</c:v>
                </c:pt>
                <c:pt idx="1329">
                  <c:v>9.9923037109375006</c:v>
                </c:pt>
                <c:pt idx="1330">
                  <c:v>10.004798828125001</c:v>
                </c:pt>
                <c:pt idx="1331">
                  <c:v>10.016659179687499</c:v>
                </c:pt>
                <c:pt idx="1332">
                  <c:v>10.0280390625</c:v>
                </c:pt>
                <c:pt idx="1333">
                  <c:v>10.040062499999999</c:v>
                </c:pt>
                <c:pt idx="1334">
                  <c:v>10.05239453125</c:v>
                </c:pt>
                <c:pt idx="1335">
                  <c:v>10.0644189453125</c:v>
                </c:pt>
                <c:pt idx="1336">
                  <c:v>10.075633789062501</c:v>
                </c:pt>
                <c:pt idx="1337">
                  <c:v>10.0878125</c:v>
                </c:pt>
                <c:pt idx="1338">
                  <c:v>10.1004716796875</c:v>
                </c:pt>
                <c:pt idx="1339">
                  <c:v>10.112178710937499</c:v>
                </c:pt>
                <c:pt idx="1340">
                  <c:v>10.124028320312499</c:v>
                </c:pt>
                <c:pt idx="1341">
                  <c:v>10.1357353515625</c:v>
                </c:pt>
                <c:pt idx="1342">
                  <c:v>10.148067382812499</c:v>
                </c:pt>
                <c:pt idx="1343">
                  <c:v>10.160254882812501</c:v>
                </c:pt>
                <c:pt idx="1344">
                  <c:v>10.1717880859375</c:v>
                </c:pt>
                <c:pt idx="1345">
                  <c:v>10.1836484375</c:v>
                </c:pt>
                <c:pt idx="1346">
                  <c:v>10.195826171875</c:v>
                </c:pt>
                <c:pt idx="1347">
                  <c:v>10.208167968750001</c:v>
                </c:pt>
                <c:pt idx="1348">
                  <c:v>10.220182617187501</c:v>
                </c:pt>
                <c:pt idx="1349">
                  <c:v>10.2317255859375</c:v>
                </c:pt>
                <c:pt idx="1350">
                  <c:v>10.2439033203125</c:v>
                </c:pt>
                <c:pt idx="1351">
                  <c:v>10.2564091796875</c:v>
                </c:pt>
                <c:pt idx="1352">
                  <c:v>10.267941406249999</c:v>
                </c:pt>
                <c:pt idx="1353">
                  <c:v>10.279320312499999</c:v>
                </c:pt>
                <c:pt idx="1354">
                  <c:v>10.291017578125</c:v>
                </c:pt>
                <c:pt idx="1355">
                  <c:v>10.3031953125</c:v>
                </c:pt>
                <c:pt idx="1356">
                  <c:v>10.314902343749999</c:v>
                </c:pt>
                <c:pt idx="1357">
                  <c:v>10.325799804687501</c:v>
                </c:pt>
                <c:pt idx="1358">
                  <c:v>10.3373330078125</c:v>
                </c:pt>
                <c:pt idx="1359">
                  <c:v>10.349510742187499</c:v>
                </c:pt>
                <c:pt idx="1360">
                  <c:v>10.360736328125</c:v>
                </c:pt>
                <c:pt idx="1361">
                  <c:v>10.3716337890625</c:v>
                </c:pt>
                <c:pt idx="1362">
                  <c:v>10.3828486328125</c:v>
                </c:pt>
                <c:pt idx="1363">
                  <c:v>10.395190429687499</c:v>
                </c:pt>
                <c:pt idx="1364">
                  <c:v>10.4065703125</c:v>
                </c:pt>
                <c:pt idx="1365">
                  <c:v>10.4173037109375</c:v>
                </c:pt>
                <c:pt idx="1366">
                  <c:v>10.428836914062501</c:v>
                </c:pt>
                <c:pt idx="1367">
                  <c:v>10.4410244140625</c:v>
                </c:pt>
                <c:pt idx="1368">
                  <c:v>10.4525576171875</c:v>
                </c:pt>
                <c:pt idx="1369">
                  <c:v>10.4637724609375</c:v>
                </c:pt>
                <c:pt idx="1370">
                  <c:v>10.4751513671875</c:v>
                </c:pt>
                <c:pt idx="1371">
                  <c:v>10.487493164062499</c:v>
                </c:pt>
                <c:pt idx="1372">
                  <c:v>10.4993544921875</c:v>
                </c:pt>
                <c:pt idx="1373">
                  <c:v>10.510251953125</c:v>
                </c:pt>
                <c:pt idx="1374">
                  <c:v>10.5219482421875</c:v>
                </c:pt>
                <c:pt idx="1375">
                  <c:v>10.5341259765625</c:v>
                </c:pt>
                <c:pt idx="1376">
                  <c:v>10.545833007812501</c:v>
                </c:pt>
                <c:pt idx="1377">
                  <c:v>10.556720703125</c:v>
                </c:pt>
                <c:pt idx="1378">
                  <c:v>10.568263671875</c:v>
                </c:pt>
                <c:pt idx="1379">
                  <c:v>10.5801240234375</c:v>
                </c:pt>
                <c:pt idx="1380">
                  <c:v>10.591984374999999</c:v>
                </c:pt>
                <c:pt idx="1381">
                  <c:v>10.6030361328125</c:v>
                </c:pt>
                <c:pt idx="1382">
                  <c:v>10.614261718750001</c:v>
                </c:pt>
                <c:pt idx="1383">
                  <c:v>10.625640625000001</c:v>
                </c:pt>
                <c:pt idx="1384">
                  <c:v>10.6371728515625</c:v>
                </c:pt>
                <c:pt idx="1385">
                  <c:v>10.648234374999999</c:v>
                </c:pt>
                <c:pt idx="1386">
                  <c:v>10.659132812499999</c:v>
                </c:pt>
                <c:pt idx="1387">
                  <c:v>10.670511718749999</c:v>
                </c:pt>
                <c:pt idx="1388">
                  <c:v>10.6817265625</c:v>
                </c:pt>
                <c:pt idx="1389">
                  <c:v>10.692788085937501</c:v>
                </c:pt>
                <c:pt idx="1390">
                  <c:v>10.703522460937499</c:v>
                </c:pt>
                <c:pt idx="1391">
                  <c:v>10.7147373046875</c:v>
                </c:pt>
                <c:pt idx="1392">
                  <c:v>10.7261162109375</c:v>
                </c:pt>
                <c:pt idx="1393">
                  <c:v>10.7374951171875</c:v>
                </c:pt>
                <c:pt idx="1394">
                  <c:v>10.748556640625001</c:v>
                </c:pt>
                <c:pt idx="1395">
                  <c:v>10.7597724609375</c:v>
                </c:pt>
                <c:pt idx="1396">
                  <c:v>10.7716328125</c:v>
                </c:pt>
                <c:pt idx="1397">
                  <c:v>10.783329101562501</c:v>
                </c:pt>
                <c:pt idx="1398">
                  <c:v>10.794708007812501</c:v>
                </c:pt>
                <c:pt idx="1399">
                  <c:v>10.8062412109375</c:v>
                </c:pt>
                <c:pt idx="1400">
                  <c:v>10.818101562500001</c:v>
                </c:pt>
                <c:pt idx="1401">
                  <c:v>10.829961914062499</c:v>
                </c:pt>
                <c:pt idx="1402">
                  <c:v>10.841504882812499</c:v>
                </c:pt>
                <c:pt idx="1403">
                  <c:v>10.852556640625</c:v>
                </c:pt>
                <c:pt idx="1404">
                  <c:v>10.864898437500001</c:v>
                </c:pt>
                <c:pt idx="1405">
                  <c:v>10.877076171875</c:v>
                </c:pt>
                <c:pt idx="1406">
                  <c:v>10.888455078125</c:v>
                </c:pt>
                <c:pt idx="1407">
                  <c:v>10.899353515625</c:v>
                </c:pt>
                <c:pt idx="1408">
                  <c:v>10.911531249999999</c:v>
                </c:pt>
                <c:pt idx="1409">
                  <c:v>10.923873046875</c:v>
                </c:pt>
                <c:pt idx="1410">
                  <c:v>10.9347705078125</c:v>
                </c:pt>
                <c:pt idx="1411">
                  <c:v>10.9459853515625</c:v>
                </c:pt>
                <c:pt idx="1412">
                  <c:v>10.9581640625</c:v>
                </c:pt>
                <c:pt idx="1413">
                  <c:v>10.9701884765625</c:v>
                </c:pt>
                <c:pt idx="1414">
                  <c:v>10.981249999999999</c:v>
                </c:pt>
                <c:pt idx="1415">
                  <c:v>10.992147460937501</c:v>
                </c:pt>
                <c:pt idx="1416">
                  <c:v>11.003998046874999</c:v>
                </c:pt>
                <c:pt idx="1417">
                  <c:v>11.016185546875001</c:v>
                </c:pt>
                <c:pt idx="1418">
                  <c:v>11.026755859374999</c:v>
                </c:pt>
                <c:pt idx="1419">
                  <c:v>11.0375</c:v>
                </c:pt>
                <c:pt idx="1420">
                  <c:v>11.049032226562501</c:v>
                </c:pt>
                <c:pt idx="1421">
                  <c:v>11.0607294921875</c:v>
                </c:pt>
                <c:pt idx="1422">
                  <c:v>11.071955078125001</c:v>
                </c:pt>
                <c:pt idx="1423">
                  <c:v>11.082042968750001</c:v>
                </c:pt>
                <c:pt idx="1424">
                  <c:v>11.0935859375</c:v>
                </c:pt>
                <c:pt idx="1425">
                  <c:v>11.105763671875</c:v>
                </c:pt>
                <c:pt idx="1426">
                  <c:v>11.116498046875</c:v>
                </c:pt>
                <c:pt idx="1427">
                  <c:v>11.1273955078125</c:v>
                </c:pt>
                <c:pt idx="1428">
                  <c:v>11.1387744140625</c:v>
                </c:pt>
                <c:pt idx="1429">
                  <c:v>11.150634765625</c:v>
                </c:pt>
                <c:pt idx="1430">
                  <c:v>11.162177734375</c:v>
                </c:pt>
                <c:pt idx="1431">
                  <c:v>11.172912109375</c:v>
                </c:pt>
                <c:pt idx="1432">
                  <c:v>11.1838095703125</c:v>
                </c:pt>
                <c:pt idx="1433">
                  <c:v>11.195824218749999</c:v>
                </c:pt>
                <c:pt idx="1434">
                  <c:v>11.2076845703125</c:v>
                </c:pt>
                <c:pt idx="1435">
                  <c:v>11.21858203125</c:v>
                </c:pt>
                <c:pt idx="1436">
                  <c:v>11.229326171875</c:v>
                </c:pt>
                <c:pt idx="1437">
                  <c:v>11.24133984375</c:v>
                </c:pt>
                <c:pt idx="1438">
                  <c:v>11.2533642578125</c:v>
                </c:pt>
                <c:pt idx="1439">
                  <c:v>11.2640986328125</c:v>
                </c:pt>
                <c:pt idx="1440">
                  <c:v>11.274678710937501</c:v>
                </c:pt>
                <c:pt idx="1441">
                  <c:v>11.286528320312501</c:v>
                </c:pt>
                <c:pt idx="1442">
                  <c:v>11.298389648437499</c:v>
                </c:pt>
                <c:pt idx="1443">
                  <c:v>11.308805664062501</c:v>
                </c:pt>
                <c:pt idx="1444">
                  <c:v>11.319385742187499</c:v>
                </c:pt>
                <c:pt idx="1445">
                  <c:v>11.330928710937499</c:v>
                </c:pt>
                <c:pt idx="1446">
                  <c:v>11.3421435546875</c:v>
                </c:pt>
                <c:pt idx="1447">
                  <c:v>11.352396484374999</c:v>
                </c:pt>
                <c:pt idx="1448">
                  <c:v>11.362659179687499</c:v>
                </c:pt>
                <c:pt idx="1449">
                  <c:v>11.373556640625001</c:v>
                </c:pt>
                <c:pt idx="1450">
                  <c:v>11.384935546875001</c:v>
                </c:pt>
                <c:pt idx="1451">
                  <c:v>11.395505859375</c:v>
                </c:pt>
                <c:pt idx="1452">
                  <c:v>11.4060859375</c:v>
                </c:pt>
                <c:pt idx="1453">
                  <c:v>11.417782226562499</c:v>
                </c:pt>
                <c:pt idx="1454">
                  <c:v>11.429162109375</c:v>
                </c:pt>
                <c:pt idx="1455">
                  <c:v>11.440223632812501</c:v>
                </c:pt>
                <c:pt idx="1456">
                  <c:v>11.4512744140625</c:v>
                </c:pt>
                <c:pt idx="1457">
                  <c:v>11.462817382812499</c:v>
                </c:pt>
                <c:pt idx="1458">
                  <c:v>11.474350585937501</c:v>
                </c:pt>
                <c:pt idx="1459">
                  <c:v>11.485094726562499</c:v>
                </c:pt>
                <c:pt idx="1460">
                  <c:v>11.495828124999999</c:v>
                </c:pt>
                <c:pt idx="1461">
                  <c:v>11.5076884765625</c:v>
                </c:pt>
                <c:pt idx="1462">
                  <c:v>11.519221679687501</c:v>
                </c:pt>
                <c:pt idx="1463">
                  <c:v>11.5298017578125</c:v>
                </c:pt>
                <c:pt idx="1464">
                  <c:v>11.5410166015625</c:v>
                </c:pt>
                <c:pt idx="1465">
                  <c:v>11.552078125</c:v>
                </c:pt>
                <c:pt idx="1466">
                  <c:v>11.563775390625</c:v>
                </c:pt>
                <c:pt idx="1467">
                  <c:v>11.574990234375001</c:v>
                </c:pt>
                <c:pt idx="1468">
                  <c:v>11.585887695312501</c:v>
                </c:pt>
                <c:pt idx="1469">
                  <c:v>11.5974306640625</c:v>
                </c:pt>
                <c:pt idx="1470">
                  <c:v>11.6088095703125</c:v>
                </c:pt>
                <c:pt idx="1471">
                  <c:v>11.620189453125001</c:v>
                </c:pt>
                <c:pt idx="1472">
                  <c:v>11.6317216796875</c:v>
                </c:pt>
                <c:pt idx="1473">
                  <c:v>11.6431005859375</c:v>
                </c:pt>
                <c:pt idx="1474">
                  <c:v>11.655125</c:v>
                </c:pt>
                <c:pt idx="1475">
                  <c:v>11.66650390625</c:v>
                </c:pt>
                <c:pt idx="1476">
                  <c:v>11.67740234375</c:v>
                </c:pt>
                <c:pt idx="1477">
                  <c:v>11.688934570312499</c:v>
                </c:pt>
                <c:pt idx="1478">
                  <c:v>11.700630859375</c:v>
                </c:pt>
                <c:pt idx="1479">
                  <c:v>11.712337890624999</c:v>
                </c:pt>
                <c:pt idx="1480">
                  <c:v>11.723072265624999</c:v>
                </c:pt>
                <c:pt idx="1481">
                  <c:v>11.734133789062501</c:v>
                </c:pt>
                <c:pt idx="1482">
                  <c:v>11.7461474609375</c:v>
                </c:pt>
                <c:pt idx="1483">
                  <c:v>11.7576904296875</c:v>
                </c:pt>
                <c:pt idx="1484">
                  <c:v>11.768107421874999</c:v>
                </c:pt>
                <c:pt idx="1485">
                  <c:v>11.779158203125</c:v>
                </c:pt>
                <c:pt idx="1486">
                  <c:v>11.790701171875</c:v>
                </c:pt>
                <c:pt idx="1487">
                  <c:v>11.802397460937501</c:v>
                </c:pt>
                <c:pt idx="1488">
                  <c:v>11.813131835937501</c:v>
                </c:pt>
                <c:pt idx="1489">
                  <c:v>11.8235478515625</c:v>
                </c:pt>
                <c:pt idx="1490">
                  <c:v>11.835572265625</c:v>
                </c:pt>
                <c:pt idx="1491">
                  <c:v>11.847432617187501</c:v>
                </c:pt>
                <c:pt idx="1492">
                  <c:v>11.857849609375</c:v>
                </c:pt>
                <c:pt idx="1493">
                  <c:v>11.868429687500001</c:v>
                </c:pt>
                <c:pt idx="1494">
                  <c:v>11.8799619140625</c:v>
                </c:pt>
                <c:pt idx="1495">
                  <c:v>11.892139648437499</c:v>
                </c:pt>
                <c:pt idx="1496">
                  <c:v>11.903038085937499</c:v>
                </c:pt>
                <c:pt idx="1497">
                  <c:v>11.91313671875</c:v>
                </c:pt>
                <c:pt idx="1498">
                  <c:v>11.9249970703125</c:v>
                </c:pt>
                <c:pt idx="1499">
                  <c:v>11.9370107421875</c:v>
                </c:pt>
                <c:pt idx="1500">
                  <c:v>11.9477548828125</c:v>
                </c:pt>
                <c:pt idx="1501">
                  <c:v>11.958325195312501</c:v>
                </c:pt>
                <c:pt idx="1502">
                  <c:v>11.9698681640625</c:v>
                </c:pt>
                <c:pt idx="1503">
                  <c:v>11.9818818359375</c:v>
                </c:pt>
                <c:pt idx="1504">
                  <c:v>11.992625976562501</c:v>
                </c:pt>
                <c:pt idx="1505">
                  <c:v>12.00287890625</c:v>
                </c:pt>
                <c:pt idx="1506">
                  <c:v>12.0139404296875</c:v>
                </c:pt>
                <c:pt idx="1507">
                  <c:v>12.0253193359375</c:v>
                </c:pt>
                <c:pt idx="1508">
                  <c:v>12.0358896484375</c:v>
                </c:pt>
                <c:pt idx="1509">
                  <c:v>12.045988281250001</c:v>
                </c:pt>
                <c:pt idx="1510">
                  <c:v>12.0568857421875</c:v>
                </c:pt>
                <c:pt idx="1511">
                  <c:v>12.0682646484375</c:v>
                </c:pt>
                <c:pt idx="1512">
                  <c:v>12.0791630859375</c:v>
                </c:pt>
                <c:pt idx="1513">
                  <c:v>12.089743164062501</c:v>
                </c:pt>
                <c:pt idx="1514">
                  <c:v>12.100640625</c:v>
                </c:pt>
                <c:pt idx="1515">
                  <c:v>12.112009765625</c:v>
                </c:pt>
                <c:pt idx="1516">
                  <c:v>12.1229072265625</c:v>
                </c:pt>
                <c:pt idx="1517">
                  <c:v>12.1338046875</c:v>
                </c:pt>
                <c:pt idx="1518">
                  <c:v>12.144548828125</c:v>
                </c:pt>
                <c:pt idx="1519">
                  <c:v>12.155927734375</c:v>
                </c:pt>
                <c:pt idx="1520">
                  <c:v>12.167143554687501</c:v>
                </c:pt>
                <c:pt idx="1521">
                  <c:v>12.1777236328125</c:v>
                </c:pt>
                <c:pt idx="1522">
                  <c:v>12.18829296875</c:v>
                </c:pt>
                <c:pt idx="1523">
                  <c:v>12.199518554687501</c:v>
                </c:pt>
                <c:pt idx="1524">
                  <c:v>12.210887695312501</c:v>
                </c:pt>
                <c:pt idx="1525">
                  <c:v>12.221631835937499</c:v>
                </c:pt>
                <c:pt idx="1526">
                  <c:v>12.231883789062501</c:v>
                </c:pt>
                <c:pt idx="1527">
                  <c:v>12.2427822265625</c:v>
                </c:pt>
                <c:pt idx="1528">
                  <c:v>12.253997070312501</c:v>
                </c:pt>
                <c:pt idx="1529">
                  <c:v>12.2645771484375</c:v>
                </c:pt>
                <c:pt idx="1530">
                  <c:v>12.274830078124999</c:v>
                </c:pt>
                <c:pt idx="1531">
                  <c:v>12.28557421875</c:v>
                </c:pt>
                <c:pt idx="1532">
                  <c:v>12.296625000000001</c:v>
                </c:pt>
                <c:pt idx="1533">
                  <c:v>12.307205078125</c:v>
                </c:pt>
                <c:pt idx="1534">
                  <c:v>12.317140625</c:v>
                </c:pt>
                <c:pt idx="1535">
                  <c:v>12.327884765625001</c:v>
                </c:pt>
                <c:pt idx="1536">
                  <c:v>12.339099609374999</c:v>
                </c:pt>
                <c:pt idx="1537">
                  <c:v>12.349669921875</c:v>
                </c:pt>
                <c:pt idx="1538">
                  <c:v>12.3599326171875</c:v>
                </c:pt>
                <c:pt idx="1539">
                  <c:v>12.370830078125</c:v>
                </c:pt>
                <c:pt idx="1540">
                  <c:v>12.3825263671875</c:v>
                </c:pt>
                <c:pt idx="1541">
                  <c:v>12.393741210937501</c:v>
                </c:pt>
                <c:pt idx="1542">
                  <c:v>12.404322265625</c:v>
                </c:pt>
                <c:pt idx="1543">
                  <c:v>12.415383789062499</c:v>
                </c:pt>
                <c:pt idx="1544">
                  <c:v>12.426916015625</c:v>
                </c:pt>
                <c:pt idx="1545">
                  <c:v>12.438294921875</c:v>
                </c:pt>
                <c:pt idx="1546">
                  <c:v>12.448874999999999</c:v>
                </c:pt>
                <c:pt idx="1547">
                  <c:v>12.459773437500001</c:v>
                </c:pt>
                <c:pt idx="1548">
                  <c:v>12.471152343749999</c:v>
                </c:pt>
                <c:pt idx="1549">
                  <c:v>12.4826845703125</c:v>
                </c:pt>
                <c:pt idx="1550">
                  <c:v>12.493428710937501</c:v>
                </c:pt>
                <c:pt idx="1551">
                  <c:v>12.503845703125</c:v>
                </c:pt>
                <c:pt idx="1552">
                  <c:v>12.5152138671875</c:v>
                </c:pt>
                <c:pt idx="1553">
                  <c:v>12.526756835937499</c:v>
                </c:pt>
                <c:pt idx="1554">
                  <c:v>12.537655273437499</c:v>
                </c:pt>
                <c:pt idx="1555">
                  <c:v>12.547907226562501</c:v>
                </c:pt>
                <c:pt idx="1556">
                  <c:v>12.5588046875</c:v>
                </c:pt>
                <c:pt idx="1557">
                  <c:v>12.570030273437499</c:v>
                </c:pt>
                <c:pt idx="1558">
                  <c:v>12.58108203125</c:v>
                </c:pt>
                <c:pt idx="1559">
                  <c:v>12.591180664062501</c:v>
                </c:pt>
                <c:pt idx="1560">
                  <c:v>12.602078125</c:v>
                </c:pt>
                <c:pt idx="1561">
                  <c:v>12.61345703125</c:v>
                </c:pt>
                <c:pt idx="1562">
                  <c:v>12.62419140625</c:v>
                </c:pt>
                <c:pt idx="1563">
                  <c:v>12.634290039062501</c:v>
                </c:pt>
                <c:pt idx="1564">
                  <c:v>12.645023437500001</c:v>
                </c:pt>
                <c:pt idx="1565">
                  <c:v>12.6562490234375</c:v>
                </c:pt>
                <c:pt idx="1566">
                  <c:v>12.667300781250001</c:v>
                </c:pt>
                <c:pt idx="1567">
                  <c:v>12.677399414062499</c:v>
                </c:pt>
                <c:pt idx="1568">
                  <c:v>12.6879794921875</c:v>
                </c:pt>
                <c:pt idx="1569">
                  <c:v>12.699512695312499</c:v>
                </c:pt>
                <c:pt idx="1570">
                  <c:v>12.710246093749999</c:v>
                </c:pt>
                <c:pt idx="1571">
                  <c:v>12.720826171875</c:v>
                </c:pt>
                <c:pt idx="1572">
                  <c:v>12.731724609375</c:v>
                </c:pt>
                <c:pt idx="1573">
                  <c:v>12.742939453125</c:v>
                </c:pt>
                <c:pt idx="1574">
                  <c:v>12.753683593750001</c:v>
                </c:pt>
                <c:pt idx="1575">
                  <c:v>12.763935546875</c:v>
                </c:pt>
                <c:pt idx="1576">
                  <c:v>12.774669921875001</c:v>
                </c:pt>
                <c:pt idx="1577">
                  <c:v>12.7858955078125</c:v>
                </c:pt>
                <c:pt idx="1578">
                  <c:v>12.79646484375</c:v>
                </c:pt>
                <c:pt idx="1579">
                  <c:v>12.8067275390625</c:v>
                </c:pt>
                <c:pt idx="1580">
                  <c:v>12.8172978515625</c:v>
                </c:pt>
                <c:pt idx="1581">
                  <c:v>12.827877929687499</c:v>
                </c:pt>
                <c:pt idx="1582">
                  <c:v>12.838775390625001</c:v>
                </c:pt>
                <c:pt idx="1583">
                  <c:v>12.849038085937501</c:v>
                </c:pt>
                <c:pt idx="1584">
                  <c:v>12.859291015625001</c:v>
                </c:pt>
                <c:pt idx="1585">
                  <c:v>12.86970703125</c:v>
                </c:pt>
                <c:pt idx="1586">
                  <c:v>12.8799599609375</c:v>
                </c:pt>
                <c:pt idx="1587">
                  <c:v>12.89005859375</c:v>
                </c:pt>
                <c:pt idx="1588">
                  <c:v>12.89983984375</c:v>
                </c:pt>
                <c:pt idx="1589">
                  <c:v>12.9099287109375</c:v>
                </c:pt>
                <c:pt idx="1590">
                  <c:v>12.920508789062501</c:v>
                </c:pt>
                <c:pt idx="1591">
                  <c:v>12.930607421874999</c:v>
                </c:pt>
                <c:pt idx="1592">
                  <c:v>12.940696289062499</c:v>
                </c:pt>
                <c:pt idx="1593">
                  <c:v>12.950794921875</c:v>
                </c:pt>
                <c:pt idx="1594">
                  <c:v>12.9615283203125</c:v>
                </c:pt>
                <c:pt idx="1595">
                  <c:v>12.9721083984375</c:v>
                </c:pt>
                <c:pt idx="1596">
                  <c:v>12.982207031250001</c:v>
                </c:pt>
                <c:pt idx="1597">
                  <c:v>12.9924599609375</c:v>
                </c:pt>
                <c:pt idx="1598">
                  <c:v>13.003204101562501</c:v>
                </c:pt>
                <c:pt idx="1599">
                  <c:v>13.013773437499999</c:v>
                </c:pt>
                <c:pt idx="1600">
                  <c:v>13.023873046875</c:v>
                </c:pt>
                <c:pt idx="1601">
                  <c:v>13.0339716796875</c:v>
                </c:pt>
                <c:pt idx="1602">
                  <c:v>13.044869140625</c:v>
                </c:pt>
                <c:pt idx="1603">
                  <c:v>13.055603515625</c:v>
                </c:pt>
                <c:pt idx="1604">
                  <c:v>13.0657021484375</c:v>
                </c:pt>
                <c:pt idx="1605">
                  <c:v>13.0759541015625</c:v>
                </c:pt>
                <c:pt idx="1606">
                  <c:v>13.0866982421875</c:v>
                </c:pt>
                <c:pt idx="1607">
                  <c:v>13.097268554687499</c:v>
                </c:pt>
                <c:pt idx="1608">
                  <c:v>13.107049804687501</c:v>
                </c:pt>
                <c:pt idx="1609">
                  <c:v>13.117138671875001</c:v>
                </c:pt>
                <c:pt idx="1610">
                  <c:v>13.127881835937499</c:v>
                </c:pt>
                <c:pt idx="1611">
                  <c:v>13.1384521484375</c:v>
                </c:pt>
                <c:pt idx="1612">
                  <c:v>13.14838671875</c:v>
                </c:pt>
                <c:pt idx="1613">
                  <c:v>13.1586494140625</c:v>
                </c:pt>
                <c:pt idx="1614">
                  <c:v>13.169865234374999</c:v>
                </c:pt>
                <c:pt idx="1615">
                  <c:v>13.180598632812501</c:v>
                </c:pt>
                <c:pt idx="1616">
                  <c:v>13.190861328124999</c:v>
                </c:pt>
                <c:pt idx="1617">
                  <c:v>13.2012783203125</c:v>
                </c:pt>
                <c:pt idx="1618">
                  <c:v>13.212493164062501</c:v>
                </c:pt>
                <c:pt idx="1619">
                  <c:v>13.223226562500001</c:v>
                </c:pt>
                <c:pt idx="1620">
                  <c:v>13.233326171874999</c:v>
                </c:pt>
                <c:pt idx="1621">
                  <c:v>13.2435888671875</c:v>
                </c:pt>
                <c:pt idx="1622">
                  <c:v>13.254486328124999</c:v>
                </c:pt>
                <c:pt idx="1623">
                  <c:v>13.26490234375</c:v>
                </c:pt>
                <c:pt idx="1624">
                  <c:v>13.2751552734375</c:v>
                </c:pt>
                <c:pt idx="1625">
                  <c:v>13.285571289062499</c:v>
                </c:pt>
                <c:pt idx="1626">
                  <c:v>13.296304687499999</c:v>
                </c:pt>
                <c:pt idx="1627">
                  <c:v>13.3068857421875</c:v>
                </c:pt>
                <c:pt idx="1628">
                  <c:v>13.317301757812499</c:v>
                </c:pt>
                <c:pt idx="1629">
                  <c:v>13.3278818359375</c:v>
                </c:pt>
                <c:pt idx="1630">
                  <c:v>13.338452148437501</c:v>
                </c:pt>
                <c:pt idx="1631">
                  <c:v>13.3490322265625</c:v>
                </c:pt>
                <c:pt idx="1632">
                  <c:v>13.359448242187501</c:v>
                </c:pt>
                <c:pt idx="1633">
                  <c:v>13.370181640625001</c:v>
                </c:pt>
                <c:pt idx="1634">
                  <c:v>13.380925781249999</c:v>
                </c:pt>
                <c:pt idx="1635">
                  <c:v>13.391342773437501</c:v>
                </c:pt>
                <c:pt idx="1636">
                  <c:v>13.4017587890625</c:v>
                </c:pt>
                <c:pt idx="1637">
                  <c:v>13.4124921875</c:v>
                </c:pt>
                <c:pt idx="1638">
                  <c:v>13.423073242187501</c:v>
                </c:pt>
                <c:pt idx="1639">
                  <c:v>13.4336533203125</c:v>
                </c:pt>
                <c:pt idx="1640">
                  <c:v>13.44422265625</c:v>
                </c:pt>
                <c:pt idx="1641">
                  <c:v>13.454639648437499</c:v>
                </c:pt>
                <c:pt idx="1642">
                  <c:v>13.46490234375</c:v>
                </c:pt>
                <c:pt idx="1643">
                  <c:v>13.475318359375001</c:v>
                </c:pt>
                <c:pt idx="1644">
                  <c:v>13.486051757812501</c:v>
                </c:pt>
                <c:pt idx="1645">
                  <c:v>13.4963046875</c:v>
                </c:pt>
                <c:pt idx="1646">
                  <c:v>13.50625</c:v>
                </c:pt>
                <c:pt idx="1647">
                  <c:v>13.516501953124999</c:v>
                </c:pt>
                <c:pt idx="1648">
                  <c:v>13.52708203125</c:v>
                </c:pt>
                <c:pt idx="1649">
                  <c:v>13.536689453125</c:v>
                </c:pt>
                <c:pt idx="1650">
                  <c:v>13.546306640625</c:v>
                </c:pt>
                <c:pt idx="1651">
                  <c:v>13.556087890624999</c:v>
                </c:pt>
                <c:pt idx="1652">
                  <c:v>13.566340820312501</c:v>
                </c:pt>
                <c:pt idx="1653">
                  <c:v>13.575958007812501</c:v>
                </c:pt>
                <c:pt idx="1654">
                  <c:v>13.585412109375</c:v>
                </c:pt>
                <c:pt idx="1655">
                  <c:v>13.595664062499999</c:v>
                </c:pt>
                <c:pt idx="1656">
                  <c:v>13.606244140625</c:v>
                </c:pt>
                <c:pt idx="1657">
                  <c:v>13.616015624999999</c:v>
                </c:pt>
                <c:pt idx="1658">
                  <c:v>13.625632812499999</c:v>
                </c:pt>
                <c:pt idx="1659">
                  <c:v>13.636212890625</c:v>
                </c:pt>
                <c:pt idx="1660">
                  <c:v>13.646629882812499</c:v>
                </c:pt>
                <c:pt idx="1661">
                  <c:v>13.656881835937501</c:v>
                </c:pt>
                <c:pt idx="1662">
                  <c:v>13.6666630859375</c:v>
                </c:pt>
                <c:pt idx="1663">
                  <c:v>13.676916015625</c:v>
                </c:pt>
                <c:pt idx="1664">
                  <c:v>13.68733203125</c:v>
                </c:pt>
                <c:pt idx="1665">
                  <c:v>13.6972666015625</c:v>
                </c:pt>
                <c:pt idx="1666">
                  <c:v>13.7070478515625</c:v>
                </c:pt>
                <c:pt idx="1667">
                  <c:v>13.7176181640625</c:v>
                </c:pt>
                <c:pt idx="1668">
                  <c:v>13.727880859375</c:v>
                </c:pt>
                <c:pt idx="1669">
                  <c:v>13.737815429687499</c:v>
                </c:pt>
                <c:pt idx="1670">
                  <c:v>13.7475869140625</c:v>
                </c:pt>
                <c:pt idx="1671">
                  <c:v>13.757685546875001</c:v>
                </c:pt>
                <c:pt idx="1672">
                  <c:v>13.7676201171875</c:v>
                </c:pt>
                <c:pt idx="1673">
                  <c:v>13.777401367187499</c:v>
                </c:pt>
                <c:pt idx="1674">
                  <c:v>13.7871728515625</c:v>
                </c:pt>
                <c:pt idx="1675">
                  <c:v>13.797107421874999</c:v>
                </c:pt>
                <c:pt idx="1676">
                  <c:v>13.806888671875001</c:v>
                </c:pt>
                <c:pt idx="1677">
                  <c:v>13.816496093750001</c:v>
                </c:pt>
                <c:pt idx="1678">
                  <c:v>13.826114257812501</c:v>
                </c:pt>
                <c:pt idx="1679">
                  <c:v>13.835567382812499</c:v>
                </c:pt>
                <c:pt idx="1680">
                  <c:v>13.84503125</c:v>
                </c:pt>
                <c:pt idx="1681">
                  <c:v>13.854965820312501</c:v>
                </c:pt>
                <c:pt idx="1682">
                  <c:v>13.86521875</c:v>
                </c:pt>
                <c:pt idx="1683">
                  <c:v>13.875</c:v>
                </c:pt>
                <c:pt idx="1684">
                  <c:v>13.884607421875</c:v>
                </c:pt>
                <c:pt idx="1685">
                  <c:v>13.895023437500001</c:v>
                </c:pt>
                <c:pt idx="1686">
                  <c:v>13.905439453125</c:v>
                </c:pt>
                <c:pt idx="1687">
                  <c:v>13.9155380859375</c:v>
                </c:pt>
                <c:pt idx="1688">
                  <c:v>13.9253193359375</c:v>
                </c:pt>
                <c:pt idx="1689">
                  <c:v>13.935572265625</c:v>
                </c:pt>
                <c:pt idx="1690">
                  <c:v>13.945988281249999</c:v>
                </c:pt>
                <c:pt idx="1691">
                  <c:v>13.956241210937501</c:v>
                </c:pt>
                <c:pt idx="1692">
                  <c:v>13.9660224609375</c:v>
                </c:pt>
                <c:pt idx="1693">
                  <c:v>13.9764384765625</c:v>
                </c:pt>
                <c:pt idx="1694">
                  <c:v>13.986854492187501</c:v>
                </c:pt>
                <c:pt idx="1695">
                  <c:v>13.996954101562499</c:v>
                </c:pt>
                <c:pt idx="1696">
                  <c:v>14.006724609375</c:v>
                </c:pt>
                <c:pt idx="1697">
                  <c:v>14.016823242187501</c:v>
                </c:pt>
                <c:pt idx="1698">
                  <c:v>14.027240234375</c:v>
                </c:pt>
                <c:pt idx="1699">
                  <c:v>14.037174804687499</c:v>
                </c:pt>
                <c:pt idx="1700">
                  <c:v>14.0469462890625</c:v>
                </c:pt>
                <c:pt idx="1701">
                  <c:v>14.057208984375</c:v>
                </c:pt>
                <c:pt idx="1702">
                  <c:v>14.067143554687499</c:v>
                </c:pt>
                <c:pt idx="1703">
                  <c:v>14.0769150390625</c:v>
                </c:pt>
                <c:pt idx="1704">
                  <c:v>14.086849609374999</c:v>
                </c:pt>
                <c:pt idx="1705">
                  <c:v>14.0969482421875</c:v>
                </c:pt>
                <c:pt idx="1706">
                  <c:v>14.107046875</c:v>
                </c:pt>
                <c:pt idx="1707">
                  <c:v>14.1166650390625</c:v>
                </c:pt>
                <c:pt idx="1708">
                  <c:v>14.126599609375001</c:v>
                </c:pt>
                <c:pt idx="1709">
                  <c:v>14.136698242187499</c:v>
                </c:pt>
                <c:pt idx="1710">
                  <c:v>14.1466328125</c:v>
                </c:pt>
                <c:pt idx="1711">
                  <c:v>14.156240234375</c:v>
                </c:pt>
                <c:pt idx="1712">
                  <c:v>14.166185546875001</c:v>
                </c:pt>
                <c:pt idx="1713">
                  <c:v>14.17595703125</c:v>
                </c:pt>
                <c:pt idx="1714">
                  <c:v>14.185891601562499</c:v>
                </c:pt>
                <c:pt idx="1715">
                  <c:v>14.195508789062499</c:v>
                </c:pt>
                <c:pt idx="1716">
                  <c:v>14.205126953124999</c:v>
                </c:pt>
                <c:pt idx="1717">
                  <c:v>14.214733398437501</c:v>
                </c:pt>
                <c:pt idx="1718">
                  <c:v>14.224197265625</c:v>
                </c:pt>
                <c:pt idx="1719">
                  <c:v>14.2336513671875</c:v>
                </c:pt>
                <c:pt idx="1720">
                  <c:v>14.242940429687501</c:v>
                </c:pt>
                <c:pt idx="1721">
                  <c:v>14.251913085937501</c:v>
                </c:pt>
                <c:pt idx="1722">
                  <c:v>14.261212890625</c:v>
                </c:pt>
                <c:pt idx="1723">
                  <c:v>14.270830078125</c:v>
                </c:pt>
                <c:pt idx="1724">
                  <c:v>14.2802841796875</c:v>
                </c:pt>
                <c:pt idx="1725">
                  <c:v>14.289255859375</c:v>
                </c:pt>
                <c:pt idx="1726">
                  <c:v>14.298873046875</c:v>
                </c:pt>
                <c:pt idx="1727">
                  <c:v>14.30864453125</c:v>
                </c:pt>
                <c:pt idx="1728">
                  <c:v>14.3181083984375</c:v>
                </c:pt>
                <c:pt idx="1729">
                  <c:v>14.327397460937499</c:v>
                </c:pt>
                <c:pt idx="1730">
                  <c:v>14.3368515625</c:v>
                </c:pt>
                <c:pt idx="1731">
                  <c:v>14.3467861328125</c:v>
                </c:pt>
                <c:pt idx="1732">
                  <c:v>14.356721679687499</c:v>
                </c:pt>
                <c:pt idx="1733">
                  <c:v>14.3657041015625</c:v>
                </c:pt>
                <c:pt idx="1734">
                  <c:v>14.3751572265625</c:v>
                </c:pt>
                <c:pt idx="1735">
                  <c:v>14.385091796875001</c:v>
                </c:pt>
                <c:pt idx="1736">
                  <c:v>14.394709960937501</c:v>
                </c:pt>
                <c:pt idx="1737">
                  <c:v>14.403681640625001</c:v>
                </c:pt>
                <c:pt idx="1738">
                  <c:v>14.413298828125001</c:v>
                </c:pt>
                <c:pt idx="1739">
                  <c:v>14.42290625</c:v>
                </c:pt>
                <c:pt idx="1740">
                  <c:v>14.4325234375</c:v>
                </c:pt>
                <c:pt idx="1741">
                  <c:v>14.441505859375001</c:v>
                </c:pt>
                <c:pt idx="1742">
                  <c:v>14.4507958984375</c:v>
                </c:pt>
                <c:pt idx="1743">
                  <c:v>14.4604130859375</c:v>
                </c:pt>
                <c:pt idx="1744">
                  <c:v>14.4695498046875</c:v>
                </c:pt>
                <c:pt idx="1745">
                  <c:v>14.478685546875001</c:v>
                </c:pt>
                <c:pt idx="1746">
                  <c:v>14.4878115234375</c:v>
                </c:pt>
                <c:pt idx="1747">
                  <c:v>14.496793945312501</c:v>
                </c:pt>
                <c:pt idx="1748">
                  <c:v>14.505765625</c:v>
                </c:pt>
                <c:pt idx="1749">
                  <c:v>14.51490234375</c:v>
                </c:pt>
                <c:pt idx="1750">
                  <c:v>14.5238740234375</c:v>
                </c:pt>
                <c:pt idx="1751">
                  <c:v>14.533164062499999</c:v>
                </c:pt>
                <c:pt idx="1752">
                  <c:v>14.5422998046875</c:v>
                </c:pt>
                <c:pt idx="1753">
                  <c:v>14.551435546875</c:v>
                </c:pt>
                <c:pt idx="1754">
                  <c:v>14.560572265625</c:v>
                </c:pt>
                <c:pt idx="1755">
                  <c:v>14.570025390625</c:v>
                </c:pt>
                <c:pt idx="1756">
                  <c:v>14.579325195312499</c:v>
                </c:pt>
                <c:pt idx="1757">
                  <c:v>14.588779296875</c:v>
                </c:pt>
                <c:pt idx="1758">
                  <c:v>14.598232421875</c:v>
                </c:pt>
                <c:pt idx="1759">
                  <c:v>14.607686523437501</c:v>
                </c:pt>
                <c:pt idx="1760">
                  <c:v>14.617303710937501</c:v>
                </c:pt>
                <c:pt idx="1761">
                  <c:v>14.626756835937501</c:v>
                </c:pt>
                <c:pt idx="1762">
                  <c:v>14.6362109375</c:v>
                </c:pt>
                <c:pt idx="1763">
                  <c:v>14.645992187499999</c:v>
                </c:pt>
                <c:pt idx="1764">
                  <c:v>14.655598632812501</c:v>
                </c:pt>
                <c:pt idx="1765">
                  <c:v>14.665062499999999</c:v>
                </c:pt>
                <c:pt idx="1766">
                  <c:v>14.6745166015625</c:v>
                </c:pt>
                <c:pt idx="1767">
                  <c:v>14.68365234375</c:v>
                </c:pt>
                <c:pt idx="1768">
                  <c:v>14.693259765624999</c:v>
                </c:pt>
                <c:pt idx="1769">
                  <c:v>14.702876953124999</c:v>
                </c:pt>
                <c:pt idx="1770">
                  <c:v>14.7121767578125</c:v>
                </c:pt>
                <c:pt idx="1771">
                  <c:v>14.721466796874999</c:v>
                </c:pt>
                <c:pt idx="1772">
                  <c:v>14.731248046875001</c:v>
                </c:pt>
                <c:pt idx="1773">
                  <c:v>14.7405380859375</c:v>
                </c:pt>
                <c:pt idx="1774">
                  <c:v>14.749837890625001</c:v>
                </c:pt>
                <c:pt idx="1775">
                  <c:v>14.7589736328125</c:v>
                </c:pt>
                <c:pt idx="1776">
                  <c:v>14.768426757812501</c:v>
                </c:pt>
                <c:pt idx="1777">
                  <c:v>14.778044921875001</c:v>
                </c:pt>
                <c:pt idx="1778">
                  <c:v>14.787016601562501</c:v>
                </c:pt>
                <c:pt idx="1779">
                  <c:v>14.79615234375</c:v>
                </c:pt>
                <c:pt idx="1780">
                  <c:v>14.8052783203125</c:v>
                </c:pt>
                <c:pt idx="1781">
                  <c:v>14.814578125000001</c:v>
                </c:pt>
                <c:pt idx="1782">
                  <c:v>14.8238681640625</c:v>
                </c:pt>
                <c:pt idx="1783">
                  <c:v>14.8328505859375</c:v>
                </c:pt>
                <c:pt idx="1784">
                  <c:v>14.8416591796875</c:v>
                </c:pt>
                <c:pt idx="1785">
                  <c:v>14.850794921875</c:v>
                </c:pt>
                <c:pt idx="1786">
                  <c:v>14.8599306640625</c:v>
                </c:pt>
                <c:pt idx="1787">
                  <c:v>14.8689033203125</c:v>
                </c:pt>
                <c:pt idx="1788">
                  <c:v>14.877557617187501</c:v>
                </c:pt>
                <c:pt idx="1789">
                  <c:v>14.886375976562499</c:v>
                </c:pt>
                <c:pt idx="1790">
                  <c:v>14.8953486328125</c:v>
                </c:pt>
                <c:pt idx="1791">
                  <c:v>14.903838867187501</c:v>
                </c:pt>
                <c:pt idx="1792">
                  <c:v>14.9121767578125</c:v>
                </c:pt>
                <c:pt idx="1793">
                  <c:v>14.9208310546875</c:v>
                </c:pt>
                <c:pt idx="1794">
                  <c:v>14.929803710937501</c:v>
                </c:pt>
                <c:pt idx="1795">
                  <c:v>14.938775390625</c:v>
                </c:pt>
                <c:pt idx="1796">
                  <c:v>14.9472666015625</c:v>
                </c:pt>
                <c:pt idx="1797">
                  <c:v>14.956249023437501</c:v>
                </c:pt>
                <c:pt idx="1798">
                  <c:v>14.965538085937499</c:v>
                </c:pt>
                <c:pt idx="1799">
                  <c:v>14.974193359375001</c:v>
                </c:pt>
                <c:pt idx="1800">
                  <c:v>14.98268359375</c:v>
                </c:pt>
                <c:pt idx="1801">
                  <c:v>14.991666015625</c:v>
                </c:pt>
                <c:pt idx="1802">
                  <c:v>15.000638671875</c:v>
                </c:pt>
                <c:pt idx="1803">
                  <c:v>15.00929296875</c:v>
                </c:pt>
                <c:pt idx="1804">
                  <c:v>15.017784179687499</c:v>
                </c:pt>
                <c:pt idx="1805">
                  <c:v>15.0266025390625</c:v>
                </c:pt>
                <c:pt idx="1806">
                  <c:v>15.0354111328125</c:v>
                </c:pt>
                <c:pt idx="1807">
                  <c:v>15.0439013671875</c:v>
                </c:pt>
                <c:pt idx="1808">
                  <c:v>15.052555664062499</c:v>
                </c:pt>
                <c:pt idx="1809">
                  <c:v>15.0612109375</c:v>
                </c:pt>
                <c:pt idx="1810">
                  <c:v>15.069701171875</c:v>
                </c:pt>
                <c:pt idx="1811">
                  <c:v>15.077875000000001</c:v>
                </c:pt>
                <c:pt idx="1812">
                  <c:v>15.086211914062501</c:v>
                </c:pt>
                <c:pt idx="1813">
                  <c:v>15.0950302734375</c:v>
                </c:pt>
                <c:pt idx="1814">
                  <c:v>15.10272265625</c:v>
                </c:pt>
                <c:pt idx="1815">
                  <c:v>15.110568359375</c:v>
                </c:pt>
                <c:pt idx="1816">
                  <c:v>15.118587890624999</c:v>
                </c:pt>
                <c:pt idx="1817">
                  <c:v>15.1265966796875</c:v>
                </c:pt>
                <c:pt idx="1818">
                  <c:v>15.1346064453125</c:v>
                </c:pt>
                <c:pt idx="1819">
                  <c:v>15.142461914062499</c:v>
                </c:pt>
                <c:pt idx="1820">
                  <c:v>15.150953124999999</c:v>
                </c:pt>
                <c:pt idx="1821">
                  <c:v>15.159607421875</c:v>
                </c:pt>
                <c:pt idx="1822">
                  <c:v>15.1674638671875</c:v>
                </c:pt>
                <c:pt idx="1823">
                  <c:v>15.175636718750001</c:v>
                </c:pt>
                <c:pt idx="1824">
                  <c:v>15.184608398437501</c:v>
                </c:pt>
                <c:pt idx="1825">
                  <c:v>15.192946289062499</c:v>
                </c:pt>
                <c:pt idx="1826">
                  <c:v>15.200791992187501</c:v>
                </c:pt>
                <c:pt idx="1827">
                  <c:v>15.208647460937501</c:v>
                </c:pt>
                <c:pt idx="1828">
                  <c:v>15.217619140625001</c:v>
                </c:pt>
                <c:pt idx="1829">
                  <c:v>15.2264384765625</c:v>
                </c:pt>
                <c:pt idx="1830">
                  <c:v>15.2339658203125</c:v>
                </c:pt>
                <c:pt idx="1831">
                  <c:v>15.242139648437499</c:v>
                </c:pt>
                <c:pt idx="1832">
                  <c:v>15.251275390625</c:v>
                </c:pt>
                <c:pt idx="1833">
                  <c:v>15.259612304687501</c:v>
                </c:pt>
                <c:pt idx="1834">
                  <c:v>15.2677861328125</c:v>
                </c:pt>
                <c:pt idx="1835">
                  <c:v>15.2761123046875</c:v>
                </c:pt>
                <c:pt idx="1836">
                  <c:v>15.284767578125001</c:v>
                </c:pt>
                <c:pt idx="1837">
                  <c:v>15.293268554687501</c:v>
                </c:pt>
                <c:pt idx="1838">
                  <c:v>15.3011142578125</c:v>
                </c:pt>
                <c:pt idx="1839">
                  <c:v>15.309615234375</c:v>
                </c:pt>
                <c:pt idx="1840">
                  <c:v>15.318259765624999</c:v>
                </c:pt>
                <c:pt idx="1841">
                  <c:v>15.3264326171875</c:v>
                </c:pt>
                <c:pt idx="1842">
                  <c:v>15.3342880859375</c:v>
                </c:pt>
                <c:pt idx="1843">
                  <c:v>15.342779296874999</c:v>
                </c:pt>
                <c:pt idx="1844">
                  <c:v>15.3511162109375</c:v>
                </c:pt>
                <c:pt idx="1845">
                  <c:v>15.359125976562501</c:v>
                </c:pt>
                <c:pt idx="1846">
                  <c:v>15.366817382812499</c:v>
                </c:pt>
                <c:pt idx="1847">
                  <c:v>15.3751552734375</c:v>
                </c:pt>
                <c:pt idx="1848">
                  <c:v>15.383645507812499</c:v>
                </c:pt>
                <c:pt idx="1849">
                  <c:v>15.3916650390625</c:v>
                </c:pt>
                <c:pt idx="1850">
                  <c:v>15.399357421874999</c:v>
                </c:pt>
                <c:pt idx="1851">
                  <c:v>15.407683593750001</c:v>
                </c:pt>
                <c:pt idx="1852">
                  <c:v>15.4157041015625</c:v>
                </c:pt>
                <c:pt idx="1853">
                  <c:v>15.423395507812501</c:v>
                </c:pt>
                <c:pt idx="1854">
                  <c:v>15.431087890624999</c:v>
                </c:pt>
                <c:pt idx="1855">
                  <c:v>15.438932617187501</c:v>
                </c:pt>
                <c:pt idx="1856">
                  <c:v>15.446624999999999</c:v>
                </c:pt>
                <c:pt idx="1857">
                  <c:v>15.4541630859375</c:v>
                </c:pt>
                <c:pt idx="1858">
                  <c:v>15.4620185546875</c:v>
                </c:pt>
                <c:pt idx="1859">
                  <c:v>15.470028320312499</c:v>
                </c:pt>
                <c:pt idx="1860">
                  <c:v>15.477720703125</c:v>
                </c:pt>
                <c:pt idx="1861">
                  <c:v>15.485248046875</c:v>
                </c:pt>
                <c:pt idx="1862">
                  <c:v>15.493267578125</c:v>
                </c:pt>
                <c:pt idx="1863">
                  <c:v>15.501113281249999</c:v>
                </c:pt>
                <c:pt idx="1864">
                  <c:v>15.5086513671875</c:v>
                </c:pt>
                <c:pt idx="1865">
                  <c:v>15.516015625</c:v>
                </c:pt>
                <c:pt idx="1866">
                  <c:v>15.524035156249999</c:v>
                </c:pt>
                <c:pt idx="1867">
                  <c:v>15.531880859375001</c:v>
                </c:pt>
                <c:pt idx="1868">
                  <c:v>15.539255859375</c:v>
                </c:pt>
                <c:pt idx="1869">
                  <c:v>15.546947265625001</c:v>
                </c:pt>
                <c:pt idx="1870">
                  <c:v>15.5544853515625</c:v>
                </c:pt>
                <c:pt idx="1871">
                  <c:v>15.561849609375001</c:v>
                </c:pt>
                <c:pt idx="1872">
                  <c:v>15.5692236328125</c:v>
                </c:pt>
                <c:pt idx="1873">
                  <c:v>15.576916015625001</c:v>
                </c:pt>
                <c:pt idx="1874">
                  <c:v>15.5844541015625</c:v>
                </c:pt>
                <c:pt idx="1875">
                  <c:v>15.5916650390625</c:v>
                </c:pt>
                <c:pt idx="1876">
                  <c:v>15.5987109375</c:v>
                </c:pt>
                <c:pt idx="1877">
                  <c:v>15.6065673828125</c:v>
                </c:pt>
                <c:pt idx="1878">
                  <c:v>15.61377734375</c:v>
                </c:pt>
                <c:pt idx="1879">
                  <c:v>15.62082421875</c:v>
                </c:pt>
                <c:pt idx="1880">
                  <c:v>15.627880859375001</c:v>
                </c:pt>
                <c:pt idx="1881">
                  <c:v>15.635091796875001</c:v>
                </c:pt>
                <c:pt idx="1882">
                  <c:v>15.6424658203125</c:v>
                </c:pt>
                <c:pt idx="1883">
                  <c:v>15.649348632812501</c:v>
                </c:pt>
                <c:pt idx="1884">
                  <c:v>15.6564052734375</c:v>
                </c:pt>
                <c:pt idx="1885">
                  <c:v>15.663780273437499</c:v>
                </c:pt>
                <c:pt idx="1886">
                  <c:v>15.6708271484375</c:v>
                </c:pt>
                <c:pt idx="1887">
                  <c:v>15.6778837890625</c:v>
                </c:pt>
                <c:pt idx="1888">
                  <c:v>15.685248046875</c:v>
                </c:pt>
                <c:pt idx="1889">
                  <c:v>15.6927861328125</c:v>
                </c:pt>
                <c:pt idx="1890">
                  <c:v>15.700150390625</c:v>
                </c:pt>
                <c:pt idx="1891">
                  <c:v>15.70720703125</c:v>
                </c:pt>
                <c:pt idx="1892">
                  <c:v>15.7145810546875</c:v>
                </c:pt>
                <c:pt idx="1893">
                  <c:v>15.722109375</c:v>
                </c:pt>
                <c:pt idx="1894">
                  <c:v>15.729637695312499</c:v>
                </c:pt>
                <c:pt idx="1895">
                  <c:v>15.736376953124999</c:v>
                </c:pt>
                <c:pt idx="1896">
                  <c:v>15.743423828125</c:v>
                </c:pt>
                <c:pt idx="1897">
                  <c:v>15.750951171875</c:v>
                </c:pt>
                <c:pt idx="1898">
                  <c:v>15.758326171875</c:v>
                </c:pt>
                <c:pt idx="1899">
                  <c:v>15.765218750000001</c:v>
                </c:pt>
                <c:pt idx="1900">
                  <c:v>15.7719482421875</c:v>
                </c:pt>
                <c:pt idx="1901">
                  <c:v>15.779158203125</c:v>
                </c:pt>
                <c:pt idx="1902">
                  <c:v>15.786215820312499</c:v>
                </c:pt>
                <c:pt idx="1903">
                  <c:v>15.7931083984375</c:v>
                </c:pt>
                <c:pt idx="1904">
                  <c:v>15.799837890625</c:v>
                </c:pt>
                <c:pt idx="1905">
                  <c:v>15.807047851562499</c:v>
                </c:pt>
                <c:pt idx="1906">
                  <c:v>15.814258789062499</c:v>
                </c:pt>
                <c:pt idx="1907">
                  <c:v>15.821632812500001</c:v>
                </c:pt>
                <c:pt idx="1908">
                  <c:v>15.828515625</c:v>
                </c:pt>
                <c:pt idx="1909">
                  <c:v>15.835889648437499</c:v>
                </c:pt>
                <c:pt idx="1910">
                  <c:v>15.843100585937499</c:v>
                </c:pt>
                <c:pt idx="1911">
                  <c:v>15.850311523437499</c:v>
                </c:pt>
                <c:pt idx="1912">
                  <c:v>15.857532226562499</c:v>
                </c:pt>
                <c:pt idx="1913">
                  <c:v>15.864578125</c:v>
                </c:pt>
                <c:pt idx="1914">
                  <c:v>15.8717890625</c:v>
                </c:pt>
                <c:pt idx="1915">
                  <c:v>15.878681640625</c:v>
                </c:pt>
                <c:pt idx="1916">
                  <c:v>15.8855751953125</c:v>
                </c:pt>
                <c:pt idx="1917">
                  <c:v>15.89278515625</c:v>
                </c:pt>
                <c:pt idx="1918">
                  <c:v>15.89999609375</c:v>
                </c:pt>
                <c:pt idx="1919">
                  <c:v>15.906888671875</c:v>
                </c:pt>
                <c:pt idx="1920">
                  <c:v>15.9134541015625</c:v>
                </c:pt>
                <c:pt idx="1921">
                  <c:v>15.920029296875001</c:v>
                </c:pt>
                <c:pt idx="1922">
                  <c:v>15.9269228515625</c:v>
                </c:pt>
                <c:pt idx="1923">
                  <c:v>15.93365234375</c:v>
                </c:pt>
                <c:pt idx="1924">
                  <c:v>15.940216796874999</c:v>
                </c:pt>
                <c:pt idx="1925">
                  <c:v>15.946946289062501</c:v>
                </c:pt>
                <c:pt idx="1926">
                  <c:v>15.953521484375001</c:v>
                </c:pt>
                <c:pt idx="1927">
                  <c:v>15.960086914062501</c:v>
                </c:pt>
                <c:pt idx="1928">
                  <c:v>15.966662109374999</c:v>
                </c:pt>
                <c:pt idx="1929">
                  <c:v>15.973391601562501</c:v>
                </c:pt>
                <c:pt idx="1930">
                  <c:v>15.979966796875001</c:v>
                </c:pt>
                <c:pt idx="1931">
                  <c:v>15.986532226562501</c:v>
                </c:pt>
                <c:pt idx="1932">
                  <c:v>15.9929443359375</c:v>
                </c:pt>
                <c:pt idx="1933">
                  <c:v>15.999508789062499</c:v>
                </c:pt>
                <c:pt idx="1934">
                  <c:v>16.005920898437498</c:v>
                </c:pt>
                <c:pt idx="1935">
                  <c:v>16.012178710937501</c:v>
                </c:pt>
                <c:pt idx="1936">
                  <c:v>16.018744140625</c:v>
                </c:pt>
                <c:pt idx="1937">
                  <c:v>16.025155273437498</c:v>
                </c:pt>
                <c:pt idx="1938">
                  <c:v>16.030921875000001</c:v>
                </c:pt>
                <c:pt idx="1939">
                  <c:v>16.037169921875002</c:v>
                </c:pt>
                <c:pt idx="1940">
                  <c:v>16.043427734375001</c:v>
                </c:pt>
                <c:pt idx="1941">
                  <c:v>16.049675781249999</c:v>
                </c:pt>
                <c:pt idx="1942">
                  <c:v>16.055442382812501</c:v>
                </c:pt>
                <c:pt idx="1943">
                  <c:v>16.0612080078125</c:v>
                </c:pt>
                <c:pt idx="1944">
                  <c:v>16.067302734375001</c:v>
                </c:pt>
                <c:pt idx="1945">
                  <c:v>16.073396484374999</c:v>
                </c:pt>
                <c:pt idx="1946">
                  <c:v>16.0789990234375</c:v>
                </c:pt>
                <c:pt idx="1947">
                  <c:v>16.084611328125</c:v>
                </c:pt>
                <c:pt idx="1948">
                  <c:v>16.090060546875002</c:v>
                </c:pt>
                <c:pt idx="1949">
                  <c:v>16.095991210937498</c:v>
                </c:pt>
                <c:pt idx="1950">
                  <c:v>16.101920898437498</c:v>
                </c:pt>
                <c:pt idx="1951">
                  <c:v>16.107523437499999</c:v>
                </c:pt>
                <c:pt idx="1952">
                  <c:v>16.112818359375002</c:v>
                </c:pt>
                <c:pt idx="1953">
                  <c:v>16.118420898437499</c:v>
                </c:pt>
                <c:pt idx="1954">
                  <c:v>16.124034179687499</c:v>
                </c:pt>
                <c:pt idx="1955">
                  <c:v>16.129800781250001</c:v>
                </c:pt>
                <c:pt idx="1956">
                  <c:v>16.13556640625</c:v>
                </c:pt>
                <c:pt idx="1957">
                  <c:v>16.141179687499999</c:v>
                </c:pt>
                <c:pt idx="1958">
                  <c:v>16.146945312500002</c:v>
                </c:pt>
                <c:pt idx="1959">
                  <c:v>16.15239453125</c:v>
                </c:pt>
                <c:pt idx="1960">
                  <c:v>16.157843750000001</c:v>
                </c:pt>
                <c:pt idx="1961">
                  <c:v>16.163291992187499</c:v>
                </c:pt>
                <c:pt idx="1962">
                  <c:v>16.168741210937501</c:v>
                </c:pt>
                <c:pt idx="1963">
                  <c:v>16.174517578124998</c:v>
                </c:pt>
                <c:pt idx="1964">
                  <c:v>16.1793212890625</c:v>
                </c:pt>
                <c:pt idx="1965">
                  <c:v>16.1842890625</c:v>
                </c:pt>
                <c:pt idx="1966">
                  <c:v>16.189901367187499</c:v>
                </c:pt>
                <c:pt idx="1967">
                  <c:v>16.195186523437499</c:v>
                </c:pt>
                <c:pt idx="1968">
                  <c:v>16.199836914062502</c:v>
                </c:pt>
                <c:pt idx="1969">
                  <c:v>16.204803710937501</c:v>
                </c:pt>
                <c:pt idx="1970">
                  <c:v>16.209771484375</c:v>
                </c:pt>
                <c:pt idx="1971">
                  <c:v>16.214902343750001</c:v>
                </c:pt>
                <c:pt idx="1972">
                  <c:v>16.219224609375001</c:v>
                </c:pt>
                <c:pt idx="1973">
                  <c:v>16.223393554687501</c:v>
                </c:pt>
                <c:pt idx="1974">
                  <c:v>16.228678710937501</c:v>
                </c:pt>
                <c:pt idx="1975">
                  <c:v>16.233492187500001</c:v>
                </c:pt>
                <c:pt idx="1976">
                  <c:v>16.237978515624999</c:v>
                </c:pt>
                <c:pt idx="1977">
                  <c:v>16.242946289062498</c:v>
                </c:pt>
                <c:pt idx="1978">
                  <c:v>16.247913085937501</c:v>
                </c:pt>
                <c:pt idx="1979">
                  <c:v>16.253515624999999</c:v>
                </c:pt>
                <c:pt idx="1980">
                  <c:v>16.258811523437501</c:v>
                </c:pt>
                <c:pt idx="1981">
                  <c:v>16.2634609375</c:v>
                </c:pt>
                <c:pt idx="1982">
                  <c:v>16.268910156250001</c:v>
                </c:pt>
                <c:pt idx="1983">
                  <c:v>16.273876953125001</c:v>
                </c:pt>
                <c:pt idx="1984">
                  <c:v>16.2788447265625</c:v>
                </c:pt>
                <c:pt idx="1985">
                  <c:v>16.284129882812501</c:v>
                </c:pt>
                <c:pt idx="1986">
                  <c:v>16.28909765625</c:v>
                </c:pt>
                <c:pt idx="1987">
                  <c:v>16.293901367187502</c:v>
                </c:pt>
                <c:pt idx="1988">
                  <c:v>16.298397460937501</c:v>
                </c:pt>
                <c:pt idx="1989">
                  <c:v>16.303037109375001</c:v>
                </c:pt>
                <c:pt idx="1990">
                  <c:v>16.308004882812501</c:v>
                </c:pt>
                <c:pt idx="1991">
                  <c:v>16.312490234375002</c:v>
                </c:pt>
                <c:pt idx="1992">
                  <c:v>16.316987304687501</c:v>
                </c:pt>
                <c:pt idx="1993">
                  <c:v>16.321472656249998</c:v>
                </c:pt>
                <c:pt idx="1994">
                  <c:v>16.325313476562499</c:v>
                </c:pt>
                <c:pt idx="1995">
                  <c:v>16.329646484375001</c:v>
                </c:pt>
                <c:pt idx="1996">
                  <c:v>16.334131835937502</c:v>
                </c:pt>
                <c:pt idx="1997">
                  <c:v>16.338300781249998</c:v>
                </c:pt>
                <c:pt idx="1998">
                  <c:v>16.342141601562499</c:v>
                </c:pt>
                <c:pt idx="1999">
                  <c:v>16.345829101562501</c:v>
                </c:pt>
                <c:pt idx="2000">
                  <c:v>16.349997070312501</c:v>
                </c:pt>
                <c:pt idx="2001">
                  <c:v>16.3546474609375</c:v>
                </c:pt>
                <c:pt idx="2002">
                  <c:v>16.3581708984375</c:v>
                </c:pt>
                <c:pt idx="2003">
                  <c:v>16.361212890625001</c:v>
                </c:pt>
                <c:pt idx="2004">
                  <c:v>16.365063476562501</c:v>
                </c:pt>
                <c:pt idx="2005">
                  <c:v>16.3693857421875</c:v>
                </c:pt>
                <c:pt idx="2006">
                  <c:v>16.373073242187498</c:v>
                </c:pt>
                <c:pt idx="2007">
                  <c:v>16.375961914062501</c:v>
                </c:pt>
                <c:pt idx="2008">
                  <c:v>16.379484375000001</c:v>
                </c:pt>
                <c:pt idx="2009">
                  <c:v>16.383970703125001</c:v>
                </c:pt>
                <c:pt idx="2010">
                  <c:v>16.387494140625002</c:v>
                </c:pt>
                <c:pt idx="2011">
                  <c:v>16.390054687500001</c:v>
                </c:pt>
                <c:pt idx="2012">
                  <c:v>16.393259765625</c:v>
                </c:pt>
                <c:pt idx="2013">
                  <c:v>16.397275390625001</c:v>
                </c:pt>
                <c:pt idx="2014">
                  <c:v>16.401279296875</c:v>
                </c:pt>
                <c:pt idx="2015">
                  <c:v>16.404003906250001</c:v>
                </c:pt>
                <c:pt idx="2016">
                  <c:v>16.406083984375002</c:v>
                </c:pt>
                <c:pt idx="2017">
                  <c:v>16.409453124999999</c:v>
                </c:pt>
                <c:pt idx="2018">
                  <c:v>16.413140625</c:v>
                </c:pt>
                <c:pt idx="2019">
                  <c:v>16.415701171875</c:v>
                </c:pt>
                <c:pt idx="2020">
                  <c:v>16.417462890625</c:v>
                </c:pt>
                <c:pt idx="2021">
                  <c:v>16.420023437499999</c:v>
                </c:pt>
                <c:pt idx="2022">
                  <c:v>16.423076171875</c:v>
                </c:pt>
                <c:pt idx="2023">
                  <c:v>16.42580078125</c:v>
                </c:pt>
                <c:pt idx="2024">
                  <c:v>16.427398437499999</c:v>
                </c:pt>
                <c:pt idx="2025">
                  <c:v>16.429640625000001</c:v>
                </c:pt>
                <c:pt idx="2026">
                  <c:v>16.432683593749999</c:v>
                </c:pt>
                <c:pt idx="2027">
                  <c:v>16.435089843749999</c:v>
                </c:pt>
                <c:pt idx="2028">
                  <c:v>16.436851562499999</c:v>
                </c:pt>
                <c:pt idx="2029">
                  <c:v>16.438777343750001</c:v>
                </c:pt>
                <c:pt idx="2030">
                  <c:v>16.441666015625</c:v>
                </c:pt>
                <c:pt idx="2031">
                  <c:v>16.444226562499999</c:v>
                </c:pt>
                <c:pt idx="2032">
                  <c:v>16.445351562500001</c:v>
                </c:pt>
                <c:pt idx="2033">
                  <c:v>16.446949218749999</c:v>
                </c:pt>
                <c:pt idx="2034">
                  <c:v>16.449992187500001</c:v>
                </c:pt>
                <c:pt idx="2035">
                  <c:v>16.452082031250001</c:v>
                </c:pt>
                <c:pt idx="2036">
                  <c:v>16.452880859375</c:v>
                </c:pt>
                <c:pt idx="2037">
                  <c:v>16.454324218749999</c:v>
                </c:pt>
                <c:pt idx="2038">
                  <c:v>16.457203124999999</c:v>
                </c:pt>
                <c:pt idx="2039">
                  <c:v>16.459128906250001</c:v>
                </c:pt>
                <c:pt idx="2040">
                  <c:v>16.459773437500001</c:v>
                </c:pt>
                <c:pt idx="2041">
                  <c:v>16.460572265625</c:v>
                </c:pt>
                <c:pt idx="2042">
                  <c:v>16.462978515625</c:v>
                </c:pt>
                <c:pt idx="2043">
                  <c:v>16.464740234375</c:v>
                </c:pt>
                <c:pt idx="2044">
                  <c:v>16.46489453125</c:v>
                </c:pt>
                <c:pt idx="2045">
                  <c:v>16.465703125000001</c:v>
                </c:pt>
                <c:pt idx="2046">
                  <c:v>16.467619140625001</c:v>
                </c:pt>
                <c:pt idx="2047">
                  <c:v>16.468910156250001</c:v>
                </c:pt>
                <c:pt idx="2048">
                  <c:v>16.468910156250001</c:v>
                </c:pt>
                <c:pt idx="2049">
                  <c:v>16.469544921874999</c:v>
                </c:pt>
                <c:pt idx="2050">
                  <c:v>16.471306640624999</c:v>
                </c:pt>
                <c:pt idx="2051">
                  <c:v>16.472750000000001</c:v>
                </c:pt>
                <c:pt idx="2052">
                  <c:v>16.473068359374999</c:v>
                </c:pt>
                <c:pt idx="2053">
                  <c:v>16.473876953125</c:v>
                </c:pt>
                <c:pt idx="2054">
                  <c:v>16.475638671875</c:v>
                </c:pt>
                <c:pt idx="2055">
                  <c:v>16.477082031249999</c:v>
                </c:pt>
                <c:pt idx="2056">
                  <c:v>16.476917968750001</c:v>
                </c:pt>
                <c:pt idx="2057">
                  <c:v>16.477236328124999</c:v>
                </c:pt>
                <c:pt idx="2058">
                  <c:v>16.478517578125</c:v>
                </c:pt>
                <c:pt idx="2059">
                  <c:v>16.479478515625001</c:v>
                </c:pt>
                <c:pt idx="2060">
                  <c:v>16.479478515625001</c:v>
                </c:pt>
                <c:pt idx="2061">
                  <c:v>16.479162109375</c:v>
                </c:pt>
                <c:pt idx="2062">
                  <c:v>16.479642578124999</c:v>
                </c:pt>
                <c:pt idx="2063">
                  <c:v>16.48027734375</c:v>
                </c:pt>
                <c:pt idx="2064">
                  <c:v>16.479806640625</c:v>
                </c:pt>
                <c:pt idx="2065">
                  <c:v>16.478998046874999</c:v>
                </c:pt>
                <c:pt idx="2066">
                  <c:v>16.478843749999999</c:v>
                </c:pt>
                <c:pt idx="2067">
                  <c:v>16.479162109375</c:v>
                </c:pt>
                <c:pt idx="2068">
                  <c:v>16.478679687500001</c:v>
                </c:pt>
                <c:pt idx="2069">
                  <c:v>16.477564453125002</c:v>
                </c:pt>
                <c:pt idx="2070">
                  <c:v>16.476917968750001</c:v>
                </c:pt>
                <c:pt idx="2071">
                  <c:v>16.476917968750001</c:v>
                </c:pt>
                <c:pt idx="2072">
                  <c:v>16.476437499999999</c:v>
                </c:pt>
                <c:pt idx="2073">
                  <c:v>16.474675781249999</c:v>
                </c:pt>
                <c:pt idx="2074">
                  <c:v>16.473876953125</c:v>
                </c:pt>
                <c:pt idx="2075">
                  <c:v>16.473548828125001</c:v>
                </c:pt>
                <c:pt idx="2076">
                  <c:v>16.472750000000001</c:v>
                </c:pt>
                <c:pt idx="2077">
                  <c:v>16.471152343749999</c:v>
                </c:pt>
                <c:pt idx="2078">
                  <c:v>16.469544921874999</c:v>
                </c:pt>
                <c:pt idx="2079">
                  <c:v>16.468582031250001</c:v>
                </c:pt>
                <c:pt idx="2080">
                  <c:v>16.466984374999999</c:v>
                </c:pt>
                <c:pt idx="2081">
                  <c:v>16.464576171874999</c:v>
                </c:pt>
                <c:pt idx="2082">
                  <c:v>16.4631328125</c:v>
                </c:pt>
                <c:pt idx="2083">
                  <c:v>16.461535156250001</c:v>
                </c:pt>
                <c:pt idx="2084">
                  <c:v>16.45896484375</c:v>
                </c:pt>
                <c:pt idx="2085">
                  <c:v>16.456240234374999</c:v>
                </c:pt>
                <c:pt idx="2086">
                  <c:v>16.453679687499999</c:v>
                </c:pt>
                <c:pt idx="2087">
                  <c:v>16.451435546875</c:v>
                </c:pt>
                <c:pt idx="2088">
                  <c:v>16.447912109375</c:v>
                </c:pt>
                <c:pt idx="2089">
                  <c:v>16.444062500000001</c:v>
                </c:pt>
                <c:pt idx="2090">
                  <c:v>16.441183593750001</c:v>
                </c:pt>
                <c:pt idx="2091">
                  <c:v>16.437978515625002</c:v>
                </c:pt>
                <c:pt idx="2092">
                  <c:v>16.433972656249999</c:v>
                </c:pt>
                <c:pt idx="2093">
                  <c:v>16.429804687499999</c:v>
                </c:pt>
                <c:pt idx="2094">
                  <c:v>16.426281249999999</c:v>
                </c:pt>
                <c:pt idx="2095">
                  <c:v>16.423228515624999</c:v>
                </c:pt>
                <c:pt idx="2096">
                  <c:v>16.419060546874999</c:v>
                </c:pt>
                <c:pt idx="2097">
                  <c:v>16.414257812500001</c:v>
                </c:pt>
                <c:pt idx="2098">
                  <c:v>16.410416015625</c:v>
                </c:pt>
                <c:pt idx="2099">
                  <c:v>16.406564453125</c:v>
                </c:pt>
                <c:pt idx="2100">
                  <c:v>16.401761718749999</c:v>
                </c:pt>
                <c:pt idx="2101">
                  <c:v>16.396312500000001</c:v>
                </c:pt>
                <c:pt idx="2102">
                  <c:v>16.391345703125001</c:v>
                </c:pt>
                <c:pt idx="2103">
                  <c:v>16.387013671875</c:v>
                </c:pt>
                <c:pt idx="2104">
                  <c:v>16.381563476562501</c:v>
                </c:pt>
                <c:pt idx="2105">
                  <c:v>16.375633789062501</c:v>
                </c:pt>
                <c:pt idx="2106">
                  <c:v>16.370348632812501</c:v>
                </c:pt>
                <c:pt idx="2107">
                  <c:v>16.364899414062499</c:v>
                </c:pt>
                <c:pt idx="2108">
                  <c:v>16.358969726562499</c:v>
                </c:pt>
                <c:pt idx="2109">
                  <c:v>16.352240234375</c:v>
                </c:pt>
                <c:pt idx="2110">
                  <c:v>16.345665039062499</c:v>
                </c:pt>
                <c:pt idx="2111">
                  <c:v>16.339416992187498</c:v>
                </c:pt>
                <c:pt idx="2112">
                  <c:v>16.332042968749999</c:v>
                </c:pt>
                <c:pt idx="2113">
                  <c:v>16.324350585937498</c:v>
                </c:pt>
                <c:pt idx="2114">
                  <c:v>16.3168232421875</c:v>
                </c:pt>
                <c:pt idx="2115">
                  <c:v>16.308966796875001</c:v>
                </c:pt>
                <c:pt idx="2116">
                  <c:v>16.300793945312499</c:v>
                </c:pt>
                <c:pt idx="2117">
                  <c:v>16.292139648437502</c:v>
                </c:pt>
                <c:pt idx="2118">
                  <c:v>16.283484375</c:v>
                </c:pt>
                <c:pt idx="2119">
                  <c:v>16.274994140625001</c:v>
                </c:pt>
                <c:pt idx="2120">
                  <c:v>16.265857421875001</c:v>
                </c:pt>
                <c:pt idx="2121">
                  <c:v>16.256568359374999</c:v>
                </c:pt>
                <c:pt idx="2122">
                  <c:v>16.246787109374999</c:v>
                </c:pt>
                <c:pt idx="2123">
                  <c:v>16.237015625000002</c:v>
                </c:pt>
                <c:pt idx="2124">
                  <c:v>16.227234374999998</c:v>
                </c:pt>
                <c:pt idx="2125">
                  <c:v>16.2165009765625</c:v>
                </c:pt>
                <c:pt idx="2126">
                  <c:v>16.205766601562502</c:v>
                </c:pt>
                <c:pt idx="2127">
                  <c:v>16.194869140624998</c:v>
                </c:pt>
                <c:pt idx="2128">
                  <c:v>16.183490234375</c:v>
                </c:pt>
                <c:pt idx="2129">
                  <c:v>16.171465820312498</c:v>
                </c:pt>
                <c:pt idx="2130">
                  <c:v>16.158806640624999</c:v>
                </c:pt>
                <c:pt idx="2131">
                  <c:v>16.146310546875</c:v>
                </c:pt>
                <c:pt idx="2132">
                  <c:v>16.1336513671875</c:v>
                </c:pt>
                <c:pt idx="2133">
                  <c:v>16.119701171875001</c:v>
                </c:pt>
                <c:pt idx="2134">
                  <c:v>16.105761718749999</c:v>
                </c:pt>
                <c:pt idx="2135">
                  <c:v>16.091986328125</c:v>
                </c:pt>
                <c:pt idx="2136">
                  <c:v>16.077718749999999</c:v>
                </c:pt>
                <c:pt idx="2137">
                  <c:v>16.0624990234375</c:v>
                </c:pt>
                <c:pt idx="2138">
                  <c:v>16.046787109375</c:v>
                </c:pt>
                <c:pt idx="2139">
                  <c:v>16.031403320312499</c:v>
                </c:pt>
                <c:pt idx="2140">
                  <c:v>16.0155380859375</c:v>
                </c:pt>
                <c:pt idx="2141">
                  <c:v>15.998392578124999</c:v>
                </c:pt>
                <c:pt idx="2142">
                  <c:v>15.980919921875</c:v>
                </c:pt>
                <c:pt idx="2143">
                  <c:v>15.96345703125</c:v>
                </c:pt>
                <c:pt idx="2144">
                  <c:v>15.9455126953125</c:v>
                </c:pt>
                <c:pt idx="2145">
                  <c:v>15.926594726562501</c:v>
                </c:pt>
                <c:pt idx="2146">
                  <c:v>15.906888671875</c:v>
                </c:pt>
                <c:pt idx="2147">
                  <c:v>15.8873369140625</c:v>
                </c:pt>
                <c:pt idx="2148">
                  <c:v>15.8669853515625</c:v>
                </c:pt>
                <c:pt idx="2149">
                  <c:v>15.845670898437501</c:v>
                </c:pt>
                <c:pt idx="2150">
                  <c:v>15.8235478515625</c:v>
                </c:pt>
                <c:pt idx="2151">
                  <c:v>15.8009541015625</c:v>
                </c:pt>
                <c:pt idx="2152">
                  <c:v>15.7778779296875</c:v>
                </c:pt>
                <c:pt idx="2153">
                  <c:v>15.753839843750001</c:v>
                </c:pt>
                <c:pt idx="2154">
                  <c:v>15.728521484374999</c:v>
                </c:pt>
                <c:pt idx="2155">
                  <c:v>15.702556640625</c:v>
                </c:pt>
                <c:pt idx="2156">
                  <c:v>15.675793945312501</c:v>
                </c:pt>
                <c:pt idx="2157">
                  <c:v>15.6479150390625</c:v>
                </c:pt>
                <c:pt idx="2158">
                  <c:v>15.618745117187499</c:v>
                </c:pt>
                <c:pt idx="2159">
                  <c:v>15.5879775390625</c:v>
                </c:pt>
                <c:pt idx="2160">
                  <c:v>15.555919921875001</c:v>
                </c:pt>
                <c:pt idx="2161">
                  <c:v>15.522427734375</c:v>
                </c:pt>
                <c:pt idx="2162">
                  <c:v>15.4865283203125</c:v>
                </c:pt>
                <c:pt idx="2163">
                  <c:v>15.447915039062501</c:v>
                </c:pt>
                <c:pt idx="2164">
                  <c:v>15.406567382812501</c:v>
                </c:pt>
                <c:pt idx="2165">
                  <c:v>15.3618505859375</c:v>
                </c:pt>
                <c:pt idx="2166">
                  <c:v>15.3124931640625</c:v>
                </c:pt>
                <c:pt idx="2167">
                  <c:v>15.257041992187499</c:v>
                </c:pt>
                <c:pt idx="2168">
                  <c:v>15.195025390625</c:v>
                </c:pt>
                <c:pt idx="2169">
                  <c:v>15.125797851562499</c:v>
                </c:pt>
                <c:pt idx="2170">
                  <c:v>15.047271484375001</c:v>
                </c:pt>
                <c:pt idx="2171">
                  <c:v>14.958492187499999</c:v>
                </c:pt>
                <c:pt idx="2172">
                  <c:v>14.8584873046875</c:v>
                </c:pt>
                <c:pt idx="2173">
                  <c:v>14.7447060546875</c:v>
                </c:pt>
                <c:pt idx="2174">
                  <c:v>14.613616210937501</c:v>
                </c:pt>
                <c:pt idx="2175">
                  <c:v>14.46089453125</c:v>
                </c:pt>
                <c:pt idx="2176">
                  <c:v>14.278041015625</c:v>
                </c:pt>
                <c:pt idx="2177">
                  <c:v>14.067778320312501</c:v>
                </c:pt>
              </c:numCache>
            </c:numRef>
          </c:yVal>
          <c:smooth val="1"/>
          <c:extLst>
            <c:ext xmlns:c16="http://schemas.microsoft.com/office/drawing/2014/chart" uri="{C3380CC4-5D6E-409C-BE32-E72D297353CC}">
              <c16:uniqueId val="{00000001-049C-4D7C-B00B-95EBE972270B}"/>
            </c:ext>
          </c:extLst>
        </c:ser>
        <c:dLbls>
          <c:showLegendKey val="0"/>
          <c:showVal val="0"/>
          <c:showCatName val="0"/>
          <c:showSerName val="0"/>
          <c:showPercent val="0"/>
          <c:showBubbleSize val="0"/>
        </c:dLbls>
        <c:axId val="1566380672"/>
        <c:axId val="1566397312"/>
      </c:scatterChart>
      <c:valAx>
        <c:axId val="1566380672"/>
        <c:scaling>
          <c:orientation val="minMax"/>
          <c:max val="0.70000000000000007"/>
          <c:min val="0.18000000000000002"/>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zh-CN" altLang="en-US" sz="900"/>
                  <a:t>位移</a:t>
                </a:r>
              </a:p>
            </c:rich>
          </c:tx>
          <c:layout>
            <c:manualLayout>
              <c:xMode val="edge"/>
              <c:yMode val="edge"/>
              <c:x val="0.92458794010852274"/>
              <c:y val="0.95217529626978448"/>
            </c:manualLayout>
          </c:layout>
          <c:overlay val="0"/>
          <c:spPr>
            <a:noFill/>
            <a:ln>
              <a:noFill/>
            </a:ln>
            <a:effectLst/>
          </c:spPr>
        </c:title>
        <c:numFmt formatCode="General" sourceLinked="1"/>
        <c:majorTickMark val="none"/>
        <c:minorTickMark val="none"/>
        <c:tickLblPos val="none"/>
        <c:spPr>
          <a:noFill/>
          <a:ln w="22225" cap="flat" cmpd="sng" algn="ctr">
            <a:solidFill>
              <a:schemeClr val="tx1"/>
            </a:solidFill>
            <a:round/>
            <a:headEnd type="none"/>
            <a:tailEnd type="triangl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66397312"/>
        <c:crosses val="autoZero"/>
        <c:crossBetween val="midCat"/>
      </c:valAx>
      <c:valAx>
        <c:axId val="1566397312"/>
        <c:scaling>
          <c:orientation val="minMax"/>
          <c:max val="22.5"/>
          <c:min val="1.9"/>
        </c:scaling>
        <c:delete val="0"/>
        <c:axPos val="l"/>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zh-CN" altLang="en-US" sz="900"/>
                  <a:t>力</a:t>
                </a:r>
              </a:p>
            </c:rich>
          </c:tx>
          <c:layout>
            <c:manualLayout>
              <c:xMode val="edge"/>
              <c:yMode val="edge"/>
              <c:x val="9.2326406527813057E-2"/>
              <c:y val="4.8042240333993333E-4"/>
            </c:manualLayout>
          </c:layout>
          <c:overlay val="0"/>
          <c:spPr>
            <a:noFill/>
            <a:ln>
              <a:noFill/>
            </a:ln>
            <a:effectLst/>
          </c:spPr>
        </c:title>
        <c:numFmt formatCode="General" sourceLinked="1"/>
        <c:majorTickMark val="none"/>
        <c:minorTickMark val="none"/>
        <c:tickLblPos val="none"/>
        <c:spPr>
          <a:noFill/>
          <a:ln w="22225" cap="flat" cmpd="sng" algn="ctr">
            <a:solidFill>
              <a:schemeClr val="tx1"/>
            </a:solidFill>
            <a:round/>
            <a:headEnd type="none"/>
            <a:tailEnd type="triangl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66380672"/>
        <c:crosses val="autoZero"/>
        <c:crossBetween val="midCat"/>
      </c:valAx>
      <c:spPr>
        <a:noFill/>
        <a:ln>
          <a:noFill/>
        </a:ln>
      </c:spPr>
    </c:plotArea>
    <c:plotVisOnly val="1"/>
    <c:dispBlanksAs val="gap"/>
    <c:showDLblsOverMax val="0"/>
  </c:chart>
  <c:spPr>
    <a:noFill/>
    <a:ln>
      <a:noFill/>
    </a:ln>
  </c:spPr>
  <c:txPr>
    <a:bodyPr/>
    <a:lstStyle/>
    <a:p>
      <a:pPr>
        <a:defRPr/>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55110176719092"/>
          <c:y val="0"/>
          <c:w val="0.81344889823280897"/>
          <c:h val="0.89682069975323297"/>
        </c:manualLayout>
      </c:layout>
      <c:scatterChart>
        <c:scatterStyle val="smoothMarker"/>
        <c:varyColors val="0"/>
        <c:ser>
          <c:idx val="1"/>
          <c:order val="0"/>
          <c:tx>
            <c:strRef>
              <c:f>Sheet2!$B$1</c:f>
              <c:strCache>
                <c:ptCount val="1"/>
                <c:pt idx="0">
                  <c:v>力(kN)</c:v>
                </c:pt>
              </c:strCache>
            </c:strRef>
          </c:tx>
          <c:spPr>
            <a:ln w="22225">
              <a:solidFill>
                <a:schemeClr val="tx1"/>
              </a:solidFill>
            </a:ln>
          </c:spPr>
          <c:marker>
            <c:symbol val="none"/>
          </c:marker>
          <c:xVal>
            <c:numRef>
              <c:f>Sheet2!$A$2:$A$3013</c:f>
              <c:numCache>
                <c:formatCode>General</c:formatCode>
                <c:ptCount val="3012"/>
                <c:pt idx="0">
                  <c:v>2.6666666963137686E-4</c:v>
                </c:pt>
                <c:pt idx="1">
                  <c:v>5.3333333926275373E-4</c:v>
                </c:pt>
                <c:pt idx="2">
                  <c:v>8.5333333117887378E-4</c:v>
                </c:pt>
                <c:pt idx="3">
                  <c:v>1.1200000299140811E-3</c:v>
                </c:pt>
                <c:pt idx="4">
                  <c:v>1.3866666704416275E-3</c:v>
                </c:pt>
                <c:pt idx="5">
                  <c:v>1.6533333109691739E-3</c:v>
                </c:pt>
                <c:pt idx="6">
                  <c:v>1.9199999514967203E-3</c:v>
                </c:pt>
                <c:pt idx="7">
                  <c:v>2.1866667084395885E-3</c:v>
                </c:pt>
                <c:pt idx="8">
                  <c:v>2.5066665839403868E-3</c:v>
                </c:pt>
                <c:pt idx="9">
                  <c:v>2.773333340883255E-3</c:v>
                </c:pt>
                <c:pt idx="10">
                  <c:v>3.0400000978261232E-3</c:v>
                </c:pt>
                <c:pt idx="11">
                  <c:v>3.3599999733269215E-3</c:v>
                </c:pt>
                <c:pt idx="12">
                  <c:v>3.573333378881216E-3</c:v>
                </c:pt>
                <c:pt idx="13">
                  <c:v>3.8933332543820143E-3</c:v>
                </c:pt>
                <c:pt idx="14">
                  <c:v>4.1600000113248825E-3</c:v>
                </c:pt>
                <c:pt idx="15">
                  <c:v>4.4266665354371071E-3</c:v>
                </c:pt>
                <c:pt idx="16">
                  <c:v>4.693333525210619E-3</c:v>
                </c:pt>
                <c:pt idx="17">
                  <c:v>5.0133331678807735E-3</c:v>
                </c:pt>
                <c:pt idx="18">
                  <c:v>5.2800001576542854E-3</c:v>
                </c:pt>
                <c:pt idx="19">
                  <c:v>5.54666668176651E-3</c:v>
                </c:pt>
                <c:pt idx="20">
                  <c:v>5.8133332058787346E-3</c:v>
                </c:pt>
                <c:pt idx="21">
                  <c:v>6.0800001956522465E-3</c:v>
                </c:pt>
                <c:pt idx="22">
                  <c:v>6.3466667197644711E-3</c:v>
                </c:pt>
                <c:pt idx="23">
                  <c:v>6.6666668280959129E-3</c:v>
                </c:pt>
                <c:pt idx="24">
                  <c:v>6.9333333522081375E-3</c:v>
                </c:pt>
                <c:pt idx="25">
                  <c:v>7.1999998763203621E-3</c:v>
                </c:pt>
                <c:pt idx="26">
                  <c:v>7.466666866093874E-3</c:v>
                </c:pt>
                <c:pt idx="27">
                  <c:v>7.7866665087640285E-3</c:v>
                </c:pt>
                <c:pt idx="28">
                  <c:v>8.0533334985375404E-3</c:v>
                </c:pt>
                <c:pt idx="29">
                  <c:v>8.320000022649765E-3</c:v>
                </c:pt>
                <c:pt idx="30">
                  <c:v>8.5866665467619896E-3</c:v>
                </c:pt>
                <c:pt idx="31">
                  <c:v>8.8533330708742142E-3</c:v>
                </c:pt>
                <c:pt idx="32">
                  <c:v>9.1733336448669434E-3</c:v>
                </c:pt>
                <c:pt idx="33">
                  <c:v>9.4400001689791679E-3</c:v>
                </c:pt>
                <c:pt idx="34">
                  <c:v>9.7066666930913925E-3</c:v>
                </c:pt>
                <c:pt idx="35">
                  <c:v>9.9733332172036171E-3</c:v>
                </c:pt>
                <c:pt idx="36">
                  <c:v>1.0239999741315842E-2</c:v>
                </c:pt>
                <c:pt idx="37">
                  <c:v>1.0560000315308571E-2</c:v>
                </c:pt>
                <c:pt idx="38">
                  <c:v>1.0826666839420795E-2</c:v>
                </c:pt>
                <c:pt idx="39">
                  <c:v>1.109333336353302E-2</c:v>
                </c:pt>
                <c:pt idx="40">
                  <c:v>1.1359999887645245E-2</c:v>
                </c:pt>
                <c:pt idx="41">
                  <c:v>1.1626666411757469E-2</c:v>
                </c:pt>
                <c:pt idx="42">
                  <c:v>1.1946666985750198E-2</c:v>
                </c:pt>
                <c:pt idx="43">
                  <c:v>1.2213333509862423E-2</c:v>
                </c:pt>
                <c:pt idx="44">
                  <c:v>1.2480000033974648E-2</c:v>
                </c:pt>
                <c:pt idx="45">
                  <c:v>1.2746666558086872E-2</c:v>
                </c:pt>
                <c:pt idx="46">
                  <c:v>1.3066667132079601E-2</c:v>
                </c:pt>
                <c:pt idx="47">
                  <c:v>1.3333333656191826E-2</c:v>
                </c:pt>
                <c:pt idx="48">
                  <c:v>1.360000018030405E-2</c:v>
                </c:pt>
                <c:pt idx="49">
                  <c:v>1.3866666704416275E-2</c:v>
                </c:pt>
                <c:pt idx="50">
                  <c:v>1.41333332285285E-2</c:v>
                </c:pt>
                <c:pt idx="51">
                  <c:v>1.4453332871198654E-2</c:v>
                </c:pt>
                <c:pt idx="52">
                  <c:v>1.4720000326633453E-2</c:v>
                </c:pt>
                <c:pt idx="53">
                  <c:v>1.4986666850745678E-2</c:v>
                </c:pt>
                <c:pt idx="54">
                  <c:v>1.5253333374857903E-2</c:v>
                </c:pt>
                <c:pt idx="55">
                  <c:v>1.5519999898970127E-2</c:v>
                </c:pt>
                <c:pt idx="56">
                  <c:v>1.5839999541640282E-2</c:v>
                </c:pt>
                <c:pt idx="57">
                  <c:v>1.6106666997075081E-2</c:v>
                </c:pt>
                <c:pt idx="58">
                  <c:v>1.6373332589864731E-2</c:v>
                </c:pt>
                <c:pt idx="59">
                  <c:v>1.664000004529953E-2</c:v>
                </c:pt>
                <c:pt idx="60">
                  <c:v>1.6960000619292259E-2</c:v>
                </c:pt>
                <c:pt idx="61">
                  <c:v>1.7226666212081909E-2</c:v>
                </c:pt>
                <c:pt idx="62">
                  <c:v>1.7493333667516708E-2</c:v>
                </c:pt>
                <c:pt idx="63">
                  <c:v>1.7759999260306358E-2</c:v>
                </c:pt>
                <c:pt idx="64">
                  <c:v>1.8026666715741158E-2</c:v>
                </c:pt>
                <c:pt idx="65">
                  <c:v>1.8346667289733887E-2</c:v>
                </c:pt>
                <c:pt idx="66">
                  <c:v>1.8613332882523537E-2</c:v>
                </c:pt>
                <c:pt idx="67">
                  <c:v>1.8880000337958336E-2</c:v>
                </c:pt>
                <c:pt idx="68">
                  <c:v>1.9146665930747986E-2</c:v>
                </c:pt>
                <c:pt idx="69">
                  <c:v>1.9413333386182785E-2</c:v>
                </c:pt>
                <c:pt idx="70">
                  <c:v>1.9733333960175514E-2</c:v>
                </c:pt>
                <c:pt idx="71">
                  <c:v>1.9999999552965164E-2</c:v>
                </c:pt>
                <c:pt idx="72">
                  <c:v>2.0266667008399963E-2</c:v>
                </c:pt>
                <c:pt idx="73">
                  <c:v>2.0533332601189613E-2</c:v>
                </c:pt>
                <c:pt idx="74">
                  <c:v>2.0853333175182343E-2</c:v>
                </c:pt>
                <c:pt idx="75">
                  <c:v>2.1120000630617142E-2</c:v>
                </c:pt>
                <c:pt idx="76">
                  <c:v>2.1386666223406792E-2</c:v>
                </c:pt>
                <c:pt idx="77">
                  <c:v>2.1653333678841591E-2</c:v>
                </c:pt>
                <c:pt idx="78">
                  <c:v>2.1919999271631241E-2</c:v>
                </c:pt>
                <c:pt idx="79">
                  <c:v>2.223999984562397E-2</c:v>
                </c:pt>
                <c:pt idx="80">
                  <c:v>2.2506667301058769E-2</c:v>
                </c:pt>
                <c:pt idx="81">
                  <c:v>2.2773332893848419E-2</c:v>
                </c:pt>
                <c:pt idx="82">
                  <c:v>2.3040000349283218E-2</c:v>
                </c:pt>
                <c:pt idx="83">
                  <c:v>2.3306665942072868E-2</c:v>
                </c:pt>
                <c:pt idx="84">
                  <c:v>2.3626666516065598E-2</c:v>
                </c:pt>
                <c:pt idx="85">
                  <c:v>2.3893333971500397E-2</c:v>
                </c:pt>
                <c:pt idx="86">
                  <c:v>2.4159999564290047E-2</c:v>
                </c:pt>
                <c:pt idx="87">
                  <c:v>2.4426667019724846E-2</c:v>
                </c:pt>
                <c:pt idx="88">
                  <c:v>2.4693332612514496E-2</c:v>
                </c:pt>
                <c:pt idx="89">
                  <c:v>2.5013333186507225E-2</c:v>
                </c:pt>
                <c:pt idx="90">
                  <c:v>2.5280000641942024E-2</c:v>
                </c:pt>
                <c:pt idx="91">
                  <c:v>2.5546666234731674E-2</c:v>
                </c:pt>
                <c:pt idx="92">
                  <c:v>2.5813333690166473E-2</c:v>
                </c:pt>
                <c:pt idx="93">
                  <c:v>2.6079999282956123E-2</c:v>
                </c:pt>
                <c:pt idx="94">
                  <c:v>2.6346666738390923E-2</c:v>
                </c:pt>
                <c:pt idx="95">
                  <c:v>2.6666667312383652E-2</c:v>
                </c:pt>
                <c:pt idx="96">
                  <c:v>2.6933332905173302E-2</c:v>
                </c:pt>
                <c:pt idx="97">
                  <c:v>2.7200000360608101E-2</c:v>
                </c:pt>
                <c:pt idx="98">
                  <c:v>2.7466665953397751E-2</c:v>
                </c:pt>
                <c:pt idx="99">
                  <c:v>2.778666652739048E-2</c:v>
                </c:pt>
                <c:pt idx="100">
                  <c:v>2.8053333982825279E-2</c:v>
                </c:pt>
                <c:pt idx="101">
                  <c:v>2.8319999575614929E-2</c:v>
                </c:pt>
                <c:pt idx="102">
                  <c:v>2.8586667031049728E-2</c:v>
                </c:pt>
                <c:pt idx="103">
                  <c:v>2.8853332623839378E-2</c:v>
                </c:pt>
                <c:pt idx="104">
                  <c:v>2.9173333197832108E-2</c:v>
                </c:pt>
                <c:pt idx="105">
                  <c:v>2.9440000653266907E-2</c:v>
                </c:pt>
                <c:pt idx="106">
                  <c:v>2.9706666246056557E-2</c:v>
                </c:pt>
                <c:pt idx="107">
                  <c:v>2.9973333701491356E-2</c:v>
                </c:pt>
                <c:pt idx="108">
                  <c:v>3.0239999294281006E-2</c:v>
                </c:pt>
                <c:pt idx="109">
                  <c:v>3.0559999868273735E-2</c:v>
                </c:pt>
                <c:pt idx="110">
                  <c:v>3.0826667323708534E-2</c:v>
                </c:pt>
                <c:pt idx="111">
                  <c:v>3.1093332916498184E-2</c:v>
                </c:pt>
                <c:pt idx="112">
                  <c:v>3.1360000371932983E-2</c:v>
                </c:pt>
                <c:pt idx="113">
                  <c:v>3.1626667827367783E-2</c:v>
                </c:pt>
                <c:pt idx="114">
                  <c:v>3.1946666538715363E-2</c:v>
                </c:pt>
                <c:pt idx="115">
                  <c:v>3.2213333994150162E-2</c:v>
                </c:pt>
                <c:pt idx="116">
                  <c:v>3.2480001449584961E-2</c:v>
                </c:pt>
                <c:pt idx="117">
                  <c:v>3.2746665179729462E-2</c:v>
                </c:pt>
                <c:pt idx="118">
                  <c:v>3.306666761636734E-2</c:v>
                </c:pt>
                <c:pt idx="119">
                  <c:v>3.3333335071802139E-2</c:v>
                </c:pt>
                <c:pt idx="120">
                  <c:v>3.359999880194664E-2</c:v>
                </c:pt>
                <c:pt idx="121">
                  <c:v>3.3866666257381439E-2</c:v>
                </c:pt>
                <c:pt idx="122">
                  <c:v>3.4133333712816238E-2</c:v>
                </c:pt>
                <c:pt idx="123">
                  <c:v>3.4453332424163818E-2</c:v>
                </c:pt>
                <c:pt idx="124">
                  <c:v>3.4719999879598618E-2</c:v>
                </c:pt>
                <c:pt idx="125">
                  <c:v>3.4986667335033417E-2</c:v>
                </c:pt>
                <c:pt idx="126">
                  <c:v>3.5253334790468216E-2</c:v>
                </c:pt>
                <c:pt idx="127">
                  <c:v>3.5519998520612717E-2</c:v>
                </c:pt>
                <c:pt idx="128">
                  <c:v>3.5840000957250595E-2</c:v>
                </c:pt>
                <c:pt idx="129">
                  <c:v>3.6106668412685394E-2</c:v>
                </c:pt>
                <c:pt idx="130">
                  <c:v>3.6373332142829895E-2</c:v>
                </c:pt>
                <c:pt idx="131">
                  <c:v>3.6639999598264694E-2</c:v>
                </c:pt>
                <c:pt idx="132">
                  <c:v>3.6959998309612274E-2</c:v>
                </c:pt>
                <c:pt idx="133">
                  <c:v>3.7226665765047073E-2</c:v>
                </c:pt>
                <c:pt idx="134">
                  <c:v>3.7493333220481873E-2</c:v>
                </c:pt>
                <c:pt idx="135">
                  <c:v>3.7760000675916672E-2</c:v>
                </c:pt>
                <c:pt idx="136">
                  <c:v>3.8026668131351471E-2</c:v>
                </c:pt>
                <c:pt idx="137">
                  <c:v>3.8346666842699051E-2</c:v>
                </c:pt>
                <c:pt idx="138">
                  <c:v>3.861333429813385E-2</c:v>
                </c:pt>
                <c:pt idx="139">
                  <c:v>3.8880001753568649E-2</c:v>
                </c:pt>
                <c:pt idx="140">
                  <c:v>3.914666548371315E-2</c:v>
                </c:pt>
                <c:pt idx="141">
                  <c:v>3.9466667920351028E-2</c:v>
                </c:pt>
                <c:pt idx="142">
                  <c:v>3.9733331650495529E-2</c:v>
                </c:pt>
                <c:pt idx="143">
                  <c:v>3.9999999105930328E-2</c:v>
                </c:pt>
                <c:pt idx="144">
                  <c:v>4.0266666561365128E-2</c:v>
                </c:pt>
                <c:pt idx="145">
                  <c:v>4.0533334016799927E-2</c:v>
                </c:pt>
                <c:pt idx="146">
                  <c:v>4.0853332728147507E-2</c:v>
                </c:pt>
                <c:pt idx="147">
                  <c:v>4.1120000183582306E-2</c:v>
                </c:pt>
                <c:pt idx="148">
                  <c:v>4.1386667639017105E-2</c:v>
                </c:pt>
                <c:pt idx="149">
                  <c:v>4.1653335094451904E-2</c:v>
                </c:pt>
                <c:pt idx="150">
                  <c:v>4.1919998824596405E-2</c:v>
                </c:pt>
                <c:pt idx="151">
                  <c:v>4.2186666280031204E-2</c:v>
                </c:pt>
                <c:pt idx="152">
                  <c:v>4.2506664991378784E-2</c:v>
                </c:pt>
                <c:pt idx="153">
                  <c:v>4.2773332446813583E-2</c:v>
                </c:pt>
                <c:pt idx="154">
                  <c:v>4.3039999902248383E-2</c:v>
                </c:pt>
                <c:pt idx="155">
                  <c:v>4.3359998613595963E-2</c:v>
                </c:pt>
                <c:pt idx="156">
                  <c:v>4.3573334813117981E-2</c:v>
                </c:pt>
                <c:pt idx="157">
                  <c:v>4.3893333524465561E-2</c:v>
                </c:pt>
                <c:pt idx="158">
                  <c:v>4.416000097990036E-2</c:v>
                </c:pt>
                <c:pt idx="159">
                  <c:v>4.4426668435335159E-2</c:v>
                </c:pt>
                <c:pt idx="160">
                  <c:v>4.469333216547966E-2</c:v>
                </c:pt>
                <c:pt idx="161">
                  <c:v>4.4959999620914459E-2</c:v>
                </c:pt>
                <c:pt idx="162">
                  <c:v>4.5279998332262039E-2</c:v>
                </c:pt>
                <c:pt idx="163">
                  <c:v>4.5546665787696838E-2</c:v>
                </c:pt>
                <c:pt idx="164">
                  <c:v>4.5813333243131638E-2</c:v>
                </c:pt>
                <c:pt idx="165">
                  <c:v>4.6080000698566437E-2</c:v>
                </c:pt>
                <c:pt idx="166">
                  <c:v>4.6346668154001236E-2</c:v>
                </c:pt>
                <c:pt idx="167">
                  <c:v>4.6666666865348816E-2</c:v>
                </c:pt>
                <c:pt idx="168">
                  <c:v>4.6933334320783615E-2</c:v>
                </c:pt>
                <c:pt idx="169">
                  <c:v>4.7200001776218414E-2</c:v>
                </c:pt>
                <c:pt idx="170">
                  <c:v>4.7466665506362915E-2</c:v>
                </c:pt>
                <c:pt idx="171">
                  <c:v>4.7786667943000793E-2</c:v>
                </c:pt>
                <c:pt idx="172">
                  <c:v>4.8053331673145294E-2</c:v>
                </c:pt>
                <c:pt idx="173">
                  <c:v>4.8319999128580093E-2</c:v>
                </c:pt>
                <c:pt idx="174">
                  <c:v>4.8586666584014893E-2</c:v>
                </c:pt>
                <c:pt idx="175">
                  <c:v>4.8853334039449692E-2</c:v>
                </c:pt>
                <c:pt idx="176">
                  <c:v>4.9173332750797272E-2</c:v>
                </c:pt>
                <c:pt idx="177">
                  <c:v>4.9440000206232071E-2</c:v>
                </c:pt>
                <c:pt idx="178">
                  <c:v>4.970666766166687E-2</c:v>
                </c:pt>
                <c:pt idx="179">
                  <c:v>4.9973335117101669E-2</c:v>
                </c:pt>
                <c:pt idx="180">
                  <c:v>5.023999884724617E-2</c:v>
                </c:pt>
                <c:pt idx="181">
                  <c:v>5.0560001283884048E-2</c:v>
                </c:pt>
                <c:pt idx="182">
                  <c:v>5.0826665014028549E-2</c:v>
                </c:pt>
                <c:pt idx="183">
                  <c:v>5.1093332469463348E-2</c:v>
                </c:pt>
                <c:pt idx="184">
                  <c:v>5.1359999924898148E-2</c:v>
                </c:pt>
                <c:pt idx="185">
                  <c:v>5.1679998636245728E-2</c:v>
                </c:pt>
                <c:pt idx="186">
                  <c:v>5.1946666091680527E-2</c:v>
                </c:pt>
                <c:pt idx="187">
                  <c:v>5.2213333547115326E-2</c:v>
                </c:pt>
                <c:pt idx="188">
                  <c:v>5.2480001002550125E-2</c:v>
                </c:pt>
                <c:pt idx="189">
                  <c:v>5.2746668457984924E-2</c:v>
                </c:pt>
                <c:pt idx="190">
                  <c:v>5.3066667169332504E-2</c:v>
                </c:pt>
                <c:pt idx="191">
                  <c:v>5.3333334624767303E-2</c:v>
                </c:pt>
                <c:pt idx="192">
                  <c:v>5.3599998354911804E-2</c:v>
                </c:pt>
                <c:pt idx="193">
                  <c:v>5.3866665810346603E-2</c:v>
                </c:pt>
                <c:pt idx="194">
                  <c:v>5.4186668246984482E-2</c:v>
                </c:pt>
                <c:pt idx="195">
                  <c:v>5.4453331977128983E-2</c:v>
                </c:pt>
                <c:pt idx="196">
                  <c:v>5.4719999432563782E-2</c:v>
                </c:pt>
                <c:pt idx="197">
                  <c:v>5.4986666887998581E-2</c:v>
                </c:pt>
                <c:pt idx="198">
                  <c:v>5.525333434343338E-2</c:v>
                </c:pt>
                <c:pt idx="199">
                  <c:v>5.557333305478096E-2</c:v>
                </c:pt>
                <c:pt idx="200">
                  <c:v>5.5840000510215759E-2</c:v>
                </c:pt>
                <c:pt idx="201">
                  <c:v>5.6106667965650558E-2</c:v>
                </c:pt>
                <c:pt idx="202">
                  <c:v>5.6373331695795059E-2</c:v>
                </c:pt>
                <c:pt idx="203">
                  <c:v>5.6639999151229858E-2</c:v>
                </c:pt>
                <c:pt idx="204">
                  <c:v>5.6960001587867737E-2</c:v>
                </c:pt>
                <c:pt idx="205">
                  <c:v>5.7226665318012238E-2</c:v>
                </c:pt>
                <c:pt idx="206">
                  <c:v>5.7493332773447037E-2</c:v>
                </c:pt>
                <c:pt idx="207">
                  <c:v>5.7760000228881836E-2</c:v>
                </c:pt>
                <c:pt idx="208">
                  <c:v>5.8079998940229416E-2</c:v>
                </c:pt>
                <c:pt idx="209">
                  <c:v>5.8346666395664215E-2</c:v>
                </c:pt>
                <c:pt idx="210">
                  <c:v>5.8613333851099014E-2</c:v>
                </c:pt>
                <c:pt idx="211">
                  <c:v>5.8880001306533813E-2</c:v>
                </c:pt>
                <c:pt idx="212">
                  <c:v>5.9146665036678314E-2</c:v>
                </c:pt>
                <c:pt idx="213">
                  <c:v>5.9466667473316193E-2</c:v>
                </c:pt>
                <c:pt idx="214">
                  <c:v>5.9679999947547913E-2</c:v>
                </c:pt>
                <c:pt idx="215">
                  <c:v>5.9999998658895493E-2</c:v>
                </c:pt>
                <c:pt idx="216">
                  <c:v>6.0266666114330292E-2</c:v>
                </c:pt>
                <c:pt idx="217">
                  <c:v>6.0533333569765091E-2</c:v>
                </c:pt>
                <c:pt idx="218">
                  <c:v>6.080000102519989E-2</c:v>
                </c:pt>
                <c:pt idx="219">
                  <c:v>6.111999973654747E-2</c:v>
                </c:pt>
                <c:pt idx="220">
                  <c:v>6.1386667191982269E-2</c:v>
                </c:pt>
                <c:pt idx="221">
                  <c:v>6.1653334647417068E-2</c:v>
                </c:pt>
                <c:pt idx="222">
                  <c:v>6.1919998377561569E-2</c:v>
                </c:pt>
                <c:pt idx="223">
                  <c:v>6.2186665832996368E-2</c:v>
                </c:pt>
                <c:pt idx="224">
                  <c:v>6.2506668269634247E-2</c:v>
                </c:pt>
                <c:pt idx="225">
                  <c:v>6.2773331999778748E-2</c:v>
                </c:pt>
                <c:pt idx="226">
                  <c:v>6.3040003180503845E-2</c:v>
                </c:pt>
                <c:pt idx="227">
                  <c:v>6.3306666910648346E-2</c:v>
                </c:pt>
                <c:pt idx="228">
                  <c:v>6.3573330640792847E-2</c:v>
                </c:pt>
                <c:pt idx="229">
                  <c:v>6.3893333077430725E-2</c:v>
                </c:pt>
                <c:pt idx="230">
                  <c:v>6.4159996807575226E-2</c:v>
                </c:pt>
                <c:pt idx="231">
                  <c:v>6.4426667988300323E-2</c:v>
                </c:pt>
                <c:pt idx="232">
                  <c:v>6.4693331718444824E-2</c:v>
                </c:pt>
                <c:pt idx="233">
                  <c:v>6.5013334155082703E-2</c:v>
                </c:pt>
                <c:pt idx="234">
                  <c:v>6.5279997885227203E-2</c:v>
                </c:pt>
                <c:pt idx="235">
                  <c:v>6.5546669065952301E-2</c:v>
                </c:pt>
                <c:pt idx="236">
                  <c:v>6.5813332796096802E-2</c:v>
                </c:pt>
                <c:pt idx="237">
                  <c:v>6.6079996526241302E-2</c:v>
                </c:pt>
                <c:pt idx="238">
                  <c:v>6.6399998962879181E-2</c:v>
                </c:pt>
                <c:pt idx="239">
                  <c:v>6.6666670143604279E-2</c:v>
                </c:pt>
                <c:pt idx="240">
                  <c:v>6.6933333873748779E-2</c:v>
                </c:pt>
                <c:pt idx="241">
                  <c:v>6.719999760389328E-2</c:v>
                </c:pt>
                <c:pt idx="242">
                  <c:v>6.7466668784618378E-2</c:v>
                </c:pt>
                <c:pt idx="243">
                  <c:v>6.7786663770675659E-2</c:v>
                </c:pt>
                <c:pt idx="244">
                  <c:v>6.8053334951400757E-2</c:v>
                </c:pt>
                <c:pt idx="245">
                  <c:v>6.8319998681545258E-2</c:v>
                </c:pt>
                <c:pt idx="246">
                  <c:v>6.8586669862270355E-2</c:v>
                </c:pt>
                <c:pt idx="247">
                  <c:v>6.8853333592414856E-2</c:v>
                </c:pt>
                <c:pt idx="248">
                  <c:v>6.9173336029052734E-2</c:v>
                </c:pt>
                <c:pt idx="249">
                  <c:v>6.9439999759197235E-2</c:v>
                </c:pt>
                <c:pt idx="250">
                  <c:v>6.9706663489341736E-2</c:v>
                </c:pt>
                <c:pt idx="251">
                  <c:v>6.9973334670066833E-2</c:v>
                </c:pt>
                <c:pt idx="252">
                  <c:v>7.0293329656124115E-2</c:v>
                </c:pt>
                <c:pt idx="253">
                  <c:v>7.0560000836849213E-2</c:v>
                </c:pt>
                <c:pt idx="254">
                  <c:v>7.0826664566993713E-2</c:v>
                </c:pt>
                <c:pt idx="255">
                  <c:v>7.1093335747718811E-2</c:v>
                </c:pt>
                <c:pt idx="256">
                  <c:v>7.1359999477863312E-2</c:v>
                </c:pt>
                <c:pt idx="257">
                  <c:v>7.168000191450119E-2</c:v>
                </c:pt>
                <c:pt idx="258">
                  <c:v>7.1946665644645691E-2</c:v>
                </c:pt>
                <c:pt idx="259">
                  <c:v>7.2213336825370789E-2</c:v>
                </c:pt>
                <c:pt idx="260">
                  <c:v>7.2480000555515289E-2</c:v>
                </c:pt>
                <c:pt idx="261">
                  <c:v>7.274666428565979E-2</c:v>
                </c:pt>
                <c:pt idx="262">
                  <c:v>7.3013335466384888E-2</c:v>
                </c:pt>
                <c:pt idx="263">
                  <c:v>7.3333330452442169E-2</c:v>
                </c:pt>
                <c:pt idx="264">
                  <c:v>7.3600001633167267E-2</c:v>
                </c:pt>
                <c:pt idx="265">
                  <c:v>7.3866665363311768E-2</c:v>
                </c:pt>
                <c:pt idx="266">
                  <c:v>7.4186667799949646E-2</c:v>
                </c:pt>
                <c:pt idx="267">
                  <c:v>7.4453331530094147E-2</c:v>
                </c:pt>
                <c:pt idx="268">
                  <c:v>7.4720002710819244E-2</c:v>
                </c:pt>
                <c:pt idx="269">
                  <c:v>7.4986666440963745E-2</c:v>
                </c:pt>
                <c:pt idx="270">
                  <c:v>7.5253330171108246E-2</c:v>
                </c:pt>
                <c:pt idx="271">
                  <c:v>7.5573332607746124E-2</c:v>
                </c:pt>
                <c:pt idx="272">
                  <c:v>7.5839996337890625E-2</c:v>
                </c:pt>
                <c:pt idx="273">
                  <c:v>7.6106667518615723E-2</c:v>
                </c:pt>
                <c:pt idx="274">
                  <c:v>7.6373331248760223E-2</c:v>
                </c:pt>
                <c:pt idx="275">
                  <c:v>7.6693333685398102E-2</c:v>
                </c:pt>
                <c:pt idx="276">
                  <c:v>7.6906666159629822E-2</c:v>
                </c:pt>
                <c:pt idx="277">
                  <c:v>7.72266685962677E-2</c:v>
                </c:pt>
                <c:pt idx="278">
                  <c:v>7.7493332326412201E-2</c:v>
                </c:pt>
                <c:pt idx="279">
                  <c:v>7.7760003507137299E-2</c:v>
                </c:pt>
                <c:pt idx="280">
                  <c:v>7.807999849319458E-2</c:v>
                </c:pt>
                <c:pt idx="281">
                  <c:v>7.82933309674263E-2</c:v>
                </c:pt>
                <c:pt idx="282">
                  <c:v>7.8613333404064178E-2</c:v>
                </c:pt>
                <c:pt idx="283">
                  <c:v>7.8879997134208679E-2</c:v>
                </c:pt>
                <c:pt idx="284">
                  <c:v>7.9146668314933777E-2</c:v>
                </c:pt>
                <c:pt idx="285">
                  <c:v>7.9413332045078278E-2</c:v>
                </c:pt>
                <c:pt idx="286">
                  <c:v>7.9680003225803375E-2</c:v>
                </c:pt>
                <c:pt idx="287">
                  <c:v>7.9999998211860657E-2</c:v>
                </c:pt>
                <c:pt idx="288">
                  <c:v>8.0266669392585754E-2</c:v>
                </c:pt>
                <c:pt idx="289">
                  <c:v>8.0533333122730255E-2</c:v>
                </c:pt>
                <c:pt idx="290">
                  <c:v>8.0799996852874756E-2</c:v>
                </c:pt>
                <c:pt idx="291">
                  <c:v>8.1066668033599854E-2</c:v>
                </c:pt>
                <c:pt idx="292">
                  <c:v>8.1386663019657135E-2</c:v>
                </c:pt>
                <c:pt idx="293">
                  <c:v>8.1653334200382233E-2</c:v>
                </c:pt>
                <c:pt idx="294">
                  <c:v>8.1973336637020111E-2</c:v>
                </c:pt>
                <c:pt idx="295">
                  <c:v>8.2186669111251831E-2</c:v>
                </c:pt>
                <c:pt idx="296">
                  <c:v>8.2506664097309113E-2</c:v>
                </c:pt>
                <c:pt idx="297">
                  <c:v>8.277333527803421E-2</c:v>
                </c:pt>
                <c:pt idx="298">
                  <c:v>8.3039999008178711E-2</c:v>
                </c:pt>
                <c:pt idx="299">
                  <c:v>8.3306670188903809E-2</c:v>
                </c:pt>
                <c:pt idx="300">
                  <c:v>8.3573333919048309E-2</c:v>
                </c:pt>
                <c:pt idx="301">
                  <c:v>8.3893336355686188E-2</c:v>
                </c:pt>
                <c:pt idx="302">
                  <c:v>8.4160000085830688E-2</c:v>
                </c:pt>
                <c:pt idx="303">
                  <c:v>8.4426663815975189E-2</c:v>
                </c:pt>
                <c:pt idx="304">
                  <c:v>8.4693334996700287E-2</c:v>
                </c:pt>
                <c:pt idx="305">
                  <c:v>8.4959998726844788E-2</c:v>
                </c:pt>
                <c:pt idx="306">
                  <c:v>8.5280001163482666E-2</c:v>
                </c:pt>
                <c:pt idx="307">
                  <c:v>8.5546664893627167E-2</c:v>
                </c:pt>
                <c:pt idx="308">
                  <c:v>8.5813336074352264E-2</c:v>
                </c:pt>
                <c:pt idx="309">
                  <c:v>8.6079999804496765E-2</c:v>
                </c:pt>
                <c:pt idx="310">
                  <c:v>8.6400002241134644E-2</c:v>
                </c:pt>
                <c:pt idx="311">
                  <c:v>8.6666665971279144E-2</c:v>
                </c:pt>
                <c:pt idx="312">
                  <c:v>8.6933329701423645E-2</c:v>
                </c:pt>
                <c:pt idx="313">
                  <c:v>8.7200000882148743E-2</c:v>
                </c:pt>
                <c:pt idx="314">
                  <c:v>8.7466664612293243E-2</c:v>
                </c:pt>
                <c:pt idx="315">
                  <c:v>8.7786667048931122E-2</c:v>
                </c:pt>
                <c:pt idx="316">
                  <c:v>8.8053330779075623E-2</c:v>
                </c:pt>
                <c:pt idx="317">
                  <c:v>8.832000195980072E-2</c:v>
                </c:pt>
                <c:pt idx="318">
                  <c:v>8.8586665689945221E-2</c:v>
                </c:pt>
                <c:pt idx="319">
                  <c:v>8.8853336870670319E-2</c:v>
                </c:pt>
                <c:pt idx="320">
                  <c:v>8.91733318567276E-2</c:v>
                </c:pt>
                <c:pt idx="321">
                  <c:v>8.9440003037452698E-2</c:v>
                </c:pt>
                <c:pt idx="322">
                  <c:v>8.9706666767597198E-2</c:v>
                </c:pt>
                <c:pt idx="323">
                  <c:v>8.9973330497741699E-2</c:v>
                </c:pt>
                <c:pt idx="324">
                  <c:v>9.0293332934379578E-2</c:v>
                </c:pt>
                <c:pt idx="325">
                  <c:v>9.0559996664524078E-2</c:v>
                </c:pt>
                <c:pt idx="326">
                  <c:v>9.0826667845249176E-2</c:v>
                </c:pt>
                <c:pt idx="327">
                  <c:v>9.1093331575393677E-2</c:v>
                </c:pt>
                <c:pt idx="328">
                  <c:v>9.1360002756118774E-2</c:v>
                </c:pt>
                <c:pt idx="329">
                  <c:v>9.1679997742176056E-2</c:v>
                </c:pt>
                <c:pt idx="330">
                  <c:v>9.1946668922901154E-2</c:v>
                </c:pt>
                <c:pt idx="331">
                  <c:v>9.2213332653045654E-2</c:v>
                </c:pt>
                <c:pt idx="332">
                  <c:v>9.2479996383190155E-2</c:v>
                </c:pt>
                <c:pt idx="333">
                  <c:v>9.2746667563915253E-2</c:v>
                </c:pt>
                <c:pt idx="334">
                  <c:v>9.3013331294059753E-2</c:v>
                </c:pt>
                <c:pt idx="335">
                  <c:v>9.3333333730697632E-2</c:v>
                </c:pt>
                <c:pt idx="336">
                  <c:v>9.3599997460842133E-2</c:v>
                </c:pt>
                <c:pt idx="337">
                  <c:v>9.386666864156723E-2</c:v>
                </c:pt>
                <c:pt idx="338">
                  <c:v>9.4186663627624512E-2</c:v>
                </c:pt>
                <c:pt idx="339">
                  <c:v>9.4453334808349609E-2</c:v>
                </c:pt>
                <c:pt idx="340">
                  <c:v>9.471999853849411E-2</c:v>
                </c:pt>
                <c:pt idx="341">
                  <c:v>9.4986669719219208E-2</c:v>
                </c:pt>
                <c:pt idx="342">
                  <c:v>9.5253333449363708E-2</c:v>
                </c:pt>
                <c:pt idx="343">
                  <c:v>9.5519997179508209E-2</c:v>
                </c:pt>
                <c:pt idx="344">
                  <c:v>9.5839999616146088E-2</c:v>
                </c:pt>
                <c:pt idx="345">
                  <c:v>9.6106663346290588E-2</c:v>
                </c:pt>
                <c:pt idx="346">
                  <c:v>9.6373334527015686E-2</c:v>
                </c:pt>
                <c:pt idx="347">
                  <c:v>9.6639998257160187E-2</c:v>
                </c:pt>
                <c:pt idx="348">
                  <c:v>9.6906669437885284E-2</c:v>
                </c:pt>
                <c:pt idx="349">
                  <c:v>9.7226664423942566E-2</c:v>
                </c:pt>
                <c:pt idx="350">
                  <c:v>9.7493335604667664E-2</c:v>
                </c:pt>
                <c:pt idx="351">
                  <c:v>9.7759999334812164E-2</c:v>
                </c:pt>
                <c:pt idx="352">
                  <c:v>9.8080001771450043E-2</c:v>
                </c:pt>
                <c:pt idx="353">
                  <c:v>9.8293334245681763E-2</c:v>
                </c:pt>
                <c:pt idx="354">
                  <c:v>9.8613336682319641E-2</c:v>
                </c:pt>
                <c:pt idx="355">
                  <c:v>9.8880000412464142E-2</c:v>
                </c:pt>
                <c:pt idx="356">
                  <c:v>9.9146664142608643E-2</c:v>
                </c:pt>
                <c:pt idx="357">
                  <c:v>9.941333532333374E-2</c:v>
                </c:pt>
                <c:pt idx="358">
                  <c:v>9.9679999053478241E-2</c:v>
                </c:pt>
                <c:pt idx="359">
                  <c:v>0.10000000149011612</c:v>
                </c:pt>
                <c:pt idx="360">
                  <c:v>0.10026666522026062</c:v>
                </c:pt>
                <c:pt idx="361">
                  <c:v>0.10053333640098572</c:v>
                </c:pt>
                <c:pt idx="362">
                  <c:v>0.10080000013113022</c:v>
                </c:pt>
                <c:pt idx="363">
                  <c:v>0.1011200025677681</c:v>
                </c:pt>
                <c:pt idx="364">
                  <c:v>0.1013866662979126</c:v>
                </c:pt>
                <c:pt idx="365">
                  <c:v>0.1016533300280571</c:v>
                </c:pt>
                <c:pt idx="366">
                  <c:v>0.10197333246469498</c:v>
                </c:pt>
                <c:pt idx="367">
                  <c:v>0.1021866649389267</c:v>
                </c:pt>
                <c:pt idx="368">
                  <c:v>0.10250666737556458</c:v>
                </c:pt>
                <c:pt idx="369">
                  <c:v>0.10277333110570908</c:v>
                </c:pt>
                <c:pt idx="370">
                  <c:v>0.10304000228643417</c:v>
                </c:pt>
                <c:pt idx="371">
                  <c:v>0.10330666601657867</c:v>
                </c:pt>
                <c:pt idx="372">
                  <c:v>0.10357332974672318</c:v>
                </c:pt>
                <c:pt idx="373">
                  <c:v>0.10389333218336105</c:v>
                </c:pt>
                <c:pt idx="374">
                  <c:v>0.10416000336408615</c:v>
                </c:pt>
                <c:pt idx="375">
                  <c:v>0.10442666709423065</c:v>
                </c:pt>
                <c:pt idx="376">
                  <c:v>0.10469333082437515</c:v>
                </c:pt>
                <c:pt idx="377">
                  <c:v>0.10496000200510025</c:v>
                </c:pt>
                <c:pt idx="378">
                  <c:v>0.10527999699115753</c:v>
                </c:pt>
                <c:pt idx="379">
                  <c:v>0.10554666817188263</c:v>
                </c:pt>
                <c:pt idx="380">
                  <c:v>0.10581333190202713</c:v>
                </c:pt>
                <c:pt idx="381">
                  <c:v>0.10608000308275223</c:v>
                </c:pt>
                <c:pt idx="382">
                  <c:v>0.10634666681289673</c:v>
                </c:pt>
                <c:pt idx="383">
                  <c:v>0.10666666924953461</c:v>
                </c:pt>
                <c:pt idx="384">
                  <c:v>0.10693333297967911</c:v>
                </c:pt>
                <c:pt idx="385">
                  <c:v>0.10719999670982361</c:v>
                </c:pt>
                <c:pt idx="386">
                  <c:v>0.10746666789054871</c:v>
                </c:pt>
                <c:pt idx="387">
                  <c:v>0.10778667032718658</c:v>
                </c:pt>
                <c:pt idx="388">
                  <c:v>0.10805333405733109</c:v>
                </c:pt>
                <c:pt idx="389">
                  <c:v>0.10831999778747559</c:v>
                </c:pt>
                <c:pt idx="390">
                  <c:v>0.10858666896820068</c:v>
                </c:pt>
                <c:pt idx="391">
                  <c:v>0.10885333269834518</c:v>
                </c:pt>
                <c:pt idx="392">
                  <c:v>0.10917333513498306</c:v>
                </c:pt>
                <c:pt idx="393">
                  <c:v>0.10943999886512756</c:v>
                </c:pt>
                <c:pt idx="394">
                  <c:v>0.10970667004585266</c:v>
                </c:pt>
                <c:pt idx="395">
                  <c:v>0.10997333377599716</c:v>
                </c:pt>
                <c:pt idx="396">
                  <c:v>0.11023999750614166</c:v>
                </c:pt>
                <c:pt idx="397">
                  <c:v>0.11055999994277954</c:v>
                </c:pt>
                <c:pt idx="398">
                  <c:v>0.11082666367292404</c:v>
                </c:pt>
                <c:pt idx="399">
                  <c:v>0.11109333485364914</c:v>
                </c:pt>
                <c:pt idx="400">
                  <c:v>0.11135999858379364</c:v>
                </c:pt>
                <c:pt idx="401">
                  <c:v>0.11168000102043152</c:v>
                </c:pt>
                <c:pt idx="402">
                  <c:v>0.11194666475057602</c:v>
                </c:pt>
                <c:pt idx="403">
                  <c:v>0.11221333593130112</c:v>
                </c:pt>
                <c:pt idx="404">
                  <c:v>0.11247999966144562</c:v>
                </c:pt>
                <c:pt idx="405">
                  <c:v>0.11274666339159012</c:v>
                </c:pt>
                <c:pt idx="406">
                  <c:v>0.113066665828228</c:v>
                </c:pt>
                <c:pt idx="407">
                  <c:v>0.11333333700895309</c:v>
                </c:pt>
                <c:pt idx="408">
                  <c:v>0.1136000007390976</c:v>
                </c:pt>
                <c:pt idx="409">
                  <c:v>0.1138666644692421</c:v>
                </c:pt>
                <c:pt idx="410">
                  <c:v>0.11413333564996719</c:v>
                </c:pt>
                <c:pt idx="411">
                  <c:v>0.11445333063602448</c:v>
                </c:pt>
                <c:pt idx="412">
                  <c:v>0.11472000181674957</c:v>
                </c:pt>
                <c:pt idx="413">
                  <c:v>0.11498666554689407</c:v>
                </c:pt>
                <c:pt idx="414">
                  <c:v>0.11525333672761917</c:v>
                </c:pt>
                <c:pt idx="415">
                  <c:v>0.11557333171367645</c:v>
                </c:pt>
                <c:pt idx="416">
                  <c:v>0.11584000289440155</c:v>
                </c:pt>
                <c:pt idx="417">
                  <c:v>0.11610666662454605</c:v>
                </c:pt>
                <c:pt idx="418">
                  <c:v>0.11637333035469055</c:v>
                </c:pt>
                <c:pt idx="419">
                  <c:v>0.11664000153541565</c:v>
                </c:pt>
                <c:pt idx="420">
                  <c:v>0.11695999652147293</c:v>
                </c:pt>
                <c:pt idx="421">
                  <c:v>0.11722666770219803</c:v>
                </c:pt>
                <c:pt idx="422">
                  <c:v>0.11749333143234253</c:v>
                </c:pt>
                <c:pt idx="423">
                  <c:v>0.11776000261306763</c:v>
                </c:pt>
                <c:pt idx="424">
                  <c:v>0.11802666634321213</c:v>
                </c:pt>
                <c:pt idx="425">
                  <c:v>0.11834666877985001</c:v>
                </c:pt>
                <c:pt idx="426">
                  <c:v>0.11861333250999451</c:v>
                </c:pt>
                <c:pt idx="427">
                  <c:v>0.1188800036907196</c:v>
                </c:pt>
                <c:pt idx="428">
                  <c:v>0.11914666742086411</c:v>
                </c:pt>
                <c:pt idx="429">
                  <c:v>0.11946666985750198</c:v>
                </c:pt>
                <c:pt idx="430">
                  <c:v>0.1196800023317337</c:v>
                </c:pt>
                <c:pt idx="431">
                  <c:v>0.11999999731779099</c:v>
                </c:pt>
                <c:pt idx="432">
                  <c:v>0.12026666849851608</c:v>
                </c:pt>
                <c:pt idx="433">
                  <c:v>0.12053333222866058</c:v>
                </c:pt>
                <c:pt idx="434">
                  <c:v>0.12080000340938568</c:v>
                </c:pt>
                <c:pt idx="435">
                  <c:v>0.12111999839544296</c:v>
                </c:pt>
                <c:pt idx="436">
                  <c:v>0.12138666957616806</c:v>
                </c:pt>
                <c:pt idx="437">
                  <c:v>0.12165333330631256</c:v>
                </c:pt>
                <c:pt idx="438">
                  <c:v>0.12191999703645706</c:v>
                </c:pt>
                <c:pt idx="439">
                  <c:v>0.12218666821718216</c:v>
                </c:pt>
                <c:pt idx="440">
                  <c:v>0.12245333194732666</c:v>
                </c:pt>
                <c:pt idx="441">
                  <c:v>0.12277333438396454</c:v>
                </c:pt>
                <c:pt idx="442">
                  <c:v>0.12303999811410904</c:v>
                </c:pt>
                <c:pt idx="443">
                  <c:v>0.12330666929483414</c:v>
                </c:pt>
                <c:pt idx="444">
                  <c:v>0.12357333302497864</c:v>
                </c:pt>
                <c:pt idx="445">
                  <c:v>0.12383999675512314</c:v>
                </c:pt>
                <c:pt idx="446">
                  <c:v>0.12415999919176102</c:v>
                </c:pt>
                <c:pt idx="447">
                  <c:v>0.12442667037248611</c:v>
                </c:pt>
                <c:pt idx="448">
                  <c:v>0.12469333410263062</c:v>
                </c:pt>
                <c:pt idx="449">
                  <c:v>0.12495999783277512</c:v>
                </c:pt>
                <c:pt idx="450">
                  <c:v>0.1252799928188324</c:v>
                </c:pt>
                <c:pt idx="451">
                  <c:v>0.1255466639995575</c:v>
                </c:pt>
                <c:pt idx="452">
                  <c:v>0.12581333518028259</c:v>
                </c:pt>
                <c:pt idx="453">
                  <c:v>0.12608000636100769</c:v>
                </c:pt>
                <c:pt idx="454">
                  <c:v>0.12634666264057159</c:v>
                </c:pt>
                <c:pt idx="455">
                  <c:v>0.12666666507720947</c:v>
                </c:pt>
                <c:pt idx="456">
                  <c:v>0.12693333625793457</c:v>
                </c:pt>
                <c:pt idx="457">
                  <c:v>0.12720000743865967</c:v>
                </c:pt>
                <c:pt idx="458">
                  <c:v>0.12746666371822357</c:v>
                </c:pt>
                <c:pt idx="459">
                  <c:v>0.12778666615486145</c:v>
                </c:pt>
                <c:pt idx="460">
                  <c:v>0.12805333733558655</c:v>
                </c:pt>
                <c:pt idx="461">
                  <c:v>0.12831999361515045</c:v>
                </c:pt>
                <c:pt idx="462">
                  <c:v>0.12858666479587555</c:v>
                </c:pt>
                <c:pt idx="463">
                  <c:v>0.12885333597660065</c:v>
                </c:pt>
                <c:pt idx="464">
                  <c:v>0.12917333841323853</c:v>
                </c:pt>
                <c:pt idx="465">
                  <c:v>0.12943999469280243</c:v>
                </c:pt>
                <c:pt idx="466">
                  <c:v>0.12970666587352753</c:v>
                </c:pt>
                <c:pt idx="467">
                  <c:v>0.12997333705425262</c:v>
                </c:pt>
                <c:pt idx="468">
                  <c:v>0.13023999333381653</c:v>
                </c:pt>
                <c:pt idx="469">
                  <c:v>0.13055999577045441</c:v>
                </c:pt>
                <c:pt idx="470">
                  <c:v>0.1308266669511795</c:v>
                </c:pt>
                <c:pt idx="471">
                  <c:v>0.1310933381319046</c:v>
                </c:pt>
                <c:pt idx="472">
                  <c:v>0.13135999441146851</c:v>
                </c:pt>
                <c:pt idx="473">
                  <c:v>0.13167999684810638</c:v>
                </c:pt>
                <c:pt idx="474">
                  <c:v>0.13194666802883148</c:v>
                </c:pt>
                <c:pt idx="475">
                  <c:v>0.13221333920955658</c:v>
                </c:pt>
                <c:pt idx="476">
                  <c:v>0.13247999548912048</c:v>
                </c:pt>
                <c:pt idx="477">
                  <c:v>0.13274666666984558</c:v>
                </c:pt>
                <c:pt idx="478">
                  <c:v>0.13306666910648346</c:v>
                </c:pt>
                <c:pt idx="479">
                  <c:v>0.13333334028720856</c:v>
                </c:pt>
                <c:pt idx="480">
                  <c:v>0.13359999656677246</c:v>
                </c:pt>
                <c:pt idx="481">
                  <c:v>0.13386666774749756</c:v>
                </c:pt>
                <c:pt idx="482">
                  <c:v>0.13413333892822266</c:v>
                </c:pt>
                <c:pt idx="483">
                  <c:v>0.13445332646369934</c:v>
                </c:pt>
                <c:pt idx="484">
                  <c:v>0.13471999764442444</c:v>
                </c:pt>
                <c:pt idx="485">
                  <c:v>0.13498666882514954</c:v>
                </c:pt>
                <c:pt idx="486">
                  <c:v>0.13525334000587463</c:v>
                </c:pt>
                <c:pt idx="487">
                  <c:v>0.13551999628543854</c:v>
                </c:pt>
                <c:pt idx="488">
                  <c:v>0.13578666746616364</c:v>
                </c:pt>
                <c:pt idx="489">
                  <c:v>0.13610666990280151</c:v>
                </c:pt>
                <c:pt idx="490">
                  <c:v>0.13637332618236542</c:v>
                </c:pt>
                <c:pt idx="491">
                  <c:v>0.13663999736309052</c:v>
                </c:pt>
                <c:pt idx="492">
                  <c:v>0.13695999979972839</c:v>
                </c:pt>
                <c:pt idx="493">
                  <c:v>0.13722667098045349</c:v>
                </c:pt>
                <c:pt idx="494">
                  <c:v>0.1374933272600174</c:v>
                </c:pt>
                <c:pt idx="495">
                  <c:v>0.13775999844074249</c:v>
                </c:pt>
                <c:pt idx="496">
                  <c:v>0.13802666962146759</c:v>
                </c:pt>
                <c:pt idx="497">
                  <c:v>0.13834667205810547</c:v>
                </c:pt>
                <c:pt idx="498">
                  <c:v>0.13861332833766937</c:v>
                </c:pt>
                <c:pt idx="499">
                  <c:v>0.13887999951839447</c:v>
                </c:pt>
                <c:pt idx="500">
                  <c:v>0.13914667069911957</c:v>
                </c:pt>
                <c:pt idx="501">
                  <c:v>0.13946667313575745</c:v>
                </c:pt>
                <c:pt idx="502">
                  <c:v>0.13967999815940857</c:v>
                </c:pt>
                <c:pt idx="503">
                  <c:v>0.14000000059604645</c:v>
                </c:pt>
                <c:pt idx="504">
                  <c:v>0.14026667177677155</c:v>
                </c:pt>
                <c:pt idx="505">
                  <c:v>0.14053332805633545</c:v>
                </c:pt>
                <c:pt idx="506">
                  <c:v>0.14085333049297333</c:v>
                </c:pt>
                <c:pt idx="507">
                  <c:v>0.14106667041778564</c:v>
                </c:pt>
                <c:pt idx="508">
                  <c:v>0.14138667285442352</c:v>
                </c:pt>
                <c:pt idx="509">
                  <c:v>0.14165332913398743</c:v>
                </c:pt>
                <c:pt idx="510">
                  <c:v>0.14192000031471252</c:v>
                </c:pt>
                <c:pt idx="511">
                  <c:v>0.14218667149543762</c:v>
                </c:pt>
                <c:pt idx="512">
                  <c:v>0.1425066739320755</c:v>
                </c:pt>
                <c:pt idx="513">
                  <c:v>0.1427733302116394</c:v>
                </c:pt>
                <c:pt idx="514">
                  <c:v>0.1430400013923645</c:v>
                </c:pt>
                <c:pt idx="515">
                  <c:v>0.1433066725730896</c:v>
                </c:pt>
                <c:pt idx="516">
                  <c:v>0.1435733288526535</c:v>
                </c:pt>
                <c:pt idx="517">
                  <c:v>0.14389333128929138</c:v>
                </c:pt>
                <c:pt idx="518">
                  <c:v>0.14416000247001648</c:v>
                </c:pt>
                <c:pt idx="519">
                  <c:v>0.14442667365074158</c:v>
                </c:pt>
                <c:pt idx="520">
                  <c:v>0.14469332993030548</c:v>
                </c:pt>
                <c:pt idx="521">
                  <c:v>0.14496000111103058</c:v>
                </c:pt>
                <c:pt idx="522">
                  <c:v>0.14528000354766846</c:v>
                </c:pt>
                <c:pt idx="523">
                  <c:v>0.14554665982723236</c:v>
                </c:pt>
                <c:pt idx="524">
                  <c:v>0.14581333100795746</c:v>
                </c:pt>
                <c:pt idx="525">
                  <c:v>0.14608000218868256</c:v>
                </c:pt>
                <c:pt idx="526">
                  <c:v>0.14634667336940765</c:v>
                </c:pt>
                <c:pt idx="527">
                  <c:v>0.14666666090488434</c:v>
                </c:pt>
                <c:pt idx="528">
                  <c:v>0.14693333208560944</c:v>
                </c:pt>
                <c:pt idx="529">
                  <c:v>0.14720000326633453</c:v>
                </c:pt>
                <c:pt idx="530">
                  <c:v>0.14746665954589844</c:v>
                </c:pt>
                <c:pt idx="531">
                  <c:v>0.14773333072662354</c:v>
                </c:pt>
                <c:pt idx="532">
                  <c:v>0.14805333316326141</c:v>
                </c:pt>
                <c:pt idx="533">
                  <c:v>0.14832000434398651</c:v>
                </c:pt>
                <c:pt idx="534">
                  <c:v>0.14858666062355042</c:v>
                </c:pt>
                <c:pt idx="535">
                  <c:v>0.14885333180427551</c:v>
                </c:pt>
                <c:pt idx="536">
                  <c:v>0.14917333424091339</c:v>
                </c:pt>
                <c:pt idx="537">
                  <c:v>0.14944000542163849</c:v>
                </c:pt>
                <c:pt idx="538">
                  <c:v>0.14970666170120239</c:v>
                </c:pt>
                <c:pt idx="539">
                  <c:v>0.14997333288192749</c:v>
                </c:pt>
                <c:pt idx="540">
                  <c:v>0.15024000406265259</c:v>
                </c:pt>
                <c:pt idx="541">
                  <c:v>0.15056000649929047</c:v>
                </c:pt>
                <c:pt idx="542">
                  <c:v>0.15082666277885437</c:v>
                </c:pt>
                <c:pt idx="543">
                  <c:v>0.15109333395957947</c:v>
                </c:pt>
                <c:pt idx="544">
                  <c:v>0.15136000514030457</c:v>
                </c:pt>
                <c:pt idx="545">
                  <c:v>0.15167999267578125</c:v>
                </c:pt>
                <c:pt idx="546">
                  <c:v>0.15194666385650635</c:v>
                </c:pt>
                <c:pt idx="547">
                  <c:v>0.15221333503723145</c:v>
                </c:pt>
                <c:pt idx="548">
                  <c:v>0.15248000621795654</c:v>
                </c:pt>
                <c:pt idx="549">
                  <c:v>0.15274666249752045</c:v>
                </c:pt>
                <c:pt idx="550">
                  <c:v>0.15306666493415833</c:v>
                </c:pt>
                <c:pt idx="551">
                  <c:v>0.15333333611488342</c:v>
                </c:pt>
                <c:pt idx="552">
                  <c:v>0.15360000729560852</c:v>
                </c:pt>
                <c:pt idx="553">
                  <c:v>0.15386666357517242</c:v>
                </c:pt>
                <c:pt idx="554">
                  <c:v>0.15413333475589752</c:v>
                </c:pt>
                <c:pt idx="555">
                  <c:v>0.1544533371925354</c:v>
                </c:pt>
                <c:pt idx="556">
                  <c:v>0.1547199934720993</c:v>
                </c:pt>
                <c:pt idx="557">
                  <c:v>0.1549866646528244</c:v>
                </c:pt>
                <c:pt idx="558">
                  <c:v>0.1552533358335495</c:v>
                </c:pt>
                <c:pt idx="559">
                  <c:v>0.15557333827018738</c:v>
                </c:pt>
                <c:pt idx="560">
                  <c:v>0.15583999454975128</c:v>
                </c:pt>
                <c:pt idx="561">
                  <c:v>0.15610666573047638</c:v>
                </c:pt>
                <c:pt idx="562">
                  <c:v>0.15637333691120148</c:v>
                </c:pt>
                <c:pt idx="563">
                  <c:v>0.15663999319076538</c:v>
                </c:pt>
                <c:pt idx="564">
                  <c:v>0.15695999562740326</c:v>
                </c:pt>
                <c:pt idx="565">
                  <c:v>0.15722666680812836</c:v>
                </c:pt>
                <c:pt idx="566">
                  <c:v>0.15749333798885345</c:v>
                </c:pt>
                <c:pt idx="567">
                  <c:v>0.15775999426841736</c:v>
                </c:pt>
                <c:pt idx="568">
                  <c:v>0.15802666544914246</c:v>
                </c:pt>
                <c:pt idx="569">
                  <c:v>0.15834666788578033</c:v>
                </c:pt>
                <c:pt idx="570">
                  <c:v>0.15861333906650543</c:v>
                </c:pt>
                <c:pt idx="571">
                  <c:v>0.15887999534606934</c:v>
                </c:pt>
                <c:pt idx="572">
                  <c:v>0.15914666652679443</c:v>
                </c:pt>
                <c:pt idx="573">
                  <c:v>0.15946666896343231</c:v>
                </c:pt>
                <c:pt idx="574">
                  <c:v>0.15967999398708344</c:v>
                </c:pt>
                <c:pt idx="575">
                  <c:v>0.15999999642372131</c:v>
                </c:pt>
                <c:pt idx="576">
                  <c:v>0.16026666760444641</c:v>
                </c:pt>
                <c:pt idx="577">
                  <c:v>0.16053333878517151</c:v>
                </c:pt>
                <c:pt idx="578">
                  <c:v>0.16079999506473541</c:v>
                </c:pt>
                <c:pt idx="579">
                  <c:v>0.16111999750137329</c:v>
                </c:pt>
                <c:pt idx="580">
                  <c:v>0.16138666868209839</c:v>
                </c:pt>
                <c:pt idx="581">
                  <c:v>0.16165333986282349</c:v>
                </c:pt>
                <c:pt idx="582">
                  <c:v>0.16191999614238739</c:v>
                </c:pt>
                <c:pt idx="583">
                  <c:v>0.16223999857902527</c:v>
                </c:pt>
                <c:pt idx="584">
                  <c:v>0.16250666975975037</c:v>
                </c:pt>
                <c:pt idx="585">
                  <c:v>0.16277332603931427</c:v>
                </c:pt>
                <c:pt idx="586">
                  <c:v>0.16303999722003937</c:v>
                </c:pt>
                <c:pt idx="587">
                  <c:v>0.16330666840076447</c:v>
                </c:pt>
                <c:pt idx="588">
                  <c:v>0.16357333958148956</c:v>
                </c:pt>
                <c:pt idx="589">
                  <c:v>0.16389332711696625</c:v>
                </c:pt>
                <c:pt idx="590">
                  <c:v>0.16415999829769135</c:v>
                </c:pt>
                <c:pt idx="591">
                  <c:v>0.16442666947841644</c:v>
                </c:pt>
                <c:pt idx="592">
                  <c:v>0.16474667191505432</c:v>
                </c:pt>
                <c:pt idx="593">
                  <c:v>0.16495999693870544</c:v>
                </c:pt>
                <c:pt idx="594">
                  <c:v>0.16527999937534332</c:v>
                </c:pt>
                <c:pt idx="595">
                  <c:v>0.16554667055606842</c:v>
                </c:pt>
                <c:pt idx="596">
                  <c:v>0.16581332683563232</c:v>
                </c:pt>
                <c:pt idx="597">
                  <c:v>0.16607999801635742</c:v>
                </c:pt>
                <c:pt idx="598">
                  <c:v>0.16634666919708252</c:v>
                </c:pt>
                <c:pt idx="599">
                  <c:v>0.1666666716337204</c:v>
                </c:pt>
                <c:pt idx="600">
                  <c:v>0.1669333279132843</c:v>
                </c:pt>
                <c:pt idx="601">
                  <c:v>0.1671999990940094</c:v>
                </c:pt>
                <c:pt idx="602">
                  <c:v>0.1674666702747345</c:v>
                </c:pt>
                <c:pt idx="603">
                  <c:v>0.1677333265542984</c:v>
                </c:pt>
                <c:pt idx="604">
                  <c:v>0.16805332899093628</c:v>
                </c:pt>
                <c:pt idx="605">
                  <c:v>0.16832000017166138</c:v>
                </c:pt>
                <c:pt idx="606">
                  <c:v>0.16858667135238647</c:v>
                </c:pt>
                <c:pt idx="607">
                  <c:v>0.16885332763195038</c:v>
                </c:pt>
                <c:pt idx="608">
                  <c:v>0.16917333006858826</c:v>
                </c:pt>
                <c:pt idx="609">
                  <c:v>0.16944000124931335</c:v>
                </c:pt>
                <c:pt idx="610">
                  <c:v>0.16970667243003845</c:v>
                </c:pt>
                <c:pt idx="611">
                  <c:v>0.16997332870960236</c:v>
                </c:pt>
                <c:pt idx="612">
                  <c:v>0.17023999989032745</c:v>
                </c:pt>
                <c:pt idx="613">
                  <c:v>0.17056000232696533</c:v>
                </c:pt>
                <c:pt idx="614">
                  <c:v>0.17082667350769043</c:v>
                </c:pt>
                <c:pt idx="615">
                  <c:v>0.17109332978725433</c:v>
                </c:pt>
                <c:pt idx="616">
                  <c:v>0.17136000096797943</c:v>
                </c:pt>
                <c:pt idx="617">
                  <c:v>0.17162667214870453</c:v>
                </c:pt>
                <c:pt idx="618">
                  <c:v>0.17194665968418121</c:v>
                </c:pt>
                <c:pt idx="619">
                  <c:v>0.17221333086490631</c:v>
                </c:pt>
                <c:pt idx="620">
                  <c:v>0.17248000204563141</c:v>
                </c:pt>
                <c:pt idx="621">
                  <c:v>0.17274667322635651</c:v>
                </c:pt>
                <c:pt idx="622">
                  <c:v>0.17306666076183319</c:v>
                </c:pt>
                <c:pt idx="623">
                  <c:v>0.17333333194255829</c:v>
                </c:pt>
                <c:pt idx="624">
                  <c:v>0.17360000312328339</c:v>
                </c:pt>
                <c:pt idx="625">
                  <c:v>0.17386665940284729</c:v>
                </c:pt>
                <c:pt idx="626">
                  <c:v>0.17413333058357239</c:v>
                </c:pt>
                <c:pt idx="627">
                  <c:v>0.17445333302021027</c:v>
                </c:pt>
                <c:pt idx="628">
                  <c:v>0.17472000420093536</c:v>
                </c:pt>
                <c:pt idx="629">
                  <c:v>0.17498666048049927</c:v>
                </c:pt>
                <c:pt idx="630">
                  <c:v>0.17525333166122437</c:v>
                </c:pt>
                <c:pt idx="631">
                  <c:v>0.17557333409786224</c:v>
                </c:pt>
                <c:pt idx="632">
                  <c:v>0.17584000527858734</c:v>
                </c:pt>
                <c:pt idx="633">
                  <c:v>0.17610666155815125</c:v>
                </c:pt>
                <c:pt idx="634">
                  <c:v>0.17637333273887634</c:v>
                </c:pt>
                <c:pt idx="635">
                  <c:v>0.17664000391960144</c:v>
                </c:pt>
                <c:pt idx="636">
                  <c:v>0.17696000635623932</c:v>
                </c:pt>
                <c:pt idx="637">
                  <c:v>0.17722666263580322</c:v>
                </c:pt>
                <c:pt idx="638">
                  <c:v>0.17749333381652832</c:v>
                </c:pt>
                <c:pt idx="639">
                  <c:v>0.17776000499725342</c:v>
                </c:pt>
                <c:pt idx="640">
                  <c:v>0.17802666127681732</c:v>
                </c:pt>
                <c:pt idx="641">
                  <c:v>0.1783466637134552</c:v>
                </c:pt>
                <c:pt idx="642">
                  <c:v>0.1786133348941803</c:v>
                </c:pt>
                <c:pt idx="643">
                  <c:v>0.1788800060749054</c:v>
                </c:pt>
                <c:pt idx="644">
                  <c:v>0.1791466623544693</c:v>
                </c:pt>
                <c:pt idx="645">
                  <c:v>0.1794133335351944</c:v>
                </c:pt>
                <c:pt idx="646">
                  <c:v>0.17973333597183228</c:v>
                </c:pt>
                <c:pt idx="647">
                  <c:v>0.18000000715255737</c:v>
                </c:pt>
                <c:pt idx="648">
                  <c:v>0.18026666343212128</c:v>
                </c:pt>
                <c:pt idx="649">
                  <c:v>0.18053333461284637</c:v>
                </c:pt>
                <c:pt idx="650">
                  <c:v>0.18080000579357147</c:v>
                </c:pt>
                <c:pt idx="651">
                  <c:v>0.18106666207313538</c:v>
                </c:pt>
                <c:pt idx="652">
                  <c:v>0.18138666450977325</c:v>
                </c:pt>
                <c:pt idx="653">
                  <c:v>0.18165333569049835</c:v>
                </c:pt>
                <c:pt idx="654">
                  <c:v>0.18192000687122345</c:v>
                </c:pt>
                <c:pt idx="655">
                  <c:v>0.18218666315078735</c:v>
                </c:pt>
                <c:pt idx="656">
                  <c:v>0.18245333433151245</c:v>
                </c:pt>
                <c:pt idx="657">
                  <c:v>0.18277333676815033</c:v>
                </c:pt>
                <c:pt idx="658">
                  <c:v>0.18303999304771423</c:v>
                </c:pt>
                <c:pt idx="659">
                  <c:v>0.18330666422843933</c:v>
                </c:pt>
                <c:pt idx="660">
                  <c:v>0.18357333540916443</c:v>
                </c:pt>
                <c:pt idx="661">
                  <c:v>0.18389333784580231</c:v>
                </c:pt>
                <c:pt idx="662">
                  <c:v>0.18415999412536621</c:v>
                </c:pt>
                <c:pt idx="663">
                  <c:v>0.18442666530609131</c:v>
                </c:pt>
                <c:pt idx="664">
                  <c:v>0.18469333648681641</c:v>
                </c:pt>
                <c:pt idx="665">
                  <c:v>0.18495999276638031</c:v>
                </c:pt>
                <c:pt idx="666">
                  <c:v>0.18527999520301819</c:v>
                </c:pt>
                <c:pt idx="667">
                  <c:v>0.18554666638374329</c:v>
                </c:pt>
                <c:pt idx="668">
                  <c:v>0.18581333756446838</c:v>
                </c:pt>
                <c:pt idx="669">
                  <c:v>0.18607999384403229</c:v>
                </c:pt>
                <c:pt idx="670">
                  <c:v>0.18634666502475739</c:v>
                </c:pt>
                <c:pt idx="671">
                  <c:v>0.18666666746139526</c:v>
                </c:pt>
                <c:pt idx="672">
                  <c:v>0.18693333864212036</c:v>
                </c:pt>
                <c:pt idx="673">
                  <c:v>0.18719999492168427</c:v>
                </c:pt>
                <c:pt idx="674">
                  <c:v>0.18746666610240936</c:v>
                </c:pt>
                <c:pt idx="675">
                  <c:v>0.18778666853904724</c:v>
                </c:pt>
                <c:pt idx="676">
                  <c:v>0.18805333971977234</c:v>
                </c:pt>
                <c:pt idx="677">
                  <c:v>0.18831999599933624</c:v>
                </c:pt>
                <c:pt idx="678">
                  <c:v>0.18858666718006134</c:v>
                </c:pt>
                <c:pt idx="679">
                  <c:v>0.18885333836078644</c:v>
                </c:pt>
                <c:pt idx="680">
                  <c:v>0.18917332589626312</c:v>
                </c:pt>
                <c:pt idx="681">
                  <c:v>0.18943999707698822</c:v>
                </c:pt>
                <c:pt idx="682">
                  <c:v>0.18970666825771332</c:v>
                </c:pt>
                <c:pt idx="683">
                  <c:v>0.18997333943843842</c:v>
                </c:pt>
                <c:pt idx="684">
                  <c:v>0.19023999571800232</c:v>
                </c:pt>
                <c:pt idx="685">
                  <c:v>0.1905599981546402</c:v>
                </c:pt>
                <c:pt idx="686">
                  <c:v>0.1908266693353653</c:v>
                </c:pt>
                <c:pt idx="687">
                  <c:v>0.19109334051609039</c:v>
                </c:pt>
                <c:pt idx="688">
                  <c:v>0.1913599967956543</c:v>
                </c:pt>
                <c:pt idx="689">
                  <c:v>0.19162666797637939</c:v>
                </c:pt>
                <c:pt idx="690">
                  <c:v>0.19194667041301727</c:v>
                </c:pt>
                <c:pt idx="691">
                  <c:v>0.19221332669258118</c:v>
                </c:pt>
                <c:pt idx="692">
                  <c:v>0.19247999787330627</c:v>
                </c:pt>
                <c:pt idx="693">
                  <c:v>0.19274666905403137</c:v>
                </c:pt>
                <c:pt idx="694">
                  <c:v>0.19306667149066925</c:v>
                </c:pt>
                <c:pt idx="695">
                  <c:v>0.19327999651432037</c:v>
                </c:pt>
                <c:pt idx="696">
                  <c:v>0.19359999895095825</c:v>
                </c:pt>
                <c:pt idx="697">
                  <c:v>0.19386667013168335</c:v>
                </c:pt>
                <c:pt idx="698">
                  <c:v>0.19413332641124725</c:v>
                </c:pt>
                <c:pt idx="699">
                  <c:v>0.19445332884788513</c:v>
                </c:pt>
                <c:pt idx="700">
                  <c:v>0.19472000002861023</c:v>
                </c:pt>
                <c:pt idx="701">
                  <c:v>0.19498667120933533</c:v>
                </c:pt>
                <c:pt idx="702">
                  <c:v>0.19525332748889923</c:v>
                </c:pt>
                <c:pt idx="703">
                  <c:v>0.19557332992553711</c:v>
                </c:pt>
                <c:pt idx="704">
                  <c:v>0.19578666985034943</c:v>
                </c:pt>
                <c:pt idx="705">
                  <c:v>0.1961066722869873</c:v>
                </c:pt>
                <c:pt idx="706">
                  <c:v>0.19637332856655121</c:v>
                </c:pt>
                <c:pt idx="707">
                  <c:v>0.19663999974727631</c:v>
                </c:pt>
                <c:pt idx="708">
                  <c:v>0.1969066709280014</c:v>
                </c:pt>
                <c:pt idx="709">
                  <c:v>0.19722667336463928</c:v>
                </c:pt>
                <c:pt idx="710">
                  <c:v>0.19749332964420319</c:v>
                </c:pt>
                <c:pt idx="711">
                  <c:v>0.19776000082492828</c:v>
                </c:pt>
                <c:pt idx="712">
                  <c:v>0.19802667200565338</c:v>
                </c:pt>
                <c:pt idx="713">
                  <c:v>0.19834665954113007</c:v>
                </c:pt>
                <c:pt idx="714">
                  <c:v>0.19861333072185516</c:v>
                </c:pt>
                <c:pt idx="715">
                  <c:v>0.19888000190258026</c:v>
                </c:pt>
                <c:pt idx="716">
                  <c:v>0.19914667308330536</c:v>
                </c:pt>
                <c:pt idx="717">
                  <c:v>0.19946666061878204</c:v>
                </c:pt>
                <c:pt idx="718">
                  <c:v>0.19968000054359436</c:v>
                </c:pt>
                <c:pt idx="719">
                  <c:v>0.20000000298023224</c:v>
                </c:pt>
                <c:pt idx="720">
                  <c:v>0.20026665925979614</c:v>
                </c:pt>
                <c:pt idx="721">
                  <c:v>0.20053333044052124</c:v>
                </c:pt>
                <c:pt idx="722">
                  <c:v>0.20080000162124634</c:v>
                </c:pt>
                <c:pt idx="723">
                  <c:v>0.20112000405788422</c:v>
                </c:pt>
                <c:pt idx="724">
                  <c:v>0.20138666033744812</c:v>
                </c:pt>
                <c:pt idx="725">
                  <c:v>0.20165333151817322</c:v>
                </c:pt>
                <c:pt idx="726">
                  <c:v>0.20192000269889832</c:v>
                </c:pt>
                <c:pt idx="727">
                  <c:v>0.20218667387962341</c:v>
                </c:pt>
                <c:pt idx="728">
                  <c:v>0.20245333015918732</c:v>
                </c:pt>
                <c:pt idx="729">
                  <c:v>0.2027733325958252</c:v>
                </c:pt>
                <c:pt idx="730">
                  <c:v>0.20304000377655029</c:v>
                </c:pt>
                <c:pt idx="731">
                  <c:v>0.2033066600561142</c:v>
                </c:pt>
                <c:pt idx="732">
                  <c:v>0.20357333123683929</c:v>
                </c:pt>
                <c:pt idx="733">
                  <c:v>0.20389333367347717</c:v>
                </c:pt>
                <c:pt idx="734">
                  <c:v>0.20416000485420227</c:v>
                </c:pt>
                <c:pt idx="735">
                  <c:v>0.20442666113376617</c:v>
                </c:pt>
                <c:pt idx="736">
                  <c:v>0.20469333231449127</c:v>
                </c:pt>
                <c:pt idx="737">
                  <c:v>0.20496000349521637</c:v>
                </c:pt>
                <c:pt idx="738">
                  <c:v>0.20528000593185425</c:v>
                </c:pt>
                <c:pt idx="739">
                  <c:v>0.20554666221141815</c:v>
                </c:pt>
                <c:pt idx="740">
                  <c:v>0.20581333339214325</c:v>
                </c:pt>
                <c:pt idx="741">
                  <c:v>0.20608000457286835</c:v>
                </c:pt>
                <c:pt idx="742">
                  <c:v>0.20634666085243225</c:v>
                </c:pt>
                <c:pt idx="743">
                  <c:v>0.20666666328907013</c:v>
                </c:pt>
                <c:pt idx="744">
                  <c:v>0.20693333446979523</c:v>
                </c:pt>
                <c:pt idx="745">
                  <c:v>0.20720000565052032</c:v>
                </c:pt>
                <c:pt idx="746">
                  <c:v>0.20746666193008423</c:v>
                </c:pt>
                <c:pt idx="747">
                  <c:v>0.20773333311080933</c:v>
                </c:pt>
                <c:pt idx="748">
                  <c:v>0.2080533355474472</c:v>
                </c:pt>
                <c:pt idx="749">
                  <c:v>0.2083200067281723</c:v>
                </c:pt>
                <c:pt idx="750">
                  <c:v>0.20858666300773621</c:v>
                </c:pt>
                <c:pt idx="751">
                  <c:v>0.2088533341884613</c:v>
                </c:pt>
                <c:pt idx="752">
                  <c:v>0.20917333662509918</c:v>
                </c:pt>
                <c:pt idx="753">
                  <c:v>0.20943999290466309</c:v>
                </c:pt>
                <c:pt idx="754">
                  <c:v>0.20970666408538818</c:v>
                </c:pt>
                <c:pt idx="755">
                  <c:v>0.20997333526611328</c:v>
                </c:pt>
                <c:pt idx="756">
                  <c:v>0.21024000644683838</c:v>
                </c:pt>
                <c:pt idx="757">
                  <c:v>0.21055999398231506</c:v>
                </c:pt>
                <c:pt idx="758">
                  <c:v>0.21082666516304016</c:v>
                </c:pt>
                <c:pt idx="759">
                  <c:v>0.21109333634376526</c:v>
                </c:pt>
                <c:pt idx="760">
                  <c:v>0.21135999262332916</c:v>
                </c:pt>
                <c:pt idx="761">
                  <c:v>0.21162666380405426</c:v>
                </c:pt>
                <c:pt idx="762">
                  <c:v>0.21194666624069214</c:v>
                </c:pt>
                <c:pt idx="763">
                  <c:v>0.21221333742141724</c:v>
                </c:pt>
                <c:pt idx="764">
                  <c:v>0.21247999370098114</c:v>
                </c:pt>
                <c:pt idx="765">
                  <c:v>0.21274666488170624</c:v>
                </c:pt>
                <c:pt idx="766">
                  <c:v>0.21306666731834412</c:v>
                </c:pt>
                <c:pt idx="767">
                  <c:v>0.21333333849906921</c:v>
                </c:pt>
                <c:pt idx="768">
                  <c:v>0.21359999477863312</c:v>
                </c:pt>
                <c:pt idx="769">
                  <c:v>0.21386666595935822</c:v>
                </c:pt>
                <c:pt idx="770">
                  <c:v>0.21413333714008331</c:v>
                </c:pt>
                <c:pt idx="771">
                  <c:v>0.21445333957672119</c:v>
                </c:pt>
                <c:pt idx="772">
                  <c:v>0.2147199958562851</c:v>
                </c:pt>
                <c:pt idx="773">
                  <c:v>0.21498666703701019</c:v>
                </c:pt>
                <c:pt idx="774">
                  <c:v>0.21525333821773529</c:v>
                </c:pt>
                <c:pt idx="775">
                  <c:v>0.21557334065437317</c:v>
                </c:pt>
                <c:pt idx="776">
                  <c:v>0.21583999693393707</c:v>
                </c:pt>
                <c:pt idx="777">
                  <c:v>0.21610666811466217</c:v>
                </c:pt>
                <c:pt idx="778">
                  <c:v>0.21637333929538727</c:v>
                </c:pt>
                <c:pt idx="779">
                  <c:v>0.21663999557495117</c:v>
                </c:pt>
                <c:pt idx="780">
                  <c:v>0.21695999801158905</c:v>
                </c:pt>
                <c:pt idx="781">
                  <c:v>0.21722666919231415</c:v>
                </c:pt>
                <c:pt idx="782">
                  <c:v>0.21749334037303925</c:v>
                </c:pt>
                <c:pt idx="783">
                  <c:v>0.21775999665260315</c:v>
                </c:pt>
                <c:pt idx="784">
                  <c:v>0.21802666783332825</c:v>
                </c:pt>
                <c:pt idx="785">
                  <c:v>0.21834667026996613</c:v>
                </c:pt>
                <c:pt idx="786">
                  <c:v>0.21861332654953003</c:v>
                </c:pt>
                <c:pt idx="787">
                  <c:v>0.21887999773025513</c:v>
                </c:pt>
                <c:pt idx="788">
                  <c:v>0.21914666891098022</c:v>
                </c:pt>
                <c:pt idx="789">
                  <c:v>0.21941334009170532</c:v>
                </c:pt>
                <c:pt idx="790">
                  <c:v>0.21967999637126923</c:v>
                </c:pt>
                <c:pt idx="791">
                  <c:v>0.2199999988079071</c:v>
                </c:pt>
                <c:pt idx="792">
                  <c:v>0.2202666699886322</c:v>
                </c:pt>
                <c:pt idx="793">
                  <c:v>0.22053332626819611</c:v>
                </c:pt>
                <c:pt idx="794">
                  <c:v>0.2207999974489212</c:v>
                </c:pt>
                <c:pt idx="795">
                  <c:v>0.2210666686296463</c:v>
                </c:pt>
                <c:pt idx="796">
                  <c:v>0.22138667106628418</c:v>
                </c:pt>
                <c:pt idx="797">
                  <c:v>0.22165332734584808</c:v>
                </c:pt>
                <c:pt idx="798">
                  <c:v>0.22191999852657318</c:v>
                </c:pt>
                <c:pt idx="799">
                  <c:v>0.22218666970729828</c:v>
                </c:pt>
                <c:pt idx="800">
                  <c:v>0.22245332598686218</c:v>
                </c:pt>
                <c:pt idx="801">
                  <c:v>0.22277332842350006</c:v>
                </c:pt>
                <c:pt idx="802">
                  <c:v>0.22303999960422516</c:v>
                </c:pt>
                <c:pt idx="803">
                  <c:v>0.22330667078495026</c:v>
                </c:pt>
                <c:pt idx="804">
                  <c:v>0.22357332706451416</c:v>
                </c:pt>
                <c:pt idx="805">
                  <c:v>0.22389332950115204</c:v>
                </c:pt>
                <c:pt idx="806">
                  <c:v>0.22416000068187714</c:v>
                </c:pt>
                <c:pt idx="807">
                  <c:v>0.22442667186260223</c:v>
                </c:pt>
                <c:pt idx="808">
                  <c:v>0.22469332814216614</c:v>
                </c:pt>
                <c:pt idx="809">
                  <c:v>0.22495999932289124</c:v>
                </c:pt>
                <c:pt idx="810">
                  <c:v>0.22528000175952911</c:v>
                </c:pt>
                <c:pt idx="811">
                  <c:v>0.22554667294025421</c:v>
                </c:pt>
                <c:pt idx="812">
                  <c:v>0.22581332921981812</c:v>
                </c:pt>
                <c:pt idx="813">
                  <c:v>0.22608000040054321</c:v>
                </c:pt>
                <c:pt idx="814">
                  <c:v>0.22634667158126831</c:v>
                </c:pt>
                <c:pt idx="815">
                  <c:v>0.22666667401790619</c:v>
                </c:pt>
                <c:pt idx="816">
                  <c:v>0.22693333029747009</c:v>
                </c:pt>
                <c:pt idx="817">
                  <c:v>0.22720000147819519</c:v>
                </c:pt>
                <c:pt idx="818">
                  <c:v>0.22746667265892029</c:v>
                </c:pt>
                <c:pt idx="819">
                  <c:v>0.22778666019439697</c:v>
                </c:pt>
                <c:pt idx="820">
                  <c:v>0.22805333137512207</c:v>
                </c:pt>
                <c:pt idx="821">
                  <c:v>0.22832000255584717</c:v>
                </c:pt>
                <c:pt idx="822">
                  <c:v>0.22858667373657227</c:v>
                </c:pt>
                <c:pt idx="823">
                  <c:v>0.22885333001613617</c:v>
                </c:pt>
                <c:pt idx="824">
                  <c:v>0.22917333245277405</c:v>
                </c:pt>
                <c:pt idx="825">
                  <c:v>0.22944000363349915</c:v>
                </c:pt>
                <c:pt idx="826">
                  <c:v>0.22970665991306305</c:v>
                </c:pt>
                <c:pt idx="827">
                  <c:v>0.22997333109378815</c:v>
                </c:pt>
                <c:pt idx="828">
                  <c:v>0.23024000227451324</c:v>
                </c:pt>
                <c:pt idx="829">
                  <c:v>0.23056000471115112</c:v>
                </c:pt>
                <c:pt idx="830">
                  <c:v>0.23082666099071503</c:v>
                </c:pt>
                <c:pt idx="831">
                  <c:v>0.23109333217144012</c:v>
                </c:pt>
                <c:pt idx="832">
                  <c:v>0.23136000335216522</c:v>
                </c:pt>
                <c:pt idx="833">
                  <c:v>0.23162665963172913</c:v>
                </c:pt>
                <c:pt idx="834">
                  <c:v>0.231946662068367</c:v>
                </c:pt>
                <c:pt idx="835">
                  <c:v>0.2322133332490921</c:v>
                </c:pt>
                <c:pt idx="836">
                  <c:v>0.2324800044298172</c:v>
                </c:pt>
                <c:pt idx="837">
                  <c:v>0.2327466607093811</c:v>
                </c:pt>
                <c:pt idx="838">
                  <c:v>0.23306666314601898</c:v>
                </c:pt>
                <c:pt idx="839">
                  <c:v>0.23333333432674408</c:v>
                </c:pt>
                <c:pt idx="840">
                  <c:v>0.23360000550746918</c:v>
                </c:pt>
                <c:pt idx="841">
                  <c:v>0.23386666178703308</c:v>
                </c:pt>
                <c:pt idx="842">
                  <c:v>0.23413333296775818</c:v>
                </c:pt>
                <c:pt idx="843">
                  <c:v>0.23445333540439606</c:v>
                </c:pt>
                <c:pt idx="844">
                  <c:v>0.23472000658512115</c:v>
                </c:pt>
                <c:pt idx="845">
                  <c:v>0.23498666286468506</c:v>
                </c:pt>
                <c:pt idx="846">
                  <c:v>0.23525333404541016</c:v>
                </c:pt>
                <c:pt idx="847">
                  <c:v>0.23557333648204803</c:v>
                </c:pt>
                <c:pt idx="848">
                  <c:v>0.23583999276161194</c:v>
                </c:pt>
                <c:pt idx="849">
                  <c:v>0.23610666394233704</c:v>
                </c:pt>
                <c:pt idx="850">
                  <c:v>0.23637333512306213</c:v>
                </c:pt>
                <c:pt idx="851">
                  <c:v>0.23664000630378723</c:v>
                </c:pt>
                <c:pt idx="852">
                  <c:v>0.23695999383926392</c:v>
                </c:pt>
                <c:pt idx="853">
                  <c:v>0.23717333376407623</c:v>
                </c:pt>
                <c:pt idx="854">
                  <c:v>0.23749333620071411</c:v>
                </c:pt>
                <c:pt idx="855">
                  <c:v>0.23776000738143921</c:v>
                </c:pt>
                <c:pt idx="856">
                  <c:v>0.23802666366100311</c:v>
                </c:pt>
                <c:pt idx="857">
                  <c:v>0.23829333484172821</c:v>
                </c:pt>
                <c:pt idx="858">
                  <c:v>0.23856000602245331</c:v>
                </c:pt>
                <c:pt idx="859">
                  <c:v>0.23887999355792999</c:v>
                </c:pt>
                <c:pt idx="860">
                  <c:v>0.23914666473865509</c:v>
                </c:pt>
                <c:pt idx="861">
                  <c:v>0.23941333591938019</c:v>
                </c:pt>
                <c:pt idx="862">
                  <c:v>0.23968000710010529</c:v>
                </c:pt>
                <c:pt idx="863">
                  <c:v>0.23999999463558197</c:v>
                </c:pt>
                <c:pt idx="864">
                  <c:v>0.24026666581630707</c:v>
                </c:pt>
                <c:pt idx="865">
                  <c:v>0.24053333699703217</c:v>
                </c:pt>
                <c:pt idx="866">
                  <c:v>0.24079999327659607</c:v>
                </c:pt>
                <c:pt idx="867">
                  <c:v>0.24106666445732117</c:v>
                </c:pt>
                <c:pt idx="868">
                  <c:v>0.24138666689395905</c:v>
                </c:pt>
                <c:pt idx="869">
                  <c:v>0.24165333807468414</c:v>
                </c:pt>
                <c:pt idx="870">
                  <c:v>0.24191999435424805</c:v>
                </c:pt>
                <c:pt idx="871">
                  <c:v>0.24218666553497314</c:v>
                </c:pt>
                <c:pt idx="872">
                  <c:v>0.24250666797161102</c:v>
                </c:pt>
                <c:pt idx="873">
                  <c:v>0.24277333915233612</c:v>
                </c:pt>
                <c:pt idx="874">
                  <c:v>0.24303999543190002</c:v>
                </c:pt>
                <c:pt idx="875">
                  <c:v>0.24330666661262512</c:v>
                </c:pt>
                <c:pt idx="876">
                  <c:v>0.24357333779335022</c:v>
                </c:pt>
                <c:pt idx="877">
                  <c:v>0.2438933402299881</c:v>
                </c:pt>
                <c:pt idx="878">
                  <c:v>0.244159996509552</c:v>
                </c:pt>
                <c:pt idx="879">
                  <c:v>0.2444266676902771</c:v>
                </c:pt>
                <c:pt idx="880">
                  <c:v>0.2446933388710022</c:v>
                </c:pt>
                <c:pt idx="881">
                  <c:v>0.2449599951505661</c:v>
                </c:pt>
                <c:pt idx="882">
                  <c:v>0.24527999758720398</c:v>
                </c:pt>
                <c:pt idx="883">
                  <c:v>0.24554666876792908</c:v>
                </c:pt>
                <c:pt idx="884">
                  <c:v>0.24581333994865417</c:v>
                </c:pt>
                <c:pt idx="885">
                  <c:v>0.24607999622821808</c:v>
                </c:pt>
                <c:pt idx="886">
                  <c:v>0.24634666740894318</c:v>
                </c:pt>
                <c:pt idx="887">
                  <c:v>0.24666666984558105</c:v>
                </c:pt>
                <c:pt idx="888">
                  <c:v>0.24693332612514496</c:v>
                </c:pt>
                <c:pt idx="889">
                  <c:v>0.24719999730587006</c:v>
                </c:pt>
                <c:pt idx="890">
                  <c:v>0.24746666848659515</c:v>
                </c:pt>
                <c:pt idx="891">
                  <c:v>0.24778667092323303</c:v>
                </c:pt>
                <c:pt idx="892">
                  <c:v>0.24805332720279694</c:v>
                </c:pt>
                <c:pt idx="893">
                  <c:v>0.24831999838352203</c:v>
                </c:pt>
                <c:pt idx="894">
                  <c:v>0.24858666956424713</c:v>
                </c:pt>
                <c:pt idx="895">
                  <c:v>0.24885334074497223</c:v>
                </c:pt>
                <c:pt idx="896">
                  <c:v>0.24917332828044891</c:v>
                </c:pt>
                <c:pt idx="897">
                  <c:v>0.24943999946117401</c:v>
                </c:pt>
                <c:pt idx="898">
                  <c:v>0.24970667064189911</c:v>
                </c:pt>
                <c:pt idx="899">
                  <c:v>0.24997332692146301</c:v>
                </c:pt>
                <c:pt idx="900">
                  <c:v>0.25029334425926208</c:v>
                </c:pt>
                <c:pt idx="901">
                  <c:v>0.25055998563766479</c:v>
                </c:pt>
                <c:pt idx="902">
                  <c:v>0.25082665681838989</c:v>
                </c:pt>
                <c:pt idx="903">
                  <c:v>0.25109332799911499</c:v>
                </c:pt>
                <c:pt idx="904">
                  <c:v>0.25135999917984009</c:v>
                </c:pt>
                <c:pt idx="905">
                  <c:v>0.25167998671531677</c:v>
                </c:pt>
                <c:pt idx="906">
                  <c:v>0.25194665789604187</c:v>
                </c:pt>
                <c:pt idx="907">
                  <c:v>0.25221332907676697</c:v>
                </c:pt>
                <c:pt idx="908">
                  <c:v>0.25248000025749207</c:v>
                </c:pt>
                <c:pt idx="909">
                  <c:v>0.25274667143821716</c:v>
                </c:pt>
                <c:pt idx="910">
                  <c:v>0.25306665897369385</c:v>
                </c:pt>
                <c:pt idx="911">
                  <c:v>0.25333333015441895</c:v>
                </c:pt>
                <c:pt idx="912">
                  <c:v>0.25360000133514404</c:v>
                </c:pt>
                <c:pt idx="913">
                  <c:v>0.25386667251586914</c:v>
                </c:pt>
                <c:pt idx="914">
                  <c:v>0.25418666005134583</c:v>
                </c:pt>
                <c:pt idx="915">
                  <c:v>0.25440001487731934</c:v>
                </c:pt>
                <c:pt idx="916">
                  <c:v>0.25472000241279602</c:v>
                </c:pt>
                <c:pt idx="917">
                  <c:v>0.25498667359352112</c:v>
                </c:pt>
                <c:pt idx="918">
                  <c:v>0.25525334477424622</c:v>
                </c:pt>
                <c:pt idx="919">
                  <c:v>0.25551998615264893</c:v>
                </c:pt>
                <c:pt idx="920">
                  <c:v>0.25578665733337402</c:v>
                </c:pt>
                <c:pt idx="921">
                  <c:v>0.2561066746711731</c:v>
                </c:pt>
                <c:pt idx="922">
                  <c:v>0.25637334585189819</c:v>
                </c:pt>
                <c:pt idx="923">
                  <c:v>0.2566399872303009</c:v>
                </c:pt>
                <c:pt idx="924">
                  <c:v>0.256906658411026</c:v>
                </c:pt>
                <c:pt idx="925">
                  <c:v>0.2571733295917511</c:v>
                </c:pt>
                <c:pt idx="926">
                  <c:v>0.25749334692955017</c:v>
                </c:pt>
                <c:pt idx="927">
                  <c:v>0.25775998830795288</c:v>
                </c:pt>
                <c:pt idx="928">
                  <c:v>0.25802665948867798</c:v>
                </c:pt>
                <c:pt idx="929">
                  <c:v>0.25829333066940308</c:v>
                </c:pt>
                <c:pt idx="930">
                  <c:v>0.25861334800720215</c:v>
                </c:pt>
                <c:pt idx="931">
                  <c:v>0.25887998938560486</c:v>
                </c:pt>
                <c:pt idx="932">
                  <c:v>0.25914666056632996</c:v>
                </c:pt>
                <c:pt idx="933">
                  <c:v>0.25941333174705505</c:v>
                </c:pt>
                <c:pt idx="934">
                  <c:v>0.25968000292778015</c:v>
                </c:pt>
                <c:pt idx="935">
                  <c:v>0.25999999046325684</c:v>
                </c:pt>
                <c:pt idx="936">
                  <c:v>0.26026666164398193</c:v>
                </c:pt>
                <c:pt idx="937">
                  <c:v>0.26053333282470703</c:v>
                </c:pt>
                <c:pt idx="938">
                  <c:v>0.26080000400543213</c:v>
                </c:pt>
                <c:pt idx="939">
                  <c:v>0.26111999154090881</c:v>
                </c:pt>
                <c:pt idx="940">
                  <c:v>0.26138666272163391</c:v>
                </c:pt>
                <c:pt idx="941">
                  <c:v>0.26165333390235901</c:v>
                </c:pt>
                <c:pt idx="942">
                  <c:v>0.26192000508308411</c:v>
                </c:pt>
                <c:pt idx="943">
                  <c:v>0.2621866762638092</c:v>
                </c:pt>
                <c:pt idx="944">
                  <c:v>0.26250666379928589</c:v>
                </c:pt>
                <c:pt idx="945">
                  <c:v>0.26277333498001099</c:v>
                </c:pt>
                <c:pt idx="946">
                  <c:v>0.26304000616073608</c:v>
                </c:pt>
                <c:pt idx="947">
                  <c:v>0.26330667734146118</c:v>
                </c:pt>
                <c:pt idx="948">
                  <c:v>0.26357331871986389</c:v>
                </c:pt>
                <c:pt idx="949">
                  <c:v>0.26389333605766296</c:v>
                </c:pt>
                <c:pt idx="950">
                  <c:v>0.26416000723838806</c:v>
                </c:pt>
                <c:pt idx="951">
                  <c:v>0.26442667841911316</c:v>
                </c:pt>
                <c:pt idx="952">
                  <c:v>0.26469331979751587</c:v>
                </c:pt>
                <c:pt idx="953">
                  <c:v>0.26495999097824097</c:v>
                </c:pt>
                <c:pt idx="954">
                  <c:v>0.26528000831604004</c:v>
                </c:pt>
                <c:pt idx="955">
                  <c:v>0.26554667949676514</c:v>
                </c:pt>
                <c:pt idx="956">
                  <c:v>0.26581332087516785</c:v>
                </c:pt>
                <c:pt idx="957">
                  <c:v>0.26607999205589294</c:v>
                </c:pt>
                <c:pt idx="958">
                  <c:v>0.26640000939369202</c:v>
                </c:pt>
                <c:pt idx="959">
                  <c:v>0.26666668057441711</c:v>
                </c:pt>
                <c:pt idx="960">
                  <c:v>0.26693332195281982</c:v>
                </c:pt>
                <c:pt idx="961">
                  <c:v>0.26719999313354492</c:v>
                </c:pt>
                <c:pt idx="962">
                  <c:v>0.26746666431427002</c:v>
                </c:pt>
                <c:pt idx="963">
                  <c:v>0.2677866518497467</c:v>
                </c:pt>
                <c:pt idx="964">
                  <c:v>0.2680533230304718</c:v>
                </c:pt>
                <c:pt idx="965">
                  <c:v>0.2683199942111969</c:v>
                </c:pt>
                <c:pt idx="966">
                  <c:v>0.268586665391922</c:v>
                </c:pt>
                <c:pt idx="967">
                  <c:v>0.26885333657264709</c:v>
                </c:pt>
                <c:pt idx="968">
                  <c:v>0.26917332410812378</c:v>
                </c:pt>
                <c:pt idx="969">
                  <c:v>0.26943999528884888</c:v>
                </c:pt>
                <c:pt idx="970">
                  <c:v>0.26970666646957397</c:v>
                </c:pt>
                <c:pt idx="971">
                  <c:v>0.26997333765029907</c:v>
                </c:pt>
                <c:pt idx="972">
                  <c:v>0.27029332518577576</c:v>
                </c:pt>
                <c:pt idx="973">
                  <c:v>0.27050668001174927</c:v>
                </c:pt>
                <c:pt idx="974">
                  <c:v>0.27082666754722595</c:v>
                </c:pt>
                <c:pt idx="975">
                  <c:v>0.27109333872795105</c:v>
                </c:pt>
                <c:pt idx="976">
                  <c:v>0.27136000990867615</c:v>
                </c:pt>
                <c:pt idx="977">
                  <c:v>0.27167999744415283</c:v>
                </c:pt>
                <c:pt idx="978">
                  <c:v>0.27194666862487793</c:v>
                </c:pt>
                <c:pt idx="979">
                  <c:v>0.27221333980560303</c:v>
                </c:pt>
                <c:pt idx="980">
                  <c:v>0.27248001098632813</c:v>
                </c:pt>
                <c:pt idx="981">
                  <c:v>0.27274665236473083</c:v>
                </c:pt>
                <c:pt idx="982">
                  <c:v>0.27301332354545593</c:v>
                </c:pt>
                <c:pt idx="983">
                  <c:v>0.27327999472618103</c:v>
                </c:pt>
                <c:pt idx="984">
                  <c:v>0.2736000120639801</c:v>
                </c:pt>
                <c:pt idx="985">
                  <c:v>0.27386665344238281</c:v>
                </c:pt>
                <c:pt idx="986">
                  <c:v>0.27413332462310791</c:v>
                </c:pt>
                <c:pt idx="987">
                  <c:v>0.27439999580383301</c:v>
                </c:pt>
                <c:pt idx="988">
                  <c:v>0.27472001314163208</c:v>
                </c:pt>
                <c:pt idx="989">
                  <c:v>0.27498665452003479</c:v>
                </c:pt>
                <c:pt idx="990">
                  <c:v>0.27525332570075989</c:v>
                </c:pt>
                <c:pt idx="991">
                  <c:v>0.27551999688148499</c:v>
                </c:pt>
                <c:pt idx="992">
                  <c:v>0.27584001421928406</c:v>
                </c:pt>
                <c:pt idx="993">
                  <c:v>0.27610665559768677</c:v>
                </c:pt>
                <c:pt idx="994">
                  <c:v>0.27637332677841187</c:v>
                </c:pt>
                <c:pt idx="995">
                  <c:v>0.27663999795913696</c:v>
                </c:pt>
                <c:pt idx="996">
                  <c:v>0.27690666913986206</c:v>
                </c:pt>
                <c:pt idx="997">
                  <c:v>0.27722665667533875</c:v>
                </c:pt>
                <c:pt idx="998">
                  <c:v>0.27749332785606384</c:v>
                </c:pt>
                <c:pt idx="999">
                  <c:v>0.27775999903678894</c:v>
                </c:pt>
                <c:pt idx="1000">
                  <c:v>0.27807998657226563</c:v>
                </c:pt>
                <c:pt idx="1001">
                  <c:v>0.27829334139823914</c:v>
                </c:pt>
                <c:pt idx="1002">
                  <c:v>0.27861332893371582</c:v>
                </c:pt>
                <c:pt idx="1003">
                  <c:v>0.27888000011444092</c:v>
                </c:pt>
                <c:pt idx="1004">
                  <c:v>0.27914667129516602</c:v>
                </c:pt>
                <c:pt idx="1005">
                  <c:v>0.27941334247589111</c:v>
                </c:pt>
                <c:pt idx="1006">
                  <c:v>0.27968001365661621</c:v>
                </c:pt>
                <c:pt idx="1007">
                  <c:v>0.2800000011920929</c:v>
                </c:pt>
                <c:pt idx="1008">
                  <c:v>0.28026667237281799</c:v>
                </c:pt>
                <c:pt idx="1009">
                  <c:v>0.28053334355354309</c:v>
                </c:pt>
                <c:pt idx="1010">
                  <c:v>0.28080001473426819</c:v>
                </c:pt>
                <c:pt idx="1011">
                  <c:v>0.2810666561126709</c:v>
                </c:pt>
                <c:pt idx="1012">
                  <c:v>0.28138667345046997</c:v>
                </c:pt>
                <c:pt idx="1013">
                  <c:v>0.28165334463119507</c:v>
                </c:pt>
                <c:pt idx="1014">
                  <c:v>0.28191998600959778</c:v>
                </c:pt>
                <c:pt idx="1015">
                  <c:v>0.28218665719032288</c:v>
                </c:pt>
                <c:pt idx="1016">
                  <c:v>0.28250667452812195</c:v>
                </c:pt>
                <c:pt idx="1017">
                  <c:v>0.28277334570884705</c:v>
                </c:pt>
                <c:pt idx="1018">
                  <c:v>0.28303998708724976</c:v>
                </c:pt>
                <c:pt idx="1019">
                  <c:v>0.28330665826797485</c:v>
                </c:pt>
                <c:pt idx="1020">
                  <c:v>0.28357332944869995</c:v>
                </c:pt>
                <c:pt idx="1021">
                  <c:v>0.28389334678649902</c:v>
                </c:pt>
                <c:pt idx="1022">
                  <c:v>0.28415998816490173</c:v>
                </c:pt>
                <c:pt idx="1023">
                  <c:v>0.28442665934562683</c:v>
                </c:pt>
                <c:pt idx="1024">
                  <c:v>0.28469333052635193</c:v>
                </c:pt>
                <c:pt idx="1025">
                  <c:v>0.28496000170707703</c:v>
                </c:pt>
                <c:pt idx="1026">
                  <c:v>0.28527998924255371</c:v>
                </c:pt>
                <c:pt idx="1027">
                  <c:v>0.28554666042327881</c:v>
                </c:pt>
                <c:pt idx="1028">
                  <c:v>0.28581333160400391</c:v>
                </c:pt>
                <c:pt idx="1029">
                  <c:v>0.286080002784729</c:v>
                </c:pt>
                <c:pt idx="1030">
                  <c:v>0.2863466739654541</c:v>
                </c:pt>
                <c:pt idx="1031">
                  <c:v>0.28666666150093079</c:v>
                </c:pt>
                <c:pt idx="1032">
                  <c:v>0.28693333268165588</c:v>
                </c:pt>
                <c:pt idx="1033">
                  <c:v>0.28720000386238098</c:v>
                </c:pt>
                <c:pt idx="1034">
                  <c:v>0.28746667504310608</c:v>
                </c:pt>
                <c:pt idx="1035">
                  <c:v>0.28778666257858276</c:v>
                </c:pt>
                <c:pt idx="1036">
                  <c:v>0.28805333375930786</c:v>
                </c:pt>
                <c:pt idx="1037">
                  <c:v>0.28832000494003296</c:v>
                </c:pt>
                <c:pt idx="1038">
                  <c:v>0.28858667612075806</c:v>
                </c:pt>
                <c:pt idx="1039">
                  <c:v>0.28885334730148315</c:v>
                </c:pt>
                <c:pt idx="1040">
                  <c:v>0.28917333483695984</c:v>
                </c:pt>
                <c:pt idx="1041">
                  <c:v>0.28944000601768494</c:v>
                </c:pt>
                <c:pt idx="1042">
                  <c:v>0.28970667719841003</c:v>
                </c:pt>
                <c:pt idx="1043">
                  <c:v>0.28997331857681274</c:v>
                </c:pt>
                <c:pt idx="1044">
                  <c:v>0.29029333591461182</c:v>
                </c:pt>
                <c:pt idx="1045">
                  <c:v>0.29056000709533691</c:v>
                </c:pt>
                <c:pt idx="1046">
                  <c:v>0.29082667827606201</c:v>
                </c:pt>
                <c:pt idx="1047">
                  <c:v>0.29109331965446472</c:v>
                </c:pt>
                <c:pt idx="1048">
                  <c:v>0.29135999083518982</c:v>
                </c:pt>
                <c:pt idx="1049">
                  <c:v>0.29162666201591492</c:v>
                </c:pt>
                <c:pt idx="1050">
                  <c:v>0.29189333319664001</c:v>
                </c:pt>
                <c:pt idx="1051">
                  <c:v>0.2922133207321167</c:v>
                </c:pt>
                <c:pt idx="1052">
                  <c:v>0.2924799919128418</c:v>
                </c:pt>
                <c:pt idx="1053">
                  <c:v>0.29274666309356689</c:v>
                </c:pt>
                <c:pt idx="1054">
                  <c:v>0.29301333427429199</c:v>
                </c:pt>
                <c:pt idx="1055">
                  <c:v>0.29333332180976868</c:v>
                </c:pt>
                <c:pt idx="1056">
                  <c:v>0.29359999299049377</c:v>
                </c:pt>
                <c:pt idx="1057">
                  <c:v>0.29386666417121887</c:v>
                </c:pt>
                <c:pt idx="1058">
                  <c:v>0.29418668150901794</c:v>
                </c:pt>
                <c:pt idx="1059">
                  <c:v>0.29440000653266907</c:v>
                </c:pt>
                <c:pt idx="1060">
                  <c:v>0.29471999406814575</c:v>
                </c:pt>
                <c:pt idx="1061">
                  <c:v>0.29498666524887085</c:v>
                </c:pt>
                <c:pt idx="1062">
                  <c:v>0.29525333642959595</c:v>
                </c:pt>
                <c:pt idx="1063">
                  <c:v>0.29552000761032104</c:v>
                </c:pt>
                <c:pt idx="1064">
                  <c:v>0.29583999514579773</c:v>
                </c:pt>
                <c:pt idx="1065">
                  <c:v>0.29610666632652283</c:v>
                </c:pt>
                <c:pt idx="1066">
                  <c:v>0.29637333750724792</c:v>
                </c:pt>
                <c:pt idx="1067">
                  <c:v>0.29664000868797302</c:v>
                </c:pt>
                <c:pt idx="1068">
                  <c:v>0.29690667986869812</c:v>
                </c:pt>
                <c:pt idx="1069">
                  <c:v>0.2972266674041748</c:v>
                </c:pt>
                <c:pt idx="1070">
                  <c:v>0.2974933385848999</c:v>
                </c:pt>
                <c:pt idx="1071">
                  <c:v>0.297760009765625</c:v>
                </c:pt>
                <c:pt idx="1072">
                  <c:v>0.2980266809463501</c:v>
                </c:pt>
                <c:pt idx="1073">
                  <c:v>0.29829332232475281</c:v>
                </c:pt>
                <c:pt idx="1074">
                  <c:v>0.29861333966255188</c:v>
                </c:pt>
                <c:pt idx="1075">
                  <c:v>0.29888001084327698</c:v>
                </c:pt>
                <c:pt idx="1076">
                  <c:v>0.29914665222167969</c:v>
                </c:pt>
                <c:pt idx="1077">
                  <c:v>0.29941332340240479</c:v>
                </c:pt>
                <c:pt idx="1078">
                  <c:v>0.29967999458312988</c:v>
                </c:pt>
                <c:pt idx="1079">
                  <c:v>0.30000001192092896</c:v>
                </c:pt>
                <c:pt idx="1080">
                  <c:v>0.30026665329933167</c:v>
                </c:pt>
                <c:pt idx="1081">
                  <c:v>0.30053332448005676</c:v>
                </c:pt>
                <c:pt idx="1082">
                  <c:v>0.30079999566078186</c:v>
                </c:pt>
                <c:pt idx="1083">
                  <c:v>0.30112001299858093</c:v>
                </c:pt>
                <c:pt idx="1084">
                  <c:v>0.30138665437698364</c:v>
                </c:pt>
                <c:pt idx="1085">
                  <c:v>0.30165332555770874</c:v>
                </c:pt>
                <c:pt idx="1086">
                  <c:v>0.30191999673843384</c:v>
                </c:pt>
                <c:pt idx="1087">
                  <c:v>0.30218666791915894</c:v>
                </c:pt>
                <c:pt idx="1088">
                  <c:v>0.30250665545463562</c:v>
                </c:pt>
                <c:pt idx="1089">
                  <c:v>0.30277332663536072</c:v>
                </c:pt>
                <c:pt idx="1090">
                  <c:v>0.30303999781608582</c:v>
                </c:pt>
                <c:pt idx="1091">
                  <c:v>0.30330666899681091</c:v>
                </c:pt>
                <c:pt idx="1092">
                  <c:v>0.30357334017753601</c:v>
                </c:pt>
                <c:pt idx="1093">
                  <c:v>0.3038933277130127</c:v>
                </c:pt>
                <c:pt idx="1094">
                  <c:v>0.30415999889373779</c:v>
                </c:pt>
                <c:pt idx="1095">
                  <c:v>0.30442667007446289</c:v>
                </c:pt>
                <c:pt idx="1096">
                  <c:v>0.30469334125518799</c:v>
                </c:pt>
                <c:pt idx="1097">
                  <c:v>0.30501332879066467</c:v>
                </c:pt>
                <c:pt idx="1098">
                  <c:v>0.30527999997138977</c:v>
                </c:pt>
                <c:pt idx="1099">
                  <c:v>0.30554667115211487</c:v>
                </c:pt>
                <c:pt idx="1100">
                  <c:v>0.30581334233283997</c:v>
                </c:pt>
                <c:pt idx="1101">
                  <c:v>0.30608001351356506</c:v>
                </c:pt>
                <c:pt idx="1102">
                  <c:v>0.30640000104904175</c:v>
                </c:pt>
                <c:pt idx="1103">
                  <c:v>0.30666667222976685</c:v>
                </c:pt>
                <c:pt idx="1104">
                  <c:v>0.30693334341049194</c:v>
                </c:pt>
                <c:pt idx="1105">
                  <c:v>0.30720001459121704</c:v>
                </c:pt>
                <c:pt idx="1106">
                  <c:v>0.30746665596961975</c:v>
                </c:pt>
                <c:pt idx="1107">
                  <c:v>0.30778667330741882</c:v>
                </c:pt>
                <c:pt idx="1108">
                  <c:v>0.30805334448814392</c:v>
                </c:pt>
                <c:pt idx="1109">
                  <c:v>0.30831998586654663</c:v>
                </c:pt>
                <c:pt idx="1110">
                  <c:v>0.30858665704727173</c:v>
                </c:pt>
                <c:pt idx="1111">
                  <c:v>0.3089066743850708</c:v>
                </c:pt>
                <c:pt idx="1112">
                  <c:v>0.30911999940872192</c:v>
                </c:pt>
                <c:pt idx="1113">
                  <c:v>0.30943998694419861</c:v>
                </c:pt>
                <c:pt idx="1114">
                  <c:v>0.30970665812492371</c:v>
                </c:pt>
                <c:pt idx="1115">
                  <c:v>0.3099733293056488</c:v>
                </c:pt>
                <c:pt idx="1116">
                  <c:v>0.3102400004863739</c:v>
                </c:pt>
                <c:pt idx="1117">
                  <c:v>0.310506671667099</c:v>
                </c:pt>
                <c:pt idx="1118">
                  <c:v>0.31082665920257568</c:v>
                </c:pt>
                <c:pt idx="1119">
                  <c:v>0.31109333038330078</c:v>
                </c:pt>
                <c:pt idx="1120">
                  <c:v>0.31136000156402588</c:v>
                </c:pt>
                <c:pt idx="1121">
                  <c:v>0.31162667274475098</c:v>
                </c:pt>
                <c:pt idx="1122">
                  <c:v>0.31194666028022766</c:v>
                </c:pt>
                <c:pt idx="1123">
                  <c:v>0.31221333146095276</c:v>
                </c:pt>
                <c:pt idx="1124">
                  <c:v>0.31248000264167786</c:v>
                </c:pt>
                <c:pt idx="1125">
                  <c:v>0.31279999017715454</c:v>
                </c:pt>
                <c:pt idx="1126">
                  <c:v>0.31301334500312805</c:v>
                </c:pt>
                <c:pt idx="1127">
                  <c:v>0.31333333253860474</c:v>
                </c:pt>
                <c:pt idx="1128">
                  <c:v>0.31360000371932983</c:v>
                </c:pt>
                <c:pt idx="1129">
                  <c:v>0.31386667490005493</c:v>
                </c:pt>
                <c:pt idx="1130">
                  <c:v>0.31418666243553162</c:v>
                </c:pt>
                <c:pt idx="1131">
                  <c:v>0.31439998745918274</c:v>
                </c:pt>
                <c:pt idx="1132">
                  <c:v>0.31472000479698181</c:v>
                </c:pt>
                <c:pt idx="1133">
                  <c:v>0.31498667597770691</c:v>
                </c:pt>
                <c:pt idx="1134">
                  <c:v>0.31525334715843201</c:v>
                </c:pt>
                <c:pt idx="1135">
                  <c:v>0.31551998853683472</c:v>
                </c:pt>
                <c:pt idx="1136">
                  <c:v>0.31584000587463379</c:v>
                </c:pt>
                <c:pt idx="1137">
                  <c:v>0.31610667705535889</c:v>
                </c:pt>
                <c:pt idx="1138">
                  <c:v>0.3163733184337616</c:v>
                </c:pt>
                <c:pt idx="1139">
                  <c:v>0.31663998961448669</c:v>
                </c:pt>
                <c:pt idx="1140">
                  <c:v>0.31690666079521179</c:v>
                </c:pt>
                <c:pt idx="1141">
                  <c:v>0.31717333197593689</c:v>
                </c:pt>
                <c:pt idx="1142">
                  <c:v>0.31749331951141357</c:v>
                </c:pt>
                <c:pt idx="1143">
                  <c:v>0.31775999069213867</c:v>
                </c:pt>
                <c:pt idx="1144">
                  <c:v>0.31802666187286377</c:v>
                </c:pt>
                <c:pt idx="1145">
                  <c:v>0.31829333305358887</c:v>
                </c:pt>
                <c:pt idx="1146">
                  <c:v>0.31861332058906555</c:v>
                </c:pt>
                <c:pt idx="1147">
                  <c:v>0.31887999176979065</c:v>
                </c:pt>
                <c:pt idx="1148">
                  <c:v>0.31914666295051575</c:v>
                </c:pt>
                <c:pt idx="1149">
                  <c:v>0.31941333413124084</c:v>
                </c:pt>
                <c:pt idx="1150">
                  <c:v>0.31968000531196594</c:v>
                </c:pt>
                <c:pt idx="1151">
                  <c:v>0.31999999284744263</c:v>
                </c:pt>
                <c:pt idx="1152">
                  <c:v>0.32026666402816772</c:v>
                </c:pt>
                <c:pt idx="1153">
                  <c:v>0.32053333520889282</c:v>
                </c:pt>
                <c:pt idx="1154">
                  <c:v>0.32080000638961792</c:v>
                </c:pt>
                <c:pt idx="1155">
                  <c:v>0.32106667757034302</c:v>
                </c:pt>
                <c:pt idx="1156">
                  <c:v>0.3213866651058197</c:v>
                </c:pt>
                <c:pt idx="1157">
                  <c:v>0.3216533362865448</c:v>
                </c:pt>
                <c:pt idx="1158">
                  <c:v>0.3219200074672699</c:v>
                </c:pt>
                <c:pt idx="1159">
                  <c:v>0.322186678647995</c:v>
                </c:pt>
                <c:pt idx="1160">
                  <c:v>0.32250666618347168</c:v>
                </c:pt>
                <c:pt idx="1161">
                  <c:v>0.32277333736419678</c:v>
                </c:pt>
                <c:pt idx="1162">
                  <c:v>0.32304000854492188</c:v>
                </c:pt>
                <c:pt idx="1163">
                  <c:v>0.32330667972564697</c:v>
                </c:pt>
                <c:pt idx="1164">
                  <c:v>0.32357332110404968</c:v>
                </c:pt>
                <c:pt idx="1165">
                  <c:v>0.32389333844184875</c:v>
                </c:pt>
                <c:pt idx="1166">
                  <c:v>0.32416000962257385</c:v>
                </c:pt>
                <c:pt idx="1167">
                  <c:v>0.32442668080329895</c:v>
                </c:pt>
                <c:pt idx="1168">
                  <c:v>0.32469332218170166</c:v>
                </c:pt>
                <c:pt idx="1169">
                  <c:v>0.32495999336242676</c:v>
                </c:pt>
                <c:pt idx="1170">
                  <c:v>0.32528001070022583</c:v>
                </c:pt>
                <c:pt idx="1171">
                  <c:v>0.32554665207862854</c:v>
                </c:pt>
                <c:pt idx="1172">
                  <c:v>0.32581332325935364</c:v>
                </c:pt>
                <c:pt idx="1173">
                  <c:v>0.32607999444007874</c:v>
                </c:pt>
                <c:pt idx="1174">
                  <c:v>0.32640001177787781</c:v>
                </c:pt>
                <c:pt idx="1175">
                  <c:v>0.32661333680152893</c:v>
                </c:pt>
                <c:pt idx="1176">
                  <c:v>0.32693332433700562</c:v>
                </c:pt>
                <c:pt idx="1177">
                  <c:v>0.32719999551773071</c:v>
                </c:pt>
                <c:pt idx="1178">
                  <c:v>0.32746666669845581</c:v>
                </c:pt>
                <c:pt idx="1179">
                  <c:v>0.32773333787918091</c:v>
                </c:pt>
                <c:pt idx="1180">
                  <c:v>0.32800000905990601</c:v>
                </c:pt>
                <c:pt idx="1181">
                  <c:v>0.32831999659538269</c:v>
                </c:pt>
                <c:pt idx="1182">
                  <c:v>0.32858666777610779</c:v>
                </c:pt>
                <c:pt idx="1183">
                  <c:v>0.32890665531158447</c:v>
                </c:pt>
                <c:pt idx="1184">
                  <c:v>0.32912001013755798</c:v>
                </c:pt>
                <c:pt idx="1185">
                  <c:v>0.32943999767303467</c:v>
                </c:pt>
                <c:pt idx="1186">
                  <c:v>0.32970666885375977</c:v>
                </c:pt>
                <c:pt idx="1187">
                  <c:v>0.32997334003448486</c:v>
                </c:pt>
                <c:pt idx="1188">
                  <c:v>0.33029332756996155</c:v>
                </c:pt>
                <c:pt idx="1189">
                  <c:v>0.33050665259361267</c:v>
                </c:pt>
                <c:pt idx="1190">
                  <c:v>0.33082666993141174</c:v>
                </c:pt>
                <c:pt idx="1191">
                  <c:v>0.33109334111213684</c:v>
                </c:pt>
                <c:pt idx="1192">
                  <c:v>0.33141332864761353</c:v>
                </c:pt>
                <c:pt idx="1193">
                  <c:v>0.33162665367126465</c:v>
                </c:pt>
                <c:pt idx="1194">
                  <c:v>0.33194667100906372</c:v>
                </c:pt>
                <c:pt idx="1195">
                  <c:v>0.33221334218978882</c:v>
                </c:pt>
                <c:pt idx="1196">
                  <c:v>0.33248001337051392</c:v>
                </c:pt>
                <c:pt idx="1197">
                  <c:v>0.33274665474891663</c:v>
                </c:pt>
                <c:pt idx="1198">
                  <c:v>0.33301332592964172</c:v>
                </c:pt>
                <c:pt idx="1199">
                  <c:v>0.3333333432674408</c:v>
                </c:pt>
                <c:pt idx="1200">
                  <c:v>0.33360001444816589</c:v>
                </c:pt>
                <c:pt idx="1201">
                  <c:v>0.3338666558265686</c:v>
                </c:pt>
                <c:pt idx="1202">
                  <c:v>0.3341333270072937</c:v>
                </c:pt>
                <c:pt idx="1203">
                  <c:v>0.3343999981880188</c:v>
                </c:pt>
                <c:pt idx="1204">
                  <c:v>0.33471998572349548</c:v>
                </c:pt>
                <c:pt idx="1205">
                  <c:v>0.33498665690422058</c:v>
                </c:pt>
                <c:pt idx="1206">
                  <c:v>0.33525332808494568</c:v>
                </c:pt>
                <c:pt idx="1207">
                  <c:v>0.33551999926567078</c:v>
                </c:pt>
                <c:pt idx="1208">
                  <c:v>0.33583998680114746</c:v>
                </c:pt>
                <c:pt idx="1209">
                  <c:v>0.33610665798187256</c:v>
                </c:pt>
                <c:pt idx="1210">
                  <c:v>0.33637332916259766</c:v>
                </c:pt>
                <c:pt idx="1211">
                  <c:v>0.33664000034332275</c:v>
                </c:pt>
                <c:pt idx="1212">
                  <c:v>0.33690667152404785</c:v>
                </c:pt>
                <c:pt idx="1213">
                  <c:v>0.33722665905952454</c:v>
                </c:pt>
                <c:pt idx="1214">
                  <c:v>0.33749333024024963</c:v>
                </c:pt>
                <c:pt idx="1215">
                  <c:v>0.33776000142097473</c:v>
                </c:pt>
                <c:pt idx="1216">
                  <c:v>0.33802667260169983</c:v>
                </c:pt>
                <c:pt idx="1217">
                  <c:v>0.33829334378242493</c:v>
                </c:pt>
                <c:pt idx="1218">
                  <c:v>0.33861333131790161</c:v>
                </c:pt>
                <c:pt idx="1219">
                  <c:v>0.33888000249862671</c:v>
                </c:pt>
                <c:pt idx="1220">
                  <c:v>0.33914667367935181</c:v>
                </c:pt>
                <c:pt idx="1221">
                  <c:v>0.3394133448600769</c:v>
                </c:pt>
                <c:pt idx="1222">
                  <c:v>0.33973333239555359</c:v>
                </c:pt>
                <c:pt idx="1223">
                  <c:v>0.34000000357627869</c:v>
                </c:pt>
                <c:pt idx="1224">
                  <c:v>0.34026667475700378</c:v>
                </c:pt>
                <c:pt idx="1225">
                  <c:v>0.34053334593772888</c:v>
                </c:pt>
                <c:pt idx="1226">
                  <c:v>0.34079998731613159</c:v>
                </c:pt>
                <c:pt idx="1227">
                  <c:v>0.34112000465393066</c:v>
                </c:pt>
                <c:pt idx="1228">
                  <c:v>0.34138667583465576</c:v>
                </c:pt>
                <c:pt idx="1229">
                  <c:v>0.34165334701538086</c:v>
                </c:pt>
                <c:pt idx="1230">
                  <c:v>0.34191998839378357</c:v>
                </c:pt>
                <c:pt idx="1231">
                  <c:v>0.34218665957450867</c:v>
                </c:pt>
                <c:pt idx="1232">
                  <c:v>0.34250667691230774</c:v>
                </c:pt>
                <c:pt idx="1233">
                  <c:v>0.34277334809303284</c:v>
                </c:pt>
                <c:pt idx="1234">
                  <c:v>0.34303998947143555</c:v>
                </c:pt>
                <c:pt idx="1235">
                  <c:v>0.34330666065216064</c:v>
                </c:pt>
                <c:pt idx="1236">
                  <c:v>0.34362667798995972</c:v>
                </c:pt>
                <c:pt idx="1237">
                  <c:v>0.34384000301361084</c:v>
                </c:pt>
                <c:pt idx="1238">
                  <c:v>0.34415999054908752</c:v>
                </c:pt>
                <c:pt idx="1239">
                  <c:v>0.34442666172981262</c:v>
                </c:pt>
                <c:pt idx="1240">
                  <c:v>0.34469333291053772</c:v>
                </c:pt>
                <c:pt idx="1241">
                  <c:v>0.34496000409126282</c:v>
                </c:pt>
                <c:pt idx="1242">
                  <c:v>0.34522667527198792</c:v>
                </c:pt>
                <c:pt idx="1243">
                  <c:v>0.3455466628074646</c:v>
                </c:pt>
                <c:pt idx="1244">
                  <c:v>0.3458133339881897</c:v>
                </c:pt>
                <c:pt idx="1245">
                  <c:v>0.34608000516891479</c:v>
                </c:pt>
                <c:pt idx="1246">
                  <c:v>0.34634667634963989</c:v>
                </c:pt>
                <c:pt idx="1247">
                  <c:v>0.34666666388511658</c:v>
                </c:pt>
                <c:pt idx="1248">
                  <c:v>0.34693333506584167</c:v>
                </c:pt>
                <c:pt idx="1249">
                  <c:v>0.34720000624656677</c:v>
                </c:pt>
                <c:pt idx="1250">
                  <c:v>0.34746667742729187</c:v>
                </c:pt>
                <c:pt idx="1251">
                  <c:v>0.34773331880569458</c:v>
                </c:pt>
                <c:pt idx="1252">
                  <c:v>0.34805333614349365</c:v>
                </c:pt>
                <c:pt idx="1253">
                  <c:v>0.34832000732421875</c:v>
                </c:pt>
                <c:pt idx="1254">
                  <c:v>0.34858667850494385</c:v>
                </c:pt>
                <c:pt idx="1255">
                  <c:v>0.34890666604042053</c:v>
                </c:pt>
                <c:pt idx="1256">
                  <c:v>0.34917333722114563</c:v>
                </c:pt>
                <c:pt idx="1257">
                  <c:v>0.34944000840187073</c:v>
                </c:pt>
                <c:pt idx="1258">
                  <c:v>0.34970667958259583</c:v>
                </c:pt>
                <c:pt idx="1259">
                  <c:v>0.34997332096099854</c:v>
                </c:pt>
                <c:pt idx="1260">
                  <c:v>0.35023999214172363</c:v>
                </c:pt>
                <c:pt idx="1261">
                  <c:v>0.35056000947952271</c:v>
                </c:pt>
                <c:pt idx="1262">
                  <c:v>0.3508266806602478</c:v>
                </c:pt>
                <c:pt idx="1263">
                  <c:v>0.35109332203865051</c:v>
                </c:pt>
                <c:pt idx="1264">
                  <c:v>0.35135999321937561</c:v>
                </c:pt>
                <c:pt idx="1265">
                  <c:v>0.35162666440010071</c:v>
                </c:pt>
                <c:pt idx="1266">
                  <c:v>0.35194665193557739</c:v>
                </c:pt>
                <c:pt idx="1267">
                  <c:v>0.35221332311630249</c:v>
                </c:pt>
                <c:pt idx="1268">
                  <c:v>0.35247999429702759</c:v>
                </c:pt>
                <c:pt idx="1269">
                  <c:v>0.35274666547775269</c:v>
                </c:pt>
                <c:pt idx="1270">
                  <c:v>0.35301333665847778</c:v>
                </c:pt>
                <c:pt idx="1271">
                  <c:v>0.35333332419395447</c:v>
                </c:pt>
                <c:pt idx="1272">
                  <c:v>0.35359999537467957</c:v>
                </c:pt>
                <c:pt idx="1273">
                  <c:v>0.35386666655540466</c:v>
                </c:pt>
                <c:pt idx="1274">
                  <c:v>0.35413333773612976</c:v>
                </c:pt>
                <c:pt idx="1275">
                  <c:v>0.35440000891685486</c:v>
                </c:pt>
                <c:pt idx="1276">
                  <c:v>0.35471999645233154</c:v>
                </c:pt>
                <c:pt idx="1277">
                  <c:v>0.35498666763305664</c:v>
                </c:pt>
                <c:pt idx="1278">
                  <c:v>0.35525333881378174</c:v>
                </c:pt>
                <c:pt idx="1279">
                  <c:v>0.35552000999450684</c:v>
                </c:pt>
                <c:pt idx="1280">
                  <c:v>0.35583999752998352</c:v>
                </c:pt>
                <c:pt idx="1281">
                  <c:v>0.35610666871070862</c:v>
                </c:pt>
                <c:pt idx="1282">
                  <c:v>0.35637333989143372</c:v>
                </c:pt>
                <c:pt idx="1283">
                  <c:v>0.35664001107215881</c:v>
                </c:pt>
                <c:pt idx="1284">
                  <c:v>0.35690665245056152</c:v>
                </c:pt>
                <c:pt idx="1285">
                  <c:v>0.3572266697883606</c:v>
                </c:pt>
                <c:pt idx="1286">
                  <c:v>0.35749334096908569</c:v>
                </c:pt>
                <c:pt idx="1287">
                  <c:v>0.35776001214981079</c:v>
                </c:pt>
                <c:pt idx="1288">
                  <c:v>0.3580266535282135</c:v>
                </c:pt>
                <c:pt idx="1289">
                  <c:v>0.3582933247089386</c:v>
                </c:pt>
                <c:pt idx="1290">
                  <c:v>0.35861334204673767</c:v>
                </c:pt>
                <c:pt idx="1291">
                  <c:v>0.35888001322746277</c:v>
                </c:pt>
                <c:pt idx="1292">
                  <c:v>0.35914665460586548</c:v>
                </c:pt>
                <c:pt idx="1293">
                  <c:v>0.35941332578659058</c:v>
                </c:pt>
                <c:pt idx="1294">
                  <c:v>0.35973334312438965</c:v>
                </c:pt>
                <c:pt idx="1295">
                  <c:v>0.35994666814804077</c:v>
                </c:pt>
                <c:pt idx="1296">
                  <c:v>0.36026665568351746</c:v>
                </c:pt>
                <c:pt idx="1297">
                  <c:v>0.36053332686424255</c:v>
                </c:pt>
                <c:pt idx="1298">
                  <c:v>0.36079999804496765</c:v>
                </c:pt>
                <c:pt idx="1299">
                  <c:v>0.36111998558044434</c:v>
                </c:pt>
                <c:pt idx="1300">
                  <c:v>0.36138665676116943</c:v>
                </c:pt>
                <c:pt idx="1301">
                  <c:v>0.36165332794189453</c:v>
                </c:pt>
                <c:pt idx="1302">
                  <c:v>0.36191999912261963</c:v>
                </c:pt>
                <c:pt idx="1303">
                  <c:v>0.36218667030334473</c:v>
                </c:pt>
                <c:pt idx="1304">
                  <c:v>0.36245334148406982</c:v>
                </c:pt>
                <c:pt idx="1305">
                  <c:v>0.36272001266479492</c:v>
                </c:pt>
                <c:pt idx="1306">
                  <c:v>0.36304000020027161</c:v>
                </c:pt>
                <c:pt idx="1307">
                  <c:v>0.3633066713809967</c:v>
                </c:pt>
                <c:pt idx="1308">
                  <c:v>0.3635733425617218</c:v>
                </c:pt>
                <c:pt idx="1309">
                  <c:v>0.3638400137424469</c:v>
                </c:pt>
                <c:pt idx="1310">
                  <c:v>0.36416000127792358</c:v>
                </c:pt>
                <c:pt idx="1311">
                  <c:v>0.36442667245864868</c:v>
                </c:pt>
                <c:pt idx="1312">
                  <c:v>0.36469334363937378</c:v>
                </c:pt>
                <c:pt idx="1313">
                  <c:v>0.36496001482009888</c:v>
                </c:pt>
                <c:pt idx="1314">
                  <c:v>0.36528000235557556</c:v>
                </c:pt>
                <c:pt idx="1315">
                  <c:v>0.36554667353630066</c:v>
                </c:pt>
                <c:pt idx="1316">
                  <c:v>0.36581334471702576</c:v>
                </c:pt>
                <c:pt idx="1317">
                  <c:v>0.36613333225250244</c:v>
                </c:pt>
                <c:pt idx="1318">
                  <c:v>0.36634665727615356</c:v>
                </c:pt>
                <c:pt idx="1319">
                  <c:v>0.36666667461395264</c:v>
                </c:pt>
                <c:pt idx="1320">
                  <c:v>0.36693334579467773</c:v>
                </c:pt>
                <c:pt idx="1321">
                  <c:v>0.36719998717308044</c:v>
                </c:pt>
                <c:pt idx="1322">
                  <c:v>0.36746665835380554</c:v>
                </c:pt>
                <c:pt idx="1323">
                  <c:v>0.36773332953453064</c:v>
                </c:pt>
                <c:pt idx="1324">
                  <c:v>0.36805334687232971</c:v>
                </c:pt>
                <c:pt idx="1325">
                  <c:v>0.36831998825073242</c:v>
                </c:pt>
                <c:pt idx="1326">
                  <c:v>0.36858665943145752</c:v>
                </c:pt>
                <c:pt idx="1327">
                  <c:v>0.36885333061218262</c:v>
                </c:pt>
                <c:pt idx="1328">
                  <c:v>0.36912000179290771</c:v>
                </c:pt>
                <c:pt idx="1329">
                  <c:v>0.3694399893283844</c:v>
                </c:pt>
                <c:pt idx="1330">
                  <c:v>0.3697066605091095</c:v>
                </c:pt>
                <c:pt idx="1331">
                  <c:v>0.36997333168983459</c:v>
                </c:pt>
                <c:pt idx="1332">
                  <c:v>0.37024000287055969</c:v>
                </c:pt>
                <c:pt idx="1333">
                  <c:v>0.37050667405128479</c:v>
                </c:pt>
                <c:pt idx="1334">
                  <c:v>0.37082666158676147</c:v>
                </c:pt>
                <c:pt idx="1335">
                  <c:v>0.37109333276748657</c:v>
                </c:pt>
                <c:pt idx="1336">
                  <c:v>0.37136000394821167</c:v>
                </c:pt>
                <c:pt idx="1337">
                  <c:v>0.37162667512893677</c:v>
                </c:pt>
                <c:pt idx="1338">
                  <c:v>0.37194666266441345</c:v>
                </c:pt>
                <c:pt idx="1339">
                  <c:v>0.37221333384513855</c:v>
                </c:pt>
                <c:pt idx="1340">
                  <c:v>0.37248000502586365</c:v>
                </c:pt>
                <c:pt idx="1341">
                  <c:v>0.37274667620658875</c:v>
                </c:pt>
                <c:pt idx="1342">
                  <c:v>0.37301334738731384</c:v>
                </c:pt>
                <c:pt idx="1343">
                  <c:v>0.37333333492279053</c:v>
                </c:pt>
                <c:pt idx="1344">
                  <c:v>0.37360000610351563</c:v>
                </c:pt>
                <c:pt idx="1345">
                  <c:v>0.37386667728424072</c:v>
                </c:pt>
                <c:pt idx="1346">
                  <c:v>0.37413331866264343</c:v>
                </c:pt>
                <c:pt idx="1347">
                  <c:v>0.3744533360004425</c:v>
                </c:pt>
                <c:pt idx="1348">
                  <c:v>0.3747200071811676</c:v>
                </c:pt>
                <c:pt idx="1349">
                  <c:v>0.3749866783618927</c:v>
                </c:pt>
                <c:pt idx="1350">
                  <c:v>0.37525331974029541</c:v>
                </c:pt>
                <c:pt idx="1351">
                  <c:v>0.37551999092102051</c:v>
                </c:pt>
                <c:pt idx="1352">
                  <c:v>0.37584000825881958</c:v>
                </c:pt>
                <c:pt idx="1353">
                  <c:v>0.37610667943954468</c:v>
                </c:pt>
                <c:pt idx="1354">
                  <c:v>0.37637332081794739</c:v>
                </c:pt>
                <c:pt idx="1355">
                  <c:v>0.37663999199867249</c:v>
                </c:pt>
                <c:pt idx="1356">
                  <c:v>0.37690666317939758</c:v>
                </c:pt>
                <c:pt idx="1357">
                  <c:v>0.37722668051719666</c:v>
                </c:pt>
                <c:pt idx="1358">
                  <c:v>0.37749332189559937</c:v>
                </c:pt>
                <c:pt idx="1359">
                  <c:v>0.37775999307632446</c:v>
                </c:pt>
                <c:pt idx="1360">
                  <c:v>0.37802666425704956</c:v>
                </c:pt>
                <c:pt idx="1361">
                  <c:v>0.37834665179252625</c:v>
                </c:pt>
                <c:pt idx="1362">
                  <c:v>0.37856000661849976</c:v>
                </c:pt>
                <c:pt idx="1363">
                  <c:v>0.37887999415397644</c:v>
                </c:pt>
                <c:pt idx="1364">
                  <c:v>0.37914666533470154</c:v>
                </c:pt>
                <c:pt idx="1365">
                  <c:v>0.37941333651542664</c:v>
                </c:pt>
                <c:pt idx="1366">
                  <c:v>0.37973332405090332</c:v>
                </c:pt>
                <c:pt idx="1367">
                  <c:v>0.37999999523162842</c:v>
                </c:pt>
                <c:pt idx="1368">
                  <c:v>0.38026666641235352</c:v>
                </c:pt>
                <c:pt idx="1369">
                  <c:v>0.38053333759307861</c:v>
                </c:pt>
                <c:pt idx="1370">
                  <c:v>0.38080000877380371</c:v>
                </c:pt>
                <c:pt idx="1371">
                  <c:v>0.38106667995452881</c:v>
                </c:pt>
                <c:pt idx="1372">
                  <c:v>0.38138666749000549</c:v>
                </c:pt>
                <c:pt idx="1373">
                  <c:v>0.38165333867073059</c:v>
                </c:pt>
                <c:pt idx="1374">
                  <c:v>0.38192000985145569</c:v>
                </c:pt>
                <c:pt idx="1375">
                  <c:v>0.38223999738693237</c:v>
                </c:pt>
                <c:pt idx="1376">
                  <c:v>0.3824533224105835</c:v>
                </c:pt>
                <c:pt idx="1377">
                  <c:v>0.38277333974838257</c:v>
                </c:pt>
                <c:pt idx="1378">
                  <c:v>0.38304001092910767</c:v>
                </c:pt>
                <c:pt idx="1379">
                  <c:v>0.38330665230751038</c:v>
                </c:pt>
                <c:pt idx="1380">
                  <c:v>0.38362666964530945</c:v>
                </c:pt>
                <c:pt idx="1381">
                  <c:v>0.38389334082603455</c:v>
                </c:pt>
                <c:pt idx="1382">
                  <c:v>0.38416001200675964</c:v>
                </c:pt>
                <c:pt idx="1383">
                  <c:v>0.38442665338516235</c:v>
                </c:pt>
                <c:pt idx="1384">
                  <c:v>0.38469332456588745</c:v>
                </c:pt>
                <c:pt idx="1385">
                  <c:v>0.38495999574661255</c:v>
                </c:pt>
                <c:pt idx="1386">
                  <c:v>0.38528001308441162</c:v>
                </c:pt>
                <c:pt idx="1387">
                  <c:v>0.38554665446281433</c:v>
                </c:pt>
                <c:pt idx="1388">
                  <c:v>0.38581332564353943</c:v>
                </c:pt>
                <c:pt idx="1389">
                  <c:v>0.3861333429813385</c:v>
                </c:pt>
                <c:pt idx="1390">
                  <c:v>0.38634666800498962</c:v>
                </c:pt>
                <c:pt idx="1391">
                  <c:v>0.38666665554046631</c:v>
                </c:pt>
                <c:pt idx="1392">
                  <c:v>0.38693332672119141</c:v>
                </c:pt>
                <c:pt idx="1393">
                  <c:v>0.3871999979019165</c:v>
                </c:pt>
                <c:pt idx="1394">
                  <c:v>0.3874666690826416</c:v>
                </c:pt>
                <c:pt idx="1395">
                  <c:v>0.3877333402633667</c:v>
                </c:pt>
                <c:pt idx="1396">
                  <c:v>0.38805332779884338</c:v>
                </c:pt>
                <c:pt idx="1397">
                  <c:v>0.38831999897956848</c:v>
                </c:pt>
                <c:pt idx="1398">
                  <c:v>0.38858667016029358</c:v>
                </c:pt>
                <c:pt idx="1399">
                  <c:v>0.38885334134101868</c:v>
                </c:pt>
                <c:pt idx="1400">
                  <c:v>0.38912001252174377</c:v>
                </c:pt>
                <c:pt idx="1401">
                  <c:v>0.38944000005722046</c:v>
                </c:pt>
                <c:pt idx="1402">
                  <c:v>0.38970667123794556</c:v>
                </c:pt>
                <c:pt idx="1403">
                  <c:v>0.38997334241867065</c:v>
                </c:pt>
                <c:pt idx="1404">
                  <c:v>0.39024001359939575</c:v>
                </c:pt>
                <c:pt idx="1405">
                  <c:v>0.39056000113487244</c:v>
                </c:pt>
                <c:pt idx="1406">
                  <c:v>0.39082667231559753</c:v>
                </c:pt>
                <c:pt idx="1407">
                  <c:v>0.39109334349632263</c:v>
                </c:pt>
                <c:pt idx="1408">
                  <c:v>0.39136001467704773</c:v>
                </c:pt>
                <c:pt idx="1409">
                  <c:v>0.39162665605545044</c:v>
                </c:pt>
                <c:pt idx="1410">
                  <c:v>0.39194667339324951</c:v>
                </c:pt>
                <c:pt idx="1411">
                  <c:v>0.39221334457397461</c:v>
                </c:pt>
                <c:pt idx="1412">
                  <c:v>0.39247998595237732</c:v>
                </c:pt>
                <c:pt idx="1413">
                  <c:v>0.39274665713310242</c:v>
                </c:pt>
                <c:pt idx="1414">
                  <c:v>0.39301332831382751</c:v>
                </c:pt>
                <c:pt idx="1415">
                  <c:v>0.39333334565162659</c:v>
                </c:pt>
                <c:pt idx="1416">
                  <c:v>0.3935999870300293</c:v>
                </c:pt>
                <c:pt idx="1417">
                  <c:v>0.39386665821075439</c:v>
                </c:pt>
                <c:pt idx="1418">
                  <c:v>0.39413332939147949</c:v>
                </c:pt>
                <c:pt idx="1419">
                  <c:v>0.39445334672927856</c:v>
                </c:pt>
                <c:pt idx="1420">
                  <c:v>0.39471998810768127</c:v>
                </c:pt>
                <c:pt idx="1421">
                  <c:v>0.39498665928840637</c:v>
                </c:pt>
                <c:pt idx="1422">
                  <c:v>0.39525333046913147</c:v>
                </c:pt>
                <c:pt idx="1423">
                  <c:v>0.39552000164985657</c:v>
                </c:pt>
                <c:pt idx="1424">
                  <c:v>0.39583998918533325</c:v>
                </c:pt>
                <c:pt idx="1425">
                  <c:v>0.39610666036605835</c:v>
                </c:pt>
                <c:pt idx="1426">
                  <c:v>0.39637333154678345</c:v>
                </c:pt>
                <c:pt idx="1427">
                  <c:v>0.39664000272750854</c:v>
                </c:pt>
                <c:pt idx="1428">
                  <c:v>0.39695999026298523</c:v>
                </c:pt>
                <c:pt idx="1429">
                  <c:v>0.39717334508895874</c:v>
                </c:pt>
                <c:pt idx="1430">
                  <c:v>0.39749333262443542</c:v>
                </c:pt>
                <c:pt idx="1431">
                  <c:v>0.39776000380516052</c:v>
                </c:pt>
                <c:pt idx="1432">
                  <c:v>0.39802667498588562</c:v>
                </c:pt>
                <c:pt idx="1433">
                  <c:v>0.39829334616661072</c:v>
                </c:pt>
                <c:pt idx="1434">
                  <c:v>0.39855998754501343</c:v>
                </c:pt>
                <c:pt idx="1435">
                  <c:v>0.3988800048828125</c:v>
                </c:pt>
                <c:pt idx="1436">
                  <c:v>0.3991466760635376</c:v>
                </c:pt>
                <c:pt idx="1437">
                  <c:v>0.3994133472442627</c:v>
                </c:pt>
                <c:pt idx="1438">
                  <c:v>0.39967998862266541</c:v>
                </c:pt>
                <c:pt idx="1439">
                  <c:v>0.3999466598033905</c:v>
                </c:pt>
                <c:pt idx="1440">
                  <c:v>0.40026667714118958</c:v>
                </c:pt>
                <c:pt idx="1441">
                  <c:v>0.40053331851959229</c:v>
                </c:pt>
                <c:pt idx="1442">
                  <c:v>0.40085333585739136</c:v>
                </c:pt>
                <c:pt idx="1443">
                  <c:v>0.40106666088104248</c:v>
                </c:pt>
                <c:pt idx="1444">
                  <c:v>0.40138667821884155</c:v>
                </c:pt>
                <c:pt idx="1445">
                  <c:v>0.40165331959724426</c:v>
                </c:pt>
                <c:pt idx="1446">
                  <c:v>0.40191999077796936</c:v>
                </c:pt>
                <c:pt idx="1447">
                  <c:v>0.40218666195869446</c:v>
                </c:pt>
                <c:pt idx="1448">
                  <c:v>0.40245333313941956</c:v>
                </c:pt>
                <c:pt idx="1449">
                  <c:v>0.40277332067489624</c:v>
                </c:pt>
                <c:pt idx="1450">
                  <c:v>0.40303999185562134</c:v>
                </c:pt>
                <c:pt idx="1451">
                  <c:v>0.40330666303634644</c:v>
                </c:pt>
                <c:pt idx="1452">
                  <c:v>0.40357333421707153</c:v>
                </c:pt>
                <c:pt idx="1453">
                  <c:v>0.40384000539779663</c:v>
                </c:pt>
                <c:pt idx="1454">
                  <c:v>0.40415999293327332</c:v>
                </c:pt>
                <c:pt idx="1455">
                  <c:v>0.40442666411399841</c:v>
                </c:pt>
                <c:pt idx="1456">
                  <c:v>0.40469333529472351</c:v>
                </c:pt>
                <c:pt idx="1457">
                  <c:v>0.40496000647544861</c:v>
                </c:pt>
                <c:pt idx="1458">
                  <c:v>0.40527999401092529</c:v>
                </c:pt>
                <c:pt idx="1459">
                  <c:v>0.40554666519165039</c:v>
                </c:pt>
                <c:pt idx="1460">
                  <c:v>0.40581333637237549</c:v>
                </c:pt>
                <c:pt idx="1461">
                  <c:v>0.40608000755310059</c:v>
                </c:pt>
                <c:pt idx="1462">
                  <c:v>0.40634667873382568</c:v>
                </c:pt>
                <c:pt idx="1463">
                  <c:v>0.40666666626930237</c:v>
                </c:pt>
                <c:pt idx="1464">
                  <c:v>0.40693333745002747</c:v>
                </c:pt>
                <c:pt idx="1465">
                  <c:v>0.40720000863075256</c:v>
                </c:pt>
                <c:pt idx="1466">
                  <c:v>0.40746667981147766</c:v>
                </c:pt>
                <c:pt idx="1467">
                  <c:v>0.40773332118988037</c:v>
                </c:pt>
                <c:pt idx="1468">
                  <c:v>0.40805333852767944</c:v>
                </c:pt>
                <c:pt idx="1469">
                  <c:v>0.40832000970840454</c:v>
                </c:pt>
                <c:pt idx="1470">
                  <c:v>0.40858668088912964</c:v>
                </c:pt>
                <c:pt idx="1471">
                  <c:v>0.40885332226753235</c:v>
                </c:pt>
                <c:pt idx="1472">
                  <c:v>0.40917333960533142</c:v>
                </c:pt>
                <c:pt idx="1473">
                  <c:v>0.40944001078605652</c:v>
                </c:pt>
                <c:pt idx="1474">
                  <c:v>0.40970665216445923</c:v>
                </c:pt>
                <c:pt idx="1475">
                  <c:v>0.40997332334518433</c:v>
                </c:pt>
                <c:pt idx="1476">
                  <c:v>0.41023999452590942</c:v>
                </c:pt>
                <c:pt idx="1477">
                  <c:v>0.4105600118637085</c:v>
                </c:pt>
                <c:pt idx="1478">
                  <c:v>0.41082665324211121</c:v>
                </c:pt>
                <c:pt idx="1479">
                  <c:v>0.4110933244228363</c:v>
                </c:pt>
                <c:pt idx="1480">
                  <c:v>0.4113599956035614</c:v>
                </c:pt>
                <c:pt idx="1481">
                  <c:v>0.4116266667842865</c:v>
                </c:pt>
                <c:pt idx="1482">
                  <c:v>0.41194665431976318</c:v>
                </c:pt>
                <c:pt idx="1483">
                  <c:v>0.41221332550048828</c:v>
                </c:pt>
                <c:pt idx="1484">
                  <c:v>0.41247999668121338</c:v>
                </c:pt>
                <c:pt idx="1485">
                  <c:v>0.41274666786193848</c:v>
                </c:pt>
                <c:pt idx="1486">
                  <c:v>0.41306665539741516</c:v>
                </c:pt>
                <c:pt idx="1487">
                  <c:v>0.41333332657814026</c:v>
                </c:pt>
                <c:pt idx="1488">
                  <c:v>0.41359999775886536</c:v>
                </c:pt>
                <c:pt idx="1489">
                  <c:v>0.41386666893959045</c:v>
                </c:pt>
                <c:pt idx="1490">
                  <c:v>0.41413334012031555</c:v>
                </c:pt>
                <c:pt idx="1491">
                  <c:v>0.41445332765579224</c:v>
                </c:pt>
                <c:pt idx="1492">
                  <c:v>0.41466665267944336</c:v>
                </c:pt>
                <c:pt idx="1493">
                  <c:v>0.41498667001724243</c:v>
                </c:pt>
                <c:pt idx="1494">
                  <c:v>0.41525334119796753</c:v>
                </c:pt>
                <c:pt idx="1495">
                  <c:v>0.41552001237869263</c:v>
                </c:pt>
                <c:pt idx="1496">
                  <c:v>0.41578665375709534</c:v>
                </c:pt>
                <c:pt idx="1497">
                  <c:v>0.41605332493782043</c:v>
                </c:pt>
                <c:pt idx="1498">
                  <c:v>0.41637334227561951</c:v>
                </c:pt>
                <c:pt idx="1499">
                  <c:v>0.4166400134563446</c:v>
                </c:pt>
                <c:pt idx="1500">
                  <c:v>0.41690665483474731</c:v>
                </c:pt>
                <c:pt idx="1501">
                  <c:v>0.41717332601547241</c:v>
                </c:pt>
                <c:pt idx="1502">
                  <c:v>0.41749334335327148</c:v>
                </c:pt>
                <c:pt idx="1503">
                  <c:v>0.41776001453399658</c:v>
                </c:pt>
                <c:pt idx="1504">
                  <c:v>0.41802665591239929</c:v>
                </c:pt>
                <c:pt idx="1505">
                  <c:v>0.41829332709312439</c:v>
                </c:pt>
                <c:pt idx="1506">
                  <c:v>0.41861334443092346</c:v>
                </c:pt>
                <c:pt idx="1507">
                  <c:v>0.41887998580932617</c:v>
                </c:pt>
                <c:pt idx="1508">
                  <c:v>0.41914665699005127</c:v>
                </c:pt>
                <c:pt idx="1509">
                  <c:v>0.41941332817077637</c:v>
                </c:pt>
                <c:pt idx="1510">
                  <c:v>0.41967999935150146</c:v>
                </c:pt>
                <c:pt idx="1511">
                  <c:v>0.41999998688697815</c:v>
                </c:pt>
                <c:pt idx="1512">
                  <c:v>0.42026665806770325</c:v>
                </c:pt>
                <c:pt idx="1513">
                  <c:v>0.42053332924842834</c:v>
                </c:pt>
                <c:pt idx="1514">
                  <c:v>0.42080000042915344</c:v>
                </c:pt>
                <c:pt idx="1515">
                  <c:v>0.42106667160987854</c:v>
                </c:pt>
                <c:pt idx="1516">
                  <c:v>0.42138665914535522</c:v>
                </c:pt>
                <c:pt idx="1517">
                  <c:v>0.42165333032608032</c:v>
                </c:pt>
                <c:pt idx="1518">
                  <c:v>0.42192000150680542</c:v>
                </c:pt>
                <c:pt idx="1519">
                  <c:v>0.42218667268753052</c:v>
                </c:pt>
                <c:pt idx="1520">
                  <c:v>0.42245334386825562</c:v>
                </c:pt>
                <c:pt idx="1521">
                  <c:v>0.4227733314037323</c:v>
                </c:pt>
                <c:pt idx="1522">
                  <c:v>0.4230400025844574</c:v>
                </c:pt>
                <c:pt idx="1523">
                  <c:v>0.4233066737651825</c:v>
                </c:pt>
                <c:pt idx="1524">
                  <c:v>0.42357334494590759</c:v>
                </c:pt>
                <c:pt idx="1525">
                  <c:v>0.4238399863243103</c:v>
                </c:pt>
                <c:pt idx="1526">
                  <c:v>0.42416000366210938</c:v>
                </c:pt>
                <c:pt idx="1527">
                  <c:v>0.42442667484283447</c:v>
                </c:pt>
                <c:pt idx="1528">
                  <c:v>0.42469334602355957</c:v>
                </c:pt>
                <c:pt idx="1529">
                  <c:v>0.42495998740196228</c:v>
                </c:pt>
                <c:pt idx="1530">
                  <c:v>0.42528000473976135</c:v>
                </c:pt>
                <c:pt idx="1531">
                  <c:v>0.42554667592048645</c:v>
                </c:pt>
                <c:pt idx="1532">
                  <c:v>0.42581334710121155</c:v>
                </c:pt>
                <c:pt idx="1533">
                  <c:v>0.42607998847961426</c:v>
                </c:pt>
                <c:pt idx="1534">
                  <c:v>0.42634665966033936</c:v>
                </c:pt>
                <c:pt idx="1535">
                  <c:v>0.42666667699813843</c:v>
                </c:pt>
                <c:pt idx="1536">
                  <c:v>0.42693334817886353</c:v>
                </c:pt>
                <c:pt idx="1537">
                  <c:v>0.42719998955726624</c:v>
                </c:pt>
                <c:pt idx="1538">
                  <c:v>0.42746666073799133</c:v>
                </c:pt>
                <c:pt idx="1539">
                  <c:v>0.42773333191871643</c:v>
                </c:pt>
                <c:pt idx="1540">
                  <c:v>0.42805331945419312</c:v>
                </c:pt>
                <c:pt idx="1541">
                  <c:v>0.42831999063491821</c:v>
                </c:pt>
                <c:pt idx="1542">
                  <c:v>0.42858666181564331</c:v>
                </c:pt>
                <c:pt idx="1543">
                  <c:v>0.42885333299636841</c:v>
                </c:pt>
                <c:pt idx="1544">
                  <c:v>0.42917332053184509</c:v>
                </c:pt>
                <c:pt idx="1545">
                  <c:v>0.42943999171257019</c:v>
                </c:pt>
                <c:pt idx="1546">
                  <c:v>0.42970666289329529</c:v>
                </c:pt>
                <c:pt idx="1547">
                  <c:v>0.42997333407402039</c:v>
                </c:pt>
                <c:pt idx="1548">
                  <c:v>0.43024000525474548</c:v>
                </c:pt>
                <c:pt idx="1549">
                  <c:v>0.43055999279022217</c:v>
                </c:pt>
                <c:pt idx="1550">
                  <c:v>0.43082666397094727</c:v>
                </c:pt>
                <c:pt idx="1551">
                  <c:v>0.43109333515167236</c:v>
                </c:pt>
                <c:pt idx="1552">
                  <c:v>0.43136000633239746</c:v>
                </c:pt>
                <c:pt idx="1553">
                  <c:v>0.43167999386787415</c:v>
                </c:pt>
                <c:pt idx="1554">
                  <c:v>0.43194666504859924</c:v>
                </c:pt>
                <c:pt idx="1555">
                  <c:v>0.43221333622932434</c:v>
                </c:pt>
                <c:pt idx="1556">
                  <c:v>0.43248000741004944</c:v>
                </c:pt>
                <c:pt idx="1557">
                  <c:v>0.43274667859077454</c:v>
                </c:pt>
                <c:pt idx="1558">
                  <c:v>0.43306666612625122</c:v>
                </c:pt>
                <c:pt idx="1559">
                  <c:v>0.43327999114990234</c:v>
                </c:pt>
                <c:pt idx="1560">
                  <c:v>0.43360000848770142</c:v>
                </c:pt>
                <c:pt idx="1561">
                  <c:v>0.43386667966842651</c:v>
                </c:pt>
                <c:pt idx="1562">
                  <c:v>0.43413332104682922</c:v>
                </c:pt>
                <c:pt idx="1563">
                  <c:v>0.43439999222755432</c:v>
                </c:pt>
                <c:pt idx="1564">
                  <c:v>0.43472000956535339</c:v>
                </c:pt>
                <c:pt idx="1565">
                  <c:v>0.43498668074607849</c:v>
                </c:pt>
                <c:pt idx="1566">
                  <c:v>0.4352533221244812</c:v>
                </c:pt>
                <c:pt idx="1567">
                  <c:v>0.43557333946228027</c:v>
                </c:pt>
                <c:pt idx="1568">
                  <c:v>0.4357866644859314</c:v>
                </c:pt>
                <c:pt idx="1569">
                  <c:v>0.43610665202140808</c:v>
                </c:pt>
                <c:pt idx="1570">
                  <c:v>0.43637332320213318</c:v>
                </c:pt>
                <c:pt idx="1571">
                  <c:v>0.43663999438285828</c:v>
                </c:pt>
                <c:pt idx="1572">
                  <c:v>0.43696001172065735</c:v>
                </c:pt>
                <c:pt idx="1573">
                  <c:v>0.43722665309906006</c:v>
                </c:pt>
                <c:pt idx="1574">
                  <c:v>0.43749332427978516</c:v>
                </c:pt>
                <c:pt idx="1575">
                  <c:v>0.43775999546051025</c:v>
                </c:pt>
                <c:pt idx="1576">
                  <c:v>0.43802666664123535</c:v>
                </c:pt>
                <c:pt idx="1577">
                  <c:v>0.43829333782196045</c:v>
                </c:pt>
                <c:pt idx="1578">
                  <c:v>0.43856000900268555</c:v>
                </c:pt>
                <c:pt idx="1579">
                  <c:v>0.43887999653816223</c:v>
                </c:pt>
                <c:pt idx="1580">
                  <c:v>0.43914666771888733</c:v>
                </c:pt>
                <c:pt idx="1581">
                  <c:v>0.43946665525436401</c:v>
                </c:pt>
                <c:pt idx="1582">
                  <c:v>0.43968001008033752</c:v>
                </c:pt>
                <c:pt idx="1583">
                  <c:v>0.43999999761581421</c:v>
                </c:pt>
                <c:pt idx="1584">
                  <c:v>0.44026666879653931</c:v>
                </c:pt>
                <c:pt idx="1585">
                  <c:v>0.4405333399772644</c:v>
                </c:pt>
                <c:pt idx="1586">
                  <c:v>0.4408000111579895</c:v>
                </c:pt>
                <c:pt idx="1587">
                  <c:v>0.44106665253639221</c:v>
                </c:pt>
                <c:pt idx="1588">
                  <c:v>0.44138666987419128</c:v>
                </c:pt>
                <c:pt idx="1589">
                  <c:v>0.44165334105491638</c:v>
                </c:pt>
                <c:pt idx="1590">
                  <c:v>0.44192001223564148</c:v>
                </c:pt>
                <c:pt idx="1591">
                  <c:v>0.44218665361404419</c:v>
                </c:pt>
                <c:pt idx="1592">
                  <c:v>0.44245332479476929</c:v>
                </c:pt>
                <c:pt idx="1593">
                  <c:v>0.44277334213256836</c:v>
                </c:pt>
                <c:pt idx="1594">
                  <c:v>0.44304001331329346</c:v>
                </c:pt>
                <c:pt idx="1595">
                  <c:v>0.44330665469169617</c:v>
                </c:pt>
                <c:pt idx="1596">
                  <c:v>0.44357332587242126</c:v>
                </c:pt>
                <c:pt idx="1597">
                  <c:v>0.44389334321022034</c:v>
                </c:pt>
                <c:pt idx="1598">
                  <c:v>0.44416001439094543</c:v>
                </c:pt>
                <c:pt idx="1599">
                  <c:v>0.44442665576934814</c:v>
                </c:pt>
                <c:pt idx="1600">
                  <c:v>0.44469332695007324</c:v>
                </c:pt>
                <c:pt idx="1601">
                  <c:v>0.44495999813079834</c:v>
                </c:pt>
                <c:pt idx="1602">
                  <c:v>0.44527998566627502</c:v>
                </c:pt>
                <c:pt idx="1603">
                  <c:v>0.44554665684700012</c:v>
                </c:pt>
                <c:pt idx="1604">
                  <c:v>0.44581332802772522</c:v>
                </c:pt>
                <c:pt idx="1605">
                  <c:v>0.44607999920845032</c:v>
                </c:pt>
                <c:pt idx="1606">
                  <c:v>0.44634667038917542</c:v>
                </c:pt>
                <c:pt idx="1607">
                  <c:v>0.4466666579246521</c:v>
                </c:pt>
                <c:pt idx="1608">
                  <c:v>0.4469333291053772</c:v>
                </c:pt>
                <c:pt idx="1609">
                  <c:v>0.44720000028610229</c:v>
                </c:pt>
                <c:pt idx="1610">
                  <c:v>0.44746667146682739</c:v>
                </c:pt>
                <c:pt idx="1611">
                  <c:v>0.44778665900230408</c:v>
                </c:pt>
                <c:pt idx="1612">
                  <c:v>0.44805333018302917</c:v>
                </c:pt>
                <c:pt idx="1613">
                  <c:v>0.44832000136375427</c:v>
                </c:pt>
                <c:pt idx="1614">
                  <c:v>0.44858667254447937</c:v>
                </c:pt>
                <c:pt idx="1615">
                  <c:v>0.44885334372520447</c:v>
                </c:pt>
                <c:pt idx="1616">
                  <c:v>0.44917333126068115</c:v>
                </c:pt>
                <c:pt idx="1617">
                  <c:v>0.44944000244140625</c:v>
                </c:pt>
                <c:pt idx="1618">
                  <c:v>0.44970667362213135</c:v>
                </c:pt>
                <c:pt idx="1619">
                  <c:v>0.44997334480285645</c:v>
                </c:pt>
                <c:pt idx="1620">
                  <c:v>0.45023998618125916</c:v>
                </c:pt>
                <c:pt idx="1621">
                  <c:v>0.45050665736198425</c:v>
                </c:pt>
                <c:pt idx="1622">
                  <c:v>0.45082667469978333</c:v>
                </c:pt>
                <c:pt idx="1623">
                  <c:v>0.45109334588050842</c:v>
                </c:pt>
                <c:pt idx="1624">
                  <c:v>0.45135998725891113</c:v>
                </c:pt>
                <c:pt idx="1625">
                  <c:v>0.45162665843963623</c:v>
                </c:pt>
                <c:pt idx="1626">
                  <c:v>0.45189332962036133</c:v>
                </c:pt>
                <c:pt idx="1627">
                  <c:v>0.4522133469581604</c:v>
                </c:pt>
                <c:pt idx="1628">
                  <c:v>0.45247998833656311</c:v>
                </c:pt>
                <c:pt idx="1629">
                  <c:v>0.45274665951728821</c:v>
                </c:pt>
                <c:pt idx="1630">
                  <c:v>0.45301333069801331</c:v>
                </c:pt>
                <c:pt idx="1631">
                  <c:v>0.45333334803581238</c:v>
                </c:pt>
                <c:pt idx="1632">
                  <c:v>0.45359998941421509</c:v>
                </c:pt>
                <c:pt idx="1633">
                  <c:v>0.45386666059494019</c:v>
                </c:pt>
                <c:pt idx="1634">
                  <c:v>0.45418667793273926</c:v>
                </c:pt>
                <c:pt idx="1635">
                  <c:v>0.45440000295639038</c:v>
                </c:pt>
                <c:pt idx="1636">
                  <c:v>0.45471999049186707</c:v>
                </c:pt>
                <c:pt idx="1637">
                  <c:v>0.45498666167259216</c:v>
                </c:pt>
                <c:pt idx="1638">
                  <c:v>0.45525333285331726</c:v>
                </c:pt>
                <c:pt idx="1639">
                  <c:v>0.45552000403404236</c:v>
                </c:pt>
                <c:pt idx="1640">
                  <c:v>0.45578667521476746</c:v>
                </c:pt>
                <c:pt idx="1641">
                  <c:v>0.45610666275024414</c:v>
                </c:pt>
                <c:pt idx="1642">
                  <c:v>0.45637333393096924</c:v>
                </c:pt>
                <c:pt idx="1643">
                  <c:v>0.45664000511169434</c:v>
                </c:pt>
                <c:pt idx="1644">
                  <c:v>0.45690667629241943</c:v>
                </c:pt>
                <c:pt idx="1645">
                  <c:v>0.45722666382789612</c:v>
                </c:pt>
                <c:pt idx="1646">
                  <c:v>0.45749333500862122</c:v>
                </c:pt>
                <c:pt idx="1647">
                  <c:v>0.45776000618934631</c:v>
                </c:pt>
                <c:pt idx="1648">
                  <c:v>0.45802667737007141</c:v>
                </c:pt>
                <c:pt idx="1649">
                  <c:v>0.45829331874847412</c:v>
                </c:pt>
                <c:pt idx="1650">
                  <c:v>0.45861333608627319</c:v>
                </c:pt>
                <c:pt idx="1651">
                  <c:v>0.45888000726699829</c:v>
                </c:pt>
                <c:pt idx="1652">
                  <c:v>0.45914667844772339</c:v>
                </c:pt>
                <c:pt idx="1653">
                  <c:v>0.4594133198261261</c:v>
                </c:pt>
                <c:pt idx="1654">
                  <c:v>0.4596799910068512</c:v>
                </c:pt>
                <c:pt idx="1655">
                  <c:v>0.46000000834465027</c:v>
                </c:pt>
                <c:pt idx="1656">
                  <c:v>0.46026667952537537</c:v>
                </c:pt>
                <c:pt idx="1657">
                  <c:v>0.46053332090377808</c:v>
                </c:pt>
                <c:pt idx="1658">
                  <c:v>0.46079999208450317</c:v>
                </c:pt>
                <c:pt idx="1659">
                  <c:v>0.46106666326522827</c:v>
                </c:pt>
                <c:pt idx="1660">
                  <c:v>0.46138668060302734</c:v>
                </c:pt>
                <c:pt idx="1661">
                  <c:v>0.46165332198143005</c:v>
                </c:pt>
                <c:pt idx="1662">
                  <c:v>0.46191999316215515</c:v>
                </c:pt>
                <c:pt idx="1663">
                  <c:v>0.46218666434288025</c:v>
                </c:pt>
                <c:pt idx="1664">
                  <c:v>0.46250665187835693</c:v>
                </c:pt>
                <c:pt idx="1665">
                  <c:v>0.46277332305908203</c:v>
                </c:pt>
                <c:pt idx="1666">
                  <c:v>0.46303999423980713</c:v>
                </c:pt>
                <c:pt idx="1667">
                  <c:v>0.46330666542053223</c:v>
                </c:pt>
                <c:pt idx="1668">
                  <c:v>0.46357333660125732</c:v>
                </c:pt>
                <c:pt idx="1669">
                  <c:v>0.46389332413673401</c:v>
                </c:pt>
                <c:pt idx="1670">
                  <c:v>0.46415999531745911</c:v>
                </c:pt>
                <c:pt idx="1671">
                  <c:v>0.4644266664981842</c:v>
                </c:pt>
                <c:pt idx="1672">
                  <c:v>0.4646933376789093</c:v>
                </c:pt>
                <c:pt idx="1673">
                  <c:v>0.4649600088596344</c:v>
                </c:pt>
                <c:pt idx="1674">
                  <c:v>0.46527999639511108</c:v>
                </c:pt>
                <c:pt idx="1675">
                  <c:v>0.46554666757583618</c:v>
                </c:pt>
                <c:pt idx="1676">
                  <c:v>0.46581333875656128</c:v>
                </c:pt>
                <c:pt idx="1677">
                  <c:v>0.46608000993728638</c:v>
                </c:pt>
                <c:pt idx="1678">
                  <c:v>0.46634668111801147</c:v>
                </c:pt>
                <c:pt idx="1679">
                  <c:v>0.46666666865348816</c:v>
                </c:pt>
                <c:pt idx="1680">
                  <c:v>0.46693333983421326</c:v>
                </c:pt>
                <c:pt idx="1681">
                  <c:v>0.46720001101493835</c:v>
                </c:pt>
                <c:pt idx="1682">
                  <c:v>0.46746665239334106</c:v>
                </c:pt>
                <c:pt idx="1683">
                  <c:v>0.46778666973114014</c:v>
                </c:pt>
                <c:pt idx="1684">
                  <c:v>0.46805334091186523</c:v>
                </c:pt>
                <c:pt idx="1685">
                  <c:v>0.46832001209259033</c:v>
                </c:pt>
                <c:pt idx="1686">
                  <c:v>0.46858665347099304</c:v>
                </c:pt>
                <c:pt idx="1687">
                  <c:v>0.46901333332061768</c:v>
                </c:pt>
                <c:pt idx="1688">
                  <c:v>0.4692266583442688</c:v>
                </c:pt>
                <c:pt idx="1689">
                  <c:v>0.46944001317024231</c:v>
                </c:pt>
                <c:pt idx="1690">
                  <c:v>0.46965333819389343</c:v>
                </c:pt>
                <c:pt idx="1691">
                  <c:v>0.46992000937461853</c:v>
                </c:pt>
                <c:pt idx="1692">
                  <c:v>0.47023999691009521</c:v>
                </c:pt>
                <c:pt idx="1693">
                  <c:v>0.47050666809082031</c:v>
                </c:pt>
                <c:pt idx="1694">
                  <c:v>0.47077333927154541</c:v>
                </c:pt>
                <c:pt idx="1695">
                  <c:v>0.47104001045227051</c:v>
                </c:pt>
                <c:pt idx="1696">
                  <c:v>0.47135999798774719</c:v>
                </c:pt>
                <c:pt idx="1697">
                  <c:v>0.47162666916847229</c:v>
                </c:pt>
                <c:pt idx="1698">
                  <c:v>0.47189334034919739</c:v>
                </c:pt>
                <c:pt idx="1699">
                  <c:v>0.47221332788467407</c:v>
                </c:pt>
                <c:pt idx="1700">
                  <c:v>0.47247999906539917</c:v>
                </c:pt>
                <c:pt idx="1701">
                  <c:v>0.47274667024612427</c:v>
                </c:pt>
                <c:pt idx="1702">
                  <c:v>0.47301334142684937</c:v>
                </c:pt>
                <c:pt idx="1703">
                  <c:v>0.47333332896232605</c:v>
                </c:pt>
                <c:pt idx="1704">
                  <c:v>0.47360000014305115</c:v>
                </c:pt>
                <c:pt idx="1705">
                  <c:v>0.47386667132377625</c:v>
                </c:pt>
                <c:pt idx="1706">
                  <c:v>0.47418665885925293</c:v>
                </c:pt>
                <c:pt idx="1707">
                  <c:v>0.47440001368522644</c:v>
                </c:pt>
                <c:pt idx="1708">
                  <c:v>0.47472000122070313</c:v>
                </c:pt>
                <c:pt idx="1709">
                  <c:v>0.47498667240142822</c:v>
                </c:pt>
                <c:pt idx="1710">
                  <c:v>0.47525334358215332</c:v>
                </c:pt>
                <c:pt idx="1711">
                  <c:v>0.47552001476287842</c:v>
                </c:pt>
                <c:pt idx="1712">
                  <c:v>0.47578665614128113</c:v>
                </c:pt>
                <c:pt idx="1713">
                  <c:v>0.4761066734790802</c:v>
                </c:pt>
                <c:pt idx="1714">
                  <c:v>0.4763733446598053</c:v>
                </c:pt>
                <c:pt idx="1715">
                  <c:v>0.47663998603820801</c:v>
                </c:pt>
                <c:pt idx="1716">
                  <c:v>0.47690665721893311</c:v>
                </c:pt>
                <c:pt idx="1717">
                  <c:v>0.4771733283996582</c:v>
                </c:pt>
                <c:pt idx="1718">
                  <c:v>0.47749334573745728</c:v>
                </c:pt>
                <c:pt idx="1719">
                  <c:v>0.47775998711585999</c:v>
                </c:pt>
                <c:pt idx="1720">
                  <c:v>0.47802665829658508</c:v>
                </c:pt>
                <c:pt idx="1721">
                  <c:v>0.47829332947731018</c:v>
                </c:pt>
                <c:pt idx="1722">
                  <c:v>0.47861334681510925</c:v>
                </c:pt>
                <c:pt idx="1723">
                  <c:v>0.47887998819351196</c:v>
                </c:pt>
                <c:pt idx="1724">
                  <c:v>0.47914665937423706</c:v>
                </c:pt>
                <c:pt idx="1725">
                  <c:v>0.47941333055496216</c:v>
                </c:pt>
                <c:pt idx="1726">
                  <c:v>0.47968000173568726</c:v>
                </c:pt>
                <c:pt idx="1727">
                  <c:v>0.47999998927116394</c:v>
                </c:pt>
                <c:pt idx="1728">
                  <c:v>0.48026666045188904</c:v>
                </c:pt>
                <c:pt idx="1729">
                  <c:v>0.48053333163261414</c:v>
                </c:pt>
                <c:pt idx="1730">
                  <c:v>0.48080000281333923</c:v>
                </c:pt>
                <c:pt idx="1731">
                  <c:v>0.48106667399406433</c:v>
                </c:pt>
                <c:pt idx="1732">
                  <c:v>0.48138666152954102</c:v>
                </c:pt>
                <c:pt idx="1733">
                  <c:v>0.48165333271026611</c:v>
                </c:pt>
                <c:pt idx="1734">
                  <c:v>0.48192000389099121</c:v>
                </c:pt>
                <c:pt idx="1735">
                  <c:v>0.48218667507171631</c:v>
                </c:pt>
                <c:pt idx="1736">
                  <c:v>0.48250666260719299</c:v>
                </c:pt>
                <c:pt idx="1737">
                  <c:v>0.48277333378791809</c:v>
                </c:pt>
                <c:pt idx="1738">
                  <c:v>0.48304000496864319</c:v>
                </c:pt>
                <c:pt idx="1739">
                  <c:v>0.48330667614936829</c:v>
                </c:pt>
                <c:pt idx="1740">
                  <c:v>0.48357334733009338</c:v>
                </c:pt>
                <c:pt idx="1741">
                  <c:v>0.48389333486557007</c:v>
                </c:pt>
                <c:pt idx="1742">
                  <c:v>0.48416000604629517</c:v>
                </c:pt>
                <c:pt idx="1743">
                  <c:v>0.48442667722702026</c:v>
                </c:pt>
                <c:pt idx="1744">
                  <c:v>0.48469331860542297</c:v>
                </c:pt>
                <c:pt idx="1745">
                  <c:v>0.48501333594322205</c:v>
                </c:pt>
                <c:pt idx="1746">
                  <c:v>0.48528000712394714</c:v>
                </c:pt>
                <c:pt idx="1747">
                  <c:v>0.48554667830467224</c:v>
                </c:pt>
                <c:pt idx="1748">
                  <c:v>0.48581331968307495</c:v>
                </c:pt>
                <c:pt idx="1749">
                  <c:v>0.48607999086380005</c:v>
                </c:pt>
                <c:pt idx="1750">
                  <c:v>0.48640000820159912</c:v>
                </c:pt>
                <c:pt idx="1751">
                  <c:v>0.48661333322525024</c:v>
                </c:pt>
                <c:pt idx="1752">
                  <c:v>0.48693332076072693</c:v>
                </c:pt>
                <c:pt idx="1753">
                  <c:v>0.48719999194145203</c:v>
                </c:pt>
                <c:pt idx="1754">
                  <c:v>0.48746666312217712</c:v>
                </c:pt>
                <c:pt idx="1755">
                  <c:v>0.48773333430290222</c:v>
                </c:pt>
                <c:pt idx="1756">
                  <c:v>0.48800000548362732</c:v>
                </c:pt>
                <c:pt idx="1757">
                  <c:v>0.488319993019104</c:v>
                </c:pt>
                <c:pt idx="1758">
                  <c:v>0.4885866641998291</c:v>
                </c:pt>
                <c:pt idx="1759">
                  <c:v>0.4888533353805542</c:v>
                </c:pt>
                <c:pt idx="1760">
                  <c:v>0.4891200065612793</c:v>
                </c:pt>
                <c:pt idx="1761">
                  <c:v>0.48943999409675598</c:v>
                </c:pt>
                <c:pt idx="1762">
                  <c:v>0.48970666527748108</c:v>
                </c:pt>
                <c:pt idx="1763">
                  <c:v>0.48997333645820618</c:v>
                </c:pt>
                <c:pt idx="1764">
                  <c:v>0.49029332399368286</c:v>
                </c:pt>
                <c:pt idx="1765">
                  <c:v>0.49050667881965637</c:v>
                </c:pt>
                <c:pt idx="1766">
                  <c:v>0.49082666635513306</c:v>
                </c:pt>
                <c:pt idx="1767">
                  <c:v>0.49109333753585815</c:v>
                </c:pt>
                <c:pt idx="1768">
                  <c:v>0.49136000871658325</c:v>
                </c:pt>
                <c:pt idx="1769">
                  <c:v>0.49167999625205994</c:v>
                </c:pt>
                <c:pt idx="1770">
                  <c:v>0.49194666743278503</c:v>
                </c:pt>
                <c:pt idx="1771">
                  <c:v>0.49221333861351013</c:v>
                </c:pt>
                <c:pt idx="1772">
                  <c:v>0.49248000979423523</c:v>
                </c:pt>
                <c:pt idx="1773">
                  <c:v>0.49274668097496033</c:v>
                </c:pt>
                <c:pt idx="1774">
                  <c:v>0.49301332235336304</c:v>
                </c:pt>
                <c:pt idx="1775">
                  <c:v>0.49327999353408813</c:v>
                </c:pt>
                <c:pt idx="1776">
                  <c:v>0.49360001087188721</c:v>
                </c:pt>
                <c:pt idx="1777">
                  <c:v>0.49386665225028992</c:v>
                </c:pt>
                <c:pt idx="1778">
                  <c:v>0.49418666958808899</c:v>
                </c:pt>
                <c:pt idx="1779">
                  <c:v>0.49439999461174011</c:v>
                </c:pt>
                <c:pt idx="1780">
                  <c:v>0.49472001194953918</c:v>
                </c:pt>
                <c:pt idx="1781">
                  <c:v>0.49498665332794189</c:v>
                </c:pt>
                <c:pt idx="1782">
                  <c:v>0.49525332450866699</c:v>
                </c:pt>
                <c:pt idx="1783">
                  <c:v>0.49551999568939209</c:v>
                </c:pt>
                <c:pt idx="1784">
                  <c:v>0.49578666687011719</c:v>
                </c:pt>
                <c:pt idx="1785">
                  <c:v>0.49610665440559387</c:v>
                </c:pt>
                <c:pt idx="1786">
                  <c:v>0.49637332558631897</c:v>
                </c:pt>
                <c:pt idx="1787">
                  <c:v>0.49663999676704407</c:v>
                </c:pt>
                <c:pt idx="1788">
                  <c:v>0.49690666794776917</c:v>
                </c:pt>
                <c:pt idx="1789">
                  <c:v>0.49717333912849426</c:v>
                </c:pt>
                <c:pt idx="1790">
                  <c:v>0.49749332666397095</c:v>
                </c:pt>
                <c:pt idx="1791">
                  <c:v>0.49775999784469604</c:v>
                </c:pt>
                <c:pt idx="1792">
                  <c:v>0.49802666902542114</c:v>
                </c:pt>
                <c:pt idx="1793">
                  <c:v>0.49829334020614624</c:v>
                </c:pt>
                <c:pt idx="1794">
                  <c:v>0.49861332774162292</c:v>
                </c:pt>
                <c:pt idx="1795">
                  <c:v>0.49887999892234802</c:v>
                </c:pt>
                <c:pt idx="1796">
                  <c:v>0.49914667010307312</c:v>
                </c:pt>
                <c:pt idx="1797">
                  <c:v>0.49941334128379822</c:v>
                </c:pt>
                <c:pt idx="1798">
                  <c:v>0.49968001246452332</c:v>
                </c:pt>
                <c:pt idx="1799">
                  <c:v>0.5</c:v>
                </c:pt>
                <c:pt idx="1800">
                  <c:v>0.5002666711807251</c:v>
                </c:pt>
                <c:pt idx="1801">
                  <c:v>0.5005333423614502</c:v>
                </c:pt>
                <c:pt idx="1802">
                  <c:v>0.50080001354217529</c:v>
                </c:pt>
                <c:pt idx="1803">
                  <c:v>0.50106668472290039</c:v>
                </c:pt>
                <c:pt idx="1804">
                  <c:v>0.50138664245605469</c:v>
                </c:pt>
                <c:pt idx="1805">
                  <c:v>0.50165331363677979</c:v>
                </c:pt>
                <c:pt idx="1806">
                  <c:v>0.50191998481750488</c:v>
                </c:pt>
                <c:pt idx="1807">
                  <c:v>0.50218665599822998</c:v>
                </c:pt>
                <c:pt idx="1808">
                  <c:v>0.50245332717895508</c:v>
                </c:pt>
                <c:pt idx="1809">
                  <c:v>0.50277334451675415</c:v>
                </c:pt>
                <c:pt idx="1810">
                  <c:v>0.50304001569747925</c:v>
                </c:pt>
                <c:pt idx="1811">
                  <c:v>0.50330668687820435</c:v>
                </c:pt>
                <c:pt idx="1812">
                  <c:v>0.50357335805892944</c:v>
                </c:pt>
                <c:pt idx="1813">
                  <c:v>0.50389331579208374</c:v>
                </c:pt>
                <c:pt idx="1814">
                  <c:v>0.50415998697280884</c:v>
                </c:pt>
                <c:pt idx="1815">
                  <c:v>0.50442665815353394</c:v>
                </c:pt>
                <c:pt idx="1816">
                  <c:v>0.50469332933425903</c:v>
                </c:pt>
                <c:pt idx="1817">
                  <c:v>0.50496000051498413</c:v>
                </c:pt>
                <c:pt idx="1818">
                  <c:v>0.50522667169570923</c:v>
                </c:pt>
                <c:pt idx="1819">
                  <c:v>0.5055466890335083</c:v>
                </c:pt>
                <c:pt idx="1820">
                  <c:v>0.5058133602142334</c:v>
                </c:pt>
                <c:pt idx="1821">
                  <c:v>0.50607997179031372</c:v>
                </c:pt>
                <c:pt idx="1822">
                  <c:v>0.50639998912811279</c:v>
                </c:pt>
                <c:pt idx="1823">
                  <c:v>0.50666666030883789</c:v>
                </c:pt>
                <c:pt idx="1824">
                  <c:v>0.50693333148956299</c:v>
                </c:pt>
                <c:pt idx="1825">
                  <c:v>0.50720000267028809</c:v>
                </c:pt>
                <c:pt idx="1826">
                  <c:v>0.50746667385101318</c:v>
                </c:pt>
                <c:pt idx="1827">
                  <c:v>0.50778669118881226</c:v>
                </c:pt>
                <c:pt idx="1828">
                  <c:v>0.50805336236953735</c:v>
                </c:pt>
                <c:pt idx="1829">
                  <c:v>0.50831997394561768</c:v>
                </c:pt>
                <c:pt idx="1830">
                  <c:v>0.50858664512634277</c:v>
                </c:pt>
                <c:pt idx="1831">
                  <c:v>0.50885331630706787</c:v>
                </c:pt>
                <c:pt idx="1832">
                  <c:v>0.50911998748779297</c:v>
                </c:pt>
                <c:pt idx="1833">
                  <c:v>0.50944000482559204</c:v>
                </c:pt>
                <c:pt idx="1834">
                  <c:v>0.50970667600631714</c:v>
                </c:pt>
                <c:pt idx="1835">
                  <c:v>0.50997334718704224</c:v>
                </c:pt>
                <c:pt idx="1836">
                  <c:v>0.51029330492019653</c:v>
                </c:pt>
                <c:pt idx="1837">
                  <c:v>0.51055997610092163</c:v>
                </c:pt>
                <c:pt idx="1838">
                  <c:v>0.51082664728164673</c:v>
                </c:pt>
                <c:pt idx="1839">
                  <c:v>0.51109331846237183</c:v>
                </c:pt>
                <c:pt idx="1840">
                  <c:v>0.51135998964309692</c:v>
                </c:pt>
                <c:pt idx="1841">
                  <c:v>0.51162666082382202</c:v>
                </c:pt>
                <c:pt idx="1842">
                  <c:v>0.51189333200454712</c:v>
                </c:pt>
                <c:pt idx="1843">
                  <c:v>0.51221334934234619</c:v>
                </c:pt>
                <c:pt idx="1844">
                  <c:v>0.51248002052307129</c:v>
                </c:pt>
                <c:pt idx="1845">
                  <c:v>0.51274669170379639</c:v>
                </c:pt>
                <c:pt idx="1846">
                  <c:v>0.51301336288452148</c:v>
                </c:pt>
                <c:pt idx="1847">
                  <c:v>0.51327997446060181</c:v>
                </c:pt>
                <c:pt idx="1848">
                  <c:v>0.51359999179840088</c:v>
                </c:pt>
                <c:pt idx="1849">
                  <c:v>0.51386666297912598</c:v>
                </c:pt>
                <c:pt idx="1850">
                  <c:v>0.51413333415985107</c:v>
                </c:pt>
                <c:pt idx="1851">
                  <c:v>0.51440000534057617</c:v>
                </c:pt>
                <c:pt idx="1852">
                  <c:v>0.51472002267837524</c:v>
                </c:pt>
                <c:pt idx="1853">
                  <c:v>0.51498669385910034</c:v>
                </c:pt>
                <c:pt idx="1854">
                  <c:v>0.51525330543518066</c:v>
                </c:pt>
                <c:pt idx="1855">
                  <c:v>0.51551997661590576</c:v>
                </c:pt>
                <c:pt idx="1856">
                  <c:v>0.51578664779663086</c:v>
                </c:pt>
                <c:pt idx="1857">
                  <c:v>0.51610666513442993</c:v>
                </c:pt>
                <c:pt idx="1858">
                  <c:v>0.51637333631515503</c:v>
                </c:pt>
                <c:pt idx="1859">
                  <c:v>0.51664000749588013</c:v>
                </c:pt>
                <c:pt idx="1860">
                  <c:v>0.51690667867660522</c:v>
                </c:pt>
                <c:pt idx="1861">
                  <c:v>0.51717334985733032</c:v>
                </c:pt>
                <c:pt idx="1862">
                  <c:v>0.51749330759048462</c:v>
                </c:pt>
                <c:pt idx="1863">
                  <c:v>0.51775997877120972</c:v>
                </c:pt>
                <c:pt idx="1864">
                  <c:v>0.51802664995193481</c:v>
                </c:pt>
                <c:pt idx="1865">
                  <c:v>0.51829332113265991</c:v>
                </c:pt>
                <c:pt idx="1866">
                  <c:v>0.51861333847045898</c:v>
                </c:pt>
                <c:pt idx="1867">
                  <c:v>0.51888000965118408</c:v>
                </c:pt>
                <c:pt idx="1868">
                  <c:v>0.51914668083190918</c:v>
                </c:pt>
                <c:pt idx="1869">
                  <c:v>0.51941335201263428</c:v>
                </c:pt>
                <c:pt idx="1870">
                  <c:v>0.51968002319335938</c:v>
                </c:pt>
                <c:pt idx="1871">
                  <c:v>0.51999998092651367</c:v>
                </c:pt>
                <c:pt idx="1872">
                  <c:v>0.52026665210723877</c:v>
                </c:pt>
                <c:pt idx="1873">
                  <c:v>0.52053332328796387</c:v>
                </c:pt>
                <c:pt idx="1874">
                  <c:v>0.52079999446868896</c:v>
                </c:pt>
                <c:pt idx="1875">
                  <c:v>0.52112001180648804</c:v>
                </c:pt>
                <c:pt idx="1876">
                  <c:v>0.52133333683013916</c:v>
                </c:pt>
                <c:pt idx="1877">
                  <c:v>0.52165335416793823</c:v>
                </c:pt>
                <c:pt idx="1878">
                  <c:v>0.52192002534866333</c:v>
                </c:pt>
                <c:pt idx="1879">
                  <c:v>0.52218663692474365</c:v>
                </c:pt>
                <c:pt idx="1880">
                  <c:v>0.52245330810546875</c:v>
                </c:pt>
                <c:pt idx="1881">
                  <c:v>0.52271997928619385</c:v>
                </c:pt>
                <c:pt idx="1882">
                  <c:v>0.52303999662399292</c:v>
                </c:pt>
                <c:pt idx="1883">
                  <c:v>0.52330666780471802</c:v>
                </c:pt>
                <c:pt idx="1884">
                  <c:v>0.52357333898544312</c:v>
                </c:pt>
                <c:pt idx="1885">
                  <c:v>0.52384001016616821</c:v>
                </c:pt>
                <c:pt idx="1886">
                  <c:v>0.52416002750396729</c:v>
                </c:pt>
                <c:pt idx="1887">
                  <c:v>0.52442663908004761</c:v>
                </c:pt>
                <c:pt idx="1888">
                  <c:v>0.52469331026077271</c:v>
                </c:pt>
                <c:pt idx="1889">
                  <c:v>0.52501332759857178</c:v>
                </c:pt>
                <c:pt idx="1890">
                  <c:v>0.5252266526222229</c:v>
                </c:pt>
                <c:pt idx="1891">
                  <c:v>0.52554666996002197</c:v>
                </c:pt>
                <c:pt idx="1892">
                  <c:v>0.52581334114074707</c:v>
                </c:pt>
                <c:pt idx="1893">
                  <c:v>0.52608001232147217</c:v>
                </c:pt>
                <c:pt idx="1894">
                  <c:v>0.52640002965927124</c:v>
                </c:pt>
                <c:pt idx="1895">
                  <c:v>0.52666664123535156</c:v>
                </c:pt>
                <c:pt idx="1896">
                  <c:v>0.52693331241607666</c:v>
                </c:pt>
                <c:pt idx="1897">
                  <c:v>0.52719998359680176</c:v>
                </c:pt>
                <c:pt idx="1898">
                  <c:v>0.52746665477752686</c:v>
                </c:pt>
                <c:pt idx="1899">
                  <c:v>0.52778667211532593</c:v>
                </c:pt>
                <c:pt idx="1900">
                  <c:v>0.52805334329605103</c:v>
                </c:pt>
                <c:pt idx="1901">
                  <c:v>0.52832001447677612</c:v>
                </c:pt>
                <c:pt idx="1902">
                  <c:v>0.52858668565750122</c:v>
                </c:pt>
                <c:pt idx="1903">
                  <c:v>0.52890664339065552</c:v>
                </c:pt>
                <c:pt idx="1904">
                  <c:v>0.52912002801895142</c:v>
                </c:pt>
                <c:pt idx="1905">
                  <c:v>0.52943998575210571</c:v>
                </c:pt>
                <c:pt idx="1906">
                  <c:v>0.52970665693283081</c:v>
                </c:pt>
                <c:pt idx="1907">
                  <c:v>0.52997332811355591</c:v>
                </c:pt>
                <c:pt idx="1908">
                  <c:v>0.53023999929428101</c:v>
                </c:pt>
                <c:pt idx="1909">
                  <c:v>0.5305066704750061</c:v>
                </c:pt>
                <c:pt idx="1910">
                  <c:v>0.53082668781280518</c:v>
                </c:pt>
                <c:pt idx="1911">
                  <c:v>0.53109335899353027</c:v>
                </c:pt>
                <c:pt idx="1912">
                  <c:v>0.5313599705696106</c:v>
                </c:pt>
                <c:pt idx="1913">
                  <c:v>0.53162664175033569</c:v>
                </c:pt>
                <c:pt idx="1914">
                  <c:v>0.53189331293106079</c:v>
                </c:pt>
                <c:pt idx="1915">
                  <c:v>0.53221333026885986</c:v>
                </c:pt>
                <c:pt idx="1916">
                  <c:v>0.53248000144958496</c:v>
                </c:pt>
                <c:pt idx="1917">
                  <c:v>0.53274667263031006</c:v>
                </c:pt>
                <c:pt idx="1918">
                  <c:v>0.53301334381103516</c:v>
                </c:pt>
                <c:pt idx="1919">
                  <c:v>0.53333336114883423</c:v>
                </c:pt>
                <c:pt idx="1920">
                  <c:v>0.53359997272491455</c:v>
                </c:pt>
                <c:pt idx="1921">
                  <c:v>0.53386664390563965</c:v>
                </c:pt>
                <c:pt idx="1922">
                  <c:v>0.53413331508636475</c:v>
                </c:pt>
                <c:pt idx="1923">
                  <c:v>0.53439998626708984</c:v>
                </c:pt>
                <c:pt idx="1924">
                  <c:v>0.53472000360488892</c:v>
                </c:pt>
                <c:pt idx="1925">
                  <c:v>0.53498667478561401</c:v>
                </c:pt>
                <c:pt idx="1926">
                  <c:v>0.53525334596633911</c:v>
                </c:pt>
                <c:pt idx="1927">
                  <c:v>0.53552001714706421</c:v>
                </c:pt>
                <c:pt idx="1928">
                  <c:v>0.53578668832778931</c:v>
                </c:pt>
                <c:pt idx="1929">
                  <c:v>0.5361066460609436</c:v>
                </c:pt>
                <c:pt idx="1930">
                  <c:v>0.5363733172416687</c:v>
                </c:pt>
                <c:pt idx="1931">
                  <c:v>0.5366399884223938</c:v>
                </c:pt>
                <c:pt idx="1932">
                  <c:v>0.5369066596031189</c:v>
                </c:pt>
                <c:pt idx="1933">
                  <c:v>0.53722667694091797</c:v>
                </c:pt>
                <c:pt idx="1934">
                  <c:v>0.53749334812164307</c:v>
                </c:pt>
                <c:pt idx="1935">
                  <c:v>0.53776001930236816</c:v>
                </c:pt>
                <c:pt idx="1936">
                  <c:v>0.53802669048309326</c:v>
                </c:pt>
                <c:pt idx="1937">
                  <c:v>0.53829336166381836</c:v>
                </c:pt>
                <c:pt idx="1938">
                  <c:v>0.53861331939697266</c:v>
                </c:pt>
                <c:pt idx="1939">
                  <c:v>0.53887999057769775</c:v>
                </c:pt>
                <c:pt idx="1940">
                  <c:v>0.53914666175842285</c:v>
                </c:pt>
                <c:pt idx="1941">
                  <c:v>0.53941333293914795</c:v>
                </c:pt>
                <c:pt idx="1942">
                  <c:v>0.53973335027694702</c:v>
                </c:pt>
                <c:pt idx="1943">
                  <c:v>0.53994667530059814</c:v>
                </c:pt>
                <c:pt idx="1944">
                  <c:v>0.54026669263839722</c:v>
                </c:pt>
                <c:pt idx="1945">
                  <c:v>0.54053330421447754</c:v>
                </c:pt>
                <c:pt idx="1946">
                  <c:v>0.54079997539520264</c:v>
                </c:pt>
                <c:pt idx="1947">
                  <c:v>0.54106664657592773</c:v>
                </c:pt>
                <c:pt idx="1948">
                  <c:v>0.54133331775665283</c:v>
                </c:pt>
                <c:pt idx="1949">
                  <c:v>0.5416533350944519</c:v>
                </c:pt>
                <c:pt idx="1950">
                  <c:v>0.541920006275177</c:v>
                </c:pt>
                <c:pt idx="1951">
                  <c:v>0.5421866774559021</c:v>
                </c:pt>
                <c:pt idx="1952">
                  <c:v>0.5424533486366272</c:v>
                </c:pt>
                <c:pt idx="1953">
                  <c:v>0.54272001981735229</c:v>
                </c:pt>
                <c:pt idx="1954">
                  <c:v>0.54303997755050659</c:v>
                </c:pt>
                <c:pt idx="1955">
                  <c:v>0.54330664873123169</c:v>
                </c:pt>
                <c:pt idx="1956">
                  <c:v>0.54362666606903076</c:v>
                </c:pt>
                <c:pt idx="1957">
                  <c:v>0.54389333724975586</c:v>
                </c:pt>
                <c:pt idx="1958">
                  <c:v>0.54416000843048096</c:v>
                </c:pt>
                <c:pt idx="1959">
                  <c:v>0.54442667961120605</c:v>
                </c:pt>
                <c:pt idx="1960">
                  <c:v>0.54469335079193115</c:v>
                </c:pt>
                <c:pt idx="1961">
                  <c:v>0.54501330852508545</c:v>
                </c:pt>
                <c:pt idx="1962">
                  <c:v>0.54527997970581055</c:v>
                </c:pt>
                <c:pt idx="1963">
                  <c:v>0.54554665088653564</c:v>
                </c:pt>
                <c:pt idx="1964">
                  <c:v>0.54581332206726074</c:v>
                </c:pt>
                <c:pt idx="1965">
                  <c:v>0.54607999324798584</c:v>
                </c:pt>
                <c:pt idx="1966">
                  <c:v>0.54634666442871094</c:v>
                </c:pt>
                <c:pt idx="1967">
                  <c:v>0.54666668176651001</c:v>
                </c:pt>
                <c:pt idx="1968">
                  <c:v>0.54693335294723511</c:v>
                </c:pt>
                <c:pt idx="1969">
                  <c:v>0.54720002412796021</c:v>
                </c:pt>
                <c:pt idx="1970">
                  <c:v>0.5474666953086853</c:v>
                </c:pt>
                <c:pt idx="1971">
                  <c:v>0.54773330688476563</c:v>
                </c:pt>
                <c:pt idx="1972">
                  <c:v>0.5480533242225647</c:v>
                </c:pt>
                <c:pt idx="1973">
                  <c:v>0.54831999540328979</c:v>
                </c:pt>
                <c:pt idx="1974">
                  <c:v>0.54858666658401489</c:v>
                </c:pt>
                <c:pt idx="1975">
                  <c:v>0.54885333776473999</c:v>
                </c:pt>
                <c:pt idx="1976">
                  <c:v>0.54912000894546509</c:v>
                </c:pt>
                <c:pt idx="1977">
                  <c:v>0.54944002628326416</c:v>
                </c:pt>
                <c:pt idx="1978">
                  <c:v>0.54970663785934448</c:v>
                </c:pt>
                <c:pt idx="1979">
                  <c:v>0.54997330904006958</c:v>
                </c:pt>
                <c:pt idx="1980">
                  <c:v>0.55023998022079468</c:v>
                </c:pt>
                <c:pt idx="1981">
                  <c:v>0.55050665140151978</c:v>
                </c:pt>
                <c:pt idx="1982">
                  <c:v>0.55082666873931885</c:v>
                </c:pt>
                <c:pt idx="1983">
                  <c:v>0.55109333992004395</c:v>
                </c:pt>
                <c:pt idx="1984">
                  <c:v>0.55136001110076904</c:v>
                </c:pt>
                <c:pt idx="1985">
                  <c:v>0.55162668228149414</c:v>
                </c:pt>
                <c:pt idx="1986">
                  <c:v>0.55189335346221924</c:v>
                </c:pt>
                <c:pt idx="1987">
                  <c:v>0.55221331119537354</c:v>
                </c:pt>
                <c:pt idx="1988">
                  <c:v>0.55247998237609863</c:v>
                </c:pt>
                <c:pt idx="1989">
                  <c:v>0.55274665355682373</c:v>
                </c:pt>
                <c:pt idx="1990">
                  <c:v>0.55301332473754883</c:v>
                </c:pt>
                <c:pt idx="1991">
                  <c:v>0.5533333420753479</c:v>
                </c:pt>
                <c:pt idx="1992">
                  <c:v>0.553600013256073</c:v>
                </c:pt>
                <c:pt idx="1993">
                  <c:v>0.5538666844367981</c:v>
                </c:pt>
                <c:pt idx="1994">
                  <c:v>0.55413335561752319</c:v>
                </c:pt>
                <c:pt idx="1995">
                  <c:v>0.55440002679824829</c:v>
                </c:pt>
                <c:pt idx="1996">
                  <c:v>0.55471998453140259</c:v>
                </c:pt>
                <c:pt idx="1997">
                  <c:v>0.55498665571212769</c:v>
                </c:pt>
                <c:pt idx="1998">
                  <c:v>0.55525332689285278</c:v>
                </c:pt>
                <c:pt idx="1999">
                  <c:v>0.55551999807357788</c:v>
                </c:pt>
                <c:pt idx="2000">
                  <c:v>0.55578666925430298</c:v>
                </c:pt>
                <c:pt idx="2001">
                  <c:v>0.55610668659210205</c:v>
                </c:pt>
                <c:pt idx="2002">
                  <c:v>0.55637335777282715</c:v>
                </c:pt>
                <c:pt idx="2003">
                  <c:v>0.55664002895355225</c:v>
                </c:pt>
                <c:pt idx="2004">
                  <c:v>0.55690664052963257</c:v>
                </c:pt>
                <c:pt idx="2005">
                  <c:v>0.55722665786743164</c:v>
                </c:pt>
                <c:pt idx="2006">
                  <c:v>0.55743998289108276</c:v>
                </c:pt>
                <c:pt idx="2007">
                  <c:v>0.55776000022888184</c:v>
                </c:pt>
                <c:pt idx="2008">
                  <c:v>0.55802667140960693</c:v>
                </c:pt>
                <c:pt idx="2009">
                  <c:v>0.55829334259033203</c:v>
                </c:pt>
                <c:pt idx="2010">
                  <c:v>0.5586133599281311</c:v>
                </c:pt>
                <c:pt idx="2011">
                  <c:v>0.55887997150421143</c:v>
                </c:pt>
                <c:pt idx="2012">
                  <c:v>0.55914664268493652</c:v>
                </c:pt>
                <c:pt idx="2013">
                  <c:v>0.55941331386566162</c:v>
                </c:pt>
                <c:pt idx="2014">
                  <c:v>0.55967998504638672</c:v>
                </c:pt>
                <c:pt idx="2015">
                  <c:v>0.55994665622711182</c:v>
                </c:pt>
                <c:pt idx="2016">
                  <c:v>0.56026667356491089</c:v>
                </c:pt>
                <c:pt idx="2017">
                  <c:v>0.56053334474563599</c:v>
                </c:pt>
                <c:pt idx="2018">
                  <c:v>0.56080001592636108</c:v>
                </c:pt>
                <c:pt idx="2019">
                  <c:v>0.56111997365951538</c:v>
                </c:pt>
                <c:pt idx="2020">
                  <c:v>0.56138664484024048</c:v>
                </c:pt>
                <c:pt idx="2021">
                  <c:v>0.56165331602096558</c:v>
                </c:pt>
                <c:pt idx="2022">
                  <c:v>0.56191998720169067</c:v>
                </c:pt>
                <c:pt idx="2023">
                  <c:v>0.56218665838241577</c:v>
                </c:pt>
                <c:pt idx="2024">
                  <c:v>0.56250667572021484</c:v>
                </c:pt>
                <c:pt idx="2025">
                  <c:v>0.56277334690093994</c:v>
                </c:pt>
                <c:pt idx="2026">
                  <c:v>0.56304001808166504</c:v>
                </c:pt>
                <c:pt idx="2027">
                  <c:v>0.56330668926239014</c:v>
                </c:pt>
                <c:pt idx="2028">
                  <c:v>0.56362664699554443</c:v>
                </c:pt>
                <c:pt idx="2029">
                  <c:v>0.56383997201919556</c:v>
                </c:pt>
                <c:pt idx="2030">
                  <c:v>0.56415998935699463</c:v>
                </c:pt>
                <c:pt idx="2031">
                  <c:v>0.56442666053771973</c:v>
                </c:pt>
                <c:pt idx="2032">
                  <c:v>0.56469333171844482</c:v>
                </c:pt>
                <c:pt idx="2033">
                  <c:v>0.56496000289916992</c:v>
                </c:pt>
                <c:pt idx="2034">
                  <c:v>0.56522667407989502</c:v>
                </c:pt>
                <c:pt idx="2035">
                  <c:v>0.56554669141769409</c:v>
                </c:pt>
                <c:pt idx="2036">
                  <c:v>0.56581336259841919</c:v>
                </c:pt>
                <c:pt idx="2037">
                  <c:v>0.56607997417449951</c:v>
                </c:pt>
                <c:pt idx="2038">
                  <c:v>0.56634664535522461</c:v>
                </c:pt>
                <c:pt idx="2039">
                  <c:v>0.56661331653594971</c:v>
                </c:pt>
                <c:pt idx="2040">
                  <c:v>0.56693333387374878</c:v>
                </c:pt>
                <c:pt idx="2041">
                  <c:v>0.56720000505447388</c:v>
                </c:pt>
                <c:pt idx="2042">
                  <c:v>0.56746667623519897</c:v>
                </c:pt>
                <c:pt idx="2043">
                  <c:v>0.56773334741592407</c:v>
                </c:pt>
                <c:pt idx="2044">
                  <c:v>0.56805330514907837</c:v>
                </c:pt>
                <c:pt idx="2045">
                  <c:v>0.56831997632980347</c:v>
                </c:pt>
                <c:pt idx="2046">
                  <c:v>0.56858664751052856</c:v>
                </c:pt>
                <c:pt idx="2047">
                  <c:v>0.56885331869125366</c:v>
                </c:pt>
                <c:pt idx="2048">
                  <c:v>0.56911998987197876</c:v>
                </c:pt>
                <c:pt idx="2049">
                  <c:v>0.56944000720977783</c:v>
                </c:pt>
                <c:pt idx="2050">
                  <c:v>0.56970667839050293</c:v>
                </c:pt>
                <c:pt idx="2051">
                  <c:v>0.56997334957122803</c:v>
                </c:pt>
                <c:pt idx="2052">
                  <c:v>0.57024002075195313</c:v>
                </c:pt>
                <c:pt idx="2053">
                  <c:v>0.57055997848510742</c:v>
                </c:pt>
                <c:pt idx="2054">
                  <c:v>0.57082664966583252</c:v>
                </c:pt>
                <c:pt idx="2055">
                  <c:v>0.57109332084655762</c:v>
                </c:pt>
                <c:pt idx="2056">
                  <c:v>0.57135999202728271</c:v>
                </c:pt>
                <c:pt idx="2057">
                  <c:v>0.57162666320800781</c:v>
                </c:pt>
                <c:pt idx="2058">
                  <c:v>0.57194668054580688</c:v>
                </c:pt>
                <c:pt idx="2059">
                  <c:v>0.57221335172653198</c:v>
                </c:pt>
                <c:pt idx="2060">
                  <c:v>0.57248002290725708</c:v>
                </c:pt>
                <c:pt idx="2061">
                  <c:v>0.57274669408798218</c:v>
                </c:pt>
                <c:pt idx="2062">
                  <c:v>0.5730133056640625</c:v>
                </c:pt>
                <c:pt idx="2063">
                  <c:v>0.57333332300186157</c:v>
                </c:pt>
                <c:pt idx="2064">
                  <c:v>0.57359999418258667</c:v>
                </c:pt>
                <c:pt idx="2065">
                  <c:v>0.57386666536331177</c:v>
                </c:pt>
                <c:pt idx="2066">
                  <c:v>0.57413333654403687</c:v>
                </c:pt>
                <c:pt idx="2067">
                  <c:v>0.57440000772476196</c:v>
                </c:pt>
                <c:pt idx="2068">
                  <c:v>0.57472002506256104</c:v>
                </c:pt>
                <c:pt idx="2069">
                  <c:v>0.57498669624328613</c:v>
                </c:pt>
                <c:pt idx="2070">
                  <c:v>0.57525330781936646</c:v>
                </c:pt>
                <c:pt idx="2071">
                  <c:v>0.57551997900009155</c:v>
                </c:pt>
                <c:pt idx="2072">
                  <c:v>0.57583999633789063</c:v>
                </c:pt>
                <c:pt idx="2073">
                  <c:v>0.57610666751861572</c:v>
                </c:pt>
                <c:pt idx="2074">
                  <c:v>0.57637333869934082</c:v>
                </c:pt>
                <c:pt idx="2075">
                  <c:v>0.57664000988006592</c:v>
                </c:pt>
                <c:pt idx="2076">
                  <c:v>0.57690668106079102</c:v>
                </c:pt>
                <c:pt idx="2077">
                  <c:v>0.57717335224151611</c:v>
                </c:pt>
                <c:pt idx="2078">
                  <c:v>0.57744002342224121</c:v>
                </c:pt>
                <c:pt idx="2079">
                  <c:v>0.57775998115539551</c:v>
                </c:pt>
                <c:pt idx="2080">
                  <c:v>0.57802665233612061</c:v>
                </c:pt>
                <c:pt idx="2081">
                  <c:v>0.5782933235168457</c:v>
                </c:pt>
                <c:pt idx="2082">
                  <c:v>0.5785599946975708</c:v>
                </c:pt>
                <c:pt idx="2083">
                  <c:v>0.57888001203536987</c:v>
                </c:pt>
                <c:pt idx="2084">
                  <c:v>0.57914668321609497</c:v>
                </c:pt>
                <c:pt idx="2085">
                  <c:v>0.57941335439682007</c:v>
                </c:pt>
                <c:pt idx="2086">
                  <c:v>0.57968002557754517</c:v>
                </c:pt>
                <c:pt idx="2087">
                  <c:v>0.57999998331069946</c:v>
                </c:pt>
                <c:pt idx="2088">
                  <c:v>0.58026665449142456</c:v>
                </c:pt>
                <c:pt idx="2089">
                  <c:v>0.58053332567214966</c:v>
                </c:pt>
                <c:pt idx="2090">
                  <c:v>0.58079999685287476</c:v>
                </c:pt>
                <c:pt idx="2091">
                  <c:v>0.58112001419067383</c:v>
                </c:pt>
                <c:pt idx="2092">
                  <c:v>0.58138668537139893</c:v>
                </c:pt>
                <c:pt idx="2093">
                  <c:v>0.58165335655212402</c:v>
                </c:pt>
                <c:pt idx="2094">
                  <c:v>0.58192002773284912</c:v>
                </c:pt>
                <c:pt idx="2095">
                  <c:v>0.58223998546600342</c:v>
                </c:pt>
                <c:pt idx="2096">
                  <c:v>0.58245331048965454</c:v>
                </c:pt>
                <c:pt idx="2097">
                  <c:v>0.58277332782745361</c:v>
                </c:pt>
                <c:pt idx="2098">
                  <c:v>0.58303999900817871</c:v>
                </c:pt>
                <c:pt idx="2099">
                  <c:v>0.58330667018890381</c:v>
                </c:pt>
                <c:pt idx="2100">
                  <c:v>0.58357334136962891</c:v>
                </c:pt>
                <c:pt idx="2101">
                  <c:v>0.583840012550354</c:v>
                </c:pt>
                <c:pt idx="2102">
                  <c:v>0.5841599702835083</c:v>
                </c:pt>
                <c:pt idx="2103">
                  <c:v>0.5844266414642334</c:v>
                </c:pt>
                <c:pt idx="2104">
                  <c:v>0.5846933126449585</c:v>
                </c:pt>
                <c:pt idx="2105">
                  <c:v>0.58495998382568359</c:v>
                </c:pt>
                <c:pt idx="2106">
                  <c:v>0.58522665500640869</c:v>
                </c:pt>
                <c:pt idx="2107">
                  <c:v>0.58554667234420776</c:v>
                </c:pt>
                <c:pt idx="2108">
                  <c:v>0.58581334352493286</c:v>
                </c:pt>
                <c:pt idx="2109">
                  <c:v>0.58608001470565796</c:v>
                </c:pt>
                <c:pt idx="2110">
                  <c:v>0.58634668588638306</c:v>
                </c:pt>
                <c:pt idx="2111">
                  <c:v>0.58661335706710815</c:v>
                </c:pt>
                <c:pt idx="2112">
                  <c:v>0.58693331480026245</c:v>
                </c:pt>
                <c:pt idx="2113">
                  <c:v>0.58719998598098755</c:v>
                </c:pt>
                <c:pt idx="2114">
                  <c:v>0.58746665716171265</c:v>
                </c:pt>
                <c:pt idx="2115">
                  <c:v>0.58773332834243774</c:v>
                </c:pt>
                <c:pt idx="2116">
                  <c:v>0.58805334568023682</c:v>
                </c:pt>
                <c:pt idx="2117">
                  <c:v>0.58832001686096191</c:v>
                </c:pt>
                <c:pt idx="2118">
                  <c:v>0.58858668804168701</c:v>
                </c:pt>
                <c:pt idx="2119">
                  <c:v>0.58885335922241211</c:v>
                </c:pt>
                <c:pt idx="2120">
                  <c:v>0.58911997079849243</c:v>
                </c:pt>
                <c:pt idx="2121">
                  <c:v>0.5894399881362915</c:v>
                </c:pt>
                <c:pt idx="2122">
                  <c:v>0.5897066593170166</c:v>
                </c:pt>
                <c:pt idx="2123">
                  <c:v>0.5899733304977417</c:v>
                </c:pt>
                <c:pt idx="2124">
                  <c:v>0.5902400016784668</c:v>
                </c:pt>
                <c:pt idx="2125">
                  <c:v>0.59056001901626587</c:v>
                </c:pt>
                <c:pt idx="2126">
                  <c:v>0.59082669019699097</c:v>
                </c:pt>
                <c:pt idx="2127">
                  <c:v>0.59109336137771606</c:v>
                </c:pt>
                <c:pt idx="2128">
                  <c:v>0.59135997295379639</c:v>
                </c:pt>
                <c:pt idx="2129">
                  <c:v>0.59162664413452148</c:v>
                </c:pt>
                <c:pt idx="2130">
                  <c:v>0.59194666147232056</c:v>
                </c:pt>
                <c:pt idx="2131">
                  <c:v>0.59221333265304565</c:v>
                </c:pt>
                <c:pt idx="2132">
                  <c:v>0.59248000383377075</c:v>
                </c:pt>
                <c:pt idx="2133">
                  <c:v>0.59274667501449585</c:v>
                </c:pt>
                <c:pt idx="2134">
                  <c:v>0.59301334619522095</c:v>
                </c:pt>
                <c:pt idx="2135">
                  <c:v>0.59328001737594604</c:v>
                </c:pt>
                <c:pt idx="2136">
                  <c:v>0.59359997510910034</c:v>
                </c:pt>
                <c:pt idx="2137">
                  <c:v>0.59386664628982544</c:v>
                </c:pt>
                <c:pt idx="2138">
                  <c:v>0.59413331747055054</c:v>
                </c:pt>
                <c:pt idx="2139">
                  <c:v>0.59445333480834961</c:v>
                </c:pt>
                <c:pt idx="2140">
                  <c:v>0.59466665983200073</c:v>
                </c:pt>
                <c:pt idx="2141">
                  <c:v>0.5949866771697998</c:v>
                </c:pt>
                <c:pt idx="2142">
                  <c:v>0.5952533483505249</c:v>
                </c:pt>
                <c:pt idx="2143">
                  <c:v>0.59552001953125</c:v>
                </c:pt>
                <c:pt idx="2144">
                  <c:v>0.5958399772644043</c:v>
                </c:pt>
                <c:pt idx="2145">
                  <c:v>0.59610664844512939</c:v>
                </c:pt>
                <c:pt idx="2146">
                  <c:v>0.59637331962585449</c:v>
                </c:pt>
                <c:pt idx="2147">
                  <c:v>0.59663999080657959</c:v>
                </c:pt>
                <c:pt idx="2148">
                  <c:v>0.59690666198730469</c:v>
                </c:pt>
                <c:pt idx="2149">
                  <c:v>0.59722667932510376</c:v>
                </c:pt>
                <c:pt idx="2150">
                  <c:v>0.59749335050582886</c:v>
                </c:pt>
                <c:pt idx="2151">
                  <c:v>0.59776002168655396</c:v>
                </c:pt>
                <c:pt idx="2152">
                  <c:v>0.59802669286727905</c:v>
                </c:pt>
                <c:pt idx="2153">
                  <c:v>0.59829330444335938</c:v>
                </c:pt>
                <c:pt idx="2154">
                  <c:v>0.59861332178115845</c:v>
                </c:pt>
                <c:pt idx="2155">
                  <c:v>0.59887999296188354</c:v>
                </c:pt>
                <c:pt idx="2156">
                  <c:v>0.59914666414260864</c:v>
                </c:pt>
                <c:pt idx="2157">
                  <c:v>0.59941333532333374</c:v>
                </c:pt>
                <c:pt idx="2158">
                  <c:v>0.59973335266113281</c:v>
                </c:pt>
                <c:pt idx="2159">
                  <c:v>0.59994667768478394</c:v>
                </c:pt>
                <c:pt idx="2160">
                  <c:v>0.60026669502258301</c:v>
                </c:pt>
                <c:pt idx="2161">
                  <c:v>0.60053330659866333</c:v>
                </c:pt>
                <c:pt idx="2162">
                  <c:v>0.60079997777938843</c:v>
                </c:pt>
                <c:pt idx="2163">
                  <c:v>0.60106664896011353</c:v>
                </c:pt>
                <c:pt idx="2164">
                  <c:v>0.60133332014083862</c:v>
                </c:pt>
                <c:pt idx="2165">
                  <c:v>0.6016533374786377</c:v>
                </c:pt>
                <c:pt idx="2166">
                  <c:v>0.60192000865936279</c:v>
                </c:pt>
                <c:pt idx="2167">
                  <c:v>0.60218667984008789</c:v>
                </c:pt>
                <c:pt idx="2168">
                  <c:v>0.60245335102081299</c:v>
                </c:pt>
                <c:pt idx="2169">
                  <c:v>0.60272002220153809</c:v>
                </c:pt>
                <c:pt idx="2170">
                  <c:v>0.60303997993469238</c:v>
                </c:pt>
                <c:pt idx="2171">
                  <c:v>0.60330665111541748</c:v>
                </c:pt>
                <c:pt idx="2172">
                  <c:v>0.60357332229614258</c:v>
                </c:pt>
                <c:pt idx="2173">
                  <c:v>0.60383999347686768</c:v>
                </c:pt>
                <c:pt idx="2174">
                  <c:v>0.60416001081466675</c:v>
                </c:pt>
                <c:pt idx="2175">
                  <c:v>0.60442668199539185</c:v>
                </c:pt>
                <c:pt idx="2176">
                  <c:v>0.60469335317611694</c:v>
                </c:pt>
                <c:pt idx="2177">
                  <c:v>0.60496002435684204</c:v>
                </c:pt>
                <c:pt idx="2178">
                  <c:v>0.60522669553756714</c:v>
                </c:pt>
                <c:pt idx="2179">
                  <c:v>0.60554665327072144</c:v>
                </c:pt>
                <c:pt idx="2180">
                  <c:v>0.60581332445144653</c:v>
                </c:pt>
                <c:pt idx="2181">
                  <c:v>0.60607999563217163</c:v>
                </c:pt>
                <c:pt idx="2182">
                  <c:v>0.60634666681289673</c:v>
                </c:pt>
                <c:pt idx="2183">
                  <c:v>0.60661333799362183</c:v>
                </c:pt>
                <c:pt idx="2184">
                  <c:v>0.6069333553314209</c:v>
                </c:pt>
                <c:pt idx="2185">
                  <c:v>0.607200026512146</c:v>
                </c:pt>
                <c:pt idx="2186">
                  <c:v>0.60746663808822632</c:v>
                </c:pt>
                <c:pt idx="2187">
                  <c:v>0.60773330926895142</c:v>
                </c:pt>
                <c:pt idx="2188">
                  <c:v>0.60805332660675049</c:v>
                </c:pt>
                <c:pt idx="2189">
                  <c:v>0.60831999778747559</c:v>
                </c:pt>
                <c:pt idx="2190">
                  <c:v>0.60858666896820068</c:v>
                </c:pt>
                <c:pt idx="2191">
                  <c:v>0.60885334014892578</c:v>
                </c:pt>
                <c:pt idx="2192">
                  <c:v>0.60912001132965088</c:v>
                </c:pt>
                <c:pt idx="2193">
                  <c:v>0.60944002866744995</c:v>
                </c:pt>
                <c:pt idx="2194">
                  <c:v>0.60970664024353027</c:v>
                </c:pt>
                <c:pt idx="2195">
                  <c:v>0.60997331142425537</c:v>
                </c:pt>
                <c:pt idx="2196">
                  <c:v>0.61023998260498047</c:v>
                </c:pt>
                <c:pt idx="2197">
                  <c:v>0.61050665378570557</c:v>
                </c:pt>
                <c:pt idx="2198">
                  <c:v>0.61082667112350464</c:v>
                </c:pt>
                <c:pt idx="2199">
                  <c:v>0.61109334230422974</c:v>
                </c:pt>
                <c:pt idx="2200">
                  <c:v>0.61136001348495483</c:v>
                </c:pt>
                <c:pt idx="2201">
                  <c:v>0.61162668466567993</c:v>
                </c:pt>
                <c:pt idx="2202">
                  <c:v>0.61194664239883423</c:v>
                </c:pt>
                <c:pt idx="2203">
                  <c:v>0.61221331357955933</c:v>
                </c:pt>
                <c:pt idx="2204">
                  <c:v>0.61247998476028442</c:v>
                </c:pt>
                <c:pt idx="2205">
                  <c:v>0.61274665594100952</c:v>
                </c:pt>
                <c:pt idx="2206">
                  <c:v>0.61301332712173462</c:v>
                </c:pt>
                <c:pt idx="2207">
                  <c:v>0.61333334445953369</c:v>
                </c:pt>
                <c:pt idx="2208">
                  <c:v>0.61360001564025879</c:v>
                </c:pt>
                <c:pt idx="2209">
                  <c:v>0.61386668682098389</c:v>
                </c:pt>
                <c:pt idx="2210">
                  <c:v>0.61413335800170898</c:v>
                </c:pt>
                <c:pt idx="2211">
                  <c:v>0.61440002918243408</c:v>
                </c:pt>
                <c:pt idx="2212">
                  <c:v>0.61471998691558838</c:v>
                </c:pt>
                <c:pt idx="2213">
                  <c:v>0.61498665809631348</c:v>
                </c:pt>
                <c:pt idx="2214">
                  <c:v>0.61525332927703857</c:v>
                </c:pt>
                <c:pt idx="2215">
                  <c:v>0.61552000045776367</c:v>
                </c:pt>
                <c:pt idx="2216">
                  <c:v>0.61584001779556274</c:v>
                </c:pt>
                <c:pt idx="2217">
                  <c:v>0.61610668897628784</c:v>
                </c:pt>
                <c:pt idx="2218">
                  <c:v>0.61637336015701294</c:v>
                </c:pt>
                <c:pt idx="2219">
                  <c:v>0.61663997173309326</c:v>
                </c:pt>
                <c:pt idx="2220">
                  <c:v>0.61690664291381836</c:v>
                </c:pt>
                <c:pt idx="2221">
                  <c:v>0.61722666025161743</c:v>
                </c:pt>
                <c:pt idx="2222">
                  <c:v>0.61749333143234253</c:v>
                </c:pt>
                <c:pt idx="2223">
                  <c:v>0.61776000261306763</c:v>
                </c:pt>
                <c:pt idx="2224">
                  <c:v>0.61802667379379272</c:v>
                </c:pt>
                <c:pt idx="2225">
                  <c:v>0.61829334497451782</c:v>
                </c:pt>
                <c:pt idx="2226">
                  <c:v>0.61856001615524292</c:v>
                </c:pt>
                <c:pt idx="2227">
                  <c:v>0.61887997388839722</c:v>
                </c:pt>
                <c:pt idx="2228">
                  <c:v>0.61914664506912231</c:v>
                </c:pt>
                <c:pt idx="2229">
                  <c:v>0.61941331624984741</c:v>
                </c:pt>
                <c:pt idx="2230">
                  <c:v>0.61967998743057251</c:v>
                </c:pt>
                <c:pt idx="2231">
                  <c:v>0.61994665861129761</c:v>
                </c:pt>
                <c:pt idx="2232">
                  <c:v>0.62026667594909668</c:v>
                </c:pt>
                <c:pt idx="2233">
                  <c:v>0.62053334712982178</c:v>
                </c:pt>
                <c:pt idx="2234">
                  <c:v>0.62080001831054688</c:v>
                </c:pt>
                <c:pt idx="2235">
                  <c:v>0.62106668949127197</c:v>
                </c:pt>
                <c:pt idx="2236">
                  <c:v>0.62133336067199707</c:v>
                </c:pt>
                <c:pt idx="2237">
                  <c:v>0.62165331840515137</c:v>
                </c:pt>
                <c:pt idx="2238">
                  <c:v>0.62191998958587646</c:v>
                </c:pt>
                <c:pt idx="2239">
                  <c:v>0.62218666076660156</c:v>
                </c:pt>
                <c:pt idx="2240">
                  <c:v>0.62245333194732666</c:v>
                </c:pt>
                <c:pt idx="2241">
                  <c:v>0.62272000312805176</c:v>
                </c:pt>
                <c:pt idx="2242">
                  <c:v>0.62304002046585083</c:v>
                </c:pt>
                <c:pt idx="2243">
                  <c:v>0.62330669164657593</c:v>
                </c:pt>
                <c:pt idx="2244">
                  <c:v>0.62362664937973022</c:v>
                </c:pt>
                <c:pt idx="2245">
                  <c:v>0.62383997440338135</c:v>
                </c:pt>
                <c:pt idx="2246">
                  <c:v>0.62415999174118042</c:v>
                </c:pt>
                <c:pt idx="2247">
                  <c:v>0.62442666292190552</c:v>
                </c:pt>
                <c:pt idx="2248">
                  <c:v>0.62469333410263062</c:v>
                </c:pt>
                <c:pt idx="2249">
                  <c:v>0.62501335144042969</c:v>
                </c:pt>
                <c:pt idx="2250">
                  <c:v>0.62528002262115479</c:v>
                </c:pt>
                <c:pt idx="2251">
                  <c:v>0.62554669380187988</c:v>
                </c:pt>
                <c:pt idx="2252">
                  <c:v>0.62581330537796021</c:v>
                </c:pt>
                <c:pt idx="2253">
                  <c:v>0.6260799765586853</c:v>
                </c:pt>
                <c:pt idx="2254">
                  <c:v>0.6263466477394104</c:v>
                </c:pt>
                <c:pt idx="2255">
                  <c:v>0.6266133189201355</c:v>
                </c:pt>
                <c:pt idx="2256">
                  <c:v>0.62693333625793457</c:v>
                </c:pt>
                <c:pt idx="2257">
                  <c:v>0.62720000743865967</c:v>
                </c:pt>
                <c:pt idx="2258">
                  <c:v>0.62746667861938477</c:v>
                </c:pt>
                <c:pt idx="2259">
                  <c:v>0.62773334980010986</c:v>
                </c:pt>
                <c:pt idx="2260">
                  <c:v>0.62800002098083496</c:v>
                </c:pt>
                <c:pt idx="2261">
                  <c:v>0.62831997871398926</c:v>
                </c:pt>
                <c:pt idx="2262">
                  <c:v>0.62858664989471436</c:v>
                </c:pt>
                <c:pt idx="2263">
                  <c:v>0.62885332107543945</c:v>
                </c:pt>
                <c:pt idx="2264">
                  <c:v>0.62911999225616455</c:v>
                </c:pt>
                <c:pt idx="2265">
                  <c:v>0.62944000959396362</c:v>
                </c:pt>
                <c:pt idx="2266">
                  <c:v>0.62970668077468872</c:v>
                </c:pt>
                <c:pt idx="2267">
                  <c:v>0.62997335195541382</c:v>
                </c:pt>
                <c:pt idx="2268">
                  <c:v>0.63024002313613892</c:v>
                </c:pt>
                <c:pt idx="2269">
                  <c:v>0.63050669431686401</c:v>
                </c:pt>
                <c:pt idx="2270">
                  <c:v>0.63082665205001831</c:v>
                </c:pt>
                <c:pt idx="2271">
                  <c:v>0.63109332323074341</c:v>
                </c:pt>
                <c:pt idx="2272">
                  <c:v>0.63135999441146851</c:v>
                </c:pt>
                <c:pt idx="2273">
                  <c:v>0.6316266655921936</c:v>
                </c:pt>
                <c:pt idx="2274">
                  <c:v>0.63194668292999268</c:v>
                </c:pt>
                <c:pt idx="2275">
                  <c:v>0.63221335411071777</c:v>
                </c:pt>
                <c:pt idx="2276">
                  <c:v>0.63248002529144287</c:v>
                </c:pt>
                <c:pt idx="2277">
                  <c:v>0.63274663686752319</c:v>
                </c:pt>
                <c:pt idx="2278">
                  <c:v>0.63301330804824829</c:v>
                </c:pt>
                <c:pt idx="2279">
                  <c:v>0.63333332538604736</c:v>
                </c:pt>
                <c:pt idx="2280">
                  <c:v>0.63359999656677246</c:v>
                </c:pt>
                <c:pt idx="2281">
                  <c:v>0.63386666774749756</c:v>
                </c:pt>
                <c:pt idx="2282">
                  <c:v>0.63413333892822266</c:v>
                </c:pt>
                <c:pt idx="2283">
                  <c:v>0.63440001010894775</c:v>
                </c:pt>
                <c:pt idx="2284">
                  <c:v>0.63472002744674683</c:v>
                </c:pt>
                <c:pt idx="2285">
                  <c:v>0.63498663902282715</c:v>
                </c:pt>
                <c:pt idx="2286">
                  <c:v>0.63525331020355225</c:v>
                </c:pt>
                <c:pt idx="2287">
                  <c:v>0.63551998138427734</c:v>
                </c:pt>
                <c:pt idx="2288">
                  <c:v>0.63578665256500244</c:v>
                </c:pt>
                <c:pt idx="2289">
                  <c:v>0.63610666990280151</c:v>
                </c:pt>
                <c:pt idx="2290">
                  <c:v>0.63637334108352661</c:v>
                </c:pt>
                <c:pt idx="2291">
                  <c:v>0.63664001226425171</c:v>
                </c:pt>
                <c:pt idx="2292">
                  <c:v>0.63690668344497681</c:v>
                </c:pt>
                <c:pt idx="2293">
                  <c:v>0.6372266411781311</c:v>
                </c:pt>
                <c:pt idx="2294">
                  <c:v>0.6374933123588562</c:v>
                </c:pt>
                <c:pt idx="2295">
                  <c:v>0.6377599835395813</c:v>
                </c:pt>
                <c:pt idx="2296">
                  <c:v>0.6380266547203064</c:v>
                </c:pt>
                <c:pt idx="2297">
                  <c:v>0.63829332590103149</c:v>
                </c:pt>
                <c:pt idx="2298">
                  <c:v>0.63855999708175659</c:v>
                </c:pt>
                <c:pt idx="2299">
                  <c:v>0.63882666826248169</c:v>
                </c:pt>
                <c:pt idx="2300">
                  <c:v>0.63914668560028076</c:v>
                </c:pt>
                <c:pt idx="2301">
                  <c:v>0.63941335678100586</c:v>
                </c:pt>
                <c:pt idx="2302">
                  <c:v>0.63968002796173096</c:v>
                </c:pt>
                <c:pt idx="2303">
                  <c:v>0.63994663953781128</c:v>
                </c:pt>
                <c:pt idx="2304">
                  <c:v>0.64026665687561035</c:v>
                </c:pt>
                <c:pt idx="2305">
                  <c:v>0.64053332805633545</c:v>
                </c:pt>
                <c:pt idx="2306">
                  <c:v>0.64079999923706055</c:v>
                </c:pt>
                <c:pt idx="2307">
                  <c:v>0.64106667041778564</c:v>
                </c:pt>
                <c:pt idx="2308">
                  <c:v>0.64138668775558472</c:v>
                </c:pt>
                <c:pt idx="2309">
                  <c:v>0.64165335893630981</c:v>
                </c:pt>
                <c:pt idx="2310">
                  <c:v>0.64191997051239014</c:v>
                </c:pt>
                <c:pt idx="2311">
                  <c:v>0.64218664169311523</c:v>
                </c:pt>
                <c:pt idx="2312">
                  <c:v>0.64250665903091431</c:v>
                </c:pt>
                <c:pt idx="2313">
                  <c:v>0.6427733302116394</c:v>
                </c:pt>
                <c:pt idx="2314">
                  <c:v>0.6430400013923645</c:v>
                </c:pt>
                <c:pt idx="2315">
                  <c:v>0.6433066725730896</c:v>
                </c:pt>
                <c:pt idx="2316">
                  <c:v>0.64362668991088867</c:v>
                </c:pt>
                <c:pt idx="2317">
                  <c:v>0.64389336109161377</c:v>
                </c:pt>
                <c:pt idx="2318">
                  <c:v>0.64415997266769409</c:v>
                </c:pt>
                <c:pt idx="2319">
                  <c:v>0.64442664384841919</c:v>
                </c:pt>
                <c:pt idx="2320">
                  <c:v>0.64469331502914429</c:v>
                </c:pt>
                <c:pt idx="2321">
                  <c:v>0.64495998620986938</c:v>
                </c:pt>
                <c:pt idx="2322">
                  <c:v>0.64522665739059448</c:v>
                </c:pt>
                <c:pt idx="2323">
                  <c:v>0.64554667472839355</c:v>
                </c:pt>
                <c:pt idx="2324">
                  <c:v>0.64581334590911865</c:v>
                </c:pt>
                <c:pt idx="2325">
                  <c:v>0.64608001708984375</c:v>
                </c:pt>
                <c:pt idx="2326">
                  <c:v>0.64634668827056885</c:v>
                </c:pt>
                <c:pt idx="2327">
                  <c:v>0.64661335945129395</c:v>
                </c:pt>
                <c:pt idx="2328">
                  <c:v>0.64693331718444824</c:v>
                </c:pt>
                <c:pt idx="2329">
                  <c:v>0.64719998836517334</c:v>
                </c:pt>
                <c:pt idx="2330">
                  <c:v>0.64746665954589844</c:v>
                </c:pt>
                <c:pt idx="2331">
                  <c:v>0.64773333072662354</c:v>
                </c:pt>
                <c:pt idx="2332">
                  <c:v>0.64805334806442261</c:v>
                </c:pt>
                <c:pt idx="2333">
                  <c:v>0.64832001924514771</c:v>
                </c:pt>
                <c:pt idx="2334">
                  <c:v>0.6485866904258728</c:v>
                </c:pt>
                <c:pt idx="2335">
                  <c:v>0.6488533616065979</c:v>
                </c:pt>
                <c:pt idx="2336">
                  <c:v>0.64911997318267822</c:v>
                </c:pt>
                <c:pt idx="2337">
                  <c:v>0.64943999052047729</c:v>
                </c:pt>
                <c:pt idx="2338">
                  <c:v>0.64970666170120239</c:v>
                </c:pt>
                <c:pt idx="2339">
                  <c:v>0.64997333288192749</c:v>
                </c:pt>
                <c:pt idx="2340">
                  <c:v>0.65024000406265259</c:v>
                </c:pt>
                <c:pt idx="2341">
                  <c:v>0.65056002140045166</c:v>
                </c:pt>
                <c:pt idx="2342">
                  <c:v>0.65082669258117676</c:v>
                </c:pt>
                <c:pt idx="2343">
                  <c:v>0.65109330415725708</c:v>
                </c:pt>
                <c:pt idx="2344">
                  <c:v>0.65135997533798218</c:v>
                </c:pt>
                <c:pt idx="2345">
                  <c:v>0.65162664651870728</c:v>
                </c:pt>
                <c:pt idx="2346">
                  <c:v>0.65194666385650635</c:v>
                </c:pt>
                <c:pt idx="2347">
                  <c:v>0.65221333503723145</c:v>
                </c:pt>
                <c:pt idx="2348">
                  <c:v>0.65248000621795654</c:v>
                </c:pt>
                <c:pt idx="2349">
                  <c:v>0.65274667739868164</c:v>
                </c:pt>
                <c:pt idx="2350">
                  <c:v>0.65301334857940674</c:v>
                </c:pt>
                <c:pt idx="2351">
                  <c:v>0.65333330631256104</c:v>
                </c:pt>
                <c:pt idx="2352">
                  <c:v>0.65359997749328613</c:v>
                </c:pt>
                <c:pt idx="2353">
                  <c:v>0.65386664867401123</c:v>
                </c:pt>
                <c:pt idx="2354">
                  <c:v>0.65413331985473633</c:v>
                </c:pt>
                <c:pt idx="2355">
                  <c:v>0.65439999103546143</c:v>
                </c:pt>
                <c:pt idx="2356">
                  <c:v>0.6547200083732605</c:v>
                </c:pt>
                <c:pt idx="2357">
                  <c:v>0.6549866795539856</c:v>
                </c:pt>
                <c:pt idx="2358">
                  <c:v>0.65525335073471069</c:v>
                </c:pt>
                <c:pt idx="2359">
                  <c:v>0.65552002191543579</c:v>
                </c:pt>
                <c:pt idx="2360">
                  <c:v>0.65583997964859009</c:v>
                </c:pt>
                <c:pt idx="2361">
                  <c:v>0.65605330467224121</c:v>
                </c:pt>
                <c:pt idx="2362">
                  <c:v>0.65637332201004028</c:v>
                </c:pt>
                <c:pt idx="2363">
                  <c:v>0.65663999319076538</c:v>
                </c:pt>
                <c:pt idx="2364">
                  <c:v>0.65690666437149048</c:v>
                </c:pt>
                <c:pt idx="2365">
                  <c:v>0.65722668170928955</c:v>
                </c:pt>
                <c:pt idx="2366">
                  <c:v>0.65749335289001465</c:v>
                </c:pt>
                <c:pt idx="2367">
                  <c:v>0.65776002407073975</c:v>
                </c:pt>
                <c:pt idx="2368">
                  <c:v>0.65802669525146484</c:v>
                </c:pt>
                <c:pt idx="2369">
                  <c:v>0.65829330682754517</c:v>
                </c:pt>
                <c:pt idx="2370">
                  <c:v>0.65855997800827026</c:v>
                </c:pt>
                <c:pt idx="2371">
                  <c:v>0.65887999534606934</c:v>
                </c:pt>
                <c:pt idx="2372">
                  <c:v>0.65914666652679443</c:v>
                </c:pt>
                <c:pt idx="2373">
                  <c:v>0.65941333770751953</c:v>
                </c:pt>
                <c:pt idx="2374">
                  <c:v>0.6597333550453186</c:v>
                </c:pt>
                <c:pt idx="2375">
                  <c:v>0.65994668006896973</c:v>
                </c:pt>
                <c:pt idx="2376">
                  <c:v>0.66026663780212402</c:v>
                </c:pt>
                <c:pt idx="2377">
                  <c:v>0.66053330898284912</c:v>
                </c:pt>
                <c:pt idx="2378">
                  <c:v>0.66079998016357422</c:v>
                </c:pt>
                <c:pt idx="2379">
                  <c:v>0.66111999750137329</c:v>
                </c:pt>
                <c:pt idx="2380">
                  <c:v>0.66138666868209839</c:v>
                </c:pt>
                <c:pt idx="2381">
                  <c:v>0.66165333986282349</c:v>
                </c:pt>
                <c:pt idx="2382">
                  <c:v>0.66192001104354858</c:v>
                </c:pt>
                <c:pt idx="2383">
                  <c:v>0.66218668222427368</c:v>
                </c:pt>
                <c:pt idx="2384">
                  <c:v>0.66250663995742798</c:v>
                </c:pt>
                <c:pt idx="2385">
                  <c:v>0.66277331113815308</c:v>
                </c:pt>
                <c:pt idx="2386">
                  <c:v>0.66303998231887817</c:v>
                </c:pt>
                <c:pt idx="2387">
                  <c:v>0.66330665349960327</c:v>
                </c:pt>
                <c:pt idx="2388">
                  <c:v>0.66357332468032837</c:v>
                </c:pt>
                <c:pt idx="2389">
                  <c:v>0.66383999586105347</c:v>
                </c:pt>
                <c:pt idx="2390">
                  <c:v>0.66410666704177856</c:v>
                </c:pt>
                <c:pt idx="2391">
                  <c:v>0.66442668437957764</c:v>
                </c:pt>
                <c:pt idx="2392">
                  <c:v>0.66469335556030273</c:v>
                </c:pt>
                <c:pt idx="2393">
                  <c:v>0.66496002674102783</c:v>
                </c:pt>
                <c:pt idx="2394">
                  <c:v>0.66522663831710815</c:v>
                </c:pt>
                <c:pt idx="2395">
                  <c:v>0.66554665565490723</c:v>
                </c:pt>
                <c:pt idx="2396">
                  <c:v>0.66581332683563232</c:v>
                </c:pt>
                <c:pt idx="2397">
                  <c:v>0.66607999801635742</c:v>
                </c:pt>
                <c:pt idx="2398">
                  <c:v>0.66634666919708252</c:v>
                </c:pt>
                <c:pt idx="2399">
                  <c:v>0.66661334037780762</c:v>
                </c:pt>
                <c:pt idx="2400">
                  <c:v>0.66693335771560669</c:v>
                </c:pt>
                <c:pt idx="2401">
                  <c:v>0.66720002889633179</c:v>
                </c:pt>
                <c:pt idx="2402">
                  <c:v>0.66746664047241211</c:v>
                </c:pt>
                <c:pt idx="2403">
                  <c:v>0.66773331165313721</c:v>
                </c:pt>
                <c:pt idx="2404">
                  <c:v>0.66805332899093628</c:v>
                </c:pt>
                <c:pt idx="2405">
                  <c:v>0.66832000017166138</c:v>
                </c:pt>
                <c:pt idx="2406">
                  <c:v>0.66858667135238647</c:v>
                </c:pt>
                <c:pt idx="2407">
                  <c:v>0.66885334253311157</c:v>
                </c:pt>
                <c:pt idx="2408">
                  <c:v>0.66912001371383667</c:v>
                </c:pt>
                <c:pt idx="2409">
                  <c:v>0.66943997144699097</c:v>
                </c:pt>
                <c:pt idx="2410">
                  <c:v>0.66970664262771606</c:v>
                </c:pt>
                <c:pt idx="2411">
                  <c:v>0.66997331380844116</c:v>
                </c:pt>
                <c:pt idx="2412">
                  <c:v>0.67023998498916626</c:v>
                </c:pt>
                <c:pt idx="2413">
                  <c:v>0.67050665616989136</c:v>
                </c:pt>
                <c:pt idx="2414">
                  <c:v>0.67082667350769043</c:v>
                </c:pt>
                <c:pt idx="2415">
                  <c:v>0.67109334468841553</c:v>
                </c:pt>
                <c:pt idx="2416">
                  <c:v>0.67136001586914063</c:v>
                </c:pt>
                <c:pt idx="2417">
                  <c:v>0.67162668704986572</c:v>
                </c:pt>
                <c:pt idx="2418">
                  <c:v>0.67189335823059082</c:v>
                </c:pt>
                <c:pt idx="2419">
                  <c:v>0.67221331596374512</c:v>
                </c:pt>
                <c:pt idx="2420">
                  <c:v>0.67247998714447021</c:v>
                </c:pt>
                <c:pt idx="2421">
                  <c:v>0.67274665832519531</c:v>
                </c:pt>
                <c:pt idx="2422">
                  <c:v>0.67301332950592041</c:v>
                </c:pt>
                <c:pt idx="2423">
                  <c:v>0.67328000068664551</c:v>
                </c:pt>
                <c:pt idx="2424">
                  <c:v>0.67360001802444458</c:v>
                </c:pt>
                <c:pt idx="2425">
                  <c:v>0.67386668920516968</c:v>
                </c:pt>
                <c:pt idx="2426">
                  <c:v>0.67413336038589478</c:v>
                </c:pt>
                <c:pt idx="2427">
                  <c:v>0.6743999719619751</c:v>
                </c:pt>
                <c:pt idx="2428">
                  <c:v>0.67471998929977417</c:v>
                </c:pt>
                <c:pt idx="2429">
                  <c:v>0.67498666048049927</c:v>
                </c:pt>
                <c:pt idx="2430">
                  <c:v>0.67525333166122437</c:v>
                </c:pt>
                <c:pt idx="2431">
                  <c:v>0.67552000284194946</c:v>
                </c:pt>
                <c:pt idx="2432">
                  <c:v>0.67578667402267456</c:v>
                </c:pt>
                <c:pt idx="2433">
                  <c:v>0.67610669136047363</c:v>
                </c:pt>
                <c:pt idx="2434">
                  <c:v>0.67637336254119873</c:v>
                </c:pt>
                <c:pt idx="2435">
                  <c:v>0.67663997411727905</c:v>
                </c:pt>
                <c:pt idx="2436">
                  <c:v>0.67690664529800415</c:v>
                </c:pt>
                <c:pt idx="2437">
                  <c:v>0.67722666263580322</c:v>
                </c:pt>
                <c:pt idx="2438">
                  <c:v>0.67749333381652832</c:v>
                </c:pt>
                <c:pt idx="2439">
                  <c:v>0.67776000499725342</c:v>
                </c:pt>
                <c:pt idx="2440">
                  <c:v>0.67802667617797852</c:v>
                </c:pt>
                <c:pt idx="2441">
                  <c:v>0.67829334735870361</c:v>
                </c:pt>
                <c:pt idx="2442">
                  <c:v>0.67861330509185791</c:v>
                </c:pt>
                <c:pt idx="2443">
                  <c:v>0.67887997627258301</c:v>
                </c:pt>
                <c:pt idx="2444">
                  <c:v>0.67914664745330811</c:v>
                </c:pt>
                <c:pt idx="2445">
                  <c:v>0.6794133186340332</c:v>
                </c:pt>
                <c:pt idx="2446">
                  <c:v>0.67973333597183228</c:v>
                </c:pt>
                <c:pt idx="2447">
                  <c:v>0.68000000715255737</c:v>
                </c:pt>
                <c:pt idx="2448">
                  <c:v>0.68026667833328247</c:v>
                </c:pt>
                <c:pt idx="2449">
                  <c:v>0.68053334951400757</c:v>
                </c:pt>
                <c:pt idx="2450">
                  <c:v>0.68080002069473267</c:v>
                </c:pt>
                <c:pt idx="2451">
                  <c:v>0.68106669187545776</c:v>
                </c:pt>
                <c:pt idx="2452">
                  <c:v>0.68133336305618286</c:v>
                </c:pt>
                <c:pt idx="2453">
                  <c:v>0.68165332078933716</c:v>
                </c:pt>
                <c:pt idx="2454">
                  <c:v>0.68191999197006226</c:v>
                </c:pt>
                <c:pt idx="2455">
                  <c:v>0.68218666315078735</c:v>
                </c:pt>
                <c:pt idx="2456">
                  <c:v>0.68245333433151245</c:v>
                </c:pt>
                <c:pt idx="2457">
                  <c:v>0.68272000551223755</c:v>
                </c:pt>
                <c:pt idx="2458">
                  <c:v>0.68304002285003662</c:v>
                </c:pt>
                <c:pt idx="2459">
                  <c:v>0.68330669403076172</c:v>
                </c:pt>
                <c:pt idx="2460">
                  <c:v>0.68357330560684204</c:v>
                </c:pt>
                <c:pt idx="2461">
                  <c:v>0.68383997678756714</c:v>
                </c:pt>
                <c:pt idx="2462">
                  <c:v>0.68415999412536621</c:v>
                </c:pt>
                <c:pt idx="2463">
                  <c:v>0.68442666530609131</c:v>
                </c:pt>
                <c:pt idx="2464">
                  <c:v>0.68469333648681641</c:v>
                </c:pt>
                <c:pt idx="2465">
                  <c:v>0.6849600076675415</c:v>
                </c:pt>
                <c:pt idx="2466">
                  <c:v>0.6852266788482666</c:v>
                </c:pt>
                <c:pt idx="2467">
                  <c:v>0.68554669618606567</c:v>
                </c:pt>
                <c:pt idx="2468">
                  <c:v>0.685813307762146</c:v>
                </c:pt>
                <c:pt idx="2469">
                  <c:v>0.68607997894287109</c:v>
                </c:pt>
                <c:pt idx="2470">
                  <c:v>0.68634665012359619</c:v>
                </c:pt>
                <c:pt idx="2471">
                  <c:v>0.68666666746139526</c:v>
                </c:pt>
                <c:pt idx="2472">
                  <c:v>0.68693333864212036</c:v>
                </c:pt>
                <c:pt idx="2473">
                  <c:v>0.68720000982284546</c:v>
                </c:pt>
                <c:pt idx="2474">
                  <c:v>0.68752002716064453</c:v>
                </c:pt>
                <c:pt idx="2475">
                  <c:v>0.68773335218429565</c:v>
                </c:pt>
                <c:pt idx="2476">
                  <c:v>0.68805330991744995</c:v>
                </c:pt>
                <c:pt idx="2477">
                  <c:v>0.68831998109817505</c:v>
                </c:pt>
                <c:pt idx="2478">
                  <c:v>0.68858665227890015</c:v>
                </c:pt>
                <c:pt idx="2479">
                  <c:v>0.68885332345962524</c:v>
                </c:pt>
                <c:pt idx="2480">
                  <c:v>0.68911999464035034</c:v>
                </c:pt>
                <c:pt idx="2481">
                  <c:v>0.68944001197814941</c:v>
                </c:pt>
                <c:pt idx="2482">
                  <c:v>0.68970668315887451</c:v>
                </c:pt>
                <c:pt idx="2483">
                  <c:v>0.68997335433959961</c:v>
                </c:pt>
                <c:pt idx="2484">
                  <c:v>0.69024002552032471</c:v>
                </c:pt>
                <c:pt idx="2485">
                  <c:v>0.69050663709640503</c:v>
                </c:pt>
                <c:pt idx="2486">
                  <c:v>0.6908266544342041</c:v>
                </c:pt>
                <c:pt idx="2487">
                  <c:v>0.6910933256149292</c:v>
                </c:pt>
                <c:pt idx="2488">
                  <c:v>0.6913599967956543</c:v>
                </c:pt>
                <c:pt idx="2489">
                  <c:v>0.69162666797637939</c:v>
                </c:pt>
                <c:pt idx="2490">
                  <c:v>0.69189333915710449</c:v>
                </c:pt>
                <c:pt idx="2491">
                  <c:v>0.69221335649490356</c:v>
                </c:pt>
                <c:pt idx="2492">
                  <c:v>0.69248002767562866</c:v>
                </c:pt>
                <c:pt idx="2493">
                  <c:v>0.69274663925170898</c:v>
                </c:pt>
                <c:pt idx="2494">
                  <c:v>0.69301331043243408</c:v>
                </c:pt>
                <c:pt idx="2495">
                  <c:v>0.69333332777023315</c:v>
                </c:pt>
                <c:pt idx="2496">
                  <c:v>0.69359999895095825</c:v>
                </c:pt>
                <c:pt idx="2497">
                  <c:v>0.69386667013168335</c:v>
                </c:pt>
                <c:pt idx="2498">
                  <c:v>0.69413334131240845</c:v>
                </c:pt>
                <c:pt idx="2499">
                  <c:v>0.69440001249313354</c:v>
                </c:pt>
                <c:pt idx="2500">
                  <c:v>0.69471997022628784</c:v>
                </c:pt>
                <c:pt idx="2501">
                  <c:v>0.69498664140701294</c:v>
                </c:pt>
                <c:pt idx="2502">
                  <c:v>0.69525331258773804</c:v>
                </c:pt>
                <c:pt idx="2503">
                  <c:v>0.69551998376846313</c:v>
                </c:pt>
                <c:pt idx="2504">
                  <c:v>0.69584000110626221</c:v>
                </c:pt>
                <c:pt idx="2505">
                  <c:v>0.6961066722869873</c:v>
                </c:pt>
                <c:pt idx="2506">
                  <c:v>0.6963733434677124</c:v>
                </c:pt>
                <c:pt idx="2507">
                  <c:v>0.6966400146484375</c:v>
                </c:pt>
                <c:pt idx="2508">
                  <c:v>0.6969066858291626</c:v>
                </c:pt>
                <c:pt idx="2509">
                  <c:v>0.69722664356231689</c:v>
                </c:pt>
                <c:pt idx="2510">
                  <c:v>0.69749331474304199</c:v>
                </c:pt>
                <c:pt idx="2511">
                  <c:v>0.69775998592376709</c:v>
                </c:pt>
                <c:pt idx="2512">
                  <c:v>0.69802665710449219</c:v>
                </c:pt>
                <c:pt idx="2513">
                  <c:v>0.69829332828521729</c:v>
                </c:pt>
                <c:pt idx="2514">
                  <c:v>0.69855999946594238</c:v>
                </c:pt>
                <c:pt idx="2515">
                  <c:v>0.69888001680374146</c:v>
                </c:pt>
                <c:pt idx="2516">
                  <c:v>0.69914668798446655</c:v>
                </c:pt>
                <c:pt idx="2517">
                  <c:v>0.69941335916519165</c:v>
                </c:pt>
                <c:pt idx="2518">
                  <c:v>0.69967997074127197</c:v>
                </c:pt>
                <c:pt idx="2519">
                  <c:v>0.69994664192199707</c:v>
                </c:pt>
                <c:pt idx="2520">
                  <c:v>0.70021331310272217</c:v>
                </c:pt>
                <c:pt idx="2521">
                  <c:v>0.70053333044052124</c:v>
                </c:pt>
                <c:pt idx="2522">
                  <c:v>0.70080000162124634</c:v>
                </c:pt>
                <c:pt idx="2523">
                  <c:v>0.70106667280197144</c:v>
                </c:pt>
                <c:pt idx="2524">
                  <c:v>0.70133334398269653</c:v>
                </c:pt>
                <c:pt idx="2525">
                  <c:v>0.70165336132049561</c:v>
                </c:pt>
                <c:pt idx="2526">
                  <c:v>0.70191997289657593</c:v>
                </c:pt>
                <c:pt idx="2527">
                  <c:v>0.70218664407730103</c:v>
                </c:pt>
                <c:pt idx="2528">
                  <c:v>0.70245331525802612</c:v>
                </c:pt>
                <c:pt idx="2529">
                  <c:v>0.7027733325958252</c:v>
                </c:pt>
                <c:pt idx="2530">
                  <c:v>0.70304000377655029</c:v>
                </c:pt>
                <c:pt idx="2531">
                  <c:v>0.70330667495727539</c:v>
                </c:pt>
                <c:pt idx="2532">
                  <c:v>0.70362669229507446</c:v>
                </c:pt>
                <c:pt idx="2533">
                  <c:v>0.70384001731872559</c:v>
                </c:pt>
                <c:pt idx="2534">
                  <c:v>0.70415997505187988</c:v>
                </c:pt>
                <c:pt idx="2535">
                  <c:v>0.70442664623260498</c:v>
                </c:pt>
                <c:pt idx="2536">
                  <c:v>0.70469331741333008</c:v>
                </c:pt>
                <c:pt idx="2537">
                  <c:v>0.70501333475112915</c:v>
                </c:pt>
                <c:pt idx="2538">
                  <c:v>0.70528000593185425</c:v>
                </c:pt>
                <c:pt idx="2539">
                  <c:v>0.70554667711257935</c:v>
                </c:pt>
                <c:pt idx="2540">
                  <c:v>0.70581334829330444</c:v>
                </c:pt>
                <c:pt idx="2541">
                  <c:v>0.70608001947402954</c:v>
                </c:pt>
                <c:pt idx="2542">
                  <c:v>0.70634669065475464</c:v>
                </c:pt>
                <c:pt idx="2543">
                  <c:v>0.70666664838790894</c:v>
                </c:pt>
                <c:pt idx="2544">
                  <c:v>0.70693331956863403</c:v>
                </c:pt>
                <c:pt idx="2545">
                  <c:v>0.70719999074935913</c:v>
                </c:pt>
                <c:pt idx="2546">
                  <c:v>0.70746666193008423</c:v>
                </c:pt>
                <c:pt idx="2547">
                  <c:v>0.70773333311080933</c:v>
                </c:pt>
                <c:pt idx="2548">
                  <c:v>0.7080533504486084</c:v>
                </c:pt>
                <c:pt idx="2549">
                  <c:v>0.7083200216293335</c:v>
                </c:pt>
                <c:pt idx="2550">
                  <c:v>0.70858669281005859</c:v>
                </c:pt>
                <c:pt idx="2551">
                  <c:v>0.70885330438613892</c:v>
                </c:pt>
                <c:pt idx="2552">
                  <c:v>0.70911997556686401</c:v>
                </c:pt>
                <c:pt idx="2553">
                  <c:v>0.70943999290466309</c:v>
                </c:pt>
                <c:pt idx="2554">
                  <c:v>0.70970666408538818</c:v>
                </c:pt>
                <c:pt idx="2555">
                  <c:v>0.70997333526611328</c:v>
                </c:pt>
                <c:pt idx="2556">
                  <c:v>0.71024000644683838</c:v>
                </c:pt>
                <c:pt idx="2557">
                  <c:v>0.71050667762756348</c:v>
                </c:pt>
                <c:pt idx="2558">
                  <c:v>0.71082669496536255</c:v>
                </c:pt>
                <c:pt idx="2559">
                  <c:v>0.71109330654144287</c:v>
                </c:pt>
                <c:pt idx="2560">
                  <c:v>0.71135997772216797</c:v>
                </c:pt>
                <c:pt idx="2561">
                  <c:v>0.71162664890289307</c:v>
                </c:pt>
                <c:pt idx="2562">
                  <c:v>0.71189332008361816</c:v>
                </c:pt>
                <c:pt idx="2563">
                  <c:v>0.71221333742141724</c:v>
                </c:pt>
                <c:pt idx="2564">
                  <c:v>0.71248000860214233</c:v>
                </c:pt>
                <c:pt idx="2565">
                  <c:v>0.71274667978286743</c:v>
                </c:pt>
                <c:pt idx="2566">
                  <c:v>0.71301335096359253</c:v>
                </c:pt>
                <c:pt idx="2567">
                  <c:v>0.71333330869674683</c:v>
                </c:pt>
                <c:pt idx="2568">
                  <c:v>0.71359997987747192</c:v>
                </c:pt>
                <c:pt idx="2569">
                  <c:v>0.71386665105819702</c:v>
                </c:pt>
                <c:pt idx="2570">
                  <c:v>0.71413332223892212</c:v>
                </c:pt>
                <c:pt idx="2571">
                  <c:v>0.71439999341964722</c:v>
                </c:pt>
                <c:pt idx="2572">
                  <c:v>0.71472001075744629</c:v>
                </c:pt>
                <c:pt idx="2573">
                  <c:v>0.71498668193817139</c:v>
                </c:pt>
                <c:pt idx="2574">
                  <c:v>0.71525335311889648</c:v>
                </c:pt>
                <c:pt idx="2575">
                  <c:v>0.71552002429962158</c:v>
                </c:pt>
                <c:pt idx="2576">
                  <c:v>0.71583998203277588</c:v>
                </c:pt>
                <c:pt idx="2577">
                  <c:v>0.71610665321350098</c:v>
                </c:pt>
                <c:pt idx="2578">
                  <c:v>0.71637332439422607</c:v>
                </c:pt>
                <c:pt idx="2579">
                  <c:v>0.71663999557495117</c:v>
                </c:pt>
                <c:pt idx="2580">
                  <c:v>0.71690666675567627</c:v>
                </c:pt>
                <c:pt idx="2581">
                  <c:v>0.71722668409347534</c:v>
                </c:pt>
                <c:pt idx="2582">
                  <c:v>0.71749335527420044</c:v>
                </c:pt>
                <c:pt idx="2583">
                  <c:v>0.71776002645492554</c:v>
                </c:pt>
                <c:pt idx="2584">
                  <c:v>0.71802663803100586</c:v>
                </c:pt>
                <c:pt idx="2585">
                  <c:v>0.71829330921173096</c:v>
                </c:pt>
                <c:pt idx="2586">
                  <c:v>0.71855998039245605</c:v>
                </c:pt>
                <c:pt idx="2587">
                  <c:v>0.71882665157318115</c:v>
                </c:pt>
                <c:pt idx="2588">
                  <c:v>0.71914666891098022</c:v>
                </c:pt>
                <c:pt idx="2589">
                  <c:v>0.71941334009170532</c:v>
                </c:pt>
                <c:pt idx="2590">
                  <c:v>0.71968001127243042</c:v>
                </c:pt>
                <c:pt idx="2591">
                  <c:v>0.71994668245315552</c:v>
                </c:pt>
                <c:pt idx="2592">
                  <c:v>0.72026664018630981</c:v>
                </c:pt>
                <c:pt idx="2593">
                  <c:v>0.72053331136703491</c:v>
                </c:pt>
                <c:pt idx="2594">
                  <c:v>0.72079998254776001</c:v>
                </c:pt>
                <c:pt idx="2595">
                  <c:v>0.72111999988555908</c:v>
                </c:pt>
                <c:pt idx="2596">
                  <c:v>0.72133332490921021</c:v>
                </c:pt>
                <c:pt idx="2597">
                  <c:v>0.72165334224700928</c:v>
                </c:pt>
                <c:pt idx="2598">
                  <c:v>0.72192001342773438</c:v>
                </c:pt>
                <c:pt idx="2599">
                  <c:v>0.72218668460845947</c:v>
                </c:pt>
                <c:pt idx="2600">
                  <c:v>0.72250664234161377</c:v>
                </c:pt>
                <c:pt idx="2601">
                  <c:v>0.72277331352233887</c:v>
                </c:pt>
                <c:pt idx="2602">
                  <c:v>0.72303998470306396</c:v>
                </c:pt>
                <c:pt idx="2603">
                  <c:v>0.72330665588378906</c:v>
                </c:pt>
                <c:pt idx="2604">
                  <c:v>0.72357332706451416</c:v>
                </c:pt>
                <c:pt idx="2605">
                  <c:v>0.72383999824523926</c:v>
                </c:pt>
                <c:pt idx="2606">
                  <c:v>0.72416001558303833</c:v>
                </c:pt>
                <c:pt idx="2607">
                  <c:v>0.72442668676376343</c:v>
                </c:pt>
                <c:pt idx="2608">
                  <c:v>0.72469335794448853</c:v>
                </c:pt>
                <c:pt idx="2609">
                  <c:v>0.72496002912521362</c:v>
                </c:pt>
                <c:pt idx="2610">
                  <c:v>0.72522664070129395</c:v>
                </c:pt>
                <c:pt idx="2611">
                  <c:v>0.72549331188201904</c:v>
                </c:pt>
                <c:pt idx="2612">
                  <c:v>0.72581332921981812</c:v>
                </c:pt>
                <c:pt idx="2613">
                  <c:v>0.72608000040054321</c:v>
                </c:pt>
                <c:pt idx="2614">
                  <c:v>0.72634667158126831</c:v>
                </c:pt>
                <c:pt idx="2615">
                  <c:v>0.72661334276199341</c:v>
                </c:pt>
                <c:pt idx="2616">
                  <c:v>0.72693336009979248</c:v>
                </c:pt>
                <c:pt idx="2617">
                  <c:v>0.7271999716758728</c:v>
                </c:pt>
                <c:pt idx="2618">
                  <c:v>0.7274666428565979</c:v>
                </c:pt>
                <c:pt idx="2619">
                  <c:v>0.727733314037323</c:v>
                </c:pt>
                <c:pt idx="2620">
                  <c:v>0.7279999852180481</c:v>
                </c:pt>
                <c:pt idx="2621">
                  <c:v>0.72832000255584717</c:v>
                </c:pt>
                <c:pt idx="2622">
                  <c:v>0.72858667373657227</c:v>
                </c:pt>
                <c:pt idx="2623">
                  <c:v>0.72885334491729736</c:v>
                </c:pt>
                <c:pt idx="2624">
                  <c:v>0.72912001609802246</c:v>
                </c:pt>
                <c:pt idx="2625">
                  <c:v>0.72943997383117676</c:v>
                </c:pt>
                <c:pt idx="2626">
                  <c:v>0.72970664501190186</c:v>
                </c:pt>
                <c:pt idx="2627">
                  <c:v>0.72997331619262695</c:v>
                </c:pt>
                <c:pt idx="2628">
                  <c:v>0.73023998737335205</c:v>
                </c:pt>
                <c:pt idx="2629">
                  <c:v>0.73050665855407715</c:v>
                </c:pt>
                <c:pt idx="2630">
                  <c:v>0.73082667589187622</c:v>
                </c:pt>
                <c:pt idx="2631">
                  <c:v>0.73109334707260132</c:v>
                </c:pt>
                <c:pt idx="2632">
                  <c:v>0.73141330480575562</c:v>
                </c:pt>
                <c:pt idx="2633">
                  <c:v>0.73162668943405151</c:v>
                </c:pt>
                <c:pt idx="2634">
                  <c:v>0.73194664716720581</c:v>
                </c:pt>
                <c:pt idx="2635">
                  <c:v>0.73221331834793091</c:v>
                </c:pt>
                <c:pt idx="2636">
                  <c:v>0.73247998952865601</c:v>
                </c:pt>
                <c:pt idx="2637">
                  <c:v>0.7327466607093811</c:v>
                </c:pt>
                <c:pt idx="2638">
                  <c:v>0.7330133318901062</c:v>
                </c:pt>
                <c:pt idx="2639">
                  <c:v>0.73333334922790527</c:v>
                </c:pt>
                <c:pt idx="2640">
                  <c:v>0.73360002040863037</c:v>
                </c:pt>
                <c:pt idx="2641">
                  <c:v>0.73386669158935547</c:v>
                </c:pt>
                <c:pt idx="2642">
                  <c:v>0.73413336277008057</c:v>
                </c:pt>
                <c:pt idx="2643">
                  <c:v>0.73439997434616089</c:v>
                </c:pt>
                <c:pt idx="2644">
                  <c:v>0.73471999168395996</c:v>
                </c:pt>
                <c:pt idx="2645">
                  <c:v>0.73498666286468506</c:v>
                </c:pt>
                <c:pt idx="2646">
                  <c:v>0.73525333404541016</c:v>
                </c:pt>
                <c:pt idx="2647">
                  <c:v>0.73552000522613525</c:v>
                </c:pt>
                <c:pt idx="2648">
                  <c:v>0.73584002256393433</c:v>
                </c:pt>
                <c:pt idx="2649">
                  <c:v>0.73610669374465942</c:v>
                </c:pt>
                <c:pt idx="2650">
                  <c:v>0.73637330532073975</c:v>
                </c:pt>
                <c:pt idx="2651">
                  <c:v>0.73663997650146484</c:v>
                </c:pt>
                <c:pt idx="2652">
                  <c:v>0.73690664768218994</c:v>
                </c:pt>
                <c:pt idx="2653">
                  <c:v>0.73722666501998901</c:v>
                </c:pt>
                <c:pt idx="2654">
                  <c:v>0.73749333620071411</c:v>
                </c:pt>
                <c:pt idx="2655">
                  <c:v>0.73776000738143921</c:v>
                </c:pt>
                <c:pt idx="2656">
                  <c:v>0.73802667856216431</c:v>
                </c:pt>
                <c:pt idx="2657">
                  <c:v>0.7382933497428894</c:v>
                </c:pt>
                <c:pt idx="2658">
                  <c:v>0.7386133074760437</c:v>
                </c:pt>
                <c:pt idx="2659">
                  <c:v>0.7388799786567688</c:v>
                </c:pt>
                <c:pt idx="2660">
                  <c:v>0.7391466498374939</c:v>
                </c:pt>
                <c:pt idx="2661">
                  <c:v>0.73941332101821899</c:v>
                </c:pt>
                <c:pt idx="2662">
                  <c:v>0.73967999219894409</c:v>
                </c:pt>
                <c:pt idx="2663">
                  <c:v>0.74000000953674316</c:v>
                </c:pt>
                <c:pt idx="2664">
                  <c:v>0.74026668071746826</c:v>
                </c:pt>
                <c:pt idx="2665">
                  <c:v>0.74053335189819336</c:v>
                </c:pt>
                <c:pt idx="2666">
                  <c:v>0.74080002307891846</c:v>
                </c:pt>
                <c:pt idx="2667">
                  <c:v>0.74111998081207275</c:v>
                </c:pt>
                <c:pt idx="2668">
                  <c:v>0.74133330583572388</c:v>
                </c:pt>
                <c:pt idx="2669">
                  <c:v>0.74165332317352295</c:v>
                </c:pt>
                <c:pt idx="2670">
                  <c:v>0.74191999435424805</c:v>
                </c:pt>
                <c:pt idx="2671">
                  <c:v>0.74218666553497314</c:v>
                </c:pt>
                <c:pt idx="2672">
                  <c:v>0.74250668287277222</c:v>
                </c:pt>
                <c:pt idx="2673">
                  <c:v>0.74277335405349731</c:v>
                </c:pt>
                <c:pt idx="2674">
                  <c:v>0.74304002523422241</c:v>
                </c:pt>
                <c:pt idx="2675">
                  <c:v>0.74330669641494751</c:v>
                </c:pt>
                <c:pt idx="2676">
                  <c:v>0.74357330799102783</c:v>
                </c:pt>
                <c:pt idx="2677">
                  <c:v>0.74383997917175293</c:v>
                </c:pt>
                <c:pt idx="2678">
                  <c:v>0.74410665035247803</c:v>
                </c:pt>
                <c:pt idx="2679">
                  <c:v>0.7444266676902771</c:v>
                </c:pt>
                <c:pt idx="2680">
                  <c:v>0.7446933388710022</c:v>
                </c:pt>
                <c:pt idx="2681">
                  <c:v>0.74496001005172729</c:v>
                </c:pt>
                <c:pt idx="2682">
                  <c:v>0.74522668123245239</c:v>
                </c:pt>
                <c:pt idx="2683">
                  <c:v>0.74554663896560669</c:v>
                </c:pt>
                <c:pt idx="2684">
                  <c:v>0.74581331014633179</c:v>
                </c:pt>
                <c:pt idx="2685">
                  <c:v>0.74607998132705688</c:v>
                </c:pt>
                <c:pt idx="2686">
                  <c:v>0.74634665250778198</c:v>
                </c:pt>
                <c:pt idx="2687">
                  <c:v>0.74661332368850708</c:v>
                </c:pt>
                <c:pt idx="2688">
                  <c:v>0.74693334102630615</c:v>
                </c:pt>
                <c:pt idx="2689">
                  <c:v>0.74720001220703125</c:v>
                </c:pt>
                <c:pt idx="2690">
                  <c:v>0.74746668338775635</c:v>
                </c:pt>
                <c:pt idx="2691">
                  <c:v>0.74773335456848145</c:v>
                </c:pt>
                <c:pt idx="2692">
                  <c:v>0.74805331230163574</c:v>
                </c:pt>
                <c:pt idx="2693">
                  <c:v>0.74831998348236084</c:v>
                </c:pt>
                <c:pt idx="2694">
                  <c:v>0.74858665466308594</c:v>
                </c:pt>
                <c:pt idx="2695">
                  <c:v>0.74885332584381104</c:v>
                </c:pt>
                <c:pt idx="2696">
                  <c:v>0.74917334318161011</c:v>
                </c:pt>
                <c:pt idx="2697">
                  <c:v>0.74944001436233521</c:v>
                </c:pt>
                <c:pt idx="2698">
                  <c:v>0.7497066855430603</c:v>
                </c:pt>
                <c:pt idx="2699">
                  <c:v>0.7499733567237854</c:v>
                </c:pt>
                <c:pt idx="2700">
                  <c:v>0.7502933144569397</c:v>
                </c:pt>
                <c:pt idx="2701">
                  <c:v>0.75050663948059082</c:v>
                </c:pt>
                <c:pt idx="2702">
                  <c:v>0.75082665681838989</c:v>
                </c:pt>
                <c:pt idx="2703">
                  <c:v>0.75109332799911499</c:v>
                </c:pt>
                <c:pt idx="2704">
                  <c:v>0.75135999917984009</c:v>
                </c:pt>
                <c:pt idx="2705">
                  <c:v>0.75162667036056519</c:v>
                </c:pt>
                <c:pt idx="2706">
                  <c:v>0.75189334154129028</c:v>
                </c:pt>
                <c:pt idx="2707">
                  <c:v>0.75221335887908936</c:v>
                </c:pt>
                <c:pt idx="2708">
                  <c:v>0.75247997045516968</c:v>
                </c:pt>
                <c:pt idx="2709">
                  <c:v>0.75274664163589478</c:v>
                </c:pt>
                <c:pt idx="2710">
                  <c:v>0.75301331281661987</c:v>
                </c:pt>
                <c:pt idx="2711">
                  <c:v>0.75333333015441895</c:v>
                </c:pt>
                <c:pt idx="2712">
                  <c:v>0.75360000133514404</c:v>
                </c:pt>
                <c:pt idx="2713">
                  <c:v>0.75386667251586914</c:v>
                </c:pt>
                <c:pt idx="2714">
                  <c:v>0.75413334369659424</c:v>
                </c:pt>
                <c:pt idx="2715">
                  <c:v>0.75440001487731934</c:v>
                </c:pt>
                <c:pt idx="2716">
                  <c:v>0.75471997261047363</c:v>
                </c:pt>
                <c:pt idx="2717">
                  <c:v>0.75498664379119873</c:v>
                </c:pt>
                <c:pt idx="2718">
                  <c:v>0.75525331497192383</c:v>
                </c:pt>
                <c:pt idx="2719">
                  <c:v>0.75551998615264893</c:v>
                </c:pt>
                <c:pt idx="2720">
                  <c:v>0.75578665733337402</c:v>
                </c:pt>
                <c:pt idx="2721">
                  <c:v>0.7561066746711731</c:v>
                </c:pt>
                <c:pt idx="2722">
                  <c:v>0.75637334585189819</c:v>
                </c:pt>
                <c:pt idx="2723">
                  <c:v>0.75664001703262329</c:v>
                </c:pt>
                <c:pt idx="2724">
                  <c:v>0.75690668821334839</c:v>
                </c:pt>
                <c:pt idx="2725">
                  <c:v>0.75722664594650269</c:v>
                </c:pt>
                <c:pt idx="2726">
                  <c:v>0.75749331712722778</c:v>
                </c:pt>
                <c:pt idx="2727">
                  <c:v>0.75775998830795288</c:v>
                </c:pt>
                <c:pt idx="2728">
                  <c:v>0.75802665948867798</c:v>
                </c:pt>
                <c:pt idx="2729">
                  <c:v>0.75829333066940308</c:v>
                </c:pt>
                <c:pt idx="2730">
                  <c:v>0.75861334800720215</c:v>
                </c:pt>
                <c:pt idx="2731">
                  <c:v>0.75888001918792725</c:v>
                </c:pt>
                <c:pt idx="2732">
                  <c:v>0.75914669036865234</c:v>
                </c:pt>
                <c:pt idx="2733">
                  <c:v>0.75941336154937744</c:v>
                </c:pt>
                <c:pt idx="2734">
                  <c:v>0.75967997312545776</c:v>
                </c:pt>
                <c:pt idx="2735">
                  <c:v>0.75994664430618286</c:v>
                </c:pt>
                <c:pt idx="2736">
                  <c:v>0.76026666164398193</c:v>
                </c:pt>
                <c:pt idx="2737">
                  <c:v>0.76053333282470703</c:v>
                </c:pt>
                <c:pt idx="2738">
                  <c:v>0.76080000400543213</c:v>
                </c:pt>
                <c:pt idx="2739">
                  <c:v>0.7611200213432312</c:v>
                </c:pt>
                <c:pt idx="2740">
                  <c:v>0.76133334636688232</c:v>
                </c:pt>
                <c:pt idx="2741">
                  <c:v>0.76165330410003662</c:v>
                </c:pt>
                <c:pt idx="2742">
                  <c:v>0.76191997528076172</c:v>
                </c:pt>
                <c:pt idx="2743">
                  <c:v>0.76218664646148682</c:v>
                </c:pt>
                <c:pt idx="2744">
                  <c:v>0.76245331764221191</c:v>
                </c:pt>
                <c:pt idx="2745">
                  <c:v>0.76271998882293701</c:v>
                </c:pt>
                <c:pt idx="2746">
                  <c:v>0.76304000616073608</c:v>
                </c:pt>
                <c:pt idx="2747">
                  <c:v>0.76330667734146118</c:v>
                </c:pt>
                <c:pt idx="2748">
                  <c:v>0.76357334852218628</c:v>
                </c:pt>
                <c:pt idx="2749">
                  <c:v>0.76384001970291138</c:v>
                </c:pt>
                <c:pt idx="2750">
                  <c:v>0.76410669088363647</c:v>
                </c:pt>
                <c:pt idx="2751">
                  <c:v>0.76442664861679077</c:v>
                </c:pt>
                <c:pt idx="2752">
                  <c:v>0.76469331979751587</c:v>
                </c:pt>
                <c:pt idx="2753">
                  <c:v>0.76495999097824097</c:v>
                </c:pt>
                <c:pt idx="2754">
                  <c:v>0.76522666215896606</c:v>
                </c:pt>
                <c:pt idx="2755">
                  <c:v>0.76554667949676514</c:v>
                </c:pt>
                <c:pt idx="2756">
                  <c:v>0.76581335067749023</c:v>
                </c:pt>
                <c:pt idx="2757">
                  <c:v>0.76608002185821533</c:v>
                </c:pt>
                <c:pt idx="2758">
                  <c:v>0.76639997959136963</c:v>
                </c:pt>
                <c:pt idx="2759">
                  <c:v>0.76666665077209473</c:v>
                </c:pt>
                <c:pt idx="2760">
                  <c:v>0.76693332195281982</c:v>
                </c:pt>
                <c:pt idx="2761">
                  <c:v>0.76719999313354492</c:v>
                </c:pt>
                <c:pt idx="2762">
                  <c:v>0.76746666431427002</c:v>
                </c:pt>
                <c:pt idx="2763">
                  <c:v>0.76773333549499512</c:v>
                </c:pt>
                <c:pt idx="2764">
                  <c:v>0.76805335283279419</c:v>
                </c:pt>
                <c:pt idx="2765">
                  <c:v>0.76832002401351929</c:v>
                </c:pt>
                <c:pt idx="2766">
                  <c:v>0.76858669519424438</c:v>
                </c:pt>
                <c:pt idx="2767">
                  <c:v>0.76885330677032471</c:v>
                </c:pt>
                <c:pt idx="2768">
                  <c:v>0.7691199779510498</c:v>
                </c:pt>
                <c:pt idx="2769">
                  <c:v>0.7693866491317749</c:v>
                </c:pt>
                <c:pt idx="2770">
                  <c:v>0.76970666646957397</c:v>
                </c:pt>
                <c:pt idx="2771">
                  <c:v>0.76997333765029907</c:v>
                </c:pt>
                <c:pt idx="2772">
                  <c:v>0.77024000883102417</c:v>
                </c:pt>
                <c:pt idx="2773">
                  <c:v>0.77050668001174927</c:v>
                </c:pt>
                <c:pt idx="2774">
                  <c:v>0.77082663774490356</c:v>
                </c:pt>
                <c:pt idx="2775">
                  <c:v>0.77109330892562866</c:v>
                </c:pt>
                <c:pt idx="2776">
                  <c:v>0.77135998010635376</c:v>
                </c:pt>
                <c:pt idx="2777">
                  <c:v>0.77162665128707886</c:v>
                </c:pt>
                <c:pt idx="2778">
                  <c:v>0.77189332246780396</c:v>
                </c:pt>
                <c:pt idx="2779">
                  <c:v>0.77221333980560303</c:v>
                </c:pt>
                <c:pt idx="2780">
                  <c:v>0.77248001098632813</c:v>
                </c:pt>
                <c:pt idx="2781">
                  <c:v>0.77274668216705322</c:v>
                </c:pt>
                <c:pt idx="2782">
                  <c:v>0.77301335334777832</c:v>
                </c:pt>
                <c:pt idx="2783">
                  <c:v>0.77333331108093262</c:v>
                </c:pt>
                <c:pt idx="2784">
                  <c:v>0.77359998226165771</c:v>
                </c:pt>
                <c:pt idx="2785">
                  <c:v>0.77386665344238281</c:v>
                </c:pt>
                <c:pt idx="2786">
                  <c:v>0.77413332462310791</c:v>
                </c:pt>
                <c:pt idx="2787">
                  <c:v>0.77439999580383301</c:v>
                </c:pt>
                <c:pt idx="2788">
                  <c:v>0.77472001314163208</c:v>
                </c:pt>
                <c:pt idx="2789">
                  <c:v>0.77498668432235718</c:v>
                </c:pt>
                <c:pt idx="2790">
                  <c:v>0.77525335550308228</c:v>
                </c:pt>
                <c:pt idx="2791">
                  <c:v>0.77552002668380737</c:v>
                </c:pt>
                <c:pt idx="2792">
                  <c:v>0.77583998441696167</c:v>
                </c:pt>
                <c:pt idx="2793">
                  <c:v>0.77610665559768677</c:v>
                </c:pt>
                <c:pt idx="2794">
                  <c:v>0.77637332677841187</c:v>
                </c:pt>
                <c:pt idx="2795">
                  <c:v>0.77663999795913696</c:v>
                </c:pt>
                <c:pt idx="2796">
                  <c:v>0.77690666913986206</c:v>
                </c:pt>
                <c:pt idx="2797">
                  <c:v>0.77717334032058716</c:v>
                </c:pt>
                <c:pt idx="2798">
                  <c:v>0.77749335765838623</c:v>
                </c:pt>
                <c:pt idx="2799">
                  <c:v>0.77776002883911133</c:v>
                </c:pt>
                <c:pt idx="2800">
                  <c:v>0.77802664041519165</c:v>
                </c:pt>
                <c:pt idx="2801">
                  <c:v>0.77829331159591675</c:v>
                </c:pt>
                <c:pt idx="2802">
                  <c:v>0.77861332893371582</c:v>
                </c:pt>
                <c:pt idx="2803">
                  <c:v>0.77888000011444092</c:v>
                </c:pt>
                <c:pt idx="2804">
                  <c:v>0.77914667129516602</c:v>
                </c:pt>
                <c:pt idx="2805">
                  <c:v>0.77941334247589111</c:v>
                </c:pt>
                <c:pt idx="2806">
                  <c:v>0.77968001365661621</c:v>
                </c:pt>
                <c:pt idx="2807">
                  <c:v>0.77994668483734131</c:v>
                </c:pt>
                <c:pt idx="2808">
                  <c:v>0.78021335601806641</c:v>
                </c:pt>
                <c:pt idx="2809">
                  <c:v>0.7805333137512207</c:v>
                </c:pt>
                <c:pt idx="2810">
                  <c:v>0.7807999849319458</c:v>
                </c:pt>
                <c:pt idx="2811">
                  <c:v>0.7810666561126709</c:v>
                </c:pt>
                <c:pt idx="2812">
                  <c:v>0.781333327293396</c:v>
                </c:pt>
                <c:pt idx="2813">
                  <c:v>0.78165334463119507</c:v>
                </c:pt>
                <c:pt idx="2814">
                  <c:v>0.78192001581192017</c:v>
                </c:pt>
                <c:pt idx="2815">
                  <c:v>0.78218668699264526</c:v>
                </c:pt>
                <c:pt idx="2816">
                  <c:v>0.78245335817337036</c:v>
                </c:pt>
                <c:pt idx="2817">
                  <c:v>0.78272002935409546</c:v>
                </c:pt>
                <c:pt idx="2818">
                  <c:v>0.78303998708724976</c:v>
                </c:pt>
                <c:pt idx="2819">
                  <c:v>0.78330665826797485</c:v>
                </c:pt>
                <c:pt idx="2820">
                  <c:v>0.78357332944869995</c:v>
                </c:pt>
                <c:pt idx="2821">
                  <c:v>0.78384000062942505</c:v>
                </c:pt>
                <c:pt idx="2822">
                  <c:v>0.78416001796722412</c:v>
                </c:pt>
                <c:pt idx="2823">
                  <c:v>0.78442668914794922</c:v>
                </c:pt>
                <c:pt idx="2824">
                  <c:v>0.78469336032867432</c:v>
                </c:pt>
                <c:pt idx="2825">
                  <c:v>0.78501331806182861</c:v>
                </c:pt>
                <c:pt idx="2826">
                  <c:v>0.78527998924255371</c:v>
                </c:pt>
                <c:pt idx="2827">
                  <c:v>0.78554666042327881</c:v>
                </c:pt>
                <c:pt idx="2828">
                  <c:v>0.78581333160400391</c:v>
                </c:pt>
                <c:pt idx="2829">
                  <c:v>0.786080002784729</c:v>
                </c:pt>
                <c:pt idx="2830">
                  <c:v>0.7863466739654541</c:v>
                </c:pt>
                <c:pt idx="2831">
                  <c:v>0.7866133451461792</c:v>
                </c:pt>
                <c:pt idx="2832">
                  <c:v>0.78693336248397827</c:v>
                </c:pt>
                <c:pt idx="2833">
                  <c:v>0.78719997406005859</c:v>
                </c:pt>
                <c:pt idx="2834">
                  <c:v>0.78746664524078369</c:v>
                </c:pt>
                <c:pt idx="2835">
                  <c:v>0.78773331642150879</c:v>
                </c:pt>
                <c:pt idx="2836">
                  <c:v>0.78799998760223389</c:v>
                </c:pt>
                <c:pt idx="2837">
                  <c:v>0.78832000494003296</c:v>
                </c:pt>
                <c:pt idx="2838">
                  <c:v>0.78858667612075806</c:v>
                </c:pt>
                <c:pt idx="2839">
                  <c:v>0.78885334730148315</c:v>
                </c:pt>
                <c:pt idx="2840">
                  <c:v>0.78912001848220825</c:v>
                </c:pt>
                <c:pt idx="2841">
                  <c:v>0.78943997621536255</c:v>
                </c:pt>
                <c:pt idx="2842">
                  <c:v>0.78970664739608765</c:v>
                </c:pt>
                <c:pt idx="2843">
                  <c:v>0.78997331857681274</c:v>
                </c:pt>
                <c:pt idx="2844">
                  <c:v>0.79023998975753784</c:v>
                </c:pt>
                <c:pt idx="2845">
                  <c:v>0.79050666093826294</c:v>
                </c:pt>
                <c:pt idx="2846">
                  <c:v>0.79082667827606201</c:v>
                </c:pt>
                <c:pt idx="2847">
                  <c:v>0.79109334945678711</c:v>
                </c:pt>
                <c:pt idx="2848">
                  <c:v>0.79136002063751221</c:v>
                </c:pt>
                <c:pt idx="2849">
                  <c:v>0.7916266918182373</c:v>
                </c:pt>
                <c:pt idx="2850">
                  <c:v>0.7918933629989624</c:v>
                </c:pt>
                <c:pt idx="2851">
                  <c:v>0.7922133207321167</c:v>
                </c:pt>
                <c:pt idx="2852">
                  <c:v>0.7924799919128418</c:v>
                </c:pt>
                <c:pt idx="2853">
                  <c:v>0.79274666309356689</c:v>
                </c:pt>
                <c:pt idx="2854">
                  <c:v>0.79301333427429199</c:v>
                </c:pt>
                <c:pt idx="2855">
                  <c:v>0.79333335161209106</c:v>
                </c:pt>
                <c:pt idx="2856">
                  <c:v>0.79360002279281616</c:v>
                </c:pt>
                <c:pt idx="2857">
                  <c:v>0.79386669397354126</c:v>
                </c:pt>
                <c:pt idx="2858">
                  <c:v>0.79413330554962158</c:v>
                </c:pt>
                <c:pt idx="2859">
                  <c:v>0.79439997673034668</c:v>
                </c:pt>
                <c:pt idx="2860">
                  <c:v>0.79471999406814575</c:v>
                </c:pt>
                <c:pt idx="2861">
                  <c:v>0.79498666524887085</c:v>
                </c:pt>
                <c:pt idx="2862">
                  <c:v>0.79525333642959595</c:v>
                </c:pt>
                <c:pt idx="2863">
                  <c:v>0.79552000761032104</c:v>
                </c:pt>
                <c:pt idx="2864">
                  <c:v>0.79578667879104614</c:v>
                </c:pt>
                <c:pt idx="2865">
                  <c:v>0.79610669612884521</c:v>
                </c:pt>
                <c:pt idx="2866">
                  <c:v>0.79637330770492554</c:v>
                </c:pt>
                <c:pt idx="2867">
                  <c:v>0.79663997888565063</c:v>
                </c:pt>
                <c:pt idx="2868">
                  <c:v>0.79690665006637573</c:v>
                </c:pt>
                <c:pt idx="2869">
                  <c:v>0.7972266674041748</c:v>
                </c:pt>
                <c:pt idx="2870">
                  <c:v>0.7974933385848999</c:v>
                </c:pt>
                <c:pt idx="2871">
                  <c:v>0.797760009765625</c:v>
                </c:pt>
                <c:pt idx="2872">
                  <c:v>0.7980266809463501</c:v>
                </c:pt>
                <c:pt idx="2873">
                  <c:v>0.7982933521270752</c:v>
                </c:pt>
                <c:pt idx="2874">
                  <c:v>0.79856002330780029</c:v>
                </c:pt>
                <c:pt idx="2875">
                  <c:v>0.79882669448852539</c:v>
                </c:pt>
                <c:pt idx="2876">
                  <c:v>0.79914665222167969</c:v>
                </c:pt>
                <c:pt idx="2877">
                  <c:v>0.79941332340240479</c:v>
                </c:pt>
                <c:pt idx="2878">
                  <c:v>0.79967999458312988</c:v>
                </c:pt>
                <c:pt idx="2879">
                  <c:v>0.79994666576385498</c:v>
                </c:pt>
                <c:pt idx="2880">
                  <c:v>0.80021333694458008</c:v>
                </c:pt>
                <c:pt idx="2881">
                  <c:v>0.80053335428237915</c:v>
                </c:pt>
                <c:pt idx="2882">
                  <c:v>0.80080002546310425</c:v>
                </c:pt>
                <c:pt idx="2883">
                  <c:v>0.80111998319625854</c:v>
                </c:pt>
                <c:pt idx="2884">
                  <c:v>0.80133330821990967</c:v>
                </c:pt>
                <c:pt idx="2885">
                  <c:v>0.80165332555770874</c:v>
                </c:pt>
                <c:pt idx="2886">
                  <c:v>0.80191999673843384</c:v>
                </c:pt>
                <c:pt idx="2887">
                  <c:v>0.80218666791915894</c:v>
                </c:pt>
                <c:pt idx="2888">
                  <c:v>0.80250668525695801</c:v>
                </c:pt>
              </c:numCache>
            </c:numRef>
          </c:xVal>
          <c:yVal>
            <c:numRef>
              <c:f>Sheet2!$B$2:$B$3013</c:f>
              <c:numCache>
                <c:formatCode>General</c:formatCode>
                <c:ptCount val="3012"/>
                <c:pt idx="0">
                  <c:v>7.6918945312500001E-3</c:v>
                </c:pt>
                <c:pt idx="1">
                  <c:v>9.9349365234375001E-3</c:v>
                </c:pt>
                <c:pt idx="2">
                  <c:v>1.265936279296875E-2</c:v>
                </c:pt>
                <c:pt idx="3">
                  <c:v>1.570129680633545E-2</c:v>
                </c:pt>
                <c:pt idx="4">
                  <c:v>1.9060739517211912E-2</c:v>
                </c:pt>
                <c:pt idx="5">
                  <c:v>2.2911808013916016E-2</c:v>
                </c:pt>
                <c:pt idx="6">
                  <c:v>2.69165096282959E-2</c:v>
                </c:pt>
                <c:pt idx="7">
                  <c:v>3.14025936126709E-2</c:v>
                </c:pt>
                <c:pt idx="8">
                  <c:v>3.6370063781738279E-2</c:v>
                </c:pt>
                <c:pt idx="9">
                  <c:v>4.1501407623291013E-2</c:v>
                </c:pt>
                <c:pt idx="10">
                  <c:v>4.6950260162353513E-2</c:v>
                </c:pt>
                <c:pt idx="11">
                  <c:v>5.2716617584228513E-2</c:v>
                </c:pt>
                <c:pt idx="12">
                  <c:v>5.8646854400634767E-2</c:v>
                </c:pt>
                <c:pt idx="13">
                  <c:v>6.489459991455078E-2</c:v>
                </c:pt>
                <c:pt idx="14">
                  <c:v>7.1470092773437494E-2</c:v>
                </c:pt>
                <c:pt idx="15">
                  <c:v>7.803534698486328E-2</c:v>
                </c:pt>
                <c:pt idx="16">
                  <c:v>8.4928344726562494E-2</c:v>
                </c:pt>
                <c:pt idx="17">
                  <c:v>9.2138854980468754E-2</c:v>
                </c:pt>
                <c:pt idx="18">
                  <c:v>9.9513244628906247E-2</c:v>
                </c:pt>
                <c:pt idx="19">
                  <c:v>0.10704126739501953</c:v>
                </c:pt>
                <c:pt idx="20">
                  <c:v>0.11474340057373048</c:v>
                </c:pt>
                <c:pt idx="21">
                  <c:v>0.12275279998779297</c:v>
                </c:pt>
                <c:pt idx="22">
                  <c:v>0.13076220703124999</c:v>
                </c:pt>
                <c:pt idx="23">
                  <c:v>0.13893548583984375</c:v>
                </c:pt>
                <c:pt idx="24">
                  <c:v>0.14742626953124999</c:v>
                </c:pt>
                <c:pt idx="25">
                  <c:v>0.15576342773437499</c:v>
                </c:pt>
                <c:pt idx="26">
                  <c:v>0.16425421142578125</c:v>
                </c:pt>
                <c:pt idx="27">
                  <c:v>0.17290887451171874</c:v>
                </c:pt>
                <c:pt idx="28">
                  <c:v>0.18172740173339844</c:v>
                </c:pt>
                <c:pt idx="29">
                  <c:v>0.19038206481933595</c:v>
                </c:pt>
                <c:pt idx="30">
                  <c:v>0.19903672790527344</c:v>
                </c:pt>
                <c:pt idx="31">
                  <c:v>0.20800889587402344</c:v>
                </c:pt>
                <c:pt idx="32">
                  <c:v>0.2169810791015625</c:v>
                </c:pt>
                <c:pt idx="33">
                  <c:v>0.2259532470703125</c:v>
                </c:pt>
                <c:pt idx="34">
                  <c:v>0.23508927917480468</c:v>
                </c:pt>
                <c:pt idx="35">
                  <c:v>0.24406146240234375</c:v>
                </c:pt>
                <c:pt idx="36">
                  <c:v>0.25352525329589842</c:v>
                </c:pt>
                <c:pt idx="37">
                  <c:v>0.26265106201171873</c:v>
                </c:pt>
                <c:pt idx="38">
                  <c:v>0.271787109375</c:v>
                </c:pt>
                <c:pt idx="39">
                  <c:v>0.28140454101562501</c:v>
                </c:pt>
                <c:pt idx="40">
                  <c:v>0.29085809326171874</c:v>
                </c:pt>
                <c:pt idx="41">
                  <c:v>0.3001579895019531</c:v>
                </c:pt>
                <c:pt idx="42">
                  <c:v>0.30961154174804689</c:v>
                </c:pt>
                <c:pt idx="43">
                  <c:v>0.3192289733886719</c:v>
                </c:pt>
                <c:pt idx="44">
                  <c:v>0.32868252563476563</c:v>
                </c:pt>
                <c:pt idx="45">
                  <c:v>0.33781857299804685</c:v>
                </c:pt>
                <c:pt idx="46">
                  <c:v>0.3471082763671875</c:v>
                </c:pt>
                <c:pt idx="47">
                  <c:v>0.35656182861328123</c:v>
                </c:pt>
                <c:pt idx="48">
                  <c:v>0.36569784545898437</c:v>
                </c:pt>
                <c:pt idx="49">
                  <c:v>0.37418865966796877</c:v>
                </c:pt>
                <c:pt idx="50">
                  <c:v>0.38204440307617188</c:v>
                </c:pt>
                <c:pt idx="51">
                  <c:v>0.38781079101562499</c:v>
                </c:pt>
                <c:pt idx="52">
                  <c:v>0.3911804504394531</c:v>
                </c:pt>
                <c:pt idx="53">
                  <c:v>0.39839096069335939</c:v>
                </c:pt>
                <c:pt idx="54">
                  <c:v>0.40848977661132813</c:v>
                </c:pt>
                <c:pt idx="55">
                  <c:v>0.4190699768066406</c:v>
                </c:pt>
                <c:pt idx="56">
                  <c:v>0.42963992309570315</c:v>
                </c:pt>
                <c:pt idx="57">
                  <c:v>0.43973873901367189</c:v>
                </c:pt>
                <c:pt idx="58">
                  <c:v>0.44999118041992187</c:v>
                </c:pt>
                <c:pt idx="59">
                  <c:v>0.46057138061523439</c:v>
                </c:pt>
                <c:pt idx="60">
                  <c:v>0.47115158081054687</c:v>
                </c:pt>
                <c:pt idx="61">
                  <c:v>0.48172152709960936</c:v>
                </c:pt>
                <c:pt idx="62">
                  <c:v>0.49246560668945311</c:v>
                </c:pt>
                <c:pt idx="63">
                  <c:v>0.50351693725585933</c:v>
                </c:pt>
                <c:pt idx="64">
                  <c:v>0.5144146728515625</c:v>
                </c:pt>
                <c:pt idx="65">
                  <c:v>0.52531237792968755</c:v>
                </c:pt>
                <c:pt idx="66">
                  <c:v>0.53637390136718754</c:v>
                </c:pt>
                <c:pt idx="67">
                  <c:v>0.5475891723632812</c:v>
                </c:pt>
                <c:pt idx="68">
                  <c:v>0.5588043823242187</c:v>
                </c:pt>
                <c:pt idx="69">
                  <c:v>0.57002978515625002</c:v>
                </c:pt>
                <c:pt idx="70">
                  <c:v>0.58108117675781246</c:v>
                </c:pt>
                <c:pt idx="71">
                  <c:v>0.59230657958984378</c:v>
                </c:pt>
                <c:pt idx="72">
                  <c:v>0.60335791015624995</c:v>
                </c:pt>
                <c:pt idx="73">
                  <c:v>0.61473699951171878</c:v>
                </c:pt>
                <c:pt idx="74">
                  <c:v>0.62579858398437505</c:v>
                </c:pt>
                <c:pt idx="75">
                  <c:v>0.63669628906249998</c:v>
                </c:pt>
                <c:pt idx="76">
                  <c:v>0.64774761962890626</c:v>
                </c:pt>
                <c:pt idx="77">
                  <c:v>0.65897308349609374</c:v>
                </c:pt>
                <c:pt idx="78">
                  <c:v>0.66970690917968745</c:v>
                </c:pt>
                <c:pt idx="79">
                  <c:v>0.68044073486328127</c:v>
                </c:pt>
                <c:pt idx="80">
                  <c:v>0.6913384399414062</c:v>
                </c:pt>
                <c:pt idx="81">
                  <c:v>0.70208251953125</c:v>
                </c:pt>
                <c:pt idx="82">
                  <c:v>0.71233496093750004</c:v>
                </c:pt>
                <c:pt idx="83">
                  <c:v>0.72243377685546872</c:v>
                </c:pt>
                <c:pt idx="84">
                  <c:v>0.73268621826171876</c:v>
                </c:pt>
                <c:pt idx="85">
                  <c:v>0.74262115478515622</c:v>
                </c:pt>
                <c:pt idx="86">
                  <c:v>0.75192108154296877</c:v>
                </c:pt>
                <c:pt idx="87">
                  <c:v>0.76137463378906245</c:v>
                </c:pt>
                <c:pt idx="88">
                  <c:v>0.77082818603515624</c:v>
                </c:pt>
                <c:pt idx="89">
                  <c:v>0.779646728515625</c:v>
                </c:pt>
                <c:pt idx="90">
                  <c:v>0.78765612792968753</c:v>
                </c:pt>
                <c:pt idx="91">
                  <c:v>0.7953480224609375</c:v>
                </c:pt>
                <c:pt idx="92">
                  <c:v>0.80303991699218746</c:v>
                </c:pt>
                <c:pt idx="93">
                  <c:v>0.81041430664062497</c:v>
                </c:pt>
                <c:pt idx="94">
                  <c:v>0.81714343261718747</c:v>
                </c:pt>
                <c:pt idx="95">
                  <c:v>0.82387255859374997</c:v>
                </c:pt>
                <c:pt idx="96">
                  <c:v>0.8307655639648438</c:v>
                </c:pt>
                <c:pt idx="97">
                  <c:v>0.8374946899414063</c:v>
                </c:pt>
                <c:pt idx="98">
                  <c:v>0.84374243164062501</c:v>
                </c:pt>
                <c:pt idx="99">
                  <c:v>0.84999017333984372</c:v>
                </c:pt>
                <c:pt idx="100">
                  <c:v>0.8567295532226562</c:v>
                </c:pt>
                <c:pt idx="101">
                  <c:v>0.86297729492187503</c:v>
                </c:pt>
                <c:pt idx="102">
                  <c:v>0.86874365234374995</c:v>
                </c:pt>
                <c:pt idx="103">
                  <c:v>0.87483776855468753</c:v>
                </c:pt>
                <c:pt idx="104">
                  <c:v>0.88108551025390625</c:v>
                </c:pt>
                <c:pt idx="105">
                  <c:v>0.8870157470703125</c:v>
                </c:pt>
                <c:pt idx="106">
                  <c:v>0.89246459960937496</c:v>
                </c:pt>
                <c:pt idx="107">
                  <c:v>0.89806707763671878</c:v>
                </c:pt>
                <c:pt idx="108">
                  <c:v>0.90384368896484379</c:v>
                </c:pt>
                <c:pt idx="109">
                  <c:v>0.90912866210937504</c:v>
                </c:pt>
                <c:pt idx="110">
                  <c:v>0.9139322509765625</c:v>
                </c:pt>
                <c:pt idx="111">
                  <c:v>0.91922747802734373</c:v>
                </c:pt>
                <c:pt idx="112">
                  <c:v>0.92435882568359373</c:v>
                </c:pt>
                <c:pt idx="113">
                  <c:v>0.92932629394531252</c:v>
                </c:pt>
                <c:pt idx="114">
                  <c:v>0.93396600341796876</c:v>
                </c:pt>
                <c:pt idx="115">
                  <c:v>0.93861596679687498</c:v>
                </c:pt>
                <c:pt idx="116">
                  <c:v>0.94341955566406255</c:v>
                </c:pt>
                <c:pt idx="117">
                  <c:v>0.94791589355468753</c:v>
                </c:pt>
                <c:pt idx="118">
                  <c:v>0.9522380981445312</c:v>
                </c:pt>
                <c:pt idx="119">
                  <c:v>0.95656030273437498</c:v>
                </c:pt>
                <c:pt idx="120">
                  <c:v>0.96072888183593752</c:v>
                </c:pt>
                <c:pt idx="121">
                  <c:v>0.96489746093749995</c:v>
                </c:pt>
                <c:pt idx="122">
                  <c:v>0.9685846557617187</c:v>
                </c:pt>
                <c:pt idx="123">
                  <c:v>0.97227185058593746</c:v>
                </c:pt>
                <c:pt idx="124">
                  <c:v>0.9764404296875</c:v>
                </c:pt>
                <c:pt idx="125">
                  <c:v>0.97996374511718753</c:v>
                </c:pt>
                <c:pt idx="126">
                  <c:v>0.98332318115234374</c:v>
                </c:pt>
                <c:pt idx="127">
                  <c:v>0.98685675048828125</c:v>
                </c:pt>
                <c:pt idx="128">
                  <c:v>0.989898681640625</c:v>
                </c:pt>
                <c:pt idx="129">
                  <c:v>0.99310449218749997</c:v>
                </c:pt>
                <c:pt idx="130">
                  <c:v>0.9955114135742188</c:v>
                </c:pt>
                <c:pt idx="131">
                  <c:v>0.9977544555664063</c:v>
                </c:pt>
                <c:pt idx="132">
                  <c:v>0.9999974975585938</c:v>
                </c:pt>
                <c:pt idx="133">
                  <c:v>1.0017591552734375</c:v>
                </c:pt>
                <c:pt idx="134">
                  <c:v>1.0028755493164063</c:v>
                </c:pt>
                <c:pt idx="135">
                  <c:v>1.0046372070312499</c:v>
                </c:pt>
                <c:pt idx="136">
                  <c:v>1.0064091186523438</c:v>
                </c:pt>
                <c:pt idx="137">
                  <c:v>1.0083244018554687</c:v>
                </c:pt>
                <c:pt idx="138">
                  <c:v>1.0097685546874999</c:v>
                </c:pt>
                <c:pt idx="139">
                  <c:v>1.0115302124023438</c:v>
                </c:pt>
                <c:pt idx="140">
                  <c:v>1.01361962890625</c:v>
                </c:pt>
                <c:pt idx="141">
                  <c:v>1.0155349121093751</c:v>
                </c:pt>
                <c:pt idx="142">
                  <c:v>1.0176243286132813</c:v>
                </c:pt>
                <c:pt idx="143">
                  <c:v>1.0198673706054688</c:v>
                </c:pt>
                <c:pt idx="144">
                  <c:v>1.0222742919921874</c:v>
                </c:pt>
                <c:pt idx="145">
                  <c:v>1.0246710205078124</c:v>
                </c:pt>
                <c:pt idx="146">
                  <c:v>1.027077880859375</c:v>
                </c:pt>
                <c:pt idx="147">
                  <c:v>1.0294847412109376</c:v>
                </c:pt>
                <c:pt idx="148">
                  <c:v>1.0323629150390625</c:v>
                </c:pt>
                <c:pt idx="149">
                  <c:v>1.0347697753906251</c:v>
                </c:pt>
                <c:pt idx="150">
                  <c:v>1.0373303222656249</c:v>
                </c:pt>
                <c:pt idx="151">
                  <c:v>1.0400548095703126</c:v>
                </c:pt>
                <c:pt idx="152">
                  <c:v>1.0427791748046875</c:v>
                </c:pt>
                <c:pt idx="153">
                  <c:v>1.0451860351562501</c:v>
                </c:pt>
                <c:pt idx="154">
                  <c:v>1.0480743408203126</c:v>
                </c:pt>
                <c:pt idx="155">
                  <c:v>1.0509525146484375</c:v>
                </c:pt>
                <c:pt idx="156">
                  <c:v>1.0538406982421875</c:v>
                </c:pt>
                <c:pt idx="157">
                  <c:v>1.056565185546875</c:v>
                </c:pt>
                <c:pt idx="158">
                  <c:v>1.06056982421875</c:v>
                </c:pt>
                <c:pt idx="159">
                  <c:v>1.06490234375</c:v>
                </c:pt>
                <c:pt idx="160">
                  <c:v>1.069388427734375</c:v>
                </c:pt>
                <c:pt idx="161">
                  <c:v>1.0743558349609375</c:v>
                </c:pt>
                <c:pt idx="162">
                  <c:v>1.079640869140625</c:v>
                </c:pt>
                <c:pt idx="163">
                  <c:v>1.0850897216796875</c:v>
                </c:pt>
                <c:pt idx="164">
                  <c:v>1.09005712890625</c:v>
                </c:pt>
                <c:pt idx="165">
                  <c:v>1.0955059814453125</c:v>
                </c:pt>
                <c:pt idx="166">
                  <c:v>1.1011187744140625</c:v>
                </c:pt>
                <c:pt idx="167">
                  <c:v>1.106567626953125</c:v>
                </c:pt>
                <c:pt idx="168">
                  <c:v>1.1118525390625</c:v>
                </c:pt>
                <c:pt idx="169">
                  <c:v>1.1171375732421875</c:v>
                </c:pt>
                <c:pt idx="170">
                  <c:v>1.122750244140625</c:v>
                </c:pt>
                <c:pt idx="171">
                  <c:v>1.1281990966796875</c:v>
                </c:pt>
                <c:pt idx="172">
                  <c:v>1.133484130859375</c:v>
                </c:pt>
                <c:pt idx="173">
                  <c:v>1.1392607421875001</c:v>
                </c:pt>
                <c:pt idx="174">
                  <c:v>1.1453446044921876</c:v>
                </c:pt>
                <c:pt idx="175">
                  <c:v>1.1506397705078124</c:v>
                </c:pt>
                <c:pt idx="176">
                  <c:v>1.1562423095703125</c:v>
                </c:pt>
                <c:pt idx="177">
                  <c:v>1.1620189208984375</c:v>
                </c:pt>
                <c:pt idx="178">
                  <c:v>1.1682666015625001</c:v>
                </c:pt>
                <c:pt idx="179">
                  <c:v>1.1738691406249999</c:v>
                </c:pt>
                <c:pt idx="180">
                  <c:v>1.1793179931640625</c:v>
                </c:pt>
                <c:pt idx="181">
                  <c:v>1.1852481689453125</c:v>
                </c:pt>
                <c:pt idx="182">
                  <c:v>1.1915062255859374</c:v>
                </c:pt>
                <c:pt idx="183">
                  <c:v>1.196955078125</c:v>
                </c:pt>
                <c:pt idx="184">
                  <c:v>1.2023936767578125</c:v>
                </c:pt>
                <c:pt idx="185">
                  <c:v>1.2080063476562499</c:v>
                </c:pt>
                <c:pt idx="186">
                  <c:v>1.2139366455078124</c:v>
                </c:pt>
                <c:pt idx="187">
                  <c:v>1.2190679931640624</c:v>
                </c:pt>
                <c:pt idx="188">
                  <c:v>1.22387158203125</c:v>
                </c:pt>
                <c:pt idx="189">
                  <c:v>1.229156494140625</c:v>
                </c:pt>
                <c:pt idx="190">
                  <c:v>1.2338065185546876</c:v>
                </c:pt>
                <c:pt idx="191">
                  <c:v>1.2382926025390626</c:v>
                </c:pt>
                <c:pt idx="192">
                  <c:v>1.2426250000000001</c:v>
                </c:pt>
                <c:pt idx="193">
                  <c:v>1.2471110839843751</c:v>
                </c:pt>
                <c:pt idx="194">
                  <c:v>1.251433349609375</c:v>
                </c:pt>
                <c:pt idx="195">
                  <c:v>1.2556019287109375</c:v>
                </c:pt>
                <c:pt idx="196">
                  <c:v>1.2592890624999999</c:v>
                </c:pt>
                <c:pt idx="197">
                  <c:v>1.2634576416015626</c:v>
                </c:pt>
                <c:pt idx="198">
                  <c:v>1.2672984619140626</c:v>
                </c:pt>
                <c:pt idx="199">
                  <c:v>1.2708320312500001</c:v>
                </c:pt>
                <c:pt idx="200">
                  <c:v>1.274037841796875</c:v>
                </c:pt>
                <c:pt idx="201">
                  <c:v>1.2772333984374999</c:v>
                </c:pt>
                <c:pt idx="202">
                  <c:v>1.280439208984375</c:v>
                </c:pt>
                <c:pt idx="203">
                  <c:v>1.283010009765625</c:v>
                </c:pt>
                <c:pt idx="204">
                  <c:v>1.2852530517578125</c:v>
                </c:pt>
                <c:pt idx="205">
                  <c:v>1.28749609375</c:v>
                </c:pt>
                <c:pt idx="206">
                  <c:v>1.2895753173828124</c:v>
                </c:pt>
                <c:pt idx="207">
                  <c:v>1.2915008544921875</c:v>
                </c:pt>
                <c:pt idx="208">
                  <c:v>1.2931088867187499</c:v>
                </c:pt>
                <c:pt idx="209">
                  <c:v>1.294542724609375</c:v>
                </c:pt>
                <c:pt idx="210">
                  <c:v>1.2966322021484376</c:v>
                </c:pt>
                <c:pt idx="211">
                  <c:v>1.29822998046875</c:v>
                </c:pt>
                <c:pt idx="212">
                  <c:v>1.299674072265625</c:v>
                </c:pt>
                <c:pt idx="213">
                  <c:v>1.300954345703125</c:v>
                </c:pt>
                <c:pt idx="214">
                  <c:v>1.3023985595703125</c:v>
                </c:pt>
                <c:pt idx="215">
                  <c:v>1.3038426513671875</c:v>
                </c:pt>
                <c:pt idx="216">
                  <c:v>1.3046416015625</c:v>
                </c:pt>
                <c:pt idx="217">
                  <c:v>1.3054404296875</c:v>
                </c:pt>
                <c:pt idx="218">
                  <c:v>1.3068846435546875</c:v>
                </c:pt>
                <c:pt idx="219">
                  <c:v>1.3084926757812501</c:v>
                </c:pt>
                <c:pt idx="220">
                  <c:v>1.30929150390625</c:v>
                </c:pt>
                <c:pt idx="221">
                  <c:v>1.309926513671875</c:v>
                </c:pt>
                <c:pt idx="222">
                  <c:v>1.3113707275390625</c:v>
                </c:pt>
                <c:pt idx="223">
                  <c:v>1.3132962646484374</c:v>
                </c:pt>
                <c:pt idx="224">
                  <c:v>1.3139415283203124</c:v>
                </c:pt>
                <c:pt idx="225">
                  <c:v>1.3145765380859376</c:v>
                </c:pt>
                <c:pt idx="226">
                  <c:v>1.3166658935546875</c:v>
                </c:pt>
                <c:pt idx="227">
                  <c:v>1.3187451171875</c:v>
                </c:pt>
                <c:pt idx="228">
                  <c:v>1.319390380859375</c:v>
                </c:pt>
                <c:pt idx="229">
                  <c:v>1.3198717041015624</c:v>
                </c:pt>
                <c:pt idx="230">
                  <c:v>1.3213056640625001</c:v>
                </c:pt>
                <c:pt idx="231">
                  <c:v>1.3229136962890624</c:v>
                </c:pt>
                <c:pt idx="232">
                  <c:v>1.323231201171875</c:v>
                </c:pt>
                <c:pt idx="233">
                  <c:v>1.32339501953125</c:v>
                </c:pt>
                <c:pt idx="234">
                  <c:v>1.3248392333984376</c:v>
                </c:pt>
                <c:pt idx="235">
                  <c:v>1.3266008300781249</c:v>
                </c:pt>
                <c:pt idx="236">
                  <c:v>1.3269183349609375</c:v>
                </c:pt>
                <c:pt idx="237">
                  <c:v>1.327881103515625</c:v>
                </c:pt>
                <c:pt idx="238">
                  <c:v>1.3307591552734375</c:v>
                </c:pt>
                <c:pt idx="239">
                  <c:v>1.3331661376953126</c:v>
                </c:pt>
                <c:pt idx="240">
                  <c:v>1.3346102294921875</c:v>
                </c:pt>
                <c:pt idx="241">
                  <c:v>1.3357369384765625</c:v>
                </c:pt>
                <c:pt idx="242">
                  <c:v>1.3376522216796876</c:v>
                </c:pt>
                <c:pt idx="243">
                  <c:v>1.3397415771484376</c:v>
                </c:pt>
                <c:pt idx="244">
                  <c:v>1.3407043457031249</c:v>
                </c:pt>
                <c:pt idx="245">
                  <c:v>1.34133935546875</c:v>
                </c:pt>
                <c:pt idx="246">
                  <c:v>1.3427835693359376</c:v>
                </c:pt>
                <c:pt idx="247">
                  <c:v>1.3442276611328126</c:v>
                </c:pt>
                <c:pt idx="248">
                  <c:v>1.3455079345703125</c:v>
                </c:pt>
                <c:pt idx="249">
                  <c:v>1.3459893798828124</c:v>
                </c:pt>
                <c:pt idx="250">
                  <c:v>1.3466346435546874</c:v>
                </c:pt>
                <c:pt idx="251">
                  <c:v>1.3482324218749999</c:v>
                </c:pt>
                <c:pt idx="252">
                  <c:v>1.3488776855468749</c:v>
                </c:pt>
                <c:pt idx="253">
                  <c:v>1.3493487548828125</c:v>
                </c:pt>
                <c:pt idx="254">
                  <c:v>1.3504754638671874</c:v>
                </c:pt>
                <c:pt idx="255">
                  <c:v>1.3519195556640624</c:v>
                </c:pt>
                <c:pt idx="256">
                  <c:v>1.3530360107421875</c:v>
                </c:pt>
                <c:pt idx="257">
                  <c:v>1.3539987792968751</c:v>
                </c:pt>
                <c:pt idx="258">
                  <c:v>1.354797607421875</c:v>
                </c:pt>
                <c:pt idx="259">
                  <c:v>1.3564056396484374</c:v>
                </c:pt>
                <c:pt idx="260">
                  <c:v>1.3578498535156249</c:v>
                </c:pt>
                <c:pt idx="261">
                  <c:v>1.3586486816406249</c:v>
                </c:pt>
                <c:pt idx="262">
                  <c:v>1.3596114501953125</c:v>
                </c:pt>
                <c:pt idx="263">
                  <c:v>1.3610556640625</c:v>
                </c:pt>
                <c:pt idx="264">
                  <c:v>1.362499755859375</c:v>
                </c:pt>
                <c:pt idx="265">
                  <c:v>1.3631347656249999</c:v>
                </c:pt>
                <c:pt idx="266">
                  <c:v>1.3637800292968749</c:v>
                </c:pt>
                <c:pt idx="267">
                  <c:v>1.3645789794921874</c:v>
                </c:pt>
                <c:pt idx="268">
                  <c:v>1.3658592529296876</c:v>
                </c:pt>
                <c:pt idx="269">
                  <c:v>1.3666580810546876</c:v>
                </c:pt>
                <c:pt idx="270">
                  <c:v>1.3677847900390625</c:v>
                </c:pt>
                <c:pt idx="271">
                  <c:v>1.3689011230468751</c:v>
                </c:pt>
                <c:pt idx="272">
                  <c:v>1.3703453369140626</c:v>
                </c:pt>
                <c:pt idx="273">
                  <c:v>1.3717894287109376</c:v>
                </c:pt>
                <c:pt idx="274">
                  <c:v>1.3727521972656249</c:v>
                </c:pt>
                <c:pt idx="275">
                  <c:v>1.3740324707031251</c:v>
                </c:pt>
                <c:pt idx="276">
                  <c:v>1.3754766845703126</c:v>
                </c:pt>
                <c:pt idx="277">
                  <c:v>1.3765930175781249</c:v>
                </c:pt>
                <c:pt idx="278">
                  <c:v>1.3774022216796875</c:v>
                </c:pt>
                <c:pt idx="279">
                  <c:v>1.3783649902343751</c:v>
                </c:pt>
                <c:pt idx="280">
                  <c:v>1.3799627685546876</c:v>
                </c:pt>
                <c:pt idx="281">
                  <c:v>1.3815605468750001</c:v>
                </c:pt>
                <c:pt idx="282">
                  <c:v>1.3823696289062499</c:v>
                </c:pt>
                <c:pt idx="283">
                  <c:v>1.3833323974609375</c:v>
                </c:pt>
                <c:pt idx="284">
                  <c:v>1.3850941162109376</c:v>
                </c:pt>
                <c:pt idx="285">
                  <c:v>1.3865382080078126</c:v>
                </c:pt>
                <c:pt idx="286">
                  <c:v>1.3876546630859374</c:v>
                </c:pt>
                <c:pt idx="287">
                  <c:v>1.3887812500000001</c:v>
                </c:pt>
                <c:pt idx="288">
                  <c:v>1.3903790283203126</c:v>
                </c:pt>
                <c:pt idx="289">
                  <c:v>1.3921407470703124</c:v>
                </c:pt>
                <c:pt idx="290">
                  <c:v>1.393103515625</c:v>
                </c:pt>
                <c:pt idx="291">
                  <c:v>1.393748779296875</c:v>
                </c:pt>
                <c:pt idx="292">
                  <c:v>1.3953465576171875</c:v>
                </c:pt>
                <c:pt idx="293">
                  <c:v>1.3967906494140625</c:v>
                </c:pt>
                <c:pt idx="294">
                  <c:v>1.3979071044921876</c:v>
                </c:pt>
                <c:pt idx="295">
                  <c:v>1.3987161865234374</c:v>
                </c:pt>
                <c:pt idx="296">
                  <c:v>1.4001501464843751</c:v>
                </c:pt>
                <c:pt idx="297">
                  <c:v>1.40207568359375</c:v>
                </c:pt>
                <c:pt idx="298">
                  <c:v>1.4030384521484376</c:v>
                </c:pt>
                <c:pt idx="299">
                  <c:v>1.403519775390625</c:v>
                </c:pt>
                <c:pt idx="300">
                  <c:v>1.4049639892578125</c:v>
                </c:pt>
                <c:pt idx="301">
                  <c:v>1.406561767578125</c:v>
                </c:pt>
                <c:pt idx="302">
                  <c:v>1.4075245361328126</c:v>
                </c:pt>
                <c:pt idx="303">
                  <c:v>1.407852294921875</c:v>
                </c:pt>
                <c:pt idx="304">
                  <c:v>1.4092861328124999</c:v>
                </c:pt>
                <c:pt idx="305">
                  <c:v>1.4110478515625</c:v>
                </c:pt>
                <c:pt idx="306">
                  <c:v>1.4121744384765624</c:v>
                </c:pt>
                <c:pt idx="307">
                  <c:v>1.4129733886718749</c:v>
                </c:pt>
                <c:pt idx="308">
                  <c:v>1.4140999755859376</c:v>
                </c:pt>
                <c:pt idx="309">
                  <c:v>1.4158616943359374</c:v>
                </c:pt>
                <c:pt idx="310">
                  <c:v>1.416824462890625</c:v>
                </c:pt>
                <c:pt idx="311">
                  <c:v>1.4173057861328124</c:v>
                </c:pt>
                <c:pt idx="312">
                  <c:v>1.4185860595703126</c:v>
                </c:pt>
                <c:pt idx="313">
                  <c:v>1.4201838378906251</c:v>
                </c:pt>
                <c:pt idx="314">
                  <c:v>1.4209930419921875</c:v>
                </c:pt>
                <c:pt idx="315">
                  <c:v>1.4219455566406249</c:v>
                </c:pt>
                <c:pt idx="316">
                  <c:v>1.4230721435546876</c:v>
                </c:pt>
                <c:pt idx="317">
                  <c:v>1.4248338623046874</c:v>
                </c:pt>
                <c:pt idx="318">
                  <c:v>1.4261141357421876</c:v>
                </c:pt>
                <c:pt idx="319">
                  <c:v>1.4267593994140626</c:v>
                </c:pt>
                <c:pt idx="320">
                  <c:v>1.4280396728515625</c:v>
                </c:pt>
                <c:pt idx="321">
                  <c:v>1.4294837646484375</c:v>
                </c:pt>
                <c:pt idx="322">
                  <c:v>1.4307640380859374</c:v>
                </c:pt>
                <c:pt idx="323">
                  <c:v>1.4318907470703126</c:v>
                </c:pt>
                <c:pt idx="324">
                  <c:v>1.4330070800781249</c:v>
                </c:pt>
                <c:pt idx="325">
                  <c:v>1.434768798828125</c:v>
                </c:pt>
                <c:pt idx="326">
                  <c:v>1.436212890625</c:v>
                </c:pt>
                <c:pt idx="327">
                  <c:v>1.4366943359375</c:v>
                </c:pt>
                <c:pt idx="328">
                  <c:v>1.4374931640624999</c:v>
                </c:pt>
                <c:pt idx="329">
                  <c:v>1.4384559326171875</c:v>
                </c:pt>
                <c:pt idx="330">
                  <c:v>1.4395826416015625</c:v>
                </c:pt>
                <c:pt idx="331">
                  <c:v>1.4408629150390626</c:v>
                </c:pt>
                <c:pt idx="332">
                  <c:v>1.4416617431640626</c:v>
                </c:pt>
                <c:pt idx="333">
                  <c:v>1.4424606933593751</c:v>
                </c:pt>
                <c:pt idx="334">
                  <c:v>1.4439047851562501</c:v>
                </c:pt>
                <c:pt idx="335">
                  <c:v>1.445031494140625</c:v>
                </c:pt>
                <c:pt idx="336">
                  <c:v>1.445830322265625</c:v>
                </c:pt>
                <c:pt idx="337">
                  <c:v>1.4466292724609375</c:v>
                </c:pt>
                <c:pt idx="338">
                  <c:v>1.4480733642578125</c:v>
                </c:pt>
                <c:pt idx="339">
                  <c:v>1.4493536376953124</c:v>
                </c:pt>
                <c:pt idx="340">
                  <c:v>1.4499989013671875</c:v>
                </c:pt>
                <c:pt idx="341">
                  <c:v>1.4507978515625</c:v>
                </c:pt>
                <c:pt idx="342">
                  <c:v>1.4520781250000001</c:v>
                </c:pt>
                <c:pt idx="343">
                  <c:v>1.4535222167968751</c:v>
                </c:pt>
                <c:pt idx="344">
                  <c:v>1.4544849853515625</c:v>
                </c:pt>
                <c:pt idx="345">
                  <c:v>1.45544775390625</c:v>
                </c:pt>
                <c:pt idx="346">
                  <c:v>1.4572094726562499</c:v>
                </c:pt>
                <c:pt idx="347">
                  <c:v>1.45928857421875</c:v>
                </c:pt>
                <c:pt idx="348">
                  <c:v>1.4610502929687501</c:v>
                </c:pt>
                <c:pt idx="349">
                  <c:v>1.4632933349609376</c:v>
                </c:pt>
                <c:pt idx="350">
                  <c:v>1.4668269042968749</c:v>
                </c:pt>
                <c:pt idx="351">
                  <c:v>1.4713129882812499</c:v>
                </c:pt>
                <c:pt idx="352">
                  <c:v>1.4757990722656249</c:v>
                </c:pt>
                <c:pt idx="353">
                  <c:v>1.4802851562499999</c:v>
                </c:pt>
                <c:pt idx="354">
                  <c:v>1.4857340087890625</c:v>
                </c:pt>
                <c:pt idx="355">
                  <c:v>1.4916641845703125</c:v>
                </c:pt>
                <c:pt idx="356">
                  <c:v>1.497113037109375</c:v>
                </c:pt>
                <c:pt idx="357">
                  <c:v>1.5025618896484374</c:v>
                </c:pt>
                <c:pt idx="358">
                  <c:v>1.5083282470703125</c:v>
                </c:pt>
                <c:pt idx="359">
                  <c:v>1.5142585449218751</c:v>
                </c:pt>
                <c:pt idx="360">
                  <c:v>1.5201887207031251</c:v>
                </c:pt>
                <c:pt idx="361">
                  <c:v>1.5261190185546876</c:v>
                </c:pt>
                <c:pt idx="362">
                  <c:v>1.5330119628906249</c:v>
                </c:pt>
                <c:pt idx="363">
                  <c:v>1.54005859375</c:v>
                </c:pt>
                <c:pt idx="364">
                  <c:v>1.547586669921875</c:v>
                </c:pt>
                <c:pt idx="365">
                  <c:v>1.5551248779296876</c:v>
                </c:pt>
                <c:pt idx="366">
                  <c:v>1.5626529541015626</c:v>
                </c:pt>
                <c:pt idx="367">
                  <c:v>1.5705086669921875</c:v>
                </c:pt>
                <c:pt idx="368">
                  <c:v>1.5783645019531249</c:v>
                </c:pt>
                <c:pt idx="369">
                  <c:v>1.5863739013671876</c:v>
                </c:pt>
                <c:pt idx="370">
                  <c:v>1.5942296142578125</c:v>
                </c:pt>
                <c:pt idx="371">
                  <c:v>1.6022390136718749</c:v>
                </c:pt>
                <c:pt idx="372">
                  <c:v>1.610412353515625</c:v>
                </c:pt>
                <c:pt idx="373">
                  <c:v>1.618903076171875</c:v>
                </c:pt>
                <c:pt idx="374">
                  <c:v>1.627076416015625</c:v>
                </c:pt>
                <c:pt idx="375">
                  <c:v>1.6354135742187501</c:v>
                </c:pt>
                <c:pt idx="376">
                  <c:v>1.6439042968749999</c:v>
                </c:pt>
                <c:pt idx="377">
                  <c:v>1.6525589599609376</c:v>
                </c:pt>
                <c:pt idx="378">
                  <c:v>1.6610498046875</c:v>
                </c:pt>
                <c:pt idx="379">
                  <c:v>1.669386962890625</c:v>
                </c:pt>
                <c:pt idx="380">
                  <c:v>1.6781951904296875</c:v>
                </c:pt>
                <c:pt idx="381">
                  <c:v>1.6871776123046875</c:v>
                </c:pt>
                <c:pt idx="382">
                  <c:v>1.695832275390625</c:v>
                </c:pt>
                <c:pt idx="383">
                  <c:v>1.7046406249999999</c:v>
                </c:pt>
                <c:pt idx="384">
                  <c:v>1.713776611328125</c:v>
                </c:pt>
                <c:pt idx="385">
                  <c:v>1.7232302246093749</c:v>
                </c:pt>
                <c:pt idx="386">
                  <c:v>1.7325301513671876</c:v>
                </c:pt>
                <c:pt idx="387">
                  <c:v>1.7416661376953124</c:v>
                </c:pt>
                <c:pt idx="388">
                  <c:v>1.7514372558593749</c:v>
                </c:pt>
                <c:pt idx="389">
                  <c:v>1.7612082519531249</c:v>
                </c:pt>
                <c:pt idx="390">
                  <c:v>1.7706721191406249</c:v>
                </c:pt>
                <c:pt idx="391">
                  <c:v>1.7801256103515626</c:v>
                </c:pt>
                <c:pt idx="392">
                  <c:v>1.7900605468749999</c:v>
                </c:pt>
                <c:pt idx="393">
                  <c:v>1.7999954833984375</c:v>
                </c:pt>
                <c:pt idx="394">
                  <c:v>1.8096129150390625</c:v>
                </c:pt>
                <c:pt idx="395">
                  <c:v>1.819384033203125</c:v>
                </c:pt>
                <c:pt idx="396">
                  <c:v>1.829646728515625</c:v>
                </c:pt>
                <c:pt idx="397">
                  <c:v>1.8397352294921876</c:v>
                </c:pt>
                <c:pt idx="398">
                  <c:v>1.849670166015625</c:v>
                </c:pt>
                <c:pt idx="399">
                  <c:v>1.8597690429687499</c:v>
                </c:pt>
                <c:pt idx="400">
                  <c:v>1.8698677978515625</c:v>
                </c:pt>
                <c:pt idx="401">
                  <c:v>1.8801202392578125</c:v>
                </c:pt>
                <c:pt idx="402">
                  <c:v>1.89005517578125</c:v>
                </c:pt>
                <c:pt idx="403">
                  <c:v>1.900154052734375</c:v>
                </c:pt>
                <c:pt idx="404">
                  <c:v>1.9104064941406249</c:v>
                </c:pt>
                <c:pt idx="405">
                  <c:v>1.9205052490234376</c:v>
                </c:pt>
                <c:pt idx="406">
                  <c:v>1.9307679443359376</c:v>
                </c:pt>
                <c:pt idx="407">
                  <c:v>1.9411842041015626</c:v>
                </c:pt>
                <c:pt idx="408">
                  <c:v>1.9509553222656251</c:v>
                </c:pt>
                <c:pt idx="409">
                  <c:v>1.961207763671875</c:v>
                </c:pt>
                <c:pt idx="410">
                  <c:v>1.9716342773437501</c:v>
                </c:pt>
                <c:pt idx="411">
                  <c:v>1.9817229003906249</c:v>
                </c:pt>
                <c:pt idx="412">
                  <c:v>1.9918216552734376</c:v>
                </c:pt>
                <c:pt idx="413">
                  <c:v>2.0019205322265625</c:v>
                </c:pt>
                <c:pt idx="414">
                  <c:v>2.012490478515625</c:v>
                </c:pt>
                <c:pt idx="415">
                  <c:v>2.022753173828125</c:v>
                </c:pt>
                <c:pt idx="416">
                  <c:v>2.0325241699218748</c:v>
                </c:pt>
                <c:pt idx="417">
                  <c:v>2.0427868652343748</c:v>
                </c:pt>
                <c:pt idx="418">
                  <c:v>2.053039306640625</c:v>
                </c:pt>
                <c:pt idx="419">
                  <c:v>2.0631381835937499</c:v>
                </c:pt>
                <c:pt idx="420">
                  <c:v>2.0732370605468748</c:v>
                </c:pt>
                <c:pt idx="421">
                  <c:v>2.0833254394531249</c:v>
                </c:pt>
                <c:pt idx="422">
                  <c:v>2.0939057617187502</c:v>
                </c:pt>
                <c:pt idx="423">
                  <c:v>2.104322021484375</c:v>
                </c:pt>
                <c:pt idx="424">
                  <c:v>2.1144208984374999</c:v>
                </c:pt>
                <c:pt idx="425">
                  <c:v>2.1248371582031251</c:v>
                </c:pt>
                <c:pt idx="426">
                  <c:v>2.1354072265625001</c:v>
                </c:pt>
                <c:pt idx="427">
                  <c:v>2.1458234863281249</c:v>
                </c:pt>
                <c:pt idx="428">
                  <c:v>2.1560861816406249</c:v>
                </c:pt>
                <c:pt idx="429">
                  <c:v>2.1666662597656252</c:v>
                </c:pt>
                <c:pt idx="430">
                  <c:v>2.1775639648437499</c:v>
                </c:pt>
                <c:pt idx="431">
                  <c:v>2.1879804687500002</c:v>
                </c:pt>
                <c:pt idx="432">
                  <c:v>2.1982329101562499</c:v>
                </c:pt>
                <c:pt idx="433">
                  <c:v>2.2088129882812502</c:v>
                </c:pt>
                <c:pt idx="434">
                  <c:v>2.2195468749999998</c:v>
                </c:pt>
                <c:pt idx="435">
                  <c:v>2.230444580078125</c:v>
                </c:pt>
                <c:pt idx="436">
                  <c:v>2.2408608398437502</c:v>
                </c:pt>
                <c:pt idx="437">
                  <c:v>2.2514411621093751</c:v>
                </c:pt>
                <c:pt idx="438">
                  <c:v>2.2621748046875001</c:v>
                </c:pt>
                <c:pt idx="439">
                  <c:v>2.2732365722656249</c:v>
                </c:pt>
                <c:pt idx="440">
                  <c:v>2.2836528320312501</c:v>
                </c:pt>
                <c:pt idx="441">
                  <c:v>2.2945505371093748</c:v>
                </c:pt>
                <c:pt idx="442">
                  <c:v>2.3052844238281249</c:v>
                </c:pt>
                <c:pt idx="443">
                  <c:v>2.3163459472656251</c:v>
                </c:pt>
                <c:pt idx="444">
                  <c:v>2.3272333984375</c:v>
                </c:pt>
                <c:pt idx="445">
                  <c:v>2.3381311035156251</c:v>
                </c:pt>
                <c:pt idx="446">
                  <c:v>2.3490288085937499</c:v>
                </c:pt>
                <c:pt idx="447">
                  <c:v>2.3600903320312501</c:v>
                </c:pt>
                <c:pt idx="448">
                  <c:v>2.3714694824218752</c:v>
                </c:pt>
                <c:pt idx="449">
                  <c:v>2.3825310058593749</c:v>
                </c:pt>
                <c:pt idx="450">
                  <c:v>2.3935822753906248</c:v>
                </c:pt>
                <c:pt idx="451">
                  <c:v>2.405125244140625</c:v>
                </c:pt>
                <c:pt idx="452">
                  <c:v>2.4166579589843749</c:v>
                </c:pt>
                <c:pt idx="453">
                  <c:v>2.4277197265625001</c:v>
                </c:pt>
                <c:pt idx="454">
                  <c:v>2.4389348144531251</c:v>
                </c:pt>
                <c:pt idx="455">
                  <c:v>2.45063134765625</c:v>
                </c:pt>
                <c:pt idx="456">
                  <c:v>2.4623383789062498</c:v>
                </c:pt>
                <c:pt idx="457">
                  <c:v>2.473236083984375</c:v>
                </c:pt>
                <c:pt idx="458">
                  <c:v>2.484451171875</c:v>
                </c:pt>
                <c:pt idx="459">
                  <c:v>2.4964653320312502</c:v>
                </c:pt>
                <c:pt idx="460">
                  <c:v>2.5080083007812499</c:v>
                </c:pt>
                <c:pt idx="461">
                  <c:v>2.5192233886718749</c:v>
                </c:pt>
                <c:pt idx="462">
                  <c:v>2.5302851562500002</c:v>
                </c:pt>
                <c:pt idx="463">
                  <c:v>2.5422990722656249</c:v>
                </c:pt>
                <c:pt idx="464">
                  <c:v>2.5538420410156251</c:v>
                </c:pt>
                <c:pt idx="465">
                  <c:v>2.5650573730468751</c:v>
                </c:pt>
                <c:pt idx="466">
                  <c:v>2.5761188964843749</c:v>
                </c:pt>
                <c:pt idx="467">
                  <c:v>2.5879794921874999</c:v>
                </c:pt>
                <c:pt idx="468">
                  <c:v>2.5995122070312502</c:v>
                </c:pt>
                <c:pt idx="469">
                  <c:v>2.6104099121093749</c:v>
                </c:pt>
                <c:pt idx="470">
                  <c:v>2.6216249999999999</c:v>
                </c:pt>
                <c:pt idx="471">
                  <c:v>2.6333317871093751</c:v>
                </c:pt>
                <c:pt idx="472">
                  <c:v>2.6448645019531249</c:v>
                </c:pt>
                <c:pt idx="473">
                  <c:v>2.65624365234375</c:v>
                </c:pt>
                <c:pt idx="474">
                  <c:v>2.6676228027343751</c:v>
                </c:pt>
                <c:pt idx="475">
                  <c:v>2.6793193359375</c:v>
                </c:pt>
                <c:pt idx="476">
                  <c:v>2.6911799316406251</c:v>
                </c:pt>
                <c:pt idx="477">
                  <c:v>2.7027229003906248</c:v>
                </c:pt>
                <c:pt idx="478">
                  <c:v>2.7142556152343751</c:v>
                </c:pt>
                <c:pt idx="479">
                  <c:v>2.7257985839843748</c:v>
                </c:pt>
                <c:pt idx="480">
                  <c:v>2.7374951171875002</c:v>
                </c:pt>
                <c:pt idx="481">
                  <c:v>2.7490380859374999</c:v>
                </c:pt>
                <c:pt idx="482">
                  <c:v>2.7605708007812502</c:v>
                </c:pt>
                <c:pt idx="483">
                  <c:v>2.7722673339843751</c:v>
                </c:pt>
                <c:pt idx="484">
                  <c:v>2.7839741210937499</c:v>
                </c:pt>
                <c:pt idx="485">
                  <c:v>2.7956706542968748</c:v>
                </c:pt>
                <c:pt idx="486">
                  <c:v>2.8073674316406252</c:v>
                </c:pt>
                <c:pt idx="487">
                  <c:v>2.818900146484375</c:v>
                </c:pt>
                <c:pt idx="488">
                  <c:v>2.8304431152343752</c:v>
                </c:pt>
                <c:pt idx="489">
                  <c:v>2.8423034667968752</c:v>
                </c:pt>
                <c:pt idx="490">
                  <c:v>2.853836181640625</c:v>
                </c:pt>
                <c:pt idx="491">
                  <c:v>2.8653791503906252</c:v>
                </c:pt>
                <c:pt idx="492">
                  <c:v>2.8767583007812498</c:v>
                </c:pt>
                <c:pt idx="493">
                  <c:v>2.8886186523437498</c:v>
                </c:pt>
                <c:pt idx="494">
                  <c:v>2.8999978027343749</c:v>
                </c:pt>
                <c:pt idx="495">
                  <c:v>2.911376953125</c:v>
                </c:pt>
                <c:pt idx="496">
                  <c:v>2.9229096679687498</c:v>
                </c:pt>
                <c:pt idx="497">
                  <c:v>2.9346062011718752</c:v>
                </c:pt>
                <c:pt idx="498">
                  <c:v>2.9459853515624999</c:v>
                </c:pt>
                <c:pt idx="499">
                  <c:v>2.9570468750000001</c:v>
                </c:pt>
                <c:pt idx="500">
                  <c:v>2.9685795898437499</c:v>
                </c:pt>
                <c:pt idx="501">
                  <c:v>2.9802863769531251</c:v>
                </c:pt>
                <c:pt idx="502">
                  <c:v>2.9916655273437498</c:v>
                </c:pt>
                <c:pt idx="503">
                  <c:v>3.0028808593749998</c:v>
                </c:pt>
                <c:pt idx="504">
                  <c:v>3.0145773925781252</c:v>
                </c:pt>
                <c:pt idx="505">
                  <c:v>3.0264377441406252</c:v>
                </c:pt>
                <c:pt idx="506">
                  <c:v>3.0382983398437502</c:v>
                </c:pt>
                <c:pt idx="507">
                  <c:v>3.0498310546875</c:v>
                </c:pt>
                <c:pt idx="508">
                  <c:v>3.06169140625</c:v>
                </c:pt>
                <c:pt idx="509">
                  <c:v>3.0737158203125001</c:v>
                </c:pt>
                <c:pt idx="510">
                  <c:v>3.0857299804687499</c:v>
                </c:pt>
                <c:pt idx="511">
                  <c:v>3.0975903320312499</c:v>
                </c:pt>
                <c:pt idx="512">
                  <c:v>3.1099323730468749</c:v>
                </c:pt>
                <c:pt idx="513">
                  <c:v>3.1222741699218748</c:v>
                </c:pt>
                <c:pt idx="514">
                  <c:v>3.1344521484375001</c:v>
                </c:pt>
                <c:pt idx="515">
                  <c:v>3.1463125000000001</c:v>
                </c:pt>
                <c:pt idx="516">
                  <c:v>3.1588081054687498</c:v>
                </c:pt>
                <c:pt idx="517">
                  <c:v>3.1709860839843751</c:v>
                </c:pt>
                <c:pt idx="518">
                  <c:v>3.1828464355468751</c:v>
                </c:pt>
                <c:pt idx="519">
                  <c:v>3.1948708496093752</c:v>
                </c:pt>
                <c:pt idx="520">
                  <c:v>3.206885009765625</c:v>
                </c:pt>
                <c:pt idx="521">
                  <c:v>3.2190629882812498</c:v>
                </c:pt>
                <c:pt idx="522">
                  <c:v>3.2309233398437498</c:v>
                </c:pt>
                <c:pt idx="523">
                  <c:v>3.2429477539062499</c:v>
                </c:pt>
                <c:pt idx="524">
                  <c:v>3.2547980957031251</c:v>
                </c:pt>
                <c:pt idx="525">
                  <c:v>3.266658447265625</c:v>
                </c:pt>
                <c:pt idx="526">
                  <c:v>3.2788364257812499</c:v>
                </c:pt>
                <c:pt idx="527">
                  <c:v>3.29086083984375</c:v>
                </c:pt>
                <c:pt idx="528">
                  <c:v>3.3028749999999998</c:v>
                </c:pt>
                <c:pt idx="529">
                  <c:v>3.3148991699218748</c:v>
                </c:pt>
                <c:pt idx="530">
                  <c:v>3.327394775390625</c:v>
                </c:pt>
                <c:pt idx="531">
                  <c:v>3.3394191894531251</c:v>
                </c:pt>
                <c:pt idx="532">
                  <c:v>3.35111572265625</c:v>
                </c:pt>
                <c:pt idx="533">
                  <c:v>3.3631401367187501</c:v>
                </c:pt>
                <c:pt idx="534">
                  <c:v>3.3756354980468748</c:v>
                </c:pt>
                <c:pt idx="535">
                  <c:v>3.3878134765625001</c:v>
                </c:pt>
                <c:pt idx="536">
                  <c:v>3.3998378906250002</c:v>
                </c:pt>
                <c:pt idx="537">
                  <c:v>3.41185205078125</c:v>
                </c:pt>
                <c:pt idx="538">
                  <c:v>3.4245112304687502</c:v>
                </c:pt>
                <c:pt idx="539">
                  <c:v>3.436689208984375</c:v>
                </c:pt>
                <c:pt idx="540">
                  <c:v>3.4483962402343749</c:v>
                </c:pt>
                <c:pt idx="541">
                  <c:v>3.46041015625</c:v>
                </c:pt>
                <c:pt idx="542">
                  <c:v>3.4729160156250001</c:v>
                </c:pt>
                <c:pt idx="543">
                  <c:v>3.4852475585937501</c:v>
                </c:pt>
                <c:pt idx="544">
                  <c:v>3.4967905273437498</c:v>
                </c:pt>
                <c:pt idx="545">
                  <c:v>3.5088046875000001</c:v>
                </c:pt>
                <c:pt idx="546">
                  <c:v>3.521146484375</c:v>
                </c:pt>
                <c:pt idx="547">
                  <c:v>3.533007080078125</c:v>
                </c:pt>
                <c:pt idx="548">
                  <c:v>3.5445500488281252</c:v>
                </c:pt>
                <c:pt idx="549">
                  <c:v>3.5564001464843749</c:v>
                </c:pt>
                <c:pt idx="550">
                  <c:v>3.568424560546875</c:v>
                </c:pt>
                <c:pt idx="551">
                  <c:v>3.5802849121093749</c:v>
                </c:pt>
                <c:pt idx="552">
                  <c:v>3.591500244140625</c:v>
                </c:pt>
                <c:pt idx="553">
                  <c:v>3.6031967773437499</c:v>
                </c:pt>
                <c:pt idx="554">
                  <c:v>3.6153747558593752</c:v>
                </c:pt>
                <c:pt idx="555">
                  <c:v>3.6273991699218748</c:v>
                </c:pt>
                <c:pt idx="556">
                  <c:v>3.6390957031250002</c:v>
                </c:pt>
                <c:pt idx="557">
                  <c:v>3.6509562988281248</c:v>
                </c:pt>
                <c:pt idx="558">
                  <c:v>3.6631342773437501</c:v>
                </c:pt>
                <c:pt idx="559">
                  <c:v>3.6753122558593749</c:v>
                </c:pt>
                <c:pt idx="560">
                  <c:v>3.6870190429687502</c:v>
                </c:pt>
                <c:pt idx="561">
                  <c:v>3.6988691406249998</c:v>
                </c:pt>
                <c:pt idx="562">
                  <c:v>3.711057373046875</c:v>
                </c:pt>
                <c:pt idx="563">
                  <c:v>3.7230715332031248</c:v>
                </c:pt>
                <c:pt idx="564">
                  <c:v>3.7352495117187501</c:v>
                </c:pt>
                <c:pt idx="565">
                  <c:v>3.7471101074218751</c:v>
                </c:pt>
                <c:pt idx="566">
                  <c:v>3.7589704589843751</c:v>
                </c:pt>
                <c:pt idx="567">
                  <c:v>3.771312255859375</c:v>
                </c:pt>
                <c:pt idx="568">
                  <c:v>3.7833264160156248</c:v>
                </c:pt>
                <c:pt idx="569">
                  <c:v>3.7951867675781248</c:v>
                </c:pt>
                <c:pt idx="570">
                  <c:v>3.8073647460937501</c:v>
                </c:pt>
                <c:pt idx="571">
                  <c:v>3.8195427246093749</c:v>
                </c:pt>
                <c:pt idx="572">
                  <c:v>3.8317209472656248</c:v>
                </c:pt>
                <c:pt idx="573">
                  <c:v>3.8434277343750001</c:v>
                </c:pt>
                <c:pt idx="574">
                  <c:v>3.8554416503906248</c:v>
                </c:pt>
                <c:pt idx="575">
                  <c:v>3.8677836914062498</c:v>
                </c:pt>
                <c:pt idx="576">
                  <c:v>3.8801254882812501</c:v>
                </c:pt>
                <c:pt idx="577">
                  <c:v>3.892303466796875</c:v>
                </c:pt>
                <c:pt idx="578">
                  <c:v>3.9046452636718749</c:v>
                </c:pt>
                <c:pt idx="579">
                  <c:v>3.9174582519531249</c:v>
                </c:pt>
                <c:pt idx="580">
                  <c:v>3.929964111328125</c:v>
                </c:pt>
                <c:pt idx="581">
                  <c:v>3.9421420898437498</c:v>
                </c:pt>
                <c:pt idx="582">
                  <c:v>3.9544838867187502</c:v>
                </c:pt>
                <c:pt idx="583">
                  <c:v>3.9674606933593748</c:v>
                </c:pt>
                <c:pt idx="584">
                  <c:v>3.9799665527343748</c:v>
                </c:pt>
                <c:pt idx="585">
                  <c:v>3.9922980957031249</c:v>
                </c:pt>
                <c:pt idx="586">
                  <c:v>4.0048037109374999</c:v>
                </c:pt>
                <c:pt idx="587">
                  <c:v>4.0174631347656247</c:v>
                </c:pt>
                <c:pt idx="588">
                  <c:v>4.0301225585937503</c:v>
                </c:pt>
                <c:pt idx="589">
                  <c:v>4.0424643554687503</c:v>
                </c:pt>
                <c:pt idx="590">
                  <c:v>4.0549599609375004</c:v>
                </c:pt>
                <c:pt idx="591">
                  <c:v>4.0676191406250002</c:v>
                </c:pt>
                <c:pt idx="592">
                  <c:v>4.080278564453125</c:v>
                </c:pt>
                <c:pt idx="593">
                  <c:v>4.0926203613281249</c:v>
                </c:pt>
                <c:pt idx="594">
                  <c:v>4.1052797851562497</c:v>
                </c:pt>
                <c:pt idx="595">
                  <c:v>4.1176215820312496</c:v>
                </c:pt>
                <c:pt idx="596">
                  <c:v>4.1301274414062501</c:v>
                </c:pt>
                <c:pt idx="597">
                  <c:v>4.1426230468750003</c:v>
                </c:pt>
                <c:pt idx="598">
                  <c:v>4.1552822265625</c:v>
                </c:pt>
                <c:pt idx="599">
                  <c:v>4.1676240234374999</c:v>
                </c:pt>
                <c:pt idx="600">
                  <c:v>4.1799658203124999</c:v>
                </c:pt>
                <c:pt idx="601">
                  <c:v>4.1922973632812504</c:v>
                </c:pt>
                <c:pt idx="602">
                  <c:v>4.2049672851562496</c:v>
                </c:pt>
                <c:pt idx="603">
                  <c:v>4.2171450195312499</c:v>
                </c:pt>
                <c:pt idx="604">
                  <c:v>4.2294868164062498</c:v>
                </c:pt>
                <c:pt idx="605">
                  <c:v>4.2421464843749996</c:v>
                </c:pt>
                <c:pt idx="606">
                  <c:v>4.2544780273437501</c:v>
                </c:pt>
                <c:pt idx="607">
                  <c:v>4.2666660156249998</c:v>
                </c:pt>
                <c:pt idx="608">
                  <c:v>4.2788442382812502</c:v>
                </c:pt>
                <c:pt idx="609">
                  <c:v>4.2915034179687499</c:v>
                </c:pt>
                <c:pt idx="610">
                  <c:v>4.3038452148437498</c:v>
                </c:pt>
                <c:pt idx="611">
                  <c:v>4.3158593749999996</c:v>
                </c:pt>
                <c:pt idx="612">
                  <c:v>4.3282011718750004</c:v>
                </c:pt>
                <c:pt idx="613">
                  <c:v>4.3410244140624998</c:v>
                </c:pt>
                <c:pt idx="614">
                  <c:v>4.3532026367187502</c:v>
                </c:pt>
                <c:pt idx="615">
                  <c:v>4.3653803710937504</c:v>
                </c:pt>
                <c:pt idx="616">
                  <c:v>4.3778759765624997</c:v>
                </c:pt>
                <c:pt idx="617">
                  <c:v>4.39069921875</c:v>
                </c:pt>
                <c:pt idx="618">
                  <c:v>4.4030410156249999</c:v>
                </c:pt>
                <c:pt idx="619">
                  <c:v>4.4149018554687496</c:v>
                </c:pt>
                <c:pt idx="620">
                  <c:v>4.4272436523437504</c:v>
                </c:pt>
                <c:pt idx="621">
                  <c:v>4.4400566406250004</c:v>
                </c:pt>
                <c:pt idx="622">
                  <c:v>4.4523984375000003</c:v>
                </c:pt>
                <c:pt idx="623">
                  <c:v>4.4644228515625004</c:v>
                </c:pt>
                <c:pt idx="624">
                  <c:v>4.4766005859374998</c:v>
                </c:pt>
                <c:pt idx="625">
                  <c:v>4.4892602539062496</c:v>
                </c:pt>
                <c:pt idx="626">
                  <c:v>4.5014379882812499</c:v>
                </c:pt>
                <c:pt idx="627">
                  <c:v>4.5132983398437503</c:v>
                </c:pt>
                <c:pt idx="628">
                  <c:v>4.5256401367187502</c:v>
                </c:pt>
                <c:pt idx="629">
                  <c:v>4.5379721679687499</c:v>
                </c:pt>
                <c:pt idx="630">
                  <c:v>4.5499960937499999</c:v>
                </c:pt>
                <c:pt idx="631">
                  <c:v>4.5618569335937504</c:v>
                </c:pt>
                <c:pt idx="632">
                  <c:v>4.5740346679687498</c:v>
                </c:pt>
                <c:pt idx="633">
                  <c:v>4.5863764648437497</c:v>
                </c:pt>
                <c:pt idx="634">
                  <c:v>4.5985546875000001</c:v>
                </c:pt>
                <c:pt idx="635">
                  <c:v>4.6107324218750003</c:v>
                </c:pt>
                <c:pt idx="636">
                  <c:v>4.6229106445312498</c:v>
                </c:pt>
                <c:pt idx="637">
                  <c:v>4.6352524414062497</c:v>
                </c:pt>
                <c:pt idx="638">
                  <c:v>4.6475942382812496</c:v>
                </c:pt>
                <c:pt idx="639">
                  <c:v>4.6600898437499998</c:v>
                </c:pt>
                <c:pt idx="640">
                  <c:v>4.6724316406249997</c:v>
                </c:pt>
                <c:pt idx="641">
                  <c:v>4.6850908203125003</c:v>
                </c:pt>
                <c:pt idx="642">
                  <c:v>4.6977504882812502</c:v>
                </c:pt>
                <c:pt idx="643">
                  <c:v>4.7107270507812498</c:v>
                </c:pt>
                <c:pt idx="644">
                  <c:v>4.7232329101562502</c:v>
                </c:pt>
                <c:pt idx="645">
                  <c:v>4.7360561523437497</c:v>
                </c:pt>
                <c:pt idx="646">
                  <c:v>4.7490332031250002</c:v>
                </c:pt>
                <c:pt idx="647">
                  <c:v>4.7620097656249998</c:v>
                </c:pt>
                <c:pt idx="648">
                  <c:v>4.7745156250000003</c:v>
                </c:pt>
                <c:pt idx="649">
                  <c:v>4.7873388671874997</c:v>
                </c:pt>
                <c:pt idx="650">
                  <c:v>4.8003159179687502</c:v>
                </c:pt>
                <c:pt idx="651">
                  <c:v>4.8131391601562497</c:v>
                </c:pt>
                <c:pt idx="652">
                  <c:v>4.8256342773437497</c:v>
                </c:pt>
                <c:pt idx="653">
                  <c:v>4.8381401367187502</c:v>
                </c:pt>
                <c:pt idx="654">
                  <c:v>4.8514345703124997</c:v>
                </c:pt>
                <c:pt idx="655">
                  <c:v>4.8642578125</c:v>
                </c:pt>
                <c:pt idx="656">
                  <c:v>4.8769169921874997</c:v>
                </c:pt>
                <c:pt idx="657">
                  <c:v>4.8895766601562496</c:v>
                </c:pt>
                <c:pt idx="658">
                  <c:v>4.9023999023437499</c:v>
                </c:pt>
                <c:pt idx="659">
                  <c:v>4.9152231445312502</c:v>
                </c:pt>
                <c:pt idx="660">
                  <c:v>4.9278823242187499</c:v>
                </c:pt>
                <c:pt idx="661">
                  <c:v>4.9402241210937499</c:v>
                </c:pt>
                <c:pt idx="662">
                  <c:v>4.9530371093749999</c:v>
                </c:pt>
                <c:pt idx="663">
                  <c:v>4.9656967773437497</c:v>
                </c:pt>
                <c:pt idx="664">
                  <c:v>4.9782021484375001</c:v>
                </c:pt>
                <c:pt idx="665">
                  <c:v>4.9906977539062503</c:v>
                </c:pt>
                <c:pt idx="666">
                  <c:v>5.0030395507812502</c:v>
                </c:pt>
                <c:pt idx="667">
                  <c:v>5.01569921875</c:v>
                </c:pt>
                <c:pt idx="668">
                  <c:v>5.0282045898437504</c:v>
                </c:pt>
                <c:pt idx="669">
                  <c:v>5.0407001953124997</c:v>
                </c:pt>
                <c:pt idx="670">
                  <c:v>5.0533593750000003</c:v>
                </c:pt>
                <c:pt idx="671">
                  <c:v>5.0661826171874997</c:v>
                </c:pt>
                <c:pt idx="672">
                  <c:v>5.0788422851562496</c:v>
                </c:pt>
                <c:pt idx="673">
                  <c:v>5.0916655273437499</c:v>
                </c:pt>
                <c:pt idx="674">
                  <c:v>5.1041611328125001</c:v>
                </c:pt>
                <c:pt idx="675">
                  <c:v>5.1169843750000004</c:v>
                </c:pt>
                <c:pt idx="676">
                  <c:v>5.1296435546875001</c:v>
                </c:pt>
                <c:pt idx="677">
                  <c:v>5.1423027343749999</c:v>
                </c:pt>
                <c:pt idx="678">
                  <c:v>5.15479833984375</c:v>
                </c:pt>
                <c:pt idx="679">
                  <c:v>5.1674575195312498</c:v>
                </c:pt>
                <c:pt idx="680">
                  <c:v>5.1802807617187501</c:v>
                </c:pt>
                <c:pt idx="681">
                  <c:v>5.1927866210937497</c:v>
                </c:pt>
                <c:pt idx="682">
                  <c:v>5.20496484375</c:v>
                </c:pt>
                <c:pt idx="683">
                  <c:v>5.2174599609375001</c:v>
                </c:pt>
                <c:pt idx="684">
                  <c:v>5.2302832031250004</c:v>
                </c:pt>
                <c:pt idx="685">
                  <c:v>5.2426254882812504</c:v>
                </c:pt>
                <c:pt idx="686">
                  <c:v>5.2548032226562498</c:v>
                </c:pt>
                <c:pt idx="687">
                  <c:v>5.2671450195312497</c:v>
                </c:pt>
                <c:pt idx="688">
                  <c:v>5.2798046875000004</c:v>
                </c:pt>
                <c:pt idx="689">
                  <c:v>5.2919824218749998</c:v>
                </c:pt>
                <c:pt idx="690">
                  <c:v>5.3039965820312496</c:v>
                </c:pt>
                <c:pt idx="691">
                  <c:v>5.3163383789062504</c:v>
                </c:pt>
                <c:pt idx="692">
                  <c:v>5.32884423828125</c:v>
                </c:pt>
                <c:pt idx="693">
                  <c:v>5.3410219726562502</c:v>
                </c:pt>
                <c:pt idx="694">
                  <c:v>5.3530361328125</c:v>
                </c:pt>
                <c:pt idx="695">
                  <c:v>5.3653779296874999</c:v>
                </c:pt>
                <c:pt idx="696">
                  <c:v>5.3780375976562498</c:v>
                </c:pt>
                <c:pt idx="697">
                  <c:v>5.39021533203125</c:v>
                </c:pt>
                <c:pt idx="698">
                  <c:v>5.4027211914062496</c:v>
                </c:pt>
                <c:pt idx="699">
                  <c:v>5.4152167968749998</c:v>
                </c:pt>
                <c:pt idx="700">
                  <c:v>5.4278759765625004</c:v>
                </c:pt>
                <c:pt idx="701">
                  <c:v>5.4403818359375</c:v>
                </c:pt>
                <c:pt idx="702">
                  <c:v>5.4525595703125003</c:v>
                </c:pt>
                <c:pt idx="703">
                  <c:v>5.4655366210937499</c:v>
                </c:pt>
                <c:pt idx="704">
                  <c:v>5.4780424804687504</c:v>
                </c:pt>
                <c:pt idx="705">
                  <c:v>5.4905375976562496</c:v>
                </c:pt>
                <c:pt idx="706">
                  <c:v>5.5028798828124996</c:v>
                </c:pt>
                <c:pt idx="707">
                  <c:v>5.5155390625000003</c:v>
                </c:pt>
                <c:pt idx="708">
                  <c:v>5.5281982421875</c:v>
                </c:pt>
                <c:pt idx="709">
                  <c:v>5.5407041015624996</c:v>
                </c:pt>
                <c:pt idx="710">
                  <c:v>5.5535170898437496</c:v>
                </c:pt>
                <c:pt idx="711">
                  <c:v>5.5665043945312496</c:v>
                </c:pt>
                <c:pt idx="712">
                  <c:v>5.57948095703125</c:v>
                </c:pt>
                <c:pt idx="713">
                  <c:v>5.5924580078124997</c:v>
                </c:pt>
                <c:pt idx="714">
                  <c:v>5.6054448242187496</c:v>
                </c:pt>
                <c:pt idx="715">
                  <c:v>5.6182680664062499</c:v>
                </c:pt>
                <c:pt idx="716">
                  <c:v>5.63108154296875</c:v>
                </c:pt>
                <c:pt idx="717">
                  <c:v>5.6442221679687501</c:v>
                </c:pt>
                <c:pt idx="718">
                  <c:v>5.657208984375</c:v>
                </c:pt>
                <c:pt idx="719">
                  <c:v>5.6697045898437501</c:v>
                </c:pt>
                <c:pt idx="720">
                  <c:v>5.6823637695312499</c:v>
                </c:pt>
                <c:pt idx="721">
                  <c:v>5.6953510742187499</c:v>
                </c:pt>
                <c:pt idx="722">
                  <c:v>5.70849169921875</c:v>
                </c:pt>
                <c:pt idx="723">
                  <c:v>5.7208232421874996</c:v>
                </c:pt>
                <c:pt idx="724">
                  <c:v>5.7334931640624998</c:v>
                </c:pt>
                <c:pt idx="725">
                  <c:v>5.7466337890624999</c:v>
                </c:pt>
                <c:pt idx="726">
                  <c:v>5.7594467773437499</c:v>
                </c:pt>
                <c:pt idx="727">
                  <c:v>5.7719526367187504</c:v>
                </c:pt>
                <c:pt idx="728">
                  <c:v>5.7844482421874996</c:v>
                </c:pt>
                <c:pt idx="729">
                  <c:v>5.7979165039062499</c:v>
                </c:pt>
                <c:pt idx="730">
                  <c:v>5.81105712890625</c:v>
                </c:pt>
                <c:pt idx="731">
                  <c:v>5.8233886718749996</c:v>
                </c:pt>
                <c:pt idx="732">
                  <c:v>5.8358945312500001</c:v>
                </c:pt>
                <c:pt idx="733">
                  <c:v>5.8491889648437496</c:v>
                </c:pt>
                <c:pt idx="734">
                  <c:v>5.8621762695312496</c:v>
                </c:pt>
                <c:pt idx="735">
                  <c:v>5.8748354492187502</c:v>
                </c:pt>
                <c:pt idx="736">
                  <c:v>5.88749462890625</c:v>
                </c:pt>
                <c:pt idx="737">
                  <c:v>5.9004716796874996</c:v>
                </c:pt>
                <c:pt idx="738">
                  <c:v>5.9136123046874998</c:v>
                </c:pt>
                <c:pt idx="739">
                  <c:v>5.9259541015624997</c:v>
                </c:pt>
                <c:pt idx="740">
                  <c:v>5.9384599609375002</c:v>
                </c:pt>
                <c:pt idx="741">
                  <c:v>5.9514370117187498</c:v>
                </c:pt>
                <c:pt idx="742">
                  <c:v>5.96457763671875</c:v>
                </c:pt>
                <c:pt idx="743">
                  <c:v>5.9767558593750003</c:v>
                </c:pt>
                <c:pt idx="744">
                  <c:v>5.9890976562500002</c:v>
                </c:pt>
                <c:pt idx="745">
                  <c:v>6.0017568359375</c:v>
                </c:pt>
                <c:pt idx="746">
                  <c:v>6.0145800781250003</c:v>
                </c:pt>
                <c:pt idx="747">
                  <c:v>6.0272392578125</c:v>
                </c:pt>
                <c:pt idx="748">
                  <c:v>6.0392534179687498</c:v>
                </c:pt>
                <c:pt idx="749">
                  <c:v>6.0515952148437497</c:v>
                </c:pt>
                <c:pt idx="750">
                  <c:v>6.0642548828124996</c:v>
                </c:pt>
                <c:pt idx="751">
                  <c:v>6.0765966796875004</c:v>
                </c:pt>
                <c:pt idx="752">
                  <c:v>6.0892558593750001</c:v>
                </c:pt>
                <c:pt idx="753">
                  <c:v>6.1015976562500001</c:v>
                </c:pt>
                <c:pt idx="754">
                  <c:v>6.1145747070312497</c:v>
                </c:pt>
                <c:pt idx="755">
                  <c:v>6.1272338867187504</c:v>
                </c:pt>
                <c:pt idx="756">
                  <c:v>6.1395761718750004</c:v>
                </c:pt>
                <c:pt idx="757">
                  <c:v>6.1520815429687499</c:v>
                </c:pt>
                <c:pt idx="758">
                  <c:v>6.1647412109374997</c:v>
                </c:pt>
                <c:pt idx="759">
                  <c:v>6.1775541992187497</c:v>
                </c:pt>
                <c:pt idx="760">
                  <c:v>6.19037744140625</c:v>
                </c:pt>
                <c:pt idx="761">
                  <c:v>6.2027192382812499</c:v>
                </c:pt>
                <c:pt idx="762">
                  <c:v>6.2153784179687497</c:v>
                </c:pt>
                <c:pt idx="763">
                  <c:v>6.22820166015625</c:v>
                </c:pt>
                <c:pt idx="764">
                  <c:v>6.2405434570312499</c:v>
                </c:pt>
                <c:pt idx="765">
                  <c:v>6.2533564453124999</c:v>
                </c:pt>
                <c:pt idx="766">
                  <c:v>6.2660161132812497</c:v>
                </c:pt>
                <c:pt idx="767">
                  <c:v>6.2786855468749998</c:v>
                </c:pt>
                <c:pt idx="768">
                  <c:v>6.29118115234375</c:v>
                </c:pt>
                <c:pt idx="769">
                  <c:v>6.3035229492187499</c:v>
                </c:pt>
                <c:pt idx="770">
                  <c:v>6.3161821289062496</c:v>
                </c:pt>
                <c:pt idx="771">
                  <c:v>6.3286777343749998</c:v>
                </c:pt>
                <c:pt idx="772">
                  <c:v>6.3410195312499997</c:v>
                </c:pt>
                <c:pt idx="773">
                  <c:v>6.3536791992187496</c:v>
                </c:pt>
                <c:pt idx="774">
                  <c:v>6.3666660156250003</c:v>
                </c:pt>
                <c:pt idx="775">
                  <c:v>6.3791616210937496</c:v>
                </c:pt>
                <c:pt idx="776">
                  <c:v>6.3915034179687504</c:v>
                </c:pt>
                <c:pt idx="777">
                  <c:v>6.4041625976562502</c:v>
                </c:pt>
                <c:pt idx="778">
                  <c:v>6.41746728515625</c:v>
                </c:pt>
                <c:pt idx="779">
                  <c:v>6.4302802734375</c:v>
                </c:pt>
                <c:pt idx="780">
                  <c:v>6.4431035156250003</c:v>
                </c:pt>
                <c:pt idx="781">
                  <c:v>6.4560805664062499</c:v>
                </c:pt>
                <c:pt idx="782">
                  <c:v>6.4693852539062497</c:v>
                </c:pt>
                <c:pt idx="783">
                  <c:v>6.4825258789062499</c:v>
                </c:pt>
                <c:pt idx="784">
                  <c:v>6.4953491210937502</c:v>
                </c:pt>
                <c:pt idx="785">
                  <c:v>6.5084897460937503</c:v>
                </c:pt>
                <c:pt idx="786">
                  <c:v>6.5217944335937501</c:v>
                </c:pt>
                <c:pt idx="787">
                  <c:v>6.5349350585937502</c:v>
                </c:pt>
                <c:pt idx="788">
                  <c:v>6.5474306640625004</c:v>
                </c:pt>
                <c:pt idx="789">
                  <c:v>6.5604077148437501</c:v>
                </c:pt>
                <c:pt idx="790">
                  <c:v>6.5737124023437499</c:v>
                </c:pt>
                <c:pt idx="791">
                  <c:v>6.58685302734375</c:v>
                </c:pt>
                <c:pt idx="792">
                  <c:v>6.5995122070312497</c:v>
                </c:pt>
                <c:pt idx="793">
                  <c:v>6.6126528320312499</c:v>
                </c:pt>
                <c:pt idx="794">
                  <c:v>6.6257939453125001</c:v>
                </c:pt>
                <c:pt idx="795">
                  <c:v>6.63878076171875</c:v>
                </c:pt>
                <c:pt idx="796">
                  <c:v>6.6514404296874998</c:v>
                </c:pt>
                <c:pt idx="797">
                  <c:v>6.6647348632812502</c:v>
                </c:pt>
                <c:pt idx="798">
                  <c:v>6.6777216796875001</c:v>
                </c:pt>
                <c:pt idx="799">
                  <c:v>6.6908623046875002</c:v>
                </c:pt>
                <c:pt idx="800">
                  <c:v>6.7036855468749996</c:v>
                </c:pt>
                <c:pt idx="801">
                  <c:v>6.7163452148437504</c:v>
                </c:pt>
                <c:pt idx="802">
                  <c:v>6.7291582031250003</c:v>
                </c:pt>
                <c:pt idx="803">
                  <c:v>6.7421450195312502</c:v>
                </c:pt>
                <c:pt idx="804">
                  <c:v>6.7548046875000001</c:v>
                </c:pt>
                <c:pt idx="805">
                  <c:v>6.7674638671874998</c:v>
                </c:pt>
                <c:pt idx="806">
                  <c:v>6.7804409179687504</c:v>
                </c:pt>
                <c:pt idx="807">
                  <c:v>6.7931000976562501</c:v>
                </c:pt>
                <c:pt idx="808">
                  <c:v>6.8060874023437501</c:v>
                </c:pt>
                <c:pt idx="809">
                  <c:v>6.8189003906250001</c:v>
                </c:pt>
                <c:pt idx="810">
                  <c:v>6.83188720703125</c:v>
                </c:pt>
                <c:pt idx="811">
                  <c:v>6.8448642578124996</c:v>
                </c:pt>
                <c:pt idx="812">
                  <c:v>6.8580048828124998</c:v>
                </c:pt>
                <c:pt idx="813">
                  <c:v>6.8706645507812496</c:v>
                </c:pt>
                <c:pt idx="814">
                  <c:v>6.8838051757812497</c:v>
                </c:pt>
                <c:pt idx="815">
                  <c:v>6.8967924804687497</c:v>
                </c:pt>
                <c:pt idx="816">
                  <c:v>6.9097690429687502</c:v>
                </c:pt>
                <c:pt idx="817">
                  <c:v>6.9227563476562501</c:v>
                </c:pt>
                <c:pt idx="818">
                  <c:v>6.9355693359375001</c:v>
                </c:pt>
                <c:pt idx="819">
                  <c:v>6.94855615234375</c:v>
                </c:pt>
                <c:pt idx="820">
                  <c:v>6.961369140625</c:v>
                </c:pt>
                <c:pt idx="821">
                  <c:v>6.9741923828125003</c:v>
                </c:pt>
                <c:pt idx="822">
                  <c:v>6.98716943359375</c:v>
                </c:pt>
                <c:pt idx="823">
                  <c:v>6.9999926757812503</c:v>
                </c:pt>
                <c:pt idx="824">
                  <c:v>7.0124985351562499</c:v>
                </c:pt>
                <c:pt idx="825">
                  <c:v>7.0251577148437496</c:v>
                </c:pt>
                <c:pt idx="826">
                  <c:v>7.0378173828125004</c:v>
                </c:pt>
                <c:pt idx="827">
                  <c:v>7.0504765625000001</c:v>
                </c:pt>
                <c:pt idx="828">
                  <c:v>7.0629721679687503</c:v>
                </c:pt>
                <c:pt idx="829">
                  <c:v>7.0751601562499999</c:v>
                </c:pt>
                <c:pt idx="830">
                  <c:v>7.0878198242187498</c:v>
                </c:pt>
                <c:pt idx="831">
                  <c:v>7.1004790039062504</c:v>
                </c:pt>
                <c:pt idx="832">
                  <c:v>7.1129746093749997</c:v>
                </c:pt>
                <c:pt idx="833">
                  <c:v>7.1254799804687501</c:v>
                </c:pt>
                <c:pt idx="834">
                  <c:v>7.1382929687500001</c:v>
                </c:pt>
                <c:pt idx="835">
                  <c:v>7.1511162109375004</c:v>
                </c:pt>
                <c:pt idx="836">
                  <c:v>7.1636118164062497</c:v>
                </c:pt>
                <c:pt idx="837">
                  <c:v>7.17643505859375</c:v>
                </c:pt>
                <c:pt idx="838">
                  <c:v>7.1895756835937501</c:v>
                </c:pt>
                <c:pt idx="839">
                  <c:v>7.2023989257812504</c:v>
                </c:pt>
                <c:pt idx="840">
                  <c:v>7.2148945312499997</c:v>
                </c:pt>
                <c:pt idx="841">
                  <c:v>7.2275541992187504</c:v>
                </c:pt>
                <c:pt idx="842">
                  <c:v>7.240705078125</c:v>
                </c:pt>
                <c:pt idx="843">
                  <c:v>7.2533642578124997</c:v>
                </c:pt>
                <c:pt idx="844">
                  <c:v>7.2660239257812496</c:v>
                </c:pt>
                <c:pt idx="845">
                  <c:v>7.2788369140625004</c:v>
                </c:pt>
                <c:pt idx="846">
                  <c:v>7.2919775390624997</c:v>
                </c:pt>
                <c:pt idx="847">
                  <c:v>7.3046469726562497</c:v>
                </c:pt>
                <c:pt idx="848">
                  <c:v>7.3174599609374997</c:v>
                </c:pt>
                <c:pt idx="849">
                  <c:v>7.3306005859374999</c:v>
                </c:pt>
                <c:pt idx="850">
                  <c:v>7.3439052734374997</c:v>
                </c:pt>
                <c:pt idx="851">
                  <c:v>7.3570463867187499</c:v>
                </c:pt>
                <c:pt idx="852">
                  <c:v>7.3700229492187503</c:v>
                </c:pt>
                <c:pt idx="853">
                  <c:v>7.3833276367187501</c:v>
                </c:pt>
                <c:pt idx="854">
                  <c:v>7.3964682617187503</c:v>
                </c:pt>
                <c:pt idx="855">
                  <c:v>7.4096093749999996</c:v>
                </c:pt>
                <c:pt idx="856">
                  <c:v>7.4229135742187502</c:v>
                </c:pt>
                <c:pt idx="857">
                  <c:v>7.4362080078124997</c:v>
                </c:pt>
                <c:pt idx="858">
                  <c:v>7.4491953124999997</c:v>
                </c:pt>
                <c:pt idx="859">
                  <c:v>7.4623359374999998</c:v>
                </c:pt>
                <c:pt idx="860">
                  <c:v>7.4754765624999999</c:v>
                </c:pt>
                <c:pt idx="861">
                  <c:v>7.4886176757812501</c:v>
                </c:pt>
                <c:pt idx="862">
                  <c:v>7.5017583007812503</c:v>
                </c:pt>
                <c:pt idx="863">
                  <c:v>7.5148989257812504</c:v>
                </c:pt>
                <c:pt idx="864">
                  <c:v>7.5282036132812502</c:v>
                </c:pt>
                <c:pt idx="865">
                  <c:v>7.5411806640624999</c:v>
                </c:pt>
                <c:pt idx="866">
                  <c:v>7.5541572265625003</c:v>
                </c:pt>
                <c:pt idx="867">
                  <c:v>7.5674619140625001</c:v>
                </c:pt>
                <c:pt idx="868">
                  <c:v>7.5809204101562502</c:v>
                </c:pt>
                <c:pt idx="869">
                  <c:v>7.5939072265625001</c:v>
                </c:pt>
                <c:pt idx="870">
                  <c:v>7.6070478515625002</c:v>
                </c:pt>
                <c:pt idx="871">
                  <c:v>7.6205063476562502</c:v>
                </c:pt>
                <c:pt idx="872">
                  <c:v>7.6341284179687499</c:v>
                </c:pt>
                <c:pt idx="873">
                  <c:v>7.6471054687500004</c:v>
                </c:pt>
                <c:pt idx="874">
                  <c:v>7.6600922851562503</c:v>
                </c:pt>
                <c:pt idx="875">
                  <c:v>7.6737143554687499</c:v>
                </c:pt>
                <c:pt idx="876">
                  <c:v>7.6873369140624996</c:v>
                </c:pt>
                <c:pt idx="877">
                  <c:v>7.7003134765625001</c:v>
                </c:pt>
                <c:pt idx="878">
                  <c:v>7.7133007812500001</c:v>
                </c:pt>
                <c:pt idx="879">
                  <c:v>7.7269228515624997</c:v>
                </c:pt>
                <c:pt idx="880">
                  <c:v>7.7403808593749996</c:v>
                </c:pt>
                <c:pt idx="881">
                  <c:v>7.7535219726562499</c:v>
                </c:pt>
                <c:pt idx="882">
                  <c:v>7.7663452148437502</c:v>
                </c:pt>
                <c:pt idx="883">
                  <c:v>7.78012060546875</c:v>
                </c:pt>
                <c:pt idx="884">
                  <c:v>7.7934252929687498</c:v>
                </c:pt>
                <c:pt idx="885">
                  <c:v>7.8060849609374996</c:v>
                </c:pt>
                <c:pt idx="886">
                  <c:v>7.8190615234375</c:v>
                </c:pt>
                <c:pt idx="887">
                  <c:v>7.8326835937499997</c:v>
                </c:pt>
                <c:pt idx="888">
                  <c:v>7.8458247070312499</c:v>
                </c:pt>
                <c:pt idx="889">
                  <c:v>7.8586479492187502</c:v>
                </c:pt>
                <c:pt idx="890">
                  <c:v>7.8714711914062496</c:v>
                </c:pt>
                <c:pt idx="891">
                  <c:v>7.8849291992187496</c:v>
                </c:pt>
                <c:pt idx="892">
                  <c:v>7.8980698242187497</c:v>
                </c:pt>
                <c:pt idx="893">
                  <c:v>7.9107294921875004</c:v>
                </c:pt>
                <c:pt idx="894">
                  <c:v>7.9237163085937503</c:v>
                </c:pt>
                <c:pt idx="895">
                  <c:v>7.9368574218749997</c:v>
                </c:pt>
                <c:pt idx="896">
                  <c:v>7.95015185546875</c:v>
                </c:pt>
                <c:pt idx="897">
                  <c:v>7.9631386718749999</c:v>
                </c:pt>
                <c:pt idx="898">
                  <c:v>7.9761157226562496</c:v>
                </c:pt>
                <c:pt idx="899">
                  <c:v>7.9894204101562503</c:v>
                </c:pt>
                <c:pt idx="900">
                  <c:v>8.0028784179687502</c:v>
                </c:pt>
                <c:pt idx="901">
                  <c:v>8.0158554687500008</c:v>
                </c:pt>
                <c:pt idx="902">
                  <c:v>8.0291601562500006</c:v>
                </c:pt>
                <c:pt idx="903">
                  <c:v>8.0424648437500004</c:v>
                </c:pt>
                <c:pt idx="904">
                  <c:v>8.0556054687500005</c:v>
                </c:pt>
                <c:pt idx="905">
                  <c:v>8.0689101562500003</c:v>
                </c:pt>
                <c:pt idx="906">
                  <c:v>8.0818867187500008</c:v>
                </c:pt>
                <c:pt idx="907">
                  <c:v>8.0950278320312492</c:v>
                </c:pt>
                <c:pt idx="908">
                  <c:v>8.1083320312500007</c:v>
                </c:pt>
                <c:pt idx="909">
                  <c:v>8.1213090820312495</c:v>
                </c:pt>
                <c:pt idx="910">
                  <c:v>8.1342861328125</c:v>
                </c:pt>
                <c:pt idx="911">
                  <c:v>8.1475908203124998</c:v>
                </c:pt>
                <c:pt idx="912">
                  <c:v>8.1607314453124999</c:v>
                </c:pt>
                <c:pt idx="913">
                  <c:v>8.1737080078125004</c:v>
                </c:pt>
                <c:pt idx="914">
                  <c:v>8.1863779296875006</c:v>
                </c:pt>
                <c:pt idx="915">
                  <c:v>8.1995185546875007</c:v>
                </c:pt>
                <c:pt idx="916">
                  <c:v>8.2128125000000001</c:v>
                </c:pt>
                <c:pt idx="917">
                  <c:v>8.2261171874999999</c:v>
                </c:pt>
                <c:pt idx="918">
                  <c:v>8.2392587890625002</c:v>
                </c:pt>
                <c:pt idx="919">
                  <c:v>8.2525624999999998</c:v>
                </c:pt>
                <c:pt idx="920">
                  <c:v>8.2663388671874998</c:v>
                </c:pt>
                <c:pt idx="921">
                  <c:v>8.2802783203124992</c:v>
                </c:pt>
                <c:pt idx="922">
                  <c:v>8.2934296874999998</c:v>
                </c:pt>
                <c:pt idx="923">
                  <c:v>8.3068876953125006</c:v>
                </c:pt>
                <c:pt idx="924">
                  <c:v>8.3206630859375004</c:v>
                </c:pt>
                <c:pt idx="925">
                  <c:v>8.3344492187500006</c:v>
                </c:pt>
                <c:pt idx="926">
                  <c:v>8.3479072265624996</c:v>
                </c:pt>
                <c:pt idx="927">
                  <c:v>8.3612119140624994</c:v>
                </c:pt>
                <c:pt idx="928">
                  <c:v>8.3753154296875003</c:v>
                </c:pt>
                <c:pt idx="929">
                  <c:v>8.3889375000000008</c:v>
                </c:pt>
                <c:pt idx="930">
                  <c:v>8.4022421875000006</c:v>
                </c:pt>
                <c:pt idx="931">
                  <c:v>8.4158642578124994</c:v>
                </c:pt>
                <c:pt idx="932">
                  <c:v>8.4298046875000008</c:v>
                </c:pt>
                <c:pt idx="933">
                  <c:v>8.4432626953124998</c:v>
                </c:pt>
                <c:pt idx="934">
                  <c:v>8.4565673828124996</c:v>
                </c:pt>
                <c:pt idx="935">
                  <c:v>8.4700253906250005</c:v>
                </c:pt>
                <c:pt idx="936">
                  <c:v>8.4839648437499999</c:v>
                </c:pt>
                <c:pt idx="937">
                  <c:v>8.4977509765625001</c:v>
                </c:pt>
                <c:pt idx="938">
                  <c:v>8.5110556640624999</c:v>
                </c:pt>
                <c:pt idx="939">
                  <c:v>8.5246777343750004</c:v>
                </c:pt>
                <c:pt idx="940">
                  <c:v>8.5384531250000002</c:v>
                </c:pt>
                <c:pt idx="941">
                  <c:v>8.5522392578125004</c:v>
                </c:pt>
                <c:pt idx="942">
                  <c:v>8.5656982421874996</c:v>
                </c:pt>
                <c:pt idx="943">
                  <c:v>8.5791660156250007</c:v>
                </c:pt>
                <c:pt idx="944">
                  <c:v>8.5929423828125007</c:v>
                </c:pt>
                <c:pt idx="945">
                  <c:v>8.6067285156250009</c:v>
                </c:pt>
                <c:pt idx="946">
                  <c:v>8.6200224609375002</c:v>
                </c:pt>
                <c:pt idx="947">
                  <c:v>8.6336445312500008</c:v>
                </c:pt>
                <c:pt idx="948">
                  <c:v>8.6469492187500006</c:v>
                </c:pt>
                <c:pt idx="949">
                  <c:v>8.6605712890624993</c:v>
                </c:pt>
                <c:pt idx="950">
                  <c:v>8.6740292968750001</c:v>
                </c:pt>
                <c:pt idx="951">
                  <c:v>8.6870166015624992</c:v>
                </c:pt>
                <c:pt idx="952">
                  <c:v>8.7004746093750001</c:v>
                </c:pt>
                <c:pt idx="953">
                  <c:v>8.7140966796875006</c:v>
                </c:pt>
                <c:pt idx="954">
                  <c:v>8.7274013671875004</c:v>
                </c:pt>
                <c:pt idx="955">
                  <c:v>8.7406962890625</c:v>
                </c:pt>
                <c:pt idx="956">
                  <c:v>8.7540009765624998</c:v>
                </c:pt>
                <c:pt idx="957">
                  <c:v>8.7676230468750003</c:v>
                </c:pt>
                <c:pt idx="958">
                  <c:v>8.7814091796875005</c:v>
                </c:pt>
                <c:pt idx="959">
                  <c:v>8.7943857421874991</c:v>
                </c:pt>
                <c:pt idx="960">
                  <c:v>8.8080078124999996</c:v>
                </c:pt>
                <c:pt idx="961">
                  <c:v>8.8214658203125005</c:v>
                </c:pt>
                <c:pt idx="962">
                  <c:v>8.8352519531250007</c:v>
                </c:pt>
                <c:pt idx="963">
                  <c:v>8.8488740234374994</c:v>
                </c:pt>
                <c:pt idx="964">
                  <c:v>8.8620146484374995</c:v>
                </c:pt>
                <c:pt idx="965">
                  <c:v>8.87563671875</c:v>
                </c:pt>
                <c:pt idx="966">
                  <c:v>8.8894130859375</c:v>
                </c:pt>
                <c:pt idx="967">
                  <c:v>8.9028818359374995</c:v>
                </c:pt>
                <c:pt idx="968">
                  <c:v>8.9163398437500003</c:v>
                </c:pt>
                <c:pt idx="969">
                  <c:v>8.9297978515624994</c:v>
                </c:pt>
                <c:pt idx="970">
                  <c:v>8.9434199218749999</c:v>
                </c:pt>
                <c:pt idx="971">
                  <c:v>8.9567246093749997</c:v>
                </c:pt>
                <c:pt idx="972">
                  <c:v>8.9698652343749998</c:v>
                </c:pt>
                <c:pt idx="973">
                  <c:v>8.9836513671875</c:v>
                </c:pt>
                <c:pt idx="974">
                  <c:v>8.9971093750000009</c:v>
                </c:pt>
                <c:pt idx="975">
                  <c:v>9.0102499999999992</c:v>
                </c:pt>
                <c:pt idx="976">
                  <c:v>9.0233916015624995</c:v>
                </c:pt>
                <c:pt idx="977">
                  <c:v>9.0368496093750004</c:v>
                </c:pt>
                <c:pt idx="978">
                  <c:v>9.0503183593749998</c:v>
                </c:pt>
                <c:pt idx="979">
                  <c:v>9.0636123046874992</c:v>
                </c:pt>
                <c:pt idx="980">
                  <c:v>9.0765996093750001</c:v>
                </c:pt>
                <c:pt idx="981">
                  <c:v>9.0900576171874992</c:v>
                </c:pt>
                <c:pt idx="982">
                  <c:v>9.103515625</c:v>
                </c:pt>
                <c:pt idx="983">
                  <c:v>9.1168203124999998</c:v>
                </c:pt>
                <c:pt idx="984">
                  <c:v>9.1302783203125006</c:v>
                </c:pt>
                <c:pt idx="985">
                  <c:v>9.1435830078125004</c:v>
                </c:pt>
                <c:pt idx="986">
                  <c:v>9.1572050781249992</c:v>
                </c:pt>
                <c:pt idx="987">
                  <c:v>9.1709912109374994</c:v>
                </c:pt>
                <c:pt idx="988">
                  <c:v>9.1844501953125004</c:v>
                </c:pt>
                <c:pt idx="989">
                  <c:v>9.1980722656249991</c:v>
                </c:pt>
                <c:pt idx="990">
                  <c:v>9.2120117187500004</c:v>
                </c:pt>
                <c:pt idx="991">
                  <c:v>9.2257978515625005</c:v>
                </c:pt>
                <c:pt idx="992">
                  <c:v>9.2397373046875</c:v>
                </c:pt>
                <c:pt idx="993">
                  <c:v>9.2530419921874998</c:v>
                </c:pt>
                <c:pt idx="994">
                  <c:v>9.2668173828124996</c:v>
                </c:pt>
                <c:pt idx="995">
                  <c:v>9.2809208984375005</c:v>
                </c:pt>
                <c:pt idx="996">
                  <c:v>9.2947070312500006</c:v>
                </c:pt>
                <c:pt idx="997">
                  <c:v>9.3084931640625008</c:v>
                </c:pt>
                <c:pt idx="998">
                  <c:v>9.3221152343749996</c:v>
                </c:pt>
                <c:pt idx="999">
                  <c:v>9.3363720703124997</c:v>
                </c:pt>
                <c:pt idx="1000">
                  <c:v>9.3503115234374992</c:v>
                </c:pt>
                <c:pt idx="1001">
                  <c:v>9.3637802734375004</c:v>
                </c:pt>
                <c:pt idx="1002">
                  <c:v>9.3777197265624999</c:v>
                </c:pt>
                <c:pt idx="1003">
                  <c:v>9.3918232421875008</c:v>
                </c:pt>
                <c:pt idx="1004">
                  <c:v>9.4057636718750004</c:v>
                </c:pt>
                <c:pt idx="1005">
                  <c:v>9.4193857421874991</c:v>
                </c:pt>
                <c:pt idx="1006">
                  <c:v>9.4331718749999993</c:v>
                </c:pt>
                <c:pt idx="1007">
                  <c:v>9.4472753906250002</c:v>
                </c:pt>
                <c:pt idx="1008">
                  <c:v>9.46105078125</c:v>
                </c:pt>
                <c:pt idx="1009">
                  <c:v>9.4745195312499995</c:v>
                </c:pt>
                <c:pt idx="1010">
                  <c:v>9.4884589843750007</c:v>
                </c:pt>
                <c:pt idx="1011">
                  <c:v>9.5023984375000001</c:v>
                </c:pt>
                <c:pt idx="1012">
                  <c:v>9.5160205078125006</c:v>
                </c:pt>
                <c:pt idx="1013">
                  <c:v>9.5296425781249994</c:v>
                </c:pt>
                <c:pt idx="1014">
                  <c:v>9.5432646484374999</c:v>
                </c:pt>
                <c:pt idx="1015">
                  <c:v>9.5570507812500001</c:v>
                </c:pt>
                <c:pt idx="1016">
                  <c:v>9.5708261718749998</c:v>
                </c:pt>
                <c:pt idx="1017">
                  <c:v>9.5842851562500009</c:v>
                </c:pt>
                <c:pt idx="1018">
                  <c:v>9.5979072265624996</c:v>
                </c:pt>
                <c:pt idx="1019">
                  <c:v>9.6115292968750001</c:v>
                </c:pt>
                <c:pt idx="1020">
                  <c:v>9.6251513671875006</c:v>
                </c:pt>
                <c:pt idx="1021">
                  <c:v>9.6389375000000008</c:v>
                </c:pt>
                <c:pt idx="1022">
                  <c:v>9.6527236328124992</c:v>
                </c:pt>
                <c:pt idx="1023">
                  <c:v>9.6663457031249997</c:v>
                </c:pt>
                <c:pt idx="1024">
                  <c:v>9.6802851562499992</c:v>
                </c:pt>
                <c:pt idx="1025">
                  <c:v>9.6940605468750007</c:v>
                </c:pt>
                <c:pt idx="1026">
                  <c:v>9.7078466796874991</c:v>
                </c:pt>
                <c:pt idx="1027">
                  <c:v>9.7216328124999993</c:v>
                </c:pt>
                <c:pt idx="1028">
                  <c:v>9.7355722656250006</c:v>
                </c:pt>
                <c:pt idx="1029">
                  <c:v>9.7498300781249991</c:v>
                </c:pt>
                <c:pt idx="1030">
                  <c:v>9.7634521484374996</c:v>
                </c:pt>
                <c:pt idx="1031">
                  <c:v>9.7774013671874993</c:v>
                </c:pt>
                <c:pt idx="1032">
                  <c:v>9.7915048828125002</c:v>
                </c:pt>
                <c:pt idx="1033">
                  <c:v>9.8054443359374996</c:v>
                </c:pt>
                <c:pt idx="1034">
                  <c:v>9.8192207031249996</c:v>
                </c:pt>
                <c:pt idx="1035">
                  <c:v>9.8328427734375001</c:v>
                </c:pt>
                <c:pt idx="1036">
                  <c:v>9.8466289062500003</c:v>
                </c:pt>
                <c:pt idx="1037">
                  <c:v>9.8607324218749994</c:v>
                </c:pt>
                <c:pt idx="1038">
                  <c:v>9.8741904296875003</c:v>
                </c:pt>
                <c:pt idx="1039">
                  <c:v>9.8874951171875001</c:v>
                </c:pt>
                <c:pt idx="1040">
                  <c:v>9.9012812500000003</c:v>
                </c:pt>
                <c:pt idx="1041">
                  <c:v>9.9149033203125008</c:v>
                </c:pt>
                <c:pt idx="1042">
                  <c:v>9.9283613281249998</c:v>
                </c:pt>
                <c:pt idx="1043">
                  <c:v>9.9413378906250003</c:v>
                </c:pt>
                <c:pt idx="1044">
                  <c:v>9.9548066406249998</c:v>
                </c:pt>
                <c:pt idx="1045">
                  <c:v>9.9682646484375006</c:v>
                </c:pt>
                <c:pt idx="1046">
                  <c:v>9.9815693359375004</c:v>
                </c:pt>
                <c:pt idx="1047">
                  <c:v>9.9950283203124997</c:v>
                </c:pt>
                <c:pt idx="1048">
                  <c:v>10.008814453125</c:v>
                </c:pt>
                <c:pt idx="1049">
                  <c:v>10.02258984375</c:v>
                </c:pt>
                <c:pt idx="1050">
                  <c:v>10.0362119140625</c:v>
                </c:pt>
                <c:pt idx="1051">
                  <c:v>10.049669921874999</c:v>
                </c:pt>
                <c:pt idx="1052">
                  <c:v>10.063456054687499</c:v>
                </c:pt>
                <c:pt idx="1053">
                  <c:v>10.0772421875</c:v>
                </c:pt>
                <c:pt idx="1054">
                  <c:v>10.0907001953125</c:v>
                </c:pt>
                <c:pt idx="1055">
                  <c:v>10.104486328125001</c:v>
                </c:pt>
                <c:pt idx="1056">
                  <c:v>10.11842578125</c:v>
                </c:pt>
                <c:pt idx="1057">
                  <c:v>10.132365234374999</c:v>
                </c:pt>
                <c:pt idx="1058">
                  <c:v>10.14598828125</c:v>
                </c:pt>
                <c:pt idx="1059">
                  <c:v>10.159927734375</c:v>
                </c:pt>
                <c:pt idx="1060">
                  <c:v>10.173876953124999</c:v>
                </c:pt>
                <c:pt idx="1061">
                  <c:v>10.188134765625</c:v>
                </c:pt>
                <c:pt idx="1062">
                  <c:v>10.202238281250001</c:v>
                </c:pt>
                <c:pt idx="1063">
                  <c:v>10.216341796875</c:v>
                </c:pt>
                <c:pt idx="1064">
                  <c:v>10.230445312500001</c:v>
                </c:pt>
                <c:pt idx="1065">
                  <c:v>10.2448662109375</c:v>
                </c:pt>
                <c:pt idx="1066">
                  <c:v>10.259133789062499</c:v>
                </c:pt>
                <c:pt idx="1067">
                  <c:v>10.2732373046875</c:v>
                </c:pt>
                <c:pt idx="1068">
                  <c:v>10.287330078125001</c:v>
                </c:pt>
                <c:pt idx="1069">
                  <c:v>10.301761718750001</c:v>
                </c:pt>
                <c:pt idx="1070">
                  <c:v>10.315865234375</c:v>
                </c:pt>
                <c:pt idx="1071">
                  <c:v>10.3299580078125</c:v>
                </c:pt>
                <c:pt idx="1072">
                  <c:v>10.3440615234375</c:v>
                </c:pt>
                <c:pt idx="1073">
                  <c:v>10.3583291015625</c:v>
                </c:pt>
                <c:pt idx="1074">
                  <c:v>10.3725859375</c:v>
                </c:pt>
                <c:pt idx="1075">
                  <c:v>10.3865361328125</c:v>
                </c:pt>
                <c:pt idx="1076">
                  <c:v>10.4004755859375</c:v>
                </c:pt>
                <c:pt idx="1077">
                  <c:v>10.4145791015625</c:v>
                </c:pt>
                <c:pt idx="1078">
                  <c:v>10.428836914062501</c:v>
                </c:pt>
                <c:pt idx="1079">
                  <c:v>10.4427861328125</c:v>
                </c:pt>
                <c:pt idx="1080">
                  <c:v>10.4565625</c:v>
                </c:pt>
                <c:pt idx="1081">
                  <c:v>10.47051171875</c:v>
                </c:pt>
                <c:pt idx="1082">
                  <c:v>10.48476953125</c:v>
                </c:pt>
                <c:pt idx="1083">
                  <c:v>10.498708984375</c:v>
                </c:pt>
                <c:pt idx="1084">
                  <c:v>10.5123310546875</c:v>
                </c:pt>
                <c:pt idx="1085">
                  <c:v>10.5264345703125</c:v>
                </c:pt>
                <c:pt idx="1086">
                  <c:v>10.5405380859375</c:v>
                </c:pt>
                <c:pt idx="1087">
                  <c:v>10.5544775390625</c:v>
                </c:pt>
                <c:pt idx="1088">
                  <c:v>10.568263671875</c:v>
                </c:pt>
                <c:pt idx="1089">
                  <c:v>10.582531250000001</c:v>
                </c:pt>
                <c:pt idx="1090">
                  <c:v>10.596788085937501</c:v>
                </c:pt>
                <c:pt idx="1091">
                  <c:v>10.6107275390625</c:v>
                </c:pt>
                <c:pt idx="1092">
                  <c:v>10.624513671875</c:v>
                </c:pt>
                <c:pt idx="1093">
                  <c:v>10.6389345703125</c:v>
                </c:pt>
                <c:pt idx="1094">
                  <c:v>10.653202148437501</c:v>
                </c:pt>
                <c:pt idx="1095">
                  <c:v>10.6671416015625</c:v>
                </c:pt>
                <c:pt idx="1096">
                  <c:v>10.681245117187499</c:v>
                </c:pt>
                <c:pt idx="1097">
                  <c:v>10.6955126953125</c:v>
                </c:pt>
                <c:pt idx="1098">
                  <c:v>10.709606445312501</c:v>
                </c:pt>
                <c:pt idx="1099">
                  <c:v>10.723391601562501</c:v>
                </c:pt>
                <c:pt idx="1100">
                  <c:v>10.73733203125</c:v>
                </c:pt>
                <c:pt idx="1101">
                  <c:v>10.75128125</c:v>
                </c:pt>
                <c:pt idx="1102">
                  <c:v>10.765220703124999</c:v>
                </c:pt>
                <c:pt idx="1103">
                  <c:v>10.778997070312499</c:v>
                </c:pt>
                <c:pt idx="1104">
                  <c:v>10.792947265624999</c:v>
                </c:pt>
                <c:pt idx="1105">
                  <c:v>10.806722656250001</c:v>
                </c:pt>
                <c:pt idx="1106">
                  <c:v>10.820344726562499</c:v>
                </c:pt>
                <c:pt idx="1107">
                  <c:v>10.834130859375</c:v>
                </c:pt>
                <c:pt idx="1108">
                  <c:v>10.8477529296875</c:v>
                </c:pt>
                <c:pt idx="1109">
                  <c:v>10.861210937499999</c:v>
                </c:pt>
                <c:pt idx="1110">
                  <c:v>10.8748330078125</c:v>
                </c:pt>
                <c:pt idx="1111">
                  <c:v>10.888772460937499</c:v>
                </c:pt>
                <c:pt idx="1112">
                  <c:v>10.902722656250001</c:v>
                </c:pt>
                <c:pt idx="1113">
                  <c:v>10.9163447265625</c:v>
                </c:pt>
                <c:pt idx="1114">
                  <c:v>10.930284179687501</c:v>
                </c:pt>
                <c:pt idx="1115">
                  <c:v>10.9443876953125</c:v>
                </c:pt>
                <c:pt idx="1116">
                  <c:v>10.958328125</c:v>
                </c:pt>
                <c:pt idx="1117">
                  <c:v>10.972267578125001</c:v>
                </c:pt>
                <c:pt idx="1118">
                  <c:v>10.98637109375</c:v>
                </c:pt>
                <c:pt idx="1119">
                  <c:v>11.000956054687499</c:v>
                </c:pt>
                <c:pt idx="1120">
                  <c:v>11.0150595703125</c:v>
                </c:pt>
                <c:pt idx="1121">
                  <c:v>11.028517578124999</c:v>
                </c:pt>
                <c:pt idx="1122">
                  <c:v>11.042938476562499</c:v>
                </c:pt>
                <c:pt idx="1123">
                  <c:v>11.057370117187499</c:v>
                </c:pt>
                <c:pt idx="1124">
                  <c:v>11.071145507812499</c:v>
                </c:pt>
                <c:pt idx="1125">
                  <c:v>11.084931640624999</c:v>
                </c:pt>
                <c:pt idx="1126">
                  <c:v>11.098871093750001</c:v>
                </c:pt>
                <c:pt idx="1127">
                  <c:v>11.1134560546875</c:v>
                </c:pt>
                <c:pt idx="1128">
                  <c:v>11.1272421875</c:v>
                </c:pt>
                <c:pt idx="1129">
                  <c:v>11.140700195312499</c:v>
                </c:pt>
                <c:pt idx="1130">
                  <c:v>11.155121093749999</c:v>
                </c:pt>
                <c:pt idx="1131">
                  <c:v>11.169541992187501</c:v>
                </c:pt>
                <c:pt idx="1132">
                  <c:v>11.183492187500001</c:v>
                </c:pt>
                <c:pt idx="1133">
                  <c:v>11.197595703125</c:v>
                </c:pt>
                <c:pt idx="1134">
                  <c:v>11.2118525390625</c:v>
                </c:pt>
                <c:pt idx="1135">
                  <c:v>11.226601562500001</c:v>
                </c:pt>
                <c:pt idx="1136">
                  <c:v>11.2406953125</c:v>
                </c:pt>
                <c:pt idx="1137">
                  <c:v>11.254644531249999</c:v>
                </c:pt>
                <c:pt idx="1138">
                  <c:v>11.269229492187501</c:v>
                </c:pt>
                <c:pt idx="1139">
                  <c:v>11.283650390625001</c:v>
                </c:pt>
                <c:pt idx="1140">
                  <c:v>11.2975908203125</c:v>
                </c:pt>
                <c:pt idx="1141">
                  <c:v>11.3115302734375</c:v>
                </c:pt>
                <c:pt idx="1142">
                  <c:v>11.326115234374999</c:v>
                </c:pt>
                <c:pt idx="1143">
                  <c:v>11.340536132812501</c:v>
                </c:pt>
                <c:pt idx="1144">
                  <c:v>11.3546396484375</c:v>
                </c:pt>
                <c:pt idx="1145">
                  <c:v>11.3685888671875</c:v>
                </c:pt>
                <c:pt idx="1146">
                  <c:v>11.383164062500001</c:v>
                </c:pt>
                <c:pt idx="1147">
                  <c:v>11.397595703125001</c:v>
                </c:pt>
                <c:pt idx="1148">
                  <c:v>11.4116884765625</c:v>
                </c:pt>
                <c:pt idx="1149">
                  <c:v>11.4259560546875</c:v>
                </c:pt>
                <c:pt idx="1150">
                  <c:v>11.440376953125</c:v>
                </c:pt>
                <c:pt idx="1151">
                  <c:v>11.454961914062499</c:v>
                </c:pt>
                <c:pt idx="1152">
                  <c:v>11.469382812499999</c:v>
                </c:pt>
                <c:pt idx="1153">
                  <c:v>11.483650390625</c:v>
                </c:pt>
                <c:pt idx="1154">
                  <c:v>11.497753906250001</c:v>
                </c:pt>
                <c:pt idx="1155">
                  <c:v>11.5123388671875</c:v>
                </c:pt>
                <c:pt idx="1156">
                  <c:v>11.526595703125</c:v>
                </c:pt>
                <c:pt idx="1157">
                  <c:v>11.5411806640625</c:v>
                </c:pt>
                <c:pt idx="1158">
                  <c:v>11.5556015625</c:v>
                </c:pt>
                <c:pt idx="1159">
                  <c:v>11.569705078125001</c:v>
                </c:pt>
                <c:pt idx="1160">
                  <c:v>11.5842900390625</c:v>
                </c:pt>
                <c:pt idx="1161">
                  <c:v>11.598557617187501</c:v>
                </c:pt>
                <c:pt idx="1162">
                  <c:v>11.612650390624999</c:v>
                </c:pt>
                <c:pt idx="1163">
                  <c:v>11.62675390625</c:v>
                </c:pt>
                <c:pt idx="1164">
                  <c:v>11.641185546875001</c:v>
                </c:pt>
                <c:pt idx="1165">
                  <c:v>11.655279296874999</c:v>
                </c:pt>
                <c:pt idx="1166">
                  <c:v>11.669228515625001</c:v>
                </c:pt>
                <c:pt idx="1167">
                  <c:v>11.6828505859375</c:v>
                </c:pt>
                <c:pt idx="1168">
                  <c:v>11.6971083984375</c:v>
                </c:pt>
                <c:pt idx="1169">
                  <c:v>11.7108935546875</c:v>
                </c:pt>
                <c:pt idx="1170">
                  <c:v>11.724669921875</c:v>
                </c:pt>
                <c:pt idx="1171">
                  <c:v>11.7386201171875</c:v>
                </c:pt>
                <c:pt idx="1172">
                  <c:v>11.752876953125</c:v>
                </c:pt>
                <c:pt idx="1173">
                  <c:v>11.766980468750001</c:v>
                </c:pt>
                <c:pt idx="1174">
                  <c:v>11.780919921875</c:v>
                </c:pt>
                <c:pt idx="1175">
                  <c:v>11.7947060546875</c:v>
                </c:pt>
                <c:pt idx="1176">
                  <c:v>11.809126953125</c:v>
                </c:pt>
                <c:pt idx="1177">
                  <c:v>11.823394531250001</c:v>
                </c:pt>
                <c:pt idx="1178">
                  <c:v>11.837169921875001</c:v>
                </c:pt>
                <c:pt idx="1179">
                  <c:v>11.851601562500001</c:v>
                </c:pt>
                <c:pt idx="1180">
                  <c:v>11.86617578125</c:v>
                </c:pt>
                <c:pt idx="1181">
                  <c:v>11.880279296875001</c:v>
                </c:pt>
                <c:pt idx="1182">
                  <c:v>11.894229492187501</c:v>
                </c:pt>
                <c:pt idx="1183">
                  <c:v>11.908650390625001</c:v>
                </c:pt>
                <c:pt idx="1184">
                  <c:v>11.9232353515625</c:v>
                </c:pt>
                <c:pt idx="1185">
                  <c:v>11.937338867187499</c:v>
                </c:pt>
                <c:pt idx="1186">
                  <c:v>11.9512783203125</c:v>
                </c:pt>
                <c:pt idx="1187">
                  <c:v>11.96569921875</c:v>
                </c:pt>
                <c:pt idx="1188">
                  <c:v>11.979966796875001</c:v>
                </c:pt>
                <c:pt idx="1189">
                  <c:v>11.9940703125</c:v>
                </c:pt>
                <c:pt idx="1190">
                  <c:v>12.0083271484375</c:v>
                </c:pt>
                <c:pt idx="1191">
                  <c:v>12.022430664062499</c:v>
                </c:pt>
                <c:pt idx="1192">
                  <c:v>12.0365341796875</c:v>
                </c:pt>
                <c:pt idx="1193">
                  <c:v>12.050310546875</c:v>
                </c:pt>
                <c:pt idx="1194">
                  <c:v>12.064259765625</c:v>
                </c:pt>
                <c:pt idx="1195">
                  <c:v>12.078363281250001</c:v>
                </c:pt>
                <c:pt idx="1196">
                  <c:v>12.0923037109375</c:v>
                </c:pt>
                <c:pt idx="1197">
                  <c:v>12.105925781250001</c:v>
                </c:pt>
                <c:pt idx="1198">
                  <c:v>12.120182617187499</c:v>
                </c:pt>
                <c:pt idx="1199">
                  <c:v>12.134132812500001</c:v>
                </c:pt>
                <c:pt idx="1200">
                  <c:v>12.148072265625</c:v>
                </c:pt>
                <c:pt idx="1201">
                  <c:v>12.16201171875</c:v>
                </c:pt>
                <c:pt idx="1202">
                  <c:v>12.176279296875</c:v>
                </c:pt>
                <c:pt idx="1203">
                  <c:v>12.1907001953125</c:v>
                </c:pt>
                <c:pt idx="1204">
                  <c:v>12.204967773437501</c:v>
                </c:pt>
                <c:pt idx="1205">
                  <c:v>12.219388671875</c:v>
                </c:pt>
                <c:pt idx="1206">
                  <c:v>12.2339736328125</c:v>
                </c:pt>
                <c:pt idx="1207">
                  <c:v>12.24823046875</c:v>
                </c:pt>
                <c:pt idx="1208">
                  <c:v>12.2626513671875</c:v>
                </c:pt>
                <c:pt idx="1209">
                  <c:v>12.277236328124999</c:v>
                </c:pt>
                <c:pt idx="1210">
                  <c:v>12.291821289062501</c:v>
                </c:pt>
                <c:pt idx="1211">
                  <c:v>12.306242187500001</c:v>
                </c:pt>
                <c:pt idx="1212">
                  <c:v>12.3208271484375</c:v>
                </c:pt>
                <c:pt idx="1213">
                  <c:v>12.335412109375</c:v>
                </c:pt>
                <c:pt idx="1214">
                  <c:v>12.349997070312501</c:v>
                </c:pt>
                <c:pt idx="1215">
                  <c:v>12.36458203125</c:v>
                </c:pt>
                <c:pt idx="1216">
                  <c:v>12.3788388671875</c:v>
                </c:pt>
                <c:pt idx="1217">
                  <c:v>12.393423828125</c:v>
                </c:pt>
                <c:pt idx="1218">
                  <c:v>12.408008789062499</c:v>
                </c:pt>
                <c:pt idx="1219">
                  <c:v>12.422593750000001</c:v>
                </c:pt>
                <c:pt idx="1220">
                  <c:v>12.437014648437501</c:v>
                </c:pt>
                <c:pt idx="1221">
                  <c:v>12.451599609375</c:v>
                </c:pt>
                <c:pt idx="1222">
                  <c:v>12.4661845703125</c:v>
                </c:pt>
                <c:pt idx="1223">
                  <c:v>12.4804423828125</c:v>
                </c:pt>
                <c:pt idx="1224">
                  <c:v>12.495026367187499</c:v>
                </c:pt>
                <c:pt idx="1225">
                  <c:v>12.5092939453125</c:v>
                </c:pt>
                <c:pt idx="1226">
                  <c:v>12.5235517578125</c:v>
                </c:pt>
                <c:pt idx="1227">
                  <c:v>12.537655273437499</c:v>
                </c:pt>
                <c:pt idx="1228">
                  <c:v>12.552076171874999</c:v>
                </c:pt>
                <c:pt idx="1229">
                  <c:v>12.566015625</c:v>
                </c:pt>
                <c:pt idx="1230">
                  <c:v>12.5799658203125</c:v>
                </c:pt>
                <c:pt idx="1231">
                  <c:v>12.594069335937499</c:v>
                </c:pt>
                <c:pt idx="1232">
                  <c:v>12.608490234374999</c:v>
                </c:pt>
                <c:pt idx="1233">
                  <c:v>12.62259375</c:v>
                </c:pt>
                <c:pt idx="1234">
                  <c:v>12.636697265624999</c:v>
                </c:pt>
                <c:pt idx="1235">
                  <c:v>12.65080078125</c:v>
                </c:pt>
                <c:pt idx="1236">
                  <c:v>12.6652216796875</c:v>
                </c:pt>
                <c:pt idx="1237">
                  <c:v>12.679478515625</c:v>
                </c:pt>
                <c:pt idx="1238">
                  <c:v>12.693582031249999</c:v>
                </c:pt>
                <c:pt idx="1239">
                  <c:v>12.7081669921875</c:v>
                </c:pt>
                <c:pt idx="1240">
                  <c:v>12.722434570312499</c:v>
                </c:pt>
                <c:pt idx="1241">
                  <c:v>12.736855468750001</c:v>
                </c:pt>
                <c:pt idx="1242">
                  <c:v>12.750958984375</c:v>
                </c:pt>
                <c:pt idx="1243">
                  <c:v>12.7653798828125</c:v>
                </c:pt>
                <c:pt idx="1244">
                  <c:v>12.779964843749999</c:v>
                </c:pt>
                <c:pt idx="1245">
                  <c:v>12.794385742187499</c:v>
                </c:pt>
                <c:pt idx="1246">
                  <c:v>12.8086533203125</c:v>
                </c:pt>
                <c:pt idx="1247">
                  <c:v>12.823227539062501</c:v>
                </c:pt>
                <c:pt idx="1248">
                  <c:v>12.837495117187499</c:v>
                </c:pt>
                <c:pt idx="1249">
                  <c:v>12.8517626953125</c:v>
                </c:pt>
                <c:pt idx="1250">
                  <c:v>12.865856445312501</c:v>
                </c:pt>
                <c:pt idx="1251">
                  <c:v>12.880287109375001</c:v>
                </c:pt>
                <c:pt idx="1252">
                  <c:v>12.894544921874999</c:v>
                </c:pt>
                <c:pt idx="1253">
                  <c:v>12.908484375</c:v>
                </c:pt>
                <c:pt idx="1254">
                  <c:v>12.922587890625</c:v>
                </c:pt>
                <c:pt idx="1255">
                  <c:v>12.9363740234375</c:v>
                </c:pt>
                <c:pt idx="1256">
                  <c:v>12.9501591796875</c:v>
                </c:pt>
                <c:pt idx="1257">
                  <c:v>12.963935546875</c:v>
                </c:pt>
                <c:pt idx="1258">
                  <c:v>12.978039062500001</c:v>
                </c:pt>
                <c:pt idx="1259">
                  <c:v>12.991978515625</c:v>
                </c:pt>
                <c:pt idx="1260">
                  <c:v>13.006246093750001</c:v>
                </c:pt>
                <c:pt idx="1261">
                  <c:v>13.0206669921875</c:v>
                </c:pt>
                <c:pt idx="1262">
                  <c:v>13.034934570312499</c:v>
                </c:pt>
                <c:pt idx="1263">
                  <c:v>13.049191406249999</c:v>
                </c:pt>
                <c:pt idx="1264">
                  <c:v>13.063612304687499</c:v>
                </c:pt>
                <c:pt idx="1265">
                  <c:v>13.0778798828125</c:v>
                </c:pt>
                <c:pt idx="1266">
                  <c:v>13.0921474609375</c:v>
                </c:pt>
                <c:pt idx="1267">
                  <c:v>13.106404296875001</c:v>
                </c:pt>
                <c:pt idx="1268">
                  <c:v>13.120671874999999</c:v>
                </c:pt>
                <c:pt idx="1269">
                  <c:v>13.13524609375</c:v>
                </c:pt>
                <c:pt idx="1270">
                  <c:v>13.149677734375</c:v>
                </c:pt>
                <c:pt idx="1271">
                  <c:v>13.163934570312501</c:v>
                </c:pt>
                <c:pt idx="1272">
                  <c:v>13.178202148437499</c:v>
                </c:pt>
                <c:pt idx="1273">
                  <c:v>13.192787109375001</c:v>
                </c:pt>
                <c:pt idx="1274">
                  <c:v>13.207361328125</c:v>
                </c:pt>
                <c:pt idx="1275">
                  <c:v>13.22162890625</c:v>
                </c:pt>
                <c:pt idx="1276">
                  <c:v>13.2362138671875</c:v>
                </c:pt>
                <c:pt idx="1277">
                  <c:v>13.2512802734375</c:v>
                </c:pt>
                <c:pt idx="1278">
                  <c:v>13.2660185546875</c:v>
                </c:pt>
                <c:pt idx="1279">
                  <c:v>13.280767578124999</c:v>
                </c:pt>
                <c:pt idx="1280">
                  <c:v>13.295505859375</c:v>
                </c:pt>
                <c:pt idx="1281">
                  <c:v>13.310408203125</c:v>
                </c:pt>
                <c:pt idx="1282">
                  <c:v>13.325310546875</c:v>
                </c:pt>
                <c:pt idx="1283">
                  <c:v>13.3398955078125</c:v>
                </c:pt>
                <c:pt idx="1284">
                  <c:v>13.3549619140625</c:v>
                </c:pt>
                <c:pt idx="1285">
                  <c:v>13.369710937500001</c:v>
                </c:pt>
                <c:pt idx="1286">
                  <c:v>13.384613281249999</c:v>
                </c:pt>
                <c:pt idx="1287">
                  <c:v>13.399515624999999</c:v>
                </c:pt>
                <c:pt idx="1288">
                  <c:v>13.41441796875</c:v>
                </c:pt>
                <c:pt idx="1289">
                  <c:v>13.42915625</c:v>
                </c:pt>
                <c:pt idx="1290">
                  <c:v>13.4437412109375</c:v>
                </c:pt>
                <c:pt idx="1291">
                  <c:v>13.458490234375001</c:v>
                </c:pt>
                <c:pt idx="1292">
                  <c:v>13.473392578125001</c:v>
                </c:pt>
                <c:pt idx="1293">
                  <c:v>13.4879775390625</c:v>
                </c:pt>
                <c:pt idx="1294">
                  <c:v>13.5025625</c:v>
                </c:pt>
                <c:pt idx="1295">
                  <c:v>13.51746484375</c:v>
                </c:pt>
                <c:pt idx="1296">
                  <c:v>13.532203125000001</c:v>
                </c:pt>
                <c:pt idx="1297">
                  <c:v>13.546625000000001</c:v>
                </c:pt>
                <c:pt idx="1298">
                  <c:v>13.561373046875</c:v>
                </c:pt>
                <c:pt idx="1299">
                  <c:v>13.576439453124999</c:v>
                </c:pt>
                <c:pt idx="1300">
                  <c:v>13.591024414062501</c:v>
                </c:pt>
                <c:pt idx="1301">
                  <c:v>13.605599609375</c:v>
                </c:pt>
                <c:pt idx="1302">
                  <c:v>13.620347656250001</c:v>
                </c:pt>
                <c:pt idx="1303">
                  <c:v>13.635414062500001</c:v>
                </c:pt>
                <c:pt idx="1304">
                  <c:v>13.650152343749999</c:v>
                </c:pt>
                <c:pt idx="1305">
                  <c:v>13.664737304687501</c:v>
                </c:pt>
                <c:pt idx="1306">
                  <c:v>13.679486328125</c:v>
                </c:pt>
                <c:pt idx="1307">
                  <c:v>13.694706054687501</c:v>
                </c:pt>
                <c:pt idx="1308">
                  <c:v>13.709608398437499</c:v>
                </c:pt>
                <c:pt idx="1309">
                  <c:v>13.724193359375001</c:v>
                </c:pt>
                <c:pt idx="1310">
                  <c:v>13.738932617187499</c:v>
                </c:pt>
                <c:pt idx="1311">
                  <c:v>13.753998046874999</c:v>
                </c:pt>
                <c:pt idx="1312">
                  <c:v>13.7685830078125</c:v>
                </c:pt>
                <c:pt idx="1313">
                  <c:v>13.78300390625</c:v>
                </c:pt>
                <c:pt idx="1314">
                  <c:v>13.7975888671875</c:v>
                </c:pt>
                <c:pt idx="1315">
                  <c:v>13.812337890625001</c:v>
                </c:pt>
                <c:pt idx="1316">
                  <c:v>13.826594726562501</c:v>
                </c:pt>
                <c:pt idx="1317">
                  <c:v>13.8406982421875</c:v>
                </c:pt>
                <c:pt idx="1318">
                  <c:v>13.855283203125</c:v>
                </c:pt>
                <c:pt idx="1319">
                  <c:v>13.869704101562499</c:v>
                </c:pt>
                <c:pt idx="1320">
                  <c:v>13.884453125</c:v>
                </c:pt>
                <c:pt idx="1321">
                  <c:v>13.8990380859375</c:v>
                </c:pt>
                <c:pt idx="1322">
                  <c:v>13.9139404296875</c:v>
                </c:pt>
                <c:pt idx="1323">
                  <c:v>13.928525390625</c:v>
                </c:pt>
                <c:pt idx="1324">
                  <c:v>13.943263671875</c:v>
                </c:pt>
                <c:pt idx="1325">
                  <c:v>13.958166015625</c:v>
                </c:pt>
                <c:pt idx="1326">
                  <c:v>13.972915039062499</c:v>
                </c:pt>
                <c:pt idx="1327">
                  <c:v>13.9876533203125</c:v>
                </c:pt>
                <c:pt idx="1328">
                  <c:v>14.002402343749999</c:v>
                </c:pt>
                <c:pt idx="1329">
                  <c:v>14.017140625</c:v>
                </c:pt>
                <c:pt idx="1330">
                  <c:v>14.031889648437501</c:v>
                </c:pt>
                <c:pt idx="1331">
                  <c:v>14.04646484375</c:v>
                </c:pt>
                <c:pt idx="1332">
                  <c:v>14.061049804687499</c:v>
                </c:pt>
                <c:pt idx="1333">
                  <c:v>14.0757978515625</c:v>
                </c:pt>
                <c:pt idx="1334">
                  <c:v>14.090537109374999</c:v>
                </c:pt>
                <c:pt idx="1335">
                  <c:v>14.104958007812501</c:v>
                </c:pt>
                <c:pt idx="1336">
                  <c:v>14.119388671875001</c:v>
                </c:pt>
                <c:pt idx="1337">
                  <c:v>14.1341279296875</c:v>
                </c:pt>
                <c:pt idx="1338">
                  <c:v>14.14839453125</c:v>
                </c:pt>
                <c:pt idx="1339">
                  <c:v>14.16281640625</c:v>
                </c:pt>
                <c:pt idx="1340">
                  <c:v>14.1772373046875</c:v>
                </c:pt>
                <c:pt idx="1341">
                  <c:v>14.191822265624999</c:v>
                </c:pt>
                <c:pt idx="1342">
                  <c:v>14.2060888671875</c:v>
                </c:pt>
                <c:pt idx="1343">
                  <c:v>14.2203466796875</c:v>
                </c:pt>
                <c:pt idx="1344">
                  <c:v>14.235094726562499</c:v>
                </c:pt>
                <c:pt idx="1345">
                  <c:v>14.249516601562499</c:v>
                </c:pt>
                <c:pt idx="1346">
                  <c:v>14.2642548828125</c:v>
                </c:pt>
                <c:pt idx="1347">
                  <c:v>14.279003906250001</c:v>
                </c:pt>
                <c:pt idx="1348">
                  <c:v>14.2940693359375</c:v>
                </c:pt>
                <c:pt idx="1349">
                  <c:v>14.3091259765625</c:v>
                </c:pt>
                <c:pt idx="1350">
                  <c:v>14.323874999999999</c:v>
                </c:pt>
                <c:pt idx="1351">
                  <c:v>14.338777343749999</c:v>
                </c:pt>
                <c:pt idx="1352">
                  <c:v>14.353843749999999</c:v>
                </c:pt>
                <c:pt idx="1353">
                  <c:v>14.36874609375</c:v>
                </c:pt>
                <c:pt idx="1354">
                  <c:v>14.3836484375</c:v>
                </c:pt>
                <c:pt idx="1355">
                  <c:v>14.39855078125</c:v>
                </c:pt>
                <c:pt idx="1356">
                  <c:v>14.4136171875</c:v>
                </c:pt>
                <c:pt idx="1357">
                  <c:v>14.42835546875</c:v>
                </c:pt>
                <c:pt idx="1358">
                  <c:v>14.443267578125001</c:v>
                </c:pt>
                <c:pt idx="1359">
                  <c:v>14.458324218750001</c:v>
                </c:pt>
                <c:pt idx="1360">
                  <c:v>14.473236328124999</c:v>
                </c:pt>
                <c:pt idx="1361">
                  <c:v>14.4879755859375</c:v>
                </c:pt>
                <c:pt idx="1362">
                  <c:v>14.5028779296875</c:v>
                </c:pt>
                <c:pt idx="1363">
                  <c:v>14.517625976562501</c:v>
                </c:pt>
                <c:pt idx="1364">
                  <c:v>14.5322109375</c:v>
                </c:pt>
                <c:pt idx="1365">
                  <c:v>14.546950195312499</c:v>
                </c:pt>
                <c:pt idx="1366">
                  <c:v>14.5616982421875</c:v>
                </c:pt>
                <c:pt idx="1367">
                  <c:v>14.576437500000001</c:v>
                </c:pt>
                <c:pt idx="1368">
                  <c:v>14.5910224609375</c:v>
                </c:pt>
                <c:pt idx="1369">
                  <c:v>14.6056064453125</c:v>
                </c:pt>
                <c:pt idx="1370">
                  <c:v>14.620509765625</c:v>
                </c:pt>
                <c:pt idx="1371">
                  <c:v>14.6349306640625</c:v>
                </c:pt>
                <c:pt idx="1372">
                  <c:v>14.649515624999999</c:v>
                </c:pt>
                <c:pt idx="1373">
                  <c:v>14.66425390625</c:v>
                </c:pt>
                <c:pt idx="1374">
                  <c:v>14.679166015625</c:v>
                </c:pt>
                <c:pt idx="1375">
                  <c:v>14.694068359375001</c:v>
                </c:pt>
                <c:pt idx="1376">
                  <c:v>14.7086533203125</c:v>
                </c:pt>
                <c:pt idx="1377">
                  <c:v>14.72307421875</c:v>
                </c:pt>
                <c:pt idx="1378">
                  <c:v>14.738294921874999</c:v>
                </c:pt>
                <c:pt idx="1379">
                  <c:v>14.753197265624999</c:v>
                </c:pt>
                <c:pt idx="1380">
                  <c:v>14.767782226562501</c:v>
                </c:pt>
                <c:pt idx="1381">
                  <c:v>14.7825302734375</c:v>
                </c:pt>
                <c:pt idx="1382">
                  <c:v>14.797750976562501</c:v>
                </c:pt>
                <c:pt idx="1383">
                  <c:v>14.812653320312499</c:v>
                </c:pt>
                <c:pt idx="1384">
                  <c:v>14.8267568359375</c:v>
                </c:pt>
                <c:pt idx="1385">
                  <c:v>14.841504882812499</c:v>
                </c:pt>
                <c:pt idx="1386">
                  <c:v>14.8567255859375</c:v>
                </c:pt>
                <c:pt idx="1387">
                  <c:v>14.871473632812499</c:v>
                </c:pt>
                <c:pt idx="1388">
                  <c:v>14.8857314453125</c:v>
                </c:pt>
                <c:pt idx="1389">
                  <c:v>14.9004794921875</c:v>
                </c:pt>
                <c:pt idx="1390">
                  <c:v>14.9155361328125</c:v>
                </c:pt>
                <c:pt idx="1391">
                  <c:v>14.93012109375</c:v>
                </c:pt>
                <c:pt idx="1392">
                  <c:v>14.944388671875</c:v>
                </c:pt>
                <c:pt idx="1393">
                  <c:v>14.9588095703125</c:v>
                </c:pt>
                <c:pt idx="1394">
                  <c:v>14.973394531249999</c:v>
                </c:pt>
                <c:pt idx="1395">
                  <c:v>14.987815429687499</c:v>
                </c:pt>
                <c:pt idx="1396">
                  <c:v>15.0019189453125</c:v>
                </c:pt>
                <c:pt idx="1397">
                  <c:v>15.01617578125</c:v>
                </c:pt>
                <c:pt idx="1398">
                  <c:v>15.0307607421875</c:v>
                </c:pt>
                <c:pt idx="1399">
                  <c:v>15.0456630859375</c:v>
                </c:pt>
                <c:pt idx="1400">
                  <c:v>15.0600947265625</c:v>
                </c:pt>
                <c:pt idx="1401">
                  <c:v>15.074515625</c:v>
                </c:pt>
                <c:pt idx="1402">
                  <c:v>15.0891005859375</c:v>
                </c:pt>
                <c:pt idx="1403">
                  <c:v>15.1040029296875</c:v>
                </c:pt>
                <c:pt idx="1404">
                  <c:v>15.1189052734375</c:v>
                </c:pt>
                <c:pt idx="1405">
                  <c:v>15.133490234375</c:v>
                </c:pt>
                <c:pt idx="1406">
                  <c:v>15.147911132812499</c:v>
                </c:pt>
                <c:pt idx="1407">
                  <c:v>15.162977539062499</c:v>
                </c:pt>
                <c:pt idx="1408">
                  <c:v>15.178043945312499</c:v>
                </c:pt>
                <c:pt idx="1409">
                  <c:v>15.192464843750001</c:v>
                </c:pt>
                <c:pt idx="1410">
                  <c:v>15.206885742187501</c:v>
                </c:pt>
                <c:pt idx="1411">
                  <c:v>15.2219521484375</c:v>
                </c:pt>
                <c:pt idx="1412">
                  <c:v>15.2370185546875</c:v>
                </c:pt>
                <c:pt idx="1413">
                  <c:v>15.251275390625</c:v>
                </c:pt>
                <c:pt idx="1414">
                  <c:v>15.2656962890625</c:v>
                </c:pt>
                <c:pt idx="1415">
                  <c:v>15.2807626953125</c:v>
                </c:pt>
                <c:pt idx="1416">
                  <c:v>15.2958291015625</c:v>
                </c:pt>
                <c:pt idx="1417">
                  <c:v>15.31025</c:v>
                </c:pt>
                <c:pt idx="1418">
                  <c:v>15.3246708984375</c:v>
                </c:pt>
                <c:pt idx="1419">
                  <c:v>15.3397373046875</c:v>
                </c:pt>
                <c:pt idx="1420">
                  <c:v>15.354967773437499</c:v>
                </c:pt>
                <c:pt idx="1421">
                  <c:v>15.3697060546875</c:v>
                </c:pt>
                <c:pt idx="1422">
                  <c:v>15.384455078125001</c:v>
                </c:pt>
                <c:pt idx="1423">
                  <c:v>15.3996748046875</c:v>
                </c:pt>
                <c:pt idx="1424">
                  <c:v>15.41505859375</c:v>
                </c:pt>
                <c:pt idx="1425">
                  <c:v>15.4298076171875</c:v>
                </c:pt>
                <c:pt idx="1426">
                  <c:v>15.4443818359375</c:v>
                </c:pt>
                <c:pt idx="1427">
                  <c:v>15.4594482421875</c:v>
                </c:pt>
                <c:pt idx="1428">
                  <c:v>15.474832031249999</c:v>
                </c:pt>
                <c:pt idx="1429">
                  <c:v>15.4894169921875</c:v>
                </c:pt>
                <c:pt idx="1430">
                  <c:v>15.504001953125</c:v>
                </c:pt>
                <c:pt idx="1431">
                  <c:v>15.519068359375</c:v>
                </c:pt>
                <c:pt idx="1432">
                  <c:v>15.533970703125</c:v>
                </c:pt>
                <c:pt idx="1433">
                  <c:v>15.548873046875</c:v>
                </c:pt>
                <c:pt idx="1434">
                  <c:v>15.563939453125</c:v>
                </c:pt>
                <c:pt idx="1435">
                  <c:v>15.578677734375001</c:v>
                </c:pt>
                <c:pt idx="1436">
                  <c:v>15.593744140625001</c:v>
                </c:pt>
                <c:pt idx="1437">
                  <c:v>15.608646484375001</c:v>
                </c:pt>
                <c:pt idx="1438">
                  <c:v>15.623712890625001</c:v>
                </c:pt>
                <c:pt idx="1439">
                  <c:v>15.638779296875001</c:v>
                </c:pt>
                <c:pt idx="1440">
                  <c:v>15.6538447265625</c:v>
                </c:pt>
                <c:pt idx="1441">
                  <c:v>15.6689013671875</c:v>
                </c:pt>
                <c:pt idx="1442">
                  <c:v>15.6839677734375</c:v>
                </c:pt>
                <c:pt idx="1443">
                  <c:v>15.698552734374999</c:v>
                </c:pt>
                <c:pt idx="1444">
                  <c:v>15.713618164062501</c:v>
                </c:pt>
                <c:pt idx="1445">
                  <c:v>15.729001953125</c:v>
                </c:pt>
                <c:pt idx="1446">
                  <c:v>15.744222656250001</c:v>
                </c:pt>
                <c:pt idx="1447">
                  <c:v>15.759124999999999</c:v>
                </c:pt>
                <c:pt idx="1448">
                  <c:v>15.773873046875</c:v>
                </c:pt>
                <c:pt idx="1449">
                  <c:v>15.789256835937501</c:v>
                </c:pt>
                <c:pt idx="1450">
                  <c:v>15.8044775390625</c:v>
                </c:pt>
                <c:pt idx="1451">
                  <c:v>15.819062499999999</c:v>
                </c:pt>
                <c:pt idx="1452">
                  <c:v>15.833810546875</c:v>
                </c:pt>
                <c:pt idx="1453">
                  <c:v>15.849194335937501</c:v>
                </c:pt>
                <c:pt idx="1454">
                  <c:v>15.864096679687499</c:v>
                </c:pt>
                <c:pt idx="1455">
                  <c:v>15.878681640625</c:v>
                </c:pt>
                <c:pt idx="1456">
                  <c:v>15.8931025390625</c:v>
                </c:pt>
                <c:pt idx="1457">
                  <c:v>15.908005859375001</c:v>
                </c:pt>
                <c:pt idx="1458">
                  <c:v>15.92258984375</c:v>
                </c:pt>
                <c:pt idx="1459">
                  <c:v>15.936857421875001</c:v>
                </c:pt>
                <c:pt idx="1460">
                  <c:v>15.9512783203125</c:v>
                </c:pt>
                <c:pt idx="1461">
                  <c:v>15.966180664062501</c:v>
                </c:pt>
                <c:pt idx="1462">
                  <c:v>15.981083984374999</c:v>
                </c:pt>
                <c:pt idx="1463">
                  <c:v>15.995504882812501</c:v>
                </c:pt>
                <c:pt idx="1464">
                  <c:v>16.010089843749999</c:v>
                </c:pt>
                <c:pt idx="1465">
                  <c:v>16.025155273437498</c:v>
                </c:pt>
                <c:pt idx="1466">
                  <c:v>16.040221679687502</c:v>
                </c:pt>
                <c:pt idx="1467">
                  <c:v>16.054960937499999</c:v>
                </c:pt>
                <c:pt idx="1468">
                  <c:v>16.070026367187499</c:v>
                </c:pt>
                <c:pt idx="1469">
                  <c:v>16.085092773437498</c:v>
                </c:pt>
                <c:pt idx="1470">
                  <c:v>16.100313476562501</c:v>
                </c:pt>
                <c:pt idx="1471">
                  <c:v>16.1152158203125</c:v>
                </c:pt>
                <c:pt idx="1472">
                  <c:v>16.129963867187499</c:v>
                </c:pt>
                <c:pt idx="1473">
                  <c:v>16.145030273437499</c:v>
                </c:pt>
                <c:pt idx="1474">
                  <c:v>16.1600869140625</c:v>
                </c:pt>
                <c:pt idx="1475">
                  <c:v>16.174999023437501</c:v>
                </c:pt>
                <c:pt idx="1476">
                  <c:v>16.189901367187499</c:v>
                </c:pt>
                <c:pt idx="1477">
                  <c:v>16.204803710937501</c:v>
                </c:pt>
                <c:pt idx="1478">
                  <c:v>16.219706054687499</c:v>
                </c:pt>
                <c:pt idx="1479">
                  <c:v>16.234772460937499</c:v>
                </c:pt>
                <c:pt idx="1480">
                  <c:v>16.2495107421875</c:v>
                </c:pt>
                <c:pt idx="1481">
                  <c:v>16.264259765624999</c:v>
                </c:pt>
                <c:pt idx="1482">
                  <c:v>16.278998046875</c:v>
                </c:pt>
                <c:pt idx="1483">
                  <c:v>16.293901367187502</c:v>
                </c:pt>
                <c:pt idx="1484">
                  <c:v>16.30833203125</c:v>
                </c:pt>
                <c:pt idx="1485">
                  <c:v>16.322907226562499</c:v>
                </c:pt>
                <c:pt idx="1486">
                  <c:v>16.337492187500001</c:v>
                </c:pt>
                <c:pt idx="1487">
                  <c:v>16.352394531249999</c:v>
                </c:pt>
                <c:pt idx="1488">
                  <c:v>16.3669794921875</c:v>
                </c:pt>
                <c:pt idx="1489">
                  <c:v>16.381727539062499</c:v>
                </c:pt>
                <c:pt idx="1490">
                  <c:v>16.396794921874999</c:v>
                </c:pt>
                <c:pt idx="1491">
                  <c:v>16.412177734375</c:v>
                </c:pt>
                <c:pt idx="1492">
                  <c:v>16.427234375000001</c:v>
                </c:pt>
                <c:pt idx="1493">
                  <c:v>16.442146484375002</c:v>
                </c:pt>
                <c:pt idx="1494">
                  <c:v>16.457367187500001</c:v>
                </c:pt>
                <c:pt idx="1495">
                  <c:v>16.4725859375</c:v>
                </c:pt>
                <c:pt idx="1496">
                  <c:v>16.48765234375</c:v>
                </c:pt>
                <c:pt idx="1497">
                  <c:v>16.50271875</c:v>
                </c:pt>
                <c:pt idx="1498">
                  <c:v>16.517939453124999</c:v>
                </c:pt>
                <c:pt idx="1499">
                  <c:v>16.533169921875</c:v>
                </c:pt>
                <c:pt idx="1500">
                  <c:v>16.548552734375001</c:v>
                </c:pt>
                <c:pt idx="1501">
                  <c:v>16.563619140625001</c:v>
                </c:pt>
                <c:pt idx="1502">
                  <c:v>16.57883984375</c:v>
                </c:pt>
                <c:pt idx="1503">
                  <c:v>16.59422265625</c:v>
                </c:pt>
                <c:pt idx="1504">
                  <c:v>16.609607421875001</c:v>
                </c:pt>
                <c:pt idx="1505">
                  <c:v>16.624671875000001</c:v>
                </c:pt>
                <c:pt idx="1506">
                  <c:v>16.639738281250001</c:v>
                </c:pt>
                <c:pt idx="1507">
                  <c:v>16.654958984375</c:v>
                </c:pt>
                <c:pt idx="1508">
                  <c:v>16.670343750000001</c:v>
                </c:pt>
                <c:pt idx="1509">
                  <c:v>16.685408203125</c:v>
                </c:pt>
                <c:pt idx="1510">
                  <c:v>16.700638671875002</c:v>
                </c:pt>
                <c:pt idx="1511">
                  <c:v>16.715695312499999</c:v>
                </c:pt>
                <c:pt idx="1512">
                  <c:v>16.731089843749999</c:v>
                </c:pt>
                <c:pt idx="1513">
                  <c:v>16.74614453125</c:v>
                </c:pt>
                <c:pt idx="1514">
                  <c:v>16.761375000000001</c:v>
                </c:pt>
                <c:pt idx="1515">
                  <c:v>16.776595703125</c:v>
                </c:pt>
                <c:pt idx="1516">
                  <c:v>16.791826171875002</c:v>
                </c:pt>
                <c:pt idx="1517">
                  <c:v>16.807044921875001</c:v>
                </c:pt>
                <c:pt idx="1518">
                  <c:v>16.821947265624999</c:v>
                </c:pt>
                <c:pt idx="1519">
                  <c:v>16.837013671874999</c:v>
                </c:pt>
                <c:pt idx="1520">
                  <c:v>16.852562500000001</c:v>
                </c:pt>
                <c:pt idx="1521">
                  <c:v>16.867628906250001</c:v>
                </c:pt>
                <c:pt idx="1522">
                  <c:v>16.882367187500002</c:v>
                </c:pt>
                <c:pt idx="1523">
                  <c:v>16.897433593750002</c:v>
                </c:pt>
                <c:pt idx="1524">
                  <c:v>16.912816406249998</c:v>
                </c:pt>
                <c:pt idx="1525">
                  <c:v>16.92771875</c:v>
                </c:pt>
                <c:pt idx="1526">
                  <c:v>16.942304687499998</c:v>
                </c:pt>
                <c:pt idx="1527">
                  <c:v>16.956888671874999</c:v>
                </c:pt>
                <c:pt idx="1528">
                  <c:v>16.971945312500001</c:v>
                </c:pt>
                <c:pt idx="1529">
                  <c:v>16.986529296874998</c:v>
                </c:pt>
                <c:pt idx="1530">
                  <c:v>17.0009609375</c:v>
                </c:pt>
                <c:pt idx="1531">
                  <c:v>17.015699218750001</c:v>
                </c:pt>
                <c:pt idx="1532">
                  <c:v>17.030919921875</c:v>
                </c:pt>
                <c:pt idx="1533">
                  <c:v>17.045986328125</c:v>
                </c:pt>
                <c:pt idx="1534">
                  <c:v>17.060570312500001</c:v>
                </c:pt>
                <c:pt idx="1535">
                  <c:v>17.075636718750001</c:v>
                </c:pt>
                <c:pt idx="1536">
                  <c:v>17.091021484374998</c:v>
                </c:pt>
                <c:pt idx="1537">
                  <c:v>17.105923828125</c:v>
                </c:pt>
                <c:pt idx="1538">
                  <c:v>17.120671874999999</c:v>
                </c:pt>
                <c:pt idx="1539">
                  <c:v>17.136056640625</c:v>
                </c:pt>
                <c:pt idx="1540">
                  <c:v>17.151275390624999</c:v>
                </c:pt>
                <c:pt idx="1541">
                  <c:v>17.166341796874999</c:v>
                </c:pt>
                <c:pt idx="1542">
                  <c:v>17.181080078124999</c:v>
                </c:pt>
                <c:pt idx="1543">
                  <c:v>17.19646484375</c:v>
                </c:pt>
                <c:pt idx="1544">
                  <c:v>17.21153125</c:v>
                </c:pt>
                <c:pt idx="1545">
                  <c:v>17.22659765625</c:v>
                </c:pt>
                <c:pt idx="1546">
                  <c:v>17.241499999999998</c:v>
                </c:pt>
                <c:pt idx="1547">
                  <c:v>17.256566406249998</c:v>
                </c:pt>
                <c:pt idx="1548">
                  <c:v>17.271632812499998</c:v>
                </c:pt>
                <c:pt idx="1549">
                  <c:v>17.286371093749999</c:v>
                </c:pt>
                <c:pt idx="1550">
                  <c:v>17.301273437500001</c:v>
                </c:pt>
                <c:pt idx="1551">
                  <c:v>17.316185546875001</c:v>
                </c:pt>
                <c:pt idx="1552">
                  <c:v>17.331087890625</c:v>
                </c:pt>
                <c:pt idx="1553">
                  <c:v>17.345509765625</c:v>
                </c:pt>
                <c:pt idx="1554">
                  <c:v>17.360248046875</c:v>
                </c:pt>
                <c:pt idx="1555">
                  <c:v>17.374996093749999</c:v>
                </c:pt>
                <c:pt idx="1556">
                  <c:v>17.389734375</c:v>
                </c:pt>
                <c:pt idx="1557">
                  <c:v>17.404320312500001</c:v>
                </c:pt>
                <c:pt idx="1558">
                  <c:v>17.41922265625</c:v>
                </c:pt>
                <c:pt idx="1559">
                  <c:v>17.433970703124999</c:v>
                </c:pt>
                <c:pt idx="1560">
                  <c:v>17.4485546875</c:v>
                </c:pt>
                <c:pt idx="1561">
                  <c:v>17.463458984374999</c:v>
                </c:pt>
                <c:pt idx="1562">
                  <c:v>17.478523437500002</c:v>
                </c:pt>
                <c:pt idx="1563">
                  <c:v>17.493580078124999</c:v>
                </c:pt>
                <c:pt idx="1564">
                  <c:v>17.5084921875</c:v>
                </c:pt>
                <c:pt idx="1565">
                  <c:v>17.52403125</c:v>
                </c:pt>
                <c:pt idx="1566">
                  <c:v>17.539414062500001</c:v>
                </c:pt>
                <c:pt idx="1567">
                  <c:v>17.554644531249998</c:v>
                </c:pt>
                <c:pt idx="1568">
                  <c:v>17.569865234375001</c:v>
                </c:pt>
                <c:pt idx="1569">
                  <c:v>17.585248046875002</c:v>
                </c:pt>
                <c:pt idx="1570">
                  <c:v>17.600632812499999</c:v>
                </c:pt>
                <c:pt idx="1571">
                  <c:v>17.615861328125</c:v>
                </c:pt>
                <c:pt idx="1572">
                  <c:v>17.630927734375</c:v>
                </c:pt>
                <c:pt idx="1573">
                  <c:v>17.646628906250001</c:v>
                </c:pt>
                <c:pt idx="1574">
                  <c:v>17.662013671874998</c:v>
                </c:pt>
                <c:pt idx="1575">
                  <c:v>17.677080078125002</c:v>
                </c:pt>
                <c:pt idx="1576">
                  <c:v>17.692298828125001</c:v>
                </c:pt>
                <c:pt idx="1577">
                  <c:v>17.707847656249999</c:v>
                </c:pt>
                <c:pt idx="1578">
                  <c:v>17.72323046875</c:v>
                </c:pt>
                <c:pt idx="1579">
                  <c:v>17.738132812500002</c:v>
                </c:pt>
                <c:pt idx="1580">
                  <c:v>17.753517578124999</c:v>
                </c:pt>
                <c:pt idx="1581">
                  <c:v>17.769228515624999</c:v>
                </c:pt>
                <c:pt idx="1582">
                  <c:v>17.784449218750002</c:v>
                </c:pt>
                <c:pt idx="1583">
                  <c:v>17.7993515625</c:v>
                </c:pt>
                <c:pt idx="1584">
                  <c:v>17.814582031250001</c:v>
                </c:pt>
                <c:pt idx="1585">
                  <c:v>17.829964843749998</c:v>
                </c:pt>
                <c:pt idx="1586">
                  <c:v>17.845349609374999</c:v>
                </c:pt>
                <c:pt idx="1587">
                  <c:v>17.860251953125001</c:v>
                </c:pt>
                <c:pt idx="1588">
                  <c:v>17.875470703125</c:v>
                </c:pt>
                <c:pt idx="1589">
                  <c:v>17.890701171875001</c:v>
                </c:pt>
                <c:pt idx="1590">
                  <c:v>17.905767578125001</c:v>
                </c:pt>
                <c:pt idx="1591">
                  <c:v>17.920824218749999</c:v>
                </c:pt>
                <c:pt idx="1592">
                  <c:v>17.935890624999999</c:v>
                </c:pt>
                <c:pt idx="1593">
                  <c:v>17.950792968750001</c:v>
                </c:pt>
                <c:pt idx="1594">
                  <c:v>17.965859375000001</c:v>
                </c:pt>
                <c:pt idx="1595">
                  <c:v>17.980761718749999</c:v>
                </c:pt>
                <c:pt idx="1596">
                  <c:v>17.995828124999999</c:v>
                </c:pt>
                <c:pt idx="1597">
                  <c:v>18.010576171875002</c:v>
                </c:pt>
                <c:pt idx="1598">
                  <c:v>18.025478515625</c:v>
                </c:pt>
                <c:pt idx="1599">
                  <c:v>18.040544921875</c:v>
                </c:pt>
                <c:pt idx="1600">
                  <c:v>18.055283203125001</c:v>
                </c:pt>
                <c:pt idx="1601">
                  <c:v>18.070185546874999</c:v>
                </c:pt>
                <c:pt idx="1602">
                  <c:v>18.085087890625001</c:v>
                </c:pt>
                <c:pt idx="1603">
                  <c:v>18.100472656249998</c:v>
                </c:pt>
                <c:pt idx="1604">
                  <c:v>18.115539062500002</c:v>
                </c:pt>
                <c:pt idx="1605">
                  <c:v>18.130603515625001</c:v>
                </c:pt>
                <c:pt idx="1606">
                  <c:v>18.145669921875001</c:v>
                </c:pt>
                <c:pt idx="1607">
                  <c:v>18.161208984375001</c:v>
                </c:pt>
                <c:pt idx="1608">
                  <c:v>18.176275390625001</c:v>
                </c:pt>
                <c:pt idx="1609">
                  <c:v>18.191177734375</c:v>
                </c:pt>
                <c:pt idx="1610">
                  <c:v>18.206242187499999</c:v>
                </c:pt>
                <c:pt idx="1611">
                  <c:v>18.221626953125</c:v>
                </c:pt>
                <c:pt idx="1612">
                  <c:v>18.236693359375</c:v>
                </c:pt>
                <c:pt idx="1613">
                  <c:v>18.251595703124998</c:v>
                </c:pt>
                <c:pt idx="1614">
                  <c:v>18.266826171875</c:v>
                </c:pt>
                <c:pt idx="1615">
                  <c:v>18.282044921874999</c:v>
                </c:pt>
                <c:pt idx="1616">
                  <c:v>18.296794921875001</c:v>
                </c:pt>
                <c:pt idx="1617">
                  <c:v>18.311533203124998</c:v>
                </c:pt>
                <c:pt idx="1618">
                  <c:v>18.326435546875</c:v>
                </c:pt>
                <c:pt idx="1619">
                  <c:v>18.341337890624999</c:v>
                </c:pt>
                <c:pt idx="1620">
                  <c:v>18.355921875</c:v>
                </c:pt>
                <c:pt idx="1621">
                  <c:v>18.37034375</c:v>
                </c:pt>
                <c:pt idx="1622">
                  <c:v>18.384927734375001</c:v>
                </c:pt>
                <c:pt idx="1623">
                  <c:v>18.399513671874999</c:v>
                </c:pt>
                <c:pt idx="1624">
                  <c:v>18.413933593749999</c:v>
                </c:pt>
                <c:pt idx="1625">
                  <c:v>18.42851953125</c:v>
                </c:pt>
                <c:pt idx="1626">
                  <c:v>18.443421874999999</c:v>
                </c:pt>
                <c:pt idx="1627">
                  <c:v>18.458169921875001</c:v>
                </c:pt>
                <c:pt idx="1628">
                  <c:v>18.472908203125002</c:v>
                </c:pt>
                <c:pt idx="1629">
                  <c:v>18.487810546875</c:v>
                </c:pt>
                <c:pt idx="1630">
                  <c:v>18.502876953125</c:v>
                </c:pt>
                <c:pt idx="1631">
                  <c:v>18.517943359375</c:v>
                </c:pt>
                <c:pt idx="1632">
                  <c:v>18.533009765625</c:v>
                </c:pt>
                <c:pt idx="1633">
                  <c:v>18.548076171875</c:v>
                </c:pt>
                <c:pt idx="1634">
                  <c:v>18.562978515625002</c:v>
                </c:pt>
                <c:pt idx="1635">
                  <c:v>18.577880859375</c:v>
                </c:pt>
                <c:pt idx="1636">
                  <c:v>18.592947265625</c:v>
                </c:pt>
                <c:pt idx="1637">
                  <c:v>18.608332031250001</c:v>
                </c:pt>
                <c:pt idx="1638">
                  <c:v>18.623386718750002</c:v>
                </c:pt>
                <c:pt idx="1639">
                  <c:v>18.638136718750001</c:v>
                </c:pt>
                <c:pt idx="1640">
                  <c:v>18.65335546875</c:v>
                </c:pt>
                <c:pt idx="1641">
                  <c:v>18.668904296874999</c:v>
                </c:pt>
                <c:pt idx="1642">
                  <c:v>18.683806640625001</c:v>
                </c:pt>
                <c:pt idx="1643">
                  <c:v>18.698708984374999</c:v>
                </c:pt>
                <c:pt idx="1644">
                  <c:v>18.714255859375001</c:v>
                </c:pt>
                <c:pt idx="1645">
                  <c:v>18.729486328124999</c:v>
                </c:pt>
                <c:pt idx="1646">
                  <c:v>18.74454296875</c:v>
                </c:pt>
                <c:pt idx="1647">
                  <c:v>18.759609375</c:v>
                </c:pt>
                <c:pt idx="1648">
                  <c:v>18.774839843750001</c:v>
                </c:pt>
                <c:pt idx="1649">
                  <c:v>18.79005859375</c:v>
                </c:pt>
                <c:pt idx="1650">
                  <c:v>18.804960937499999</c:v>
                </c:pt>
                <c:pt idx="1651">
                  <c:v>18.819863281250001</c:v>
                </c:pt>
                <c:pt idx="1652">
                  <c:v>18.835248046875002</c:v>
                </c:pt>
                <c:pt idx="1653">
                  <c:v>18.850478515624999</c:v>
                </c:pt>
                <c:pt idx="1654">
                  <c:v>18.865062500000001</c:v>
                </c:pt>
                <c:pt idx="1655">
                  <c:v>18.879964843749999</c:v>
                </c:pt>
                <c:pt idx="1656">
                  <c:v>18.895349609375</c:v>
                </c:pt>
                <c:pt idx="1657">
                  <c:v>18.910568359374999</c:v>
                </c:pt>
                <c:pt idx="1658">
                  <c:v>18.925318359375002</c:v>
                </c:pt>
                <c:pt idx="1659">
                  <c:v>18.940220703125</c:v>
                </c:pt>
                <c:pt idx="1660">
                  <c:v>18.955603515625</c:v>
                </c:pt>
                <c:pt idx="1661">
                  <c:v>18.970505859374999</c:v>
                </c:pt>
                <c:pt idx="1662">
                  <c:v>18.985091796875</c:v>
                </c:pt>
                <c:pt idx="1663">
                  <c:v>18.999994140624999</c:v>
                </c:pt>
                <c:pt idx="1664">
                  <c:v>19.015060546874999</c:v>
                </c:pt>
                <c:pt idx="1665">
                  <c:v>19.029962890625001</c:v>
                </c:pt>
                <c:pt idx="1666">
                  <c:v>19.044546875000002</c:v>
                </c:pt>
                <c:pt idx="1667">
                  <c:v>19.059613281250002</c:v>
                </c:pt>
                <c:pt idx="1668">
                  <c:v>19.074833984375001</c:v>
                </c:pt>
                <c:pt idx="1669">
                  <c:v>19.089900390625001</c:v>
                </c:pt>
                <c:pt idx="1670">
                  <c:v>19.10496484375</c:v>
                </c:pt>
                <c:pt idx="1671">
                  <c:v>19.119867187499999</c:v>
                </c:pt>
                <c:pt idx="1672">
                  <c:v>19.134933593749999</c:v>
                </c:pt>
                <c:pt idx="1673">
                  <c:v>19.150154296875002</c:v>
                </c:pt>
                <c:pt idx="1674">
                  <c:v>19.164902343750001</c:v>
                </c:pt>
                <c:pt idx="1675">
                  <c:v>19.179804687499999</c:v>
                </c:pt>
                <c:pt idx="1676">
                  <c:v>19.194871093749999</c:v>
                </c:pt>
                <c:pt idx="1677">
                  <c:v>19.209773437500001</c:v>
                </c:pt>
                <c:pt idx="1678">
                  <c:v>19.224994140625</c:v>
                </c:pt>
                <c:pt idx="1679">
                  <c:v>19.239742187499999</c:v>
                </c:pt>
                <c:pt idx="1680">
                  <c:v>19.25448046875</c:v>
                </c:pt>
                <c:pt idx="1681">
                  <c:v>19.269701171874999</c:v>
                </c:pt>
                <c:pt idx="1682">
                  <c:v>19.284767578124999</c:v>
                </c:pt>
                <c:pt idx="1683">
                  <c:v>19.2993515625</c:v>
                </c:pt>
                <c:pt idx="1684">
                  <c:v>19.313937500000002</c:v>
                </c:pt>
                <c:pt idx="1685">
                  <c:v>19.32883984375</c:v>
                </c:pt>
                <c:pt idx="1686">
                  <c:v>19.343107421875001</c:v>
                </c:pt>
                <c:pt idx="1687">
                  <c:v>19.347111328124999</c:v>
                </c:pt>
                <c:pt idx="1688">
                  <c:v>19.344705078124999</c:v>
                </c:pt>
                <c:pt idx="1689">
                  <c:v>19.345832031250001</c:v>
                </c:pt>
                <c:pt idx="1690">
                  <c:v>19.349355468750002</c:v>
                </c:pt>
                <c:pt idx="1691">
                  <c:v>19.355765625</c:v>
                </c:pt>
                <c:pt idx="1692">
                  <c:v>19.3642578125</c:v>
                </c:pt>
                <c:pt idx="1693">
                  <c:v>19.374990234375002</c:v>
                </c:pt>
                <c:pt idx="1694">
                  <c:v>19.387496093749998</c:v>
                </c:pt>
                <c:pt idx="1695">
                  <c:v>19.40208203125</c:v>
                </c:pt>
                <c:pt idx="1696">
                  <c:v>19.418099609374998</c:v>
                </c:pt>
                <c:pt idx="1697">
                  <c:v>19.434611328125001</c:v>
                </c:pt>
                <c:pt idx="1698">
                  <c:v>19.4504765625</c:v>
                </c:pt>
                <c:pt idx="1699">
                  <c:v>19.466023437499999</c:v>
                </c:pt>
                <c:pt idx="1700">
                  <c:v>19.481560546874999</c:v>
                </c:pt>
                <c:pt idx="1701">
                  <c:v>19.497425781250001</c:v>
                </c:pt>
                <c:pt idx="1702">
                  <c:v>19.513138671875002</c:v>
                </c:pt>
                <c:pt idx="1703">
                  <c:v>19.528521484374998</c:v>
                </c:pt>
                <c:pt idx="1704">
                  <c:v>19.544070312500001</c:v>
                </c:pt>
                <c:pt idx="1705">
                  <c:v>19.560087890624999</c:v>
                </c:pt>
                <c:pt idx="1706">
                  <c:v>19.575636718750001</c:v>
                </c:pt>
                <c:pt idx="1707">
                  <c:v>19.59085546875</c:v>
                </c:pt>
                <c:pt idx="1708">
                  <c:v>19.606249999999999</c:v>
                </c:pt>
                <c:pt idx="1709">
                  <c:v>19.621951171875001</c:v>
                </c:pt>
                <c:pt idx="1710">
                  <c:v>19.637652343749998</c:v>
                </c:pt>
                <c:pt idx="1711">
                  <c:v>19.65319921875</c:v>
                </c:pt>
                <c:pt idx="1712">
                  <c:v>19.668902343749998</c:v>
                </c:pt>
                <c:pt idx="1713">
                  <c:v>19.684765625000001</c:v>
                </c:pt>
                <c:pt idx="1714">
                  <c:v>19.700478515625001</c:v>
                </c:pt>
                <c:pt idx="1715">
                  <c:v>19.716179687499999</c:v>
                </c:pt>
                <c:pt idx="1716">
                  <c:v>19.732044921875001</c:v>
                </c:pt>
                <c:pt idx="1717">
                  <c:v>19.747910156250001</c:v>
                </c:pt>
                <c:pt idx="1718">
                  <c:v>19.763775390625</c:v>
                </c:pt>
                <c:pt idx="1719">
                  <c:v>19.779486328125</c:v>
                </c:pt>
                <c:pt idx="1720">
                  <c:v>19.795351562499999</c:v>
                </c:pt>
                <c:pt idx="1721">
                  <c:v>19.811216796875001</c:v>
                </c:pt>
                <c:pt idx="1722">
                  <c:v>19.826753906250001</c:v>
                </c:pt>
                <c:pt idx="1723">
                  <c:v>19.842783203124998</c:v>
                </c:pt>
                <c:pt idx="1724">
                  <c:v>19.858484375</c:v>
                </c:pt>
                <c:pt idx="1725">
                  <c:v>19.874349609374999</c:v>
                </c:pt>
                <c:pt idx="1726">
                  <c:v>19.890060546874999</c:v>
                </c:pt>
                <c:pt idx="1727">
                  <c:v>19.90576171875</c:v>
                </c:pt>
                <c:pt idx="1728">
                  <c:v>19.921310546874999</c:v>
                </c:pt>
                <c:pt idx="1729">
                  <c:v>19.936857421875001</c:v>
                </c:pt>
                <c:pt idx="1730">
                  <c:v>19.95239453125</c:v>
                </c:pt>
                <c:pt idx="1731">
                  <c:v>19.968107421875001</c:v>
                </c:pt>
                <c:pt idx="1732">
                  <c:v>19.983808593749998</c:v>
                </c:pt>
                <c:pt idx="1733">
                  <c:v>19.99935546875</c:v>
                </c:pt>
                <c:pt idx="1734">
                  <c:v>20.015056640625001</c:v>
                </c:pt>
                <c:pt idx="1735">
                  <c:v>20.03060546875</c:v>
                </c:pt>
                <c:pt idx="1736">
                  <c:v>20.046306640625001</c:v>
                </c:pt>
                <c:pt idx="1737">
                  <c:v>20.061853515625</c:v>
                </c:pt>
                <c:pt idx="1738">
                  <c:v>20.077554687500001</c:v>
                </c:pt>
                <c:pt idx="1739">
                  <c:v>20.093267578125001</c:v>
                </c:pt>
                <c:pt idx="1740">
                  <c:v>20.108804687500001</c:v>
                </c:pt>
                <c:pt idx="1741">
                  <c:v>20.124197265625</c:v>
                </c:pt>
                <c:pt idx="1742">
                  <c:v>20.139898437500001</c:v>
                </c:pt>
                <c:pt idx="1743">
                  <c:v>20.155447265625</c:v>
                </c:pt>
                <c:pt idx="1744">
                  <c:v>20.170830078125</c:v>
                </c:pt>
                <c:pt idx="1745">
                  <c:v>20.186214843750001</c:v>
                </c:pt>
                <c:pt idx="1746">
                  <c:v>20.201761718749999</c:v>
                </c:pt>
                <c:pt idx="1747">
                  <c:v>20.217146484375</c:v>
                </c:pt>
                <c:pt idx="1748">
                  <c:v>20.232365234374999</c:v>
                </c:pt>
                <c:pt idx="1749">
                  <c:v>20.247595703125</c:v>
                </c:pt>
                <c:pt idx="1750">
                  <c:v>20.262980468750001</c:v>
                </c:pt>
                <c:pt idx="1751">
                  <c:v>20.278035156249999</c:v>
                </c:pt>
                <c:pt idx="1752">
                  <c:v>20.293265625</c:v>
                </c:pt>
                <c:pt idx="1753">
                  <c:v>20.308486328124999</c:v>
                </c:pt>
                <c:pt idx="1754">
                  <c:v>20.323552734374999</c:v>
                </c:pt>
                <c:pt idx="1755">
                  <c:v>20.338771484374998</c:v>
                </c:pt>
                <c:pt idx="1756">
                  <c:v>20.353837890625002</c:v>
                </c:pt>
                <c:pt idx="1757">
                  <c:v>20.369222656249999</c:v>
                </c:pt>
                <c:pt idx="1758">
                  <c:v>20.384453125</c:v>
                </c:pt>
                <c:pt idx="1759">
                  <c:v>20.399990234375</c:v>
                </c:pt>
                <c:pt idx="1760">
                  <c:v>20.415220703125001</c:v>
                </c:pt>
                <c:pt idx="1761">
                  <c:v>20.430603515624998</c:v>
                </c:pt>
                <c:pt idx="1762">
                  <c:v>20.445824218750001</c:v>
                </c:pt>
                <c:pt idx="1763">
                  <c:v>20.461216796875</c:v>
                </c:pt>
                <c:pt idx="1764">
                  <c:v>20.476755859375</c:v>
                </c:pt>
                <c:pt idx="1765">
                  <c:v>20.492138671875001</c:v>
                </c:pt>
                <c:pt idx="1766">
                  <c:v>20.507369140624998</c:v>
                </c:pt>
                <c:pt idx="1767">
                  <c:v>20.522751953124999</c:v>
                </c:pt>
                <c:pt idx="1768">
                  <c:v>20.53813671875</c:v>
                </c:pt>
                <c:pt idx="1769">
                  <c:v>20.553357421874999</c:v>
                </c:pt>
                <c:pt idx="1770">
                  <c:v>20.568740234374999</c:v>
                </c:pt>
                <c:pt idx="1771">
                  <c:v>20.583970703125001</c:v>
                </c:pt>
                <c:pt idx="1772">
                  <c:v>20.599353515625001</c:v>
                </c:pt>
                <c:pt idx="1773">
                  <c:v>20.614255859375</c:v>
                </c:pt>
                <c:pt idx="1774">
                  <c:v>20.629322265624999</c:v>
                </c:pt>
                <c:pt idx="1775">
                  <c:v>20.644542968749999</c:v>
                </c:pt>
                <c:pt idx="1776">
                  <c:v>20.659609374999999</c:v>
                </c:pt>
                <c:pt idx="1777">
                  <c:v>20.674357421875001</c:v>
                </c:pt>
                <c:pt idx="1778">
                  <c:v>20.689259765625</c:v>
                </c:pt>
                <c:pt idx="1779">
                  <c:v>20.704162109375002</c:v>
                </c:pt>
                <c:pt idx="1780">
                  <c:v>20.719064453125</c:v>
                </c:pt>
                <c:pt idx="1781">
                  <c:v>20.733966796874999</c:v>
                </c:pt>
                <c:pt idx="1782">
                  <c:v>20.749033203124998</c:v>
                </c:pt>
                <c:pt idx="1783">
                  <c:v>20.764582031250001</c:v>
                </c:pt>
                <c:pt idx="1784">
                  <c:v>20.779964843750001</c:v>
                </c:pt>
                <c:pt idx="1785">
                  <c:v>20.795185546875</c:v>
                </c:pt>
                <c:pt idx="1786">
                  <c:v>20.810732421874999</c:v>
                </c:pt>
                <c:pt idx="1787">
                  <c:v>20.82643359375</c:v>
                </c:pt>
                <c:pt idx="1788">
                  <c:v>20.841982421874999</c:v>
                </c:pt>
                <c:pt idx="1789">
                  <c:v>20.857365234374999</c:v>
                </c:pt>
                <c:pt idx="1790">
                  <c:v>20.87306640625</c:v>
                </c:pt>
                <c:pt idx="1791">
                  <c:v>20.888779296875001</c:v>
                </c:pt>
                <c:pt idx="1792">
                  <c:v>20.904162109375001</c:v>
                </c:pt>
                <c:pt idx="1793">
                  <c:v>20.919546875000002</c:v>
                </c:pt>
                <c:pt idx="1794">
                  <c:v>20.935248046875</c:v>
                </c:pt>
                <c:pt idx="1795">
                  <c:v>20.950794921875001</c:v>
                </c:pt>
                <c:pt idx="1796">
                  <c:v>20.966179687499999</c:v>
                </c:pt>
                <c:pt idx="1797">
                  <c:v>20.981562499999999</c:v>
                </c:pt>
                <c:pt idx="1798">
                  <c:v>20.997109375000001</c:v>
                </c:pt>
                <c:pt idx="1799">
                  <c:v>21.012175781250001</c:v>
                </c:pt>
                <c:pt idx="1800">
                  <c:v>21.027396484375</c:v>
                </c:pt>
                <c:pt idx="1801">
                  <c:v>21.042626953125001</c:v>
                </c:pt>
                <c:pt idx="1802">
                  <c:v>21.058164062500001</c:v>
                </c:pt>
                <c:pt idx="1803">
                  <c:v>21.073230468750001</c:v>
                </c:pt>
                <c:pt idx="1804">
                  <c:v>21.088296875000001</c:v>
                </c:pt>
                <c:pt idx="1805">
                  <c:v>21.103515625</c:v>
                </c:pt>
                <c:pt idx="1806">
                  <c:v>21.118900390625001</c:v>
                </c:pt>
                <c:pt idx="1807">
                  <c:v>21.133966796875001</c:v>
                </c:pt>
                <c:pt idx="1808">
                  <c:v>21.148869140624999</c:v>
                </c:pt>
                <c:pt idx="1809">
                  <c:v>21.164251953125</c:v>
                </c:pt>
                <c:pt idx="1810">
                  <c:v>21.179482421875001</c:v>
                </c:pt>
                <c:pt idx="1811">
                  <c:v>21.194703125</c:v>
                </c:pt>
                <c:pt idx="1812">
                  <c:v>21.209605468749999</c:v>
                </c:pt>
                <c:pt idx="1813">
                  <c:v>21.2248359375</c:v>
                </c:pt>
                <c:pt idx="1814">
                  <c:v>21.24021875</c:v>
                </c:pt>
                <c:pt idx="1815">
                  <c:v>21.255121093749999</c:v>
                </c:pt>
                <c:pt idx="1816">
                  <c:v>21.270023437500001</c:v>
                </c:pt>
                <c:pt idx="1817">
                  <c:v>21.285408203125002</c:v>
                </c:pt>
                <c:pt idx="1818">
                  <c:v>21.300638671874999</c:v>
                </c:pt>
                <c:pt idx="1819">
                  <c:v>21.315705078124999</c:v>
                </c:pt>
                <c:pt idx="1820">
                  <c:v>21.330759765625</c:v>
                </c:pt>
                <c:pt idx="1821">
                  <c:v>21.346144531250001</c:v>
                </c:pt>
                <c:pt idx="1822">
                  <c:v>21.361210937500001</c:v>
                </c:pt>
                <c:pt idx="1823">
                  <c:v>21.375958984375</c:v>
                </c:pt>
                <c:pt idx="1824">
                  <c:v>21.391179687499999</c:v>
                </c:pt>
                <c:pt idx="1825">
                  <c:v>21.406082031250001</c:v>
                </c:pt>
                <c:pt idx="1826">
                  <c:v>21.420984375</c:v>
                </c:pt>
                <c:pt idx="1827">
                  <c:v>21.435568359375001</c:v>
                </c:pt>
                <c:pt idx="1828">
                  <c:v>21.450470703124999</c:v>
                </c:pt>
                <c:pt idx="1829">
                  <c:v>21.465537109374999</c:v>
                </c:pt>
                <c:pt idx="1830">
                  <c:v>21.480439453125001</c:v>
                </c:pt>
                <c:pt idx="1831">
                  <c:v>21.495189453125001</c:v>
                </c:pt>
                <c:pt idx="1832">
                  <c:v>21.510255859375</c:v>
                </c:pt>
                <c:pt idx="1833">
                  <c:v>21.524994140625001</c:v>
                </c:pt>
                <c:pt idx="1834">
                  <c:v>21.539896484374999</c:v>
                </c:pt>
                <c:pt idx="1835">
                  <c:v>21.554798828125001</c:v>
                </c:pt>
                <c:pt idx="1836">
                  <c:v>21.57019140625</c:v>
                </c:pt>
                <c:pt idx="1837">
                  <c:v>21.584931640625001</c:v>
                </c:pt>
                <c:pt idx="1838">
                  <c:v>21.599669921875002</c:v>
                </c:pt>
                <c:pt idx="1839">
                  <c:v>21.614736328125002</c:v>
                </c:pt>
                <c:pt idx="1840">
                  <c:v>21.629638671875</c:v>
                </c:pt>
                <c:pt idx="1841">
                  <c:v>21.64455078125</c:v>
                </c:pt>
                <c:pt idx="1842">
                  <c:v>21.659125</c:v>
                </c:pt>
                <c:pt idx="1843">
                  <c:v>21.674037109375</c:v>
                </c:pt>
                <c:pt idx="1844">
                  <c:v>21.688939453124998</c:v>
                </c:pt>
                <c:pt idx="1845">
                  <c:v>21.703679687499999</c:v>
                </c:pt>
                <c:pt idx="1846">
                  <c:v>21.718582031250001</c:v>
                </c:pt>
                <c:pt idx="1847">
                  <c:v>21.733484375</c:v>
                </c:pt>
                <c:pt idx="1848">
                  <c:v>21.748232421874999</c:v>
                </c:pt>
                <c:pt idx="1849">
                  <c:v>21.762970703124999</c:v>
                </c:pt>
                <c:pt idx="1850">
                  <c:v>21.777556640625001</c:v>
                </c:pt>
                <c:pt idx="1851">
                  <c:v>21.792458984374999</c:v>
                </c:pt>
                <c:pt idx="1852">
                  <c:v>21.80737109375</c:v>
                </c:pt>
                <c:pt idx="1853">
                  <c:v>21.821945312499999</c:v>
                </c:pt>
                <c:pt idx="1854">
                  <c:v>21.836857421874999</c:v>
                </c:pt>
                <c:pt idx="1855">
                  <c:v>21.8522421875</c:v>
                </c:pt>
                <c:pt idx="1856">
                  <c:v>21.867144531249998</c:v>
                </c:pt>
                <c:pt idx="1857">
                  <c:v>21.882046875</c:v>
                </c:pt>
                <c:pt idx="1858">
                  <c:v>21.897593749999999</c:v>
                </c:pt>
                <c:pt idx="1859">
                  <c:v>21.912978515624999</c:v>
                </c:pt>
                <c:pt idx="1860">
                  <c:v>21.928044921874999</c:v>
                </c:pt>
                <c:pt idx="1861">
                  <c:v>21.943101562500001</c:v>
                </c:pt>
                <c:pt idx="1862">
                  <c:v>21.958648437499999</c:v>
                </c:pt>
                <c:pt idx="1863">
                  <c:v>21.974031249999999</c:v>
                </c:pt>
                <c:pt idx="1864">
                  <c:v>21.989261718750001</c:v>
                </c:pt>
                <c:pt idx="1865">
                  <c:v>22.004318359374999</c:v>
                </c:pt>
                <c:pt idx="1866">
                  <c:v>22.019548828125</c:v>
                </c:pt>
                <c:pt idx="1867">
                  <c:v>22.034767578124999</c:v>
                </c:pt>
                <c:pt idx="1868">
                  <c:v>22.049669921875001</c:v>
                </c:pt>
                <c:pt idx="1869">
                  <c:v>22.064572265624999</c:v>
                </c:pt>
                <c:pt idx="1870">
                  <c:v>22.079802734375001</c:v>
                </c:pt>
                <c:pt idx="1871">
                  <c:v>22.094869140625001</c:v>
                </c:pt>
                <c:pt idx="1872">
                  <c:v>22.109771484374999</c:v>
                </c:pt>
                <c:pt idx="1873">
                  <c:v>22.124673828125001</c:v>
                </c:pt>
                <c:pt idx="1874">
                  <c:v>22.139576171874999</c:v>
                </c:pt>
                <c:pt idx="1875">
                  <c:v>22.154806640625001</c:v>
                </c:pt>
                <c:pt idx="1876">
                  <c:v>22.169708984374999</c:v>
                </c:pt>
                <c:pt idx="1877">
                  <c:v>22.184765625000001</c:v>
                </c:pt>
                <c:pt idx="1878">
                  <c:v>22.199996093749998</c:v>
                </c:pt>
                <c:pt idx="1879">
                  <c:v>22.215062499999998</c:v>
                </c:pt>
                <c:pt idx="1880">
                  <c:v>22.230281250000001</c:v>
                </c:pt>
                <c:pt idx="1881">
                  <c:v>22.245347656250001</c:v>
                </c:pt>
                <c:pt idx="1882">
                  <c:v>22.260414062500001</c:v>
                </c:pt>
                <c:pt idx="1883">
                  <c:v>22.275480468750001</c:v>
                </c:pt>
                <c:pt idx="1884">
                  <c:v>22.290701171875</c:v>
                </c:pt>
                <c:pt idx="1885">
                  <c:v>22.305919921874999</c:v>
                </c:pt>
                <c:pt idx="1886">
                  <c:v>22.3213046875</c:v>
                </c:pt>
                <c:pt idx="1887">
                  <c:v>22.336052734374999</c:v>
                </c:pt>
                <c:pt idx="1888">
                  <c:v>22.351273437500002</c:v>
                </c:pt>
                <c:pt idx="1889">
                  <c:v>22.366503906249999</c:v>
                </c:pt>
                <c:pt idx="1890">
                  <c:v>22.381406250000001</c:v>
                </c:pt>
                <c:pt idx="1891">
                  <c:v>22.396472656250001</c:v>
                </c:pt>
                <c:pt idx="1892">
                  <c:v>22.411537109375001</c:v>
                </c:pt>
                <c:pt idx="1893">
                  <c:v>22.425958984375001</c:v>
                </c:pt>
                <c:pt idx="1894">
                  <c:v>22.440380859375001</c:v>
                </c:pt>
                <c:pt idx="1895">
                  <c:v>22.454964843749998</c:v>
                </c:pt>
                <c:pt idx="1896">
                  <c:v>22.4698671875</c:v>
                </c:pt>
                <c:pt idx="1897">
                  <c:v>22.484453125000002</c:v>
                </c:pt>
                <c:pt idx="1898">
                  <c:v>22.498873046875001</c:v>
                </c:pt>
                <c:pt idx="1899">
                  <c:v>22.513939453125001</c:v>
                </c:pt>
                <c:pt idx="1900">
                  <c:v>22.529005859375001</c:v>
                </c:pt>
                <c:pt idx="1901">
                  <c:v>22.543908203125</c:v>
                </c:pt>
                <c:pt idx="1902">
                  <c:v>22.558646484375</c:v>
                </c:pt>
                <c:pt idx="1903">
                  <c:v>22.573712890625</c:v>
                </c:pt>
                <c:pt idx="1904">
                  <c:v>22.588779296875</c:v>
                </c:pt>
                <c:pt idx="1905">
                  <c:v>22.603517578125</c:v>
                </c:pt>
                <c:pt idx="1906">
                  <c:v>22.618267578125</c:v>
                </c:pt>
                <c:pt idx="1907">
                  <c:v>22.633332031249999</c:v>
                </c:pt>
                <c:pt idx="1908">
                  <c:v>22.648388671875001</c:v>
                </c:pt>
                <c:pt idx="1909">
                  <c:v>22.662974609374999</c:v>
                </c:pt>
                <c:pt idx="1910">
                  <c:v>22.677722656250001</c:v>
                </c:pt>
                <c:pt idx="1911">
                  <c:v>22.692779296874999</c:v>
                </c:pt>
                <c:pt idx="1912">
                  <c:v>22.707527343750002</c:v>
                </c:pt>
                <c:pt idx="1913">
                  <c:v>22.7224296875</c:v>
                </c:pt>
                <c:pt idx="1914">
                  <c:v>22.737177734374999</c:v>
                </c:pt>
                <c:pt idx="1915">
                  <c:v>22.752082031250001</c:v>
                </c:pt>
                <c:pt idx="1916">
                  <c:v>22.766984375</c:v>
                </c:pt>
                <c:pt idx="1917">
                  <c:v>22.781404296874999</c:v>
                </c:pt>
                <c:pt idx="1918">
                  <c:v>22.796152343749998</c:v>
                </c:pt>
                <c:pt idx="1919">
                  <c:v>22.811056640625001</c:v>
                </c:pt>
                <c:pt idx="1920">
                  <c:v>22.825640624999998</c:v>
                </c:pt>
                <c:pt idx="1921">
                  <c:v>22.8398984375</c:v>
                </c:pt>
                <c:pt idx="1922">
                  <c:v>22.85496484375</c:v>
                </c:pt>
                <c:pt idx="1923">
                  <c:v>22.87003125</c:v>
                </c:pt>
                <c:pt idx="1924">
                  <c:v>22.884769531250001</c:v>
                </c:pt>
                <c:pt idx="1925">
                  <c:v>22.899517578125</c:v>
                </c:pt>
                <c:pt idx="1926">
                  <c:v>22.914574218750001</c:v>
                </c:pt>
                <c:pt idx="1927">
                  <c:v>22.929640625000001</c:v>
                </c:pt>
                <c:pt idx="1928">
                  <c:v>22.94454296875</c:v>
                </c:pt>
                <c:pt idx="1929">
                  <c:v>22.95992578125</c:v>
                </c:pt>
                <c:pt idx="1930">
                  <c:v>22.975156250000001</c:v>
                </c:pt>
                <c:pt idx="1931">
                  <c:v>22.990222656250001</c:v>
                </c:pt>
                <c:pt idx="1932">
                  <c:v>23.005125</c:v>
                </c:pt>
                <c:pt idx="1933">
                  <c:v>23.020671875000001</c:v>
                </c:pt>
                <c:pt idx="1934">
                  <c:v>23.035892578125001</c:v>
                </c:pt>
                <c:pt idx="1935">
                  <c:v>23.050958984375001</c:v>
                </c:pt>
                <c:pt idx="1936">
                  <c:v>23.065697265625001</c:v>
                </c:pt>
                <c:pt idx="1937">
                  <c:v>23.080927734374999</c:v>
                </c:pt>
                <c:pt idx="1938">
                  <c:v>23.096464843749999</c:v>
                </c:pt>
                <c:pt idx="1939">
                  <c:v>23.111376953124999</c:v>
                </c:pt>
                <c:pt idx="1940">
                  <c:v>23.126279296875001</c:v>
                </c:pt>
                <c:pt idx="1941">
                  <c:v>23.141500000000001</c:v>
                </c:pt>
                <c:pt idx="1942">
                  <c:v>23.156730468749998</c:v>
                </c:pt>
                <c:pt idx="1943">
                  <c:v>23.171949218750001</c:v>
                </c:pt>
                <c:pt idx="1944">
                  <c:v>23.187015625000001</c:v>
                </c:pt>
                <c:pt idx="1945">
                  <c:v>23.202082031250001</c:v>
                </c:pt>
                <c:pt idx="1946">
                  <c:v>23.217466796875001</c:v>
                </c:pt>
                <c:pt idx="1947">
                  <c:v>23.232521484374999</c:v>
                </c:pt>
                <c:pt idx="1948">
                  <c:v>23.247751953125</c:v>
                </c:pt>
                <c:pt idx="1949">
                  <c:v>23.26297265625</c:v>
                </c:pt>
                <c:pt idx="1950">
                  <c:v>23.278203125000001</c:v>
                </c:pt>
                <c:pt idx="1951">
                  <c:v>23.293904296874999</c:v>
                </c:pt>
                <c:pt idx="1952">
                  <c:v>23.309287109374999</c:v>
                </c:pt>
                <c:pt idx="1953">
                  <c:v>23.324189453125001</c:v>
                </c:pt>
                <c:pt idx="1954">
                  <c:v>23.339419921874999</c:v>
                </c:pt>
                <c:pt idx="1955">
                  <c:v>23.354640624999998</c:v>
                </c:pt>
                <c:pt idx="1956">
                  <c:v>23.36987109375</c:v>
                </c:pt>
                <c:pt idx="1957">
                  <c:v>23.384609375</c:v>
                </c:pt>
                <c:pt idx="1958">
                  <c:v>23.399357421874999</c:v>
                </c:pt>
                <c:pt idx="1959">
                  <c:v>23.414578124999998</c:v>
                </c:pt>
                <c:pt idx="1960">
                  <c:v>23.429326171875001</c:v>
                </c:pt>
                <c:pt idx="1961">
                  <c:v>23.443583984375</c:v>
                </c:pt>
                <c:pt idx="1962">
                  <c:v>23.458650390624999</c:v>
                </c:pt>
                <c:pt idx="1963">
                  <c:v>23.474033203125</c:v>
                </c:pt>
                <c:pt idx="1964">
                  <c:v>23.488771484375</c:v>
                </c:pt>
                <c:pt idx="1965">
                  <c:v>23.503357421874998</c:v>
                </c:pt>
                <c:pt idx="1966">
                  <c:v>23.518423828125002</c:v>
                </c:pt>
                <c:pt idx="1967">
                  <c:v>23.533806640624999</c:v>
                </c:pt>
                <c:pt idx="1968">
                  <c:v>23.548873046874998</c:v>
                </c:pt>
                <c:pt idx="1969">
                  <c:v>23.563458984375</c:v>
                </c:pt>
                <c:pt idx="1970">
                  <c:v>23.578361328124998</c:v>
                </c:pt>
                <c:pt idx="1971">
                  <c:v>23.593427734374998</c:v>
                </c:pt>
                <c:pt idx="1972">
                  <c:v>23.608492187500001</c:v>
                </c:pt>
                <c:pt idx="1973">
                  <c:v>23.623232421874999</c:v>
                </c:pt>
                <c:pt idx="1974">
                  <c:v>23.638134765625001</c:v>
                </c:pt>
                <c:pt idx="1975">
                  <c:v>23.653363281250002</c:v>
                </c:pt>
                <c:pt idx="1976">
                  <c:v>23.668103515624999</c:v>
                </c:pt>
                <c:pt idx="1977">
                  <c:v>23.6826875</c:v>
                </c:pt>
                <c:pt idx="1978">
                  <c:v>23.697589843749999</c:v>
                </c:pt>
                <c:pt idx="1979">
                  <c:v>23.712656249999998</c:v>
                </c:pt>
                <c:pt idx="1980">
                  <c:v>23.727394531249999</c:v>
                </c:pt>
                <c:pt idx="1981">
                  <c:v>23.741826171875001</c:v>
                </c:pt>
                <c:pt idx="1982">
                  <c:v>23.756564453125002</c:v>
                </c:pt>
                <c:pt idx="1983">
                  <c:v>23.771312500000001</c:v>
                </c:pt>
                <c:pt idx="1984">
                  <c:v>23.786216796874999</c:v>
                </c:pt>
                <c:pt idx="1985">
                  <c:v>23.80080078125</c:v>
                </c:pt>
                <c:pt idx="1986">
                  <c:v>23.815703124999999</c:v>
                </c:pt>
                <c:pt idx="1987">
                  <c:v>23.830605468750001</c:v>
                </c:pt>
                <c:pt idx="1988">
                  <c:v>23.845507812499999</c:v>
                </c:pt>
                <c:pt idx="1989">
                  <c:v>23.860410156250001</c:v>
                </c:pt>
                <c:pt idx="1990">
                  <c:v>23.875158203125</c:v>
                </c:pt>
                <c:pt idx="1991">
                  <c:v>23.890214843750002</c:v>
                </c:pt>
                <c:pt idx="1992">
                  <c:v>23.905126953124999</c:v>
                </c:pt>
                <c:pt idx="1993">
                  <c:v>23.92018359375</c:v>
                </c:pt>
                <c:pt idx="1994">
                  <c:v>23.935085937499998</c:v>
                </c:pt>
                <c:pt idx="1995">
                  <c:v>23.949835937500001</c:v>
                </c:pt>
                <c:pt idx="1996">
                  <c:v>23.964900390625001</c:v>
                </c:pt>
                <c:pt idx="1997">
                  <c:v>23.979966796875001</c:v>
                </c:pt>
                <c:pt idx="1998">
                  <c:v>23.994388671875001</c:v>
                </c:pt>
                <c:pt idx="1999">
                  <c:v>24.009126953125001</c:v>
                </c:pt>
                <c:pt idx="2000">
                  <c:v>24.024357421874999</c:v>
                </c:pt>
                <c:pt idx="2001">
                  <c:v>24.039414062500001</c:v>
                </c:pt>
                <c:pt idx="2002">
                  <c:v>24.053998046875002</c:v>
                </c:pt>
                <c:pt idx="2003">
                  <c:v>24.068583984375</c:v>
                </c:pt>
                <c:pt idx="2004">
                  <c:v>24.083966796875</c:v>
                </c:pt>
                <c:pt idx="2005">
                  <c:v>24.099197265625001</c:v>
                </c:pt>
                <c:pt idx="2006">
                  <c:v>24.113935546874998</c:v>
                </c:pt>
                <c:pt idx="2007">
                  <c:v>24.128837890625</c:v>
                </c:pt>
                <c:pt idx="2008">
                  <c:v>24.144384765624999</c:v>
                </c:pt>
                <c:pt idx="2009">
                  <c:v>24.159933593750001</c:v>
                </c:pt>
                <c:pt idx="2010">
                  <c:v>24.174835937499999</c:v>
                </c:pt>
                <c:pt idx="2011">
                  <c:v>24.189738281250001</c:v>
                </c:pt>
                <c:pt idx="2012">
                  <c:v>24.205603515625</c:v>
                </c:pt>
                <c:pt idx="2013">
                  <c:v>24.220822265624999</c:v>
                </c:pt>
                <c:pt idx="2014">
                  <c:v>24.236052734375001</c:v>
                </c:pt>
                <c:pt idx="2015">
                  <c:v>24.251437500000002</c:v>
                </c:pt>
                <c:pt idx="2016">
                  <c:v>24.266820312499998</c:v>
                </c:pt>
                <c:pt idx="2017">
                  <c:v>24.282205078124999</c:v>
                </c:pt>
                <c:pt idx="2018">
                  <c:v>24.297271484374999</c:v>
                </c:pt>
                <c:pt idx="2019">
                  <c:v>24.312337890624999</c:v>
                </c:pt>
                <c:pt idx="2020">
                  <c:v>24.3280390625</c:v>
                </c:pt>
                <c:pt idx="2021">
                  <c:v>24.343269531250002</c:v>
                </c:pt>
                <c:pt idx="2022">
                  <c:v>24.358324218749999</c:v>
                </c:pt>
                <c:pt idx="2023">
                  <c:v>24.3735546875</c:v>
                </c:pt>
                <c:pt idx="2024">
                  <c:v>24.388775390625</c:v>
                </c:pt>
                <c:pt idx="2025">
                  <c:v>24.403677734375002</c:v>
                </c:pt>
                <c:pt idx="2026">
                  <c:v>24.418580078125</c:v>
                </c:pt>
                <c:pt idx="2027">
                  <c:v>24.433646484375</c:v>
                </c:pt>
                <c:pt idx="2028">
                  <c:v>24.448712890625</c:v>
                </c:pt>
                <c:pt idx="2029">
                  <c:v>24.463460937499999</c:v>
                </c:pt>
                <c:pt idx="2030">
                  <c:v>24.478363281250001</c:v>
                </c:pt>
                <c:pt idx="2031">
                  <c:v>24.493419921874999</c:v>
                </c:pt>
                <c:pt idx="2032">
                  <c:v>24.508332031249999</c:v>
                </c:pt>
                <c:pt idx="2033">
                  <c:v>24.523388671875001</c:v>
                </c:pt>
                <c:pt idx="2034">
                  <c:v>24.538300781250001</c:v>
                </c:pt>
                <c:pt idx="2035">
                  <c:v>24.553357421874999</c:v>
                </c:pt>
                <c:pt idx="2036">
                  <c:v>24.568259765625001</c:v>
                </c:pt>
                <c:pt idx="2037">
                  <c:v>24.583326171875001</c:v>
                </c:pt>
                <c:pt idx="2038">
                  <c:v>24.598708984375001</c:v>
                </c:pt>
                <c:pt idx="2039">
                  <c:v>24.613611328125</c:v>
                </c:pt>
                <c:pt idx="2040">
                  <c:v>24.6285234375</c:v>
                </c:pt>
                <c:pt idx="2041">
                  <c:v>24.643744140625</c:v>
                </c:pt>
                <c:pt idx="2042">
                  <c:v>24.658964843749999</c:v>
                </c:pt>
                <c:pt idx="2043">
                  <c:v>24.674031249999999</c:v>
                </c:pt>
                <c:pt idx="2044">
                  <c:v>24.688933593750001</c:v>
                </c:pt>
                <c:pt idx="2045">
                  <c:v>24.704000000000001</c:v>
                </c:pt>
                <c:pt idx="2046">
                  <c:v>24.719382812500001</c:v>
                </c:pt>
                <c:pt idx="2047">
                  <c:v>24.734285156249999</c:v>
                </c:pt>
                <c:pt idx="2048">
                  <c:v>24.748871093750001</c:v>
                </c:pt>
                <c:pt idx="2049">
                  <c:v>24.763619140625</c:v>
                </c:pt>
                <c:pt idx="2050">
                  <c:v>24.778685546875</c:v>
                </c:pt>
                <c:pt idx="2051">
                  <c:v>24.793259765624999</c:v>
                </c:pt>
                <c:pt idx="2052">
                  <c:v>24.807691406250001</c:v>
                </c:pt>
                <c:pt idx="2053">
                  <c:v>24.822593749999999</c:v>
                </c:pt>
                <c:pt idx="2054">
                  <c:v>24.837660156249999</c:v>
                </c:pt>
                <c:pt idx="2055">
                  <c:v>24.852234374999998</c:v>
                </c:pt>
                <c:pt idx="2056">
                  <c:v>24.866982421875001</c:v>
                </c:pt>
                <c:pt idx="2057">
                  <c:v>24.882203125</c:v>
                </c:pt>
                <c:pt idx="2058">
                  <c:v>24.89726953125</c:v>
                </c:pt>
                <c:pt idx="2059">
                  <c:v>24.912171874999999</c:v>
                </c:pt>
                <c:pt idx="2060">
                  <c:v>24.927074218750001</c:v>
                </c:pt>
                <c:pt idx="2061">
                  <c:v>24.942458984375001</c:v>
                </c:pt>
                <c:pt idx="2062">
                  <c:v>24.957371093750002</c:v>
                </c:pt>
                <c:pt idx="2063">
                  <c:v>24.972109374999999</c:v>
                </c:pt>
                <c:pt idx="2064">
                  <c:v>24.987175781249999</c:v>
                </c:pt>
                <c:pt idx="2065">
                  <c:v>25.002078125000001</c:v>
                </c:pt>
                <c:pt idx="2066">
                  <c:v>25.01714453125</c:v>
                </c:pt>
                <c:pt idx="2067">
                  <c:v>25.031882812500001</c:v>
                </c:pt>
                <c:pt idx="2068">
                  <c:v>25.046949218750001</c:v>
                </c:pt>
                <c:pt idx="2069">
                  <c:v>25.062015625000001</c:v>
                </c:pt>
                <c:pt idx="2070">
                  <c:v>25.076753906250001</c:v>
                </c:pt>
                <c:pt idx="2071">
                  <c:v>25.091501953125</c:v>
                </c:pt>
                <c:pt idx="2072">
                  <c:v>25.106568359375</c:v>
                </c:pt>
                <c:pt idx="2073">
                  <c:v>25.121470703124999</c:v>
                </c:pt>
                <c:pt idx="2074">
                  <c:v>25.136208984374999</c:v>
                </c:pt>
                <c:pt idx="2075">
                  <c:v>25.151111328125001</c:v>
                </c:pt>
                <c:pt idx="2076">
                  <c:v>25.166341796874999</c:v>
                </c:pt>
                <c:pt idx="2077">
                  <c:v>25.181562499999998</c:v>
                </c:pt>
                <c:pt idx="2078">
                  <c:v>25.19679296875</c:v>
                </c:pt>
                <c:pt idx="2079">
                  <c:v>25.21217578125</c:v>
                </c:pt>
                <c:pt idx="2080">
                  <c:v>25.227724609374999</c:v>
                </c:pt>
                <c:pt idx="2081">
                  <c:v>25.242943359375001</c:v>
                </c:pt>
                <c:pt idx="2082">
                  <c:v>25.258164062500001</c:v>
                </c:pt>
                <c:pt idx="2083">
                  <c:v>25.273546875000001</c:v>
                </c:pt>
                <c:pt idx="2084">
                  <c:v>25.28894140625</c:v>
                </c:pt>
                <c:pt idx="2085">
                  <c:v>25.303998046875002</c:v>
                </c:pt>
                <c:pt idx="2086">
                  <c:v>25.319380859374998</c:v>
                </c:pt>
                <c:pt idx="2087">
                  <c:v>25.334775390625001</c:v>
                </c:pt>
                <c:pt idx="2088">
                  <c:v>25.349996093750001</c:v>
                </c:pt>
                <c:pt idx="2089">
                  <c:v>25.365062500000001</c:v>
                </c:pt>
                <c:pt idx="2090">
                  <c:v>25.38012890625</c:v>
                </c:pt>
                <c:pt idx="2091">
                  <c:v>25.395511718750001</c:v>
                </c:pt>
                <c:pt idx="2092">
                  <c:v>25.410568359374999</c:v>
                </c:pt>
                <c:pt idx="2093">
                  <c:v>25.425480468749999</c:v>
                </c:pt>
                <c:pt idx="2094">
                  <c:v>25.440701171874998</c:v>
                </c:pt>
                <c:pt idx="2095">
                  <c:v>25.455919921875001</c:v>
                </c:pt>
                <c:pt idx="2096">
                  <c:v>25.470986328125001</c:v>
                </c:pt>
                <c:pt idx="2097">
                  <c:v>25.485734375</c:v>
                </c:pt>
                <c:pt idx="2098">
                  <c:v>25.500791015625001</c:v>
                </c:pt>
                <c:pt idx="2099">
                  <c:v>25.515857421875001</c:v>
                </c:pt>
                <c:pt idx="2100">
                  <c:v>25.530759765625</c:v>
                </c:pt>
                <c:pt idx="2101">
                  <c:v>25.545509765624999</c:v>
                </c:pt>
                <c:pt idx="2102">
                  <c:v>25.560728515625001</c:v>
                </c:pt>
                <c:pt idx="2103">
                  <c:v>25.575958984374999</c:v>
                </c:pt>
                <c:pt idx="2104">
                  <c:v>25.591025390624999</c:v>
                </c:pt>
                <c:pt idx="2105">
                  <c:v>25.606082031250001</c:v>
                </c:pt>
                <c:pt idx="2106">
                  <c:v>25.6211484375</c:v>
                </c:pt>
                <c:pt idx="2107">
                  <c:v>25.636212890625</c:v>
                </c:pt>
                <c:pt idx="2108">
                  <c:v>25.651433593749999</c:v>
                </c:pt>
                <c:pt idx="2109">
                  <c:v>25.666664062500001</c:v>
                </c:pt>
                <c:pt idx="2110">
                  <c:v>25.681730468750001</c:v>
                </c:pt>
                <c:pt idx="2111">
                  <c:v>25.696787109374998</c:v>
                </c:pt>
                <c:pt idx="2112">
                  <c:v>25.711689453125</c:v>
                </c:pt>
                <c:pt idx="2113">
                  <c:v>25.72675390625</c:v>
                </c:pt>
                <c:pt idx="2114">
                  <c:v>25.741503906249999</c:v>
                </c:pt>
                <c:pt idx="2115">
                  <c:v>25.756570312499999</c:v>
                </c:pt>
                <c:pt idx="2116">
                  <c:v>25.771144531249998</c:v>
                </c:pt>
                <c:pt idx="2117">
                  <c:v>25.786210937500002</c:v>
                </c:pt>
                <c:pt idx="2118">
                  <c:v>25.80111328125</c:v>
                </c:pt>
                <c:pt idx="2119">
                  <c:v>25.816015624999999</c:v>
                </c:pt>
                <c:pt idx="2120">
                  <c:v>25.830927734374999</c:v>
                </c:pt>
                <c:pt idx="2121">
                  <c:v>25.845984375</c:v>
                </c:pt>
                <c:pt idx="2122">
                  <c:v>25.860896484375001</c:v>
                </c:pt>
                <c:pt idx="2123">
                  <c:v>25.875953124999999</c:v>
                </c:pt>
                <c:pt idx="2124">
                  <c:v>25.891019531249999</c:v>
                </c:pt>
                <c:pt idx="2125">
                  <c:v>25.90625</c:v>
                </c:pt>
                <c:pt idx="2126">
                  <c:v>25.921304687500001</c:v>
                </c:pt>
                <c:pt idx="2127">
                  <c:v>25.936207031249999</c:v>
                </c:pt>
                <c:pt idx="2128">
                  <c:v>25.951273437499999</c:v>
                </c:pt>
                <c:pt idx="2129">
                  <c:v>25.966339843749999</c:v>
                </c:pt>
                <c:pt idx="2130">
                  <c:v>25.981406249999999</c:v>
                </c:pt>
                <c:pt idx="2131">
                  <c:v>25.996472656249999</c:v>
                </c:pt>
                <c:pt idx="2132">
                  <c:v>26.011693359374998</c:v>
                </c:pt>
                <c:pt idx="2133">
                  <c:v>26.026595703125</c:v>
                </c:pt>
                <c:pt idx="2134">
                  <c:v>26.041498046874999</c:v>
                </c:pt>
                <c:pt idx="2135">
                  <c:v>26.056564453124999</c:v>
                </c:pt>
                <c:pt idx="2136">
                  <c:v>26.071794921875</c:v>
                </c:pt>
                <c:pt idx="2137">
                  <c:v>26.086697265624998</c:v>
                </c:pt>
                <c:pt idx="2138">
                  <c:v>26.101599609375</c:v>
                </c:pt>
                <c:pt idx="2139">
                  <c:v>26.116666015625</c:v>
                </c:pt>
                <c:pt idx="2140">
                  <c:v>26.131720703125001</c:v>
                </c:pt>
                <c:pt idx="2141">
                  <c:v>26.146634765624999</c:v>
                </c:pt>
                <c:pt idx="2142">
                  <c:v>26.161537109375001</c:v>
                </c:pt>
                <c:pt idx="2143">
                  <c:v>26.176755859375</c:v>
                </c:pt>
                <c:pt idx="2144">
                  <c:v>26.191822265624999</c:v>
                </c:pt>
                <c:pt idx="2145">
                  <c:v>26.206724609375001</c:v>
                </c:pt>
                <c:pt idx="2146">
                  <c:v>26.221791015625001</c:v>
                </c:pt>
                <c:pt idx="2147">
                  <c:v>26.23733984375</c:v>
                </c:pt>
                <c:pt idx="2148">
                  <c:v>26.252394531250001</c:v>
                </c:pt>
                <c:pt idx="2149">
                  <c:v>26.267943359375</c:v>
                </c:pt>
                <c:pt idx="2150">
                  <c:v>26.283490234375002</c:v>
                </c:pt>
                <c:pt idx="2151">
                  <c:v>26.298874999999999</c:v>
                </c:pt>
                <c:pt idx="2152">
                  <c:v>26.314257812499999</c:v>
                </c:pt>
                <c:pt idx="2153">
                  <c:v>26.329478515624999</c:v>
                </c:pt>
                <c:pt idx="2154">
                  <c:v>26.345343750000001</c:v>
                </c:pt>
                <c:pt idx="2155">
                  <c:v>26.360890625</c:v>
                </c:pt>
                <c:pt idx="2156">
                  <c:v>26.376121093750001</c:v>
                </c:pt>
                <c:pt idx="2157">
                  <c:v>26.39133984375</c:v>
                </c:pt>
                <c:pt idx="2158">
                  <c:v>26.407041015625001</c:v>
                </c:pt>
                <c:pt idx="2159">
                  <c:v>26.422425781249999</c:v>
                </c:pt>
                <c:pt idx="2160">
                  <c:v>26.437492187499998</c:v>
                </c:pt>
                <c:pt idx="2161">
                  <c:v>26.45272265625</c:v>
                </c:pt>
                <c:pt idx="2162">
                  <c:v>26.468423828125001</c:v>
                </c:pt>
                <c:pt idx="2163">
                  <c:v>26.483654296874999</c:v>
                </c:pt>
                <c:pt idx="2164">
                  <c:v>26.498556640625001</c:v>
                </c:pt>
                <c:pt idx="2165">
                  <c:v>26.513939453125001</c:v>
                </c:pt>
                <c:pt idx="2166">
                  <c:v>26.529476562500001</c:v>
                </c:pt>
                <c:pt idx="2167">
                  <c:v>26.544707031249999</c:v>
                </c:pt>
                <c:pt idx="2168">
                  <c:v>26.559773437499999</c:v>
                </c:pt>
                <c:pt idx="2169">
                  <c:v>26.574994140625002</c:v>
                </c:pt>
                <c:pt idx="2170">
                  <c:v>26.590695312499999</c:v>
                </c:pt>
                <c:pt idx="2171">
                  <c:v>26.606089843749999</c:v>
                </c:pt>
                <c:pt idx="2172">
                  <c:v>26.62114453125</c:v>
                </c:pt>
                <c:pt idx="2173">
                  <c:v>26.636857421875</c:v>
                </c:pt>
                <c:pt idx="2174">
                  <c:v>26.652720703124999</c:v>
                </c:pt>
                <c:pt idx="2175">
                  <c:v>26.668259765624999</c:v>
                </c:pt>
                <c:pt idx="2176">
                  <c:v>26.683326171874999</c:v>
                </c:pt>
                <c:pt idx="2177">
                  <c:v>26.699191406250002</c:v>
                </c:pt>
                <c:pt idx="2178">
                  <c:v>26.715056640625001</c:v>
                </c:pt>
                <c:pt idx="2179">
                  <c:v>26.73012109375</c:v>
                </c:pt>
                <c:pt idx="2180">
                  <c:v>26.745505859375001</c:v>
                </c:pt>
                <c:pt idx="2181">
                  <c:v>26.76137109375</c:v>
                </c:pt>
                <c:pt idx="2182">
                  <c:v>26.776917968749999</c:v>
                </c:pt>
                <c:pt idx="2183">
                  <c:v>26.791984374999998</c:v>
                </c:pt>
                <c:pt idx="2184">
                  <c:v>26.807205078125001</c:v>
                </c:pt>
                <c:pt idx="2185">
                  <c:v>26.822587890625002</c:v>
                </c:pt>
                <c:pt idx="2186">
                  <c:v>26.837818359374999</c:v>
                </c:pt>
                <c:pt idx="2187">
                  <c:v>26.852556640625</c:v>
                </c:pt>
                <c:pt idx="2188">
                  <c:v>26.867458984374998</c:v>
                </c:pt>
                <c:pt idx="2189">
                  <c:v>26.882361328125</c:v>
                </c:pt>
                <c:pt idx="2190">
                  <c:v>26.897275390625001</c:v>
                </c:pt>
                <c:pt idx="2191">
                  <c:v>26.912177734375</c:v>
                </c:pt>
                <c:pt idx="2192">
                  <c:v>26.927244140625</c:v>
                </c:pt>
                <c:pt idx="2193">
                  <c:v>26.942462890624999</c:v>
                </c:pt>
                <c:pt idx="2194">
                  <c:v>26.957683593750001</c:v>
                </c:pt>
                <c:pt idx="2195">
                  <c:v>26.972595703124998</c:v>
                </c:pt>
                <c:pt idx="2196">
                  <c:v>26.987816406250001</c:v>
                </c:pt>
                <c:pt idx="2197">
                  <c:v>27.00303515625</c:v>
                </c:pt>
                <c:pt idx="2198">
                  <c:v>27.018265625000002</c:v>
                </c:pt>
                <c:pt idx="2199">
                  <c:v>27.033486328125001</c:v>
                </c:pt>
                <c:pt idx="2200">
                  <c:v>27.048869140625001</c:v>
                </c:pt>
                <c:pt idx="2201">
                  <c:v>27.064099609374999</c:v>
                </c:pt>
                <c:pt idx="2202">
                  <c:v>27.079166015624999</c:v>
                </c:pt>
                <c:pt idx="2203">
                  <c:v>27.094386718749998</c:v>
                </c:pt>
                <c:pt idx="2204">
                  <c:v>27.109769531249999</c:v>
                </c:pt>
                <c:pt idx="2205">
                  <c:v>27.125</c:v>
                </c:pt>
                <c:pt idx="2206">
                  <c:v>27.140056640625001</c:v>
                </c:pt>
                <c:pt idx="2207">
                  <c:v>27.155285156249999</c:v>
                </c:pt>
                <c:pt idx="2208">
                  <c:v>27.170824218749999</c:v>
                </c:pt>
                <c:pt idx="2209">
                  <c:v>27.186052734375</c:v>
                </c:pt>
                <c:pt idx="2210">
                  <c:v>27.200792968750001</c:v>
                </c:pt>
                <c:pt idx="2211">
                  <c:v>27.216021484374998</c:v>
                </c:pt>
                <c:pt idx="2212">
                  <c:v>27.231406249999999</c:v>
                </c:pt>
                <c:pt idx="2213">
                  <c:v>27.24614453125</c:v>
                </c:pt>
                <c:pt idx="2214">
                  <c:v>27.260892578124999</c:v>
                </c:pt>
                <c:pt idx="2215">
                  <c:v>27.276113281250002</c:v>
                </c:pt>
                <c:pt idx="2216">
                  <c:v>27.291343749999999</c:v>
                </c:pt>
                <c:pt idx="2217">
                  <c:v>27.30608203125</c:v>
                </c:pt>
                <c:pt idx="2218">
                  <c:v>27.320830078124999</c:v>
                </c:pt>
                <c:pt idx="2219">
                  <c:v>27.33621484375</c:v>
                </c:pt>
                <c:pt idx="2220">
                  <c:v>27.35159765625</c:v>
                </c:pt>
                <c:pt idx="2221">
                  <c:v>27.366499999999998</c:v>
                </c:pt>
                <c:pt idx="2222">
                  <c:v>27.381566406249998</c:v>
                </c:pt>
                <c:pt idx="2223">
                  <c:v>27.397115234375001</c:v>
                </c:pt>
                <c:pt idx="2224">
                  <c:v>27.41265234375</c:v>
                </c:pt>
                <c:pt idx="2225">
                  <c:v>27.42771875</c:v>
                </c:pt>
                <c:pt idx="2226">
                  <c:v>27.442621093749999</c:v>
                </c:pt>
                <c:pt idx="2227">
                  <c:v>27.458003906249999</c:v>
                </c:pt>
                <c:pt idx="2228">
                  <c:v>27.473552734375001</c:v>
                </c:pt>
                <c:pt idx="2229">
                  <c:v>27.488619140625001</c:v>
                </c:pt>
                <c:pt idx="2230">
                  <c:v>27.503685546875001</c:v>
                </c:pt>
                <c:pt idx="2231">
                  <c:v>27.518904296875</c:v>
                </c:pt>
                <c:pt idx="2232">
                  <c:v>27.534453124999999</c:v>
                </c:pt>
                <c:pt idx="2233">
                  <c:v>27.549671875000001</c:v>
                </c:pt>
                <c:pt idx="2234">
                  <c:v>27.56457421875</c:v>
                </c:pt>
                <c:pt idx="2235">
                  <c:v>27.580287109375</c:v>
                </c:pt>
                <c:pt idx="2236">
                  <c:v>27.59582421875</c:v>
                </c:pt>
                <c:pt idx="2237">
                  <c:v>27.610890625</c:v>
                </c:pt>
                <c:pt idx="2238">
                  <c:v>27.626121093750001</c:v>
                </c:pt>
                <c:pt idx="2239">
                  <c:v>27.641503906250001</c:v>
                </c:pt>
                <c:pt idx="2240">
                  <c:v>27.657205078124999</c:v>
                </c:pt>
                <c:pt idx="2241">
                  <c:v>27.67258984375</c:v>
                </c:pt>
                <c:pt idx="2242">
                  <c:v>27.68765625</c:v>
                </c:pt>
                <c:pt idx="2243">
                  <c:v>27.7030390625</c:v>
                </c:pt>
                <c:pt idx="2244">
                  <c:v>27.718740234375002</c:v>
                </c:pt>
                <c:pt idx="2245">
                  <c:v>27.734134765625001</c:v>
                </c:pt>
                <c:pt idx="2246">
                  <c:v>27.749191406249999</c:v>
                </c:pt>
                <c:pt idx="2247">
                  <c:v>27.764419921875</c:v>
                </c:pt>
                <c:pt idx="2248">
                  <c:v>27.779958984375</c:v>
                </c:pt>
                <c:pt idx="2249">
                  <c:v>27.795187500000001</c:v>
                </c:pt>
                <c:pt idx="2250">
                  <c:v>27.809773437499999</c:v>
                </c:pt>
                <c:pt idx="2251">
                  <c:v>27.824675781250001</c:v>
                </c:pt>
                <c:pt idx="2252">
                  <c:v>27.840058593750001</c:v>
                </c:pt>
                <c:pt idx="2253">
                  <c:v>27.8549609375</c:v>
                </c:pt>
                <c:pt idx="2254">
                  <c:v>27.869710937499999</c:v>
                </c:pt>
                <c:pt idx="2255">
                  <c:v>27.884613281250001</c:v>
                </c:pt>
                <c:pt idx="2256">
                  <c:v>27.899679687500001</c:v>
                </c:pt>
                <c:pt idx="2257">
                  <c:v>27.914734374999998</c:v>
                </c:pt>
                <c:pt idx="2258">
                  <c:v>27.929484375000001</c:v>
                </c:pt>
                <c:pt idx="2259">
                  <c:v>27.94438671875</c:v>
                </c:pt>
                <c:pt idx="2260">
                  <c:v>27.959605468749999</c:v>
                </c:pt>
                <c:pt idx="2261">
                  <c:v>27.974671874999999</c:v>
                </c:pt>
                <c:pt idx="2262">
                  <c:v>27.989574218750001</c:v>
                </c:pt>
                <c:pt idx="2263">
                  <c:v>28.004640625</c:v>
                </c:pt>
                <c:pt idx="2264">
                  <c:v>28.019871093750002</c:v>
                </c:pt>
                <c:pt idx="2265">
                  <c:v>28.0347734375</c:v>
                </c:pt>
                <c:pt idx="2266">
                  <c:v>28.049830078125002</c:v>
                </c:pt>
                <c:pt idx="2267">
                  <c:v>28.064896484375002</c:v>
                </c:pt>
                <c:pt idx="2268">
                  <c:v>28.079798828125</c:v>
                </c:pt>
                <c:pt idx="2269">
                  <c:v>28.094865234375</c:v>
                </c:pt>
                <c:pt idx="2270">
                  <c:v>28.109931640625</c:v>
                </c:pt>
                <c:pt idx="2271">
                  <c:v>28.125150390624999</c:v>
                </c:pt>
                <c:pt idx="2272">
                  <c:v>28.140064453124999</c:v>
                </c:pt>
                <c:pt idx="2273">
                  <c:v>28.154966796875001</c:v>
                </c:pt>
                <c:pt idx="2274">
                  <c:v>28.170349609374998</c:v>
                </c:pt>
                <c:pt idx="2275">
                  <c:v>28.185087890624999</c:v>
                </c:pt>
                <c:pt idx="2276">
                  <c:v>28.199990234375001</c:v>
                </c:pt>
                <c:pt idx="2277">
                  <c:v>28.215056640625001</c:v>
                </c:pt>
                <c:pt idx="2278">
                  <c:v>28.230287109374999</c:v>
                </c:pt>
                <c:pt idx="2279">
                  <c:v>28.245025390624999</c:v>
                </c:pt>
                <c:pt idx="2280">
                  <c:v>28.259927734375001</c:v>
                </c:pt>
                <c:pt idx="2281">
                  <c:v>28.275158203124999</c:v>
                </c:pt>
                <c:pt idx="2282">
                  <c:v>28.29021484375</c:v>
                </c:pt>
                <c:pt idx="2283">
                  <c:v>28.304962890624999</c:v>
                </c:pt>
                <c:pt idx="2284">
                  <c:v>28.319701171875</c:v>
                </c:pt>
                <c:pt idx="2285">
                  <c:v>28.334767578125</c:v>
                </c:pt>
                <c:pt idx="2286">
                  <c:v>28.35015234375</c:v>
                </c:pt>
                <c:pt idx="2287">
                  <c:v>28.364736328125002</c:v>
                </c:pt>
                <c:pt idx="2288">
                  <c:v>28.379322265624999</c:v>
                </c:pt>
                <c:pt idx="2289">
                  <c:v>28.394388671874999</c:v>
                </c:pt>
                <c:pt idx="2290">
                  <c:v>28.409453124999999</c:v>
                </c:pt>
                <c:pt idx="2291">
                  <c:v>28.424029296874998</c:v>
                </c:pt>
                <c:pt idx="2292">
                  <c:v>28.438777343750001</c:v>
                </c:pt>
                <c:pt idx="2293">
                  <c:v>28.453679687499999</c:v>
                </c:pt>
                <c:pt idx="2294">
                  <c:v>28.468746093749999</c:v>
                </c:pt>
                <c:pt idx="2295">
                  <c:v>28.483484375</c:v>
                </c:pt>
                <c:pt idx="2296">
                  <c:v>28.498396484375</c:v>
                </c:pt>
                <c:pt idx="2297">
                  <c:v>28.5136171875</c:v>
                </c:pt>
                <c:pt idx="2298">
                  <c:v>28.528683593749999</c:v>
                </c:pt>
                <c:pt idx="2299">
                  <c:v>28.543904296874999</c:v>
                </c:pt>
                <c:pt idx="2300">
                  <c:v>28.558970703124999</c:v>
                </c:pt>
                <c:pt idx="2301">
                  <c:v>28.574353515624999</c:v>
                </c:pt>
                <c:pt idx="2302">
                  <c:v>28.589574218749998</c:v>
                </c:pt>
                <c:pt idx="2303">
                  <c:v>28.604640624999998</c:v>
                </c:pt>
                <c:pt idx="2304">
                  <c:v>28.620023437499999</c:v>
                </c:pt>
                <c:pt idx="2305">
                  <c:v>28.635408203124999</c:v>
                </c:pt>
                <c:pt idx="2306">
                  <c:v>28.650472656249999</c:v>
                </c:pt>
                <c:pt idx="2307">
                  <c:v>28.665857421875</c:v>
                </c:pt>
                <c:pt idx="2308">
                  <c:v>28.681240234375</c:v>
                </c:pt>
                <c:pt idx="2309">
                  <c:v>28.696470703125001</c:v>
                </c:pt>
                <c:pt idx="2310">
                  <c:v>28.711691406250001</c:v>
                </c:pt>
                <c:pt idx="2311">
                  <c:v>28.726757812500001</c:v>
                </c:pt>
                <c:pt idx="2312">
                  <c:v>28.7419765625</c:v>
                </c:pt>
                <c:pt idx="2313">
                  <c:v>28.75704296875</c:v>
                </c:pt>
                <c:pt idx="2314">
                  <c:v>28.771792968749999</c:v>
                </c:pt>
                <c:pt idx="2315">
                  <c:v>28.786859374999999</c:v>
                </c:pt>
                <c:pt idx="2316">
                  <c:v>28.802078125000001</c:v>
                </c:pt>
                <c:pt idx="2317">
                  <c:v>28.81698046875</c:v>
                </c:pt>
                <c:pt idx="2318">
                  <c:v>28.831566406250001</c:v>
                </c:pt>
                <c:pt idx="2319">
                  <c:v>28.84646875</c:v>
                </c:pt>
                <c:pt idx="2320">
                  <c:v>28.861371093750002</c:v>
                </c:pt>
                <c:pt idx="2321">
                  <c:v>28.8762734375</c:v>
                </c:pt>
                <c:pt idx="2322">
                  <c:v>28.890705078124999</c:v>
                </c:pt>
                <c:pt idx="2323">
                  <c:v>28.905759765625</c:v>
                </c:pt>
                <c:pt idx="2324">
                  <c:v>28.920662109375002</c:v>
                </c:pt>
                <c:pt idx="2325">
                  <c:v>28.935412109375001</c:v>
                </c:pt>
                <c:pt idx="2326">
                  <c:v>28.950150390625002</c:v>
                </c:pt>
                <c:pt idx="2327">
                  <c:v>28.965216796875001</c:v>
                </c:pt>
                <c:pt idx="2328">
                  <c:v>28.980119140625</c:v>
                </c:pt>
                <c:pt idx="2329">
                  <c:v>28.994867187499999</c:v>
                </c:pt>
                <c:pt idx="2330">
                  <c:v>29.009289062499999</c:v>
                </c:pt>
                <c:pt idx="2331">
                  <c:v>29.02451953125</c:v>
                </c:pt>
                <c:pt idx="2332">
                  <c:v>29.039421874999999</c:v>
                </c:pt>
                <c:pt idx="2333">
                  <c:v>29.054005859375</c:v>
                </c:pt>
                <c:pt idx="2334">
                  <c:v>29.068580078124999</c:v>
                </c:pt>
                <c:pt idx="2335">
                  <c:v>29.08396484375</c:v>
                </c:pt>
                <c:pt idx="2336">
                  <c:v>29.099031249999999</c:v>
                </c:pt>
                <c:pt idx="2337">
                  <c:v>29.113615234375001</c:v>
                </c:pt>
                <c:pt idx="2338">
                  <c:v>29.128037109375001</c:v>
                </c:pt>
                <c:pt idx="2339">
                  <c:v>29.142621093750002</c:v>
                </c:pt>
                <c:pt idx="2340">
                  <c:v>29.157371093750001</c:v>
                </c:pt>
                <c:pt idx="2341">
                  <c:v>29.171626953124999</c:v>
                </c:pt>
                <c:pt idx="2342">
                  <c:v>29.186048828124999</c:v>
                </c:pt>
                <c:pt idx="2343">
                  <c:v>29.200796875000002</c:v>
                </c:pt>
                <c:pt idx="2344">
                  <c:v>29.215535156249999</c:v>
                </c:pt>
                <c:pt idx="2345">
                  <c:v>29.229966796875001</c:v>
                </c:pt>
                <c:pt idx="2346">
                  <c:v>29.244388671875001</c:v>
                </c:pt>
                <c:pt idx="2347">
                  <c:v>29.259126953125001</c:v>
                </c:pt>
                <c:pt idx="2348">
                  <c:v>29.273875</c:v>
                </c:pt>
                <c:pt idx="2349">
                  <c:v>29.288613281250001</c:v>
                </c:pt>
                <c:pt idx="2350">
                  <c:v>29.303199218749999</c:v>
                </c:pt>
                <c:pt idx="2351">
                  <c:v>29.317947265625001</c:v>
                </c:pt>
                <c:pt idx="2352">
                  <c:v>29.332685546874998</c:v>
                </c:pt>
                <c:pt idx="2353">
                  <c:v>29.347107421874998</c:v>
                </c:pt>
                <c:pt idx="2354">
                  <c:v>29.361855468750001</c:v>
                </c:pt>
                <c:pt idx="2355">
                  <c:v>29.376277343750001</c:v>
                </c:pt>
                <c:pt idx="2356">
                  <c:v>29.390697265625001</c:v>
                </c:pt>
                <c:pt idx="2357">
                  <c:v>29.405599609374999</c:v>
                </c:pt>
                <c:pt idx="2358">
                  <c:v>29.420031250000001</c:v>
                </c:pt>
                <c:pt idx="2359">
                  <c:v>29.434607421875</c:v>
                </c:pt>
                <c:pt idx="2360">
                  <c:v>29.449191406250002</c:v>
                </c:pt>
                <c:pt idx="2361">
                  <c:v>29.463775390624999</c:v>
                </c:pt>
                <c:pt idx="2362">
                  <c:v>29.478525390624998</c:v>
                </c:pt>
                <c:pt idx="2363">
                  <c:v>29.493099609375001</c:v>
                </c:pt>
                <c:pt idx="2364">
                  <c:v>29.50753125</c:v>
                </c:pt>
                <c:pt idx="2365">
                  <c:v>29.522587890625001</c:v>
                </c:pt>
                <c:pt idx="2366">
                  <c:v>29.5373359375</c:v>
                </c:pt>
                <c:pt idx="2367">
                  <c:v>29.55240234375</c:v>
                </c:pt>
                <c:pt idx="2368">
                  <c:v>29.567458984375001</c:v>
                </c:pt>
                <c:pt idx="2369">
                  <c:v>29.582371093750002</c:v>
                </c:pt>
                <c:pt idx="2370">
                  <c:v>29.597589843750001</c:v>
                </c:pt>
                <c:pt idx="2371">
                  <c:v>29.612810546875</c:v>
                </c:pt>
                <c:pt idx="2372">
                  <c:v>29.628041015625001</c:v>
                </c:pt>
                <c:pt idx="2373">
                  <c:v>29.643423828125002</c:v>
                </c:pt>
                <c:pt idx="2374">
                  <c:v>29.658490234375002</c:v>
                </c:pt>
                <c:pt idx="2375">
                  <c:v>29.673556640625002</c:v>
                </c:pt>
                <c:pt idx="2376">
                  <c:v>29.688777343750001</c:v>
                </c:pt>
                <c:pt idx="2377">
                  <c:v>29.704160156250001</c:v>
                </c:pt>
                <c:pt idx="2378">
                  <c:v>29.7190625</c:v>
                </c:pt>
                <c:pt idx="2379">
                  <c:v>29.73412890625</c:v>
                </c:pt>
                <c:pt idx="2380">
                  <c:v>29.749349609374999</c:v>
                </c:pt>
                <c:pt idx="2381">
                  <c:v>29.764416015624999</c:v>
                </c:pt>
                <c:pt idx="2382">
                  <c:v>29.779482421874999</c:v>
                </c:pt>
                <c:pt idx="2383">
                  <c:v>29.794384765625001</c:v>
                </c:pt>
                <c:pt idx="2384">
                  <c:v>29.809451171875001</c:v>
                </c:pt>
                <c:pt idx="2385">
                  <c:v>29.824517578125</c:v>
                </c:pt>
                <c:pt idx="2386">
                  <c:v>29.839419921874999</c:v>
                </c:pt>
                <c:pt idx="2387">
                  <c:v>29.854486328124999</c:v>
                </c:pt>
                <c:pt idx="2388">
                  <c:v>29.869541015625</c:v>
                </c:pt>
                <c:pt idx="2389">
                  <c:v>29.884455078125001</c:v>
                </c:pt>
                <c:pt idx="2390">
                  <c:v>29.899673828125</c:v>
                </c:pt>
                <c:pt idx="2391">
                  <c:v>29.914740234375</c:v>
                </c:pt>
                <c:pt idx="2392">
                  <c:v>29.929642578125002</c:v>
                </c:pt>
                <c:pt idx="2393">
                  <c:v>29.944708984375001</c:v>
                </c:pt>
                <c:pt idx="2394">
                  <c:v>29.959775390625001</c:v>
                </c:pt>
                <c:pt idx="2395">
                  <c:v>29.974832031249999</c:v>
                </c:pt>
                <c:pt idx="2396">
                  <c:v>29.989898437499999</c:v>
                </c:pt>
                <c:pt idx="2397">
                  <c:v>30.004800781250001</c:v>
                </c:pt>
                <c:pt idx="2398">
                  <c:v>30.020031249999999</c:v>
                </c:pt>
                <c:pt idx="2399">
                  <c:v>30.034933593750001</c:v>
                </c:pt>
                <c:pt idx="2400">
                  <c:v>30.049998046875</c:v>
                </c:pt>
                <c:pt idx="2401">
                  <c:v>30.064738281250001</c:v>
                </c:pt>
                <c:pt idx="2402">
                  <c:v>30.079640625</c:v>
                </c:pt>
                <c:pt idx="2403">
                  <c:v>30.094388671874999</c:v>
                </c:pt>
                <c:pt idx="2404">
                  <c:v>30.109126953124999</c:v>
                </c:pt>
                <c:pt idx="2405">
                  <c:v>30.124029296875001</c:v>
                </c:pt>
                <c:pt idx="2406">
                  <c:v>30.138779296875001</c:v>
                </c:pt>
                <c:pt idx="2407">
                  <c:v>30.153681640624999</c:v>
                </c:pt>
                <c:pt idx="2408">
                  <c:v>30.168419921875</c:v>
                </c:pt>
                <c:pt idx="2409">
                  <c:v>30.18333203125</c:v>
                </c:pt>
                <c:pt idx="2410">
                  <c:v>30.198234374999998</c:v>
                </c:pt>
                <c:pt idx="2411">
                  <c:v>30.21313671875</c:v>
                </c:pt>
                <c:pt idx="2412">
                  <c:v>30.227875000000001</c:v>
                </c:pt>
                <c:pt idx="2413">
                  <c:v>30.243105468749999</c:v>
                </c:pt>
                <c:pt idx="2414">
                  <c:v>30.257843749999999</c:v>
                </c:pt>
                <c:pt idx="2415">
                  <c:v>30.272429687500001</c:v>
                </c:pt>
                <c:pt idx="2416">
                  <c:v>30.287332031249999</c:v>
                </c:pt>
                <c:pt idx="2417">
                  <c:v>30.302080078125002</c:v>
                </c:pt>
                <c:pt idx="2418">
                  <c:v>30.316664062499999</c:v>
                </c:pt>
                <c:pt idx="2419">
                  <c:v>30.331085937499999</c:v>
                </c:pt>
                <c:pt idx="2420">
                  <c:v>30.34582421875</c:v>
                </c:pt>
                <c:pt idx="2421">
                  <c:v>30.360574218749999</c:v>
                </c:pt>
                <c:pt idx="2422">
                  <c:v>30.374830078125001</c:v>
                </c:pt>
                <c:pt idx="2423">
                  <c:v>30.389097656250001</c:v>
                </c:pt>
                <c:pt idx="2424">
                  <c:v>30.403683593749999</c:v>
                </c:pt>
                <c:pt idx="2425">
                  <c:v>30.418267578125</c:v>
                </c:pt>
                <c:pt idx="2426">
                  <c:v>30.432525390624999</c:v>
                </c:pt>
                <c:pt idx="2427">
                  <c:v>30.44679296875</c:v>
                </c:pt>
                <c:pt idx="2428">
                  <c:v>30.461859375</c:v>
                </c:pt>
                <c:pt idx="2429">
                  <c:v>30.476761718750002</c:v>
                </c:pt>
                <c:pt idx="2430">
                  <c:v>30.491181640625001</c:v>
                </c:pt>
                <c:pt idx="2431">
                  <c:v>30.505919921875002</c:v>
                </c:pt>
                <c:pt idx="2432">
                  <c:v>30.520986328125002</c:v>
                </c:pt>
                <c:pt idx="2433">
                  <c:v>30.535736328125001</c:v>
                </c:pt>
                <c:pt idx="2434">
                  <c:v>30.549992187499999</c:v>
                </c:pt>
                <c:pt idx="2435">
                  <c:v>30.564742187499998</c:v>
                </c:pt>
                <c:pt idx="2436">
                  <c:v>30.579808593749998</c:v>
                </c:pt>
                <c:pt idx="2437">
                  <c:v>30.594382812500001</c:v>
                </c:pt>
                <c:pt idx="2438">
                  <c:v>30.608650390625002</c:v>
                </c:pt>
                <c:pt idx="2439">
                  <c:v>30.623388671874999</c:v>
                </c:pt>
                <c:pt idx="2440">
                  <c:v>30.638455078124998</c:v>
                </c:pt>
                <c:pt idx="2441">
                  <c:v>30.653203125000001</c:v>
                </c:pt>
                <c:pt idx="2442">
                  <c:v>30.667625000000001</c:v>
                </c:pt>
                <c:pt idx="2443">
                  <c:v>30.682691406250001</c:v>
                </c:pt>
                <c:pt idx="2444">
                  <c:v>30.697593749999999</c:v>
                </c:pt>
                <c:pt idx="2445">
                  <c:v>30.712496093750001</c:v>
                </c:pt>
                <c:pt idx="2446">
                  <c:v>30.727080078124999</c:v>
                </c:pt>
                <c:pt idx="2447">
                  <c:v>30.741818359374999</c:v>
                </c:pt>
                <c:pt idx="2448">
                  <c:v>30.756568359374999</c:v>
                </c:pt>
                <c:pt idx="2449">
                  <c:v>30.77115234375</c:v>
                </c:pt>
                <c:pt idx="2450">
                  <c:v>30.785890625</c:v>
                </c:pt>
                <c:pt idx="2451">
                  <c:v>30.800792968749999</c:v>
                </c:pt>
                <c:pt idx="2452">
                  <c:v>30.815695312500001</c:v>
                </c:pt>
                <c:pt idx="2453">
                  <c:v>30.830281249999999</c:v>
                </c:pt>
                <c:pt idx="2454">
                  <c:v>30.844865234375</c:v>
                </c:pt>
                <c:pt idx="2455">
                  <c:v>30.859615234374999</c:v>
                </c:pt>
                <c:pt idx="2456">
                  <c:v>30.874669921875</c:v>
                </c:pt>
                <c:pt idx="2457">
                  <c:v>30.889255859375002</c:v>
                </c:pt>
                <c:pt idx="2458">
                  <c:v>30.904003906250001</c:v>
                </c:pt>
                <c:pt idx="2459">
                  <c:v>30.918742187500001</c:v>
                </c:pt>
                <c:pt idx="2460">
                  <c:v>30.93364453125</c:v>
                </c:pt>
                <c:pt idx="2461">
                  <c:v>30.948394531249999</c:v>
                </c:pt>
                <c:pt idx="2462">
                  <c:v>30.963296875000001</c:v>
                </c:pt>
                <c:pt idx="2463">
                  <c:v>30.978199218749999</c:v>
                </c:pt>
                <c:pt idx="2464">
                  <c:v>30.993101562500001</c:v>
                </c:pt>
                <c:pt idx="2465">
                  <c:v>31.008167968750001</c:v>
                </c:pt>
                <c:pt idx="2466">
                  <c:v>31.023234375000001</c:v>
                </c:pt>
                <c:pt idx="2467">
                  <c:v>31.037972656249998</c:v>
                </c:pt>
                <c:pt idx="2468">
                  <c:v>31.052720703125001</c:v>
                </c:pt>
                <c:pt idx="2469">
                  <c:v>31.067458984375001</c:v>
                </c:pt>
                <c:pt idx="2470">
                  <c:v>31.081890625</c:v>
                </c:pt>
                <c:pt idx="2471">
                  <c:v>31.09662890625</c:v>
                </c:pt>
                <c:pt idx="2472">
                  <c:v>31.111214843749998</c:v>
                </c:pt>
                <c:pt idx="2473">
                  <c:v>31.125798828124999</c:v>
                </c:pt>
                <c:pt idx="2474">
                  <c:v>31.140537109375</c:v>
                </c:pt>
                <c:pt idx="2475">
                  <c:v>31.154958984375</c:v>
                </c:pt>
                <c:pt idx="2476">
                  <c:v>31.16987109375</c:v>
                </c:pt>
                <c:pt idx="2477">
                  <c:v>31.184609375000001</c:v>
                </c:pt>
                <c:pt idx="2478">
                  <c:v>31.199195312499999</c:v>
                </c:pt>
                <c:pt idx="2479">
                  <c:v>31.213933593749999</c:v>
                </c:pt>
                <c:pt idx="2480">
                  <c:v>31.228517578125</c:v>
                </c:pt>
                <c:pt idx="2481">
                  <c:v>31.243583984375</c:v>
                </c:pt>
                <c:pt idx="2482">
                  <c:v>31.258169921875002</c:v>
                </c:pt>
                <c:pt idx="2483">
                  <c:v>31.272589843750001</c:v>
                </c:pt>
                <c:pt idx="2484">
                  <c:v>31.287339843750001</c:v>
                </c:pt>
                <c:pt idx="2485">
                  <c:v>31.3019140625</c:v>
                </c:pt>
                <c:pt idx="2486">
                  <c:v>31.316662109374999</c:v>
                </c:pt>
                <c:pt idx="2487">
                  <c:v>31.331083984374999</c:v>
                </c:pt>
                <c:pt idx="2488">
                  <c:v>31.345832031250001</c:v>
                </c:pt>
                <c:pt idx="2489">
                  <c:v>31.360570312499998</c:v>
                </c:pt>
                <c:pt idx="2490">
                  <c:v>31.374992187499998</c:v>
                </c:pt>
                <c:pt idx="2491">
                  <c:v>31.389095703125001</c:v>
                </c:pt>
                <c:pt idx="2492">
                  <c:v>31.403515625000001</c:v>
                </c:pt>
                <c:pt idx="2493">
                  <c:v>31.417947265624999</c:v>
                </c:pt>
                <c:pt idx="2494">
                  <c:v>31.432369140624999</c:v>
                </c:pt>
                <c:pt idx="2495">
                  <c:v>31.446625000000001</c:v>
                </c:pt>
                <c:pt idx="2496">
                  <c:v>31.461210937499999</c:v>
                </c:pt>
                <c:pt idx="2497">
                  <c:v>31.475958984375001</c:v>
                </c:pt>
                <c:pt idx="2498">
                  <c:v>31.490062500000001</c:v>
                </c:pt>
                <c:pt idx="2499">
                  <c:v>31.50463671875</c:v>
                </c:pt>
                <c:pt idx="2500">
                  <c:v>31.51955078125</c:v>
                </c:pt>
                <c:pt idx="2501">
                  <c:v>31.534125</c:v>
                </c:pt>
                <c:pt idx="2502">
                  <c:v>31.548708984375001</c:v>
                </c:pt>
                <c:pt idx="2503">
                  <c:v>31.563294921874999</c:v>
                </c:pt>
                <c:pt idx="2504">
                  <c:v>31.57787890625</c:v>
                </c:pt>
                <c:pt idx="2505">
                  <c:v>31.5926171875</c:v>
                </c:pt>
                <c:pt idx="2506">
                  <c:v>31.607048828124999</c:v>
                </c:pt>
                <c:pt idx="2507">
                  <c:v>31.621787109374999</c:v>
                </c:pt>
                <c:pt idx="2508">
                  <c:v>31.636373046875001</c:v>
                </c:pt>
                <c:pt idx="2509">
                  <c:v>31.650640625000001</c:v>
                </c:pt>
                <c:pt idx="2510">
                  <c:v>31.665060546875001</c:v>
                </c:pt>
                <c:pt idx="2511">
                  <c:v>31.679646484374999</c:v>
                </c:pt>
                <c:pt idx="2512">
                  <c:v>31.69390234375</c:v>
                </c:pt>
                <c:pt idx="2513">
                  <c:v>31.708169921875001</c:v>
                </c:pt>
                <c:pt idx="2514">
                  <c:v>31.722591796875001</c:v>
                </c:pt>
                <c:pt idx="2515">
                  <c:v>31.737013671875001</c:v>
                </c:pt>
                <c:pt idx="2516">
                  <c:v>31.751433593750001</c:v>
                </c:pt>
                <c:pt idx="2517">
                  <c:v>31.765865234374999</c:v>
                </c:pt>
                <c:pt idx="2518">
                  <c:v>31.780603515625</c:v>
                </c:pt>
                <c:pt idx="2519">
                  <c:v>31.795187500000001</c:v>
                </c:pt>
                <c:pt idx="2520">
                  <c:v>31.809773437499999</c:v>
                </c:pt>
                <c:pt idx="2521">
                  <c:v>31.824511718749999</c:v>
                </c:pt>
                <c:pt idx="2522">
                  <c:v>31.839259765624998</c:v>
                </c:pt>
                <c:pt idx="2523">
                  <c:v>31.853845703125</c:v>
                </c:pt>
                <c:pt idx="2524">
                  <c:v>31.868583984375</c:v>
                </c:pt>
                <c:pt idx="2525">
                  <c:v>31.883332031249999</c:v>
                </c:pt>
                <c:pt idx="2526">
                  <c:v>31.898234375000001</c:v>
                </c:pt>
                <c:pt idx="2527">
                  <c:v>31.912820312499999</c:v>
                </c:pt>
                <c:pt idx="2528">
                  <c:v>31.92755859375</c:v>
                </c:pt>
                <c:pt idx="2529">
                  <c:v>31.942625</c:v>
                </c:pt>
                <c:pt idx="2530">
                  <c:v>31.95736328125</c:v>
                </c:pt>
                <c:pt idx="2531">
                  <c:v>31.971794921874999</c:v>
                </c:pt>
                <c:pt idx="2532">
                  <c:v>31.986533203124999</c:v>
                </c:pt>
                <c:pt idx="2533">
                  <c:v>32.001599609374999</c:v>
                </c:pt>
                <c:pt idx="2534">
                  <c:v>32.01618359375</c:v>
                </c:pt>
                <c:pt idx="2535">
                  <c:v>32.030605468749997</c:v>
                </c:pt>
                <c:pt idx="2536">
                  <c:v>32.04502734375</c:v>
                </c:pt>
                <c:pt idx="2537">
                  <c:v>32.059611328125001</c:v>
                </c:pt>
                <c:pt idx="2538">
                  <c:v>32.074033203124998</c:v>
                </c:pt>
                <c:pt idx="2539">
                  <c:v>32.08813671875</c:v>
                </c:pt>
                <c:pt idx="2540">
                  <c:v>32.102720703125001</c:v>
                </c:pt>
                <c:pt idx="2541">
                  <c:v>32.117458984374998</c:v>
                </c:pt>
                <c:pt idx="2542">
                  <c:v>32.131890624999997</c:v>
                </c:pt>
                <c:pt idx="2543">
                  <c:v>32.146148437500003</c:v>
                </c:pt>
                <c:pt idx="2544">
                  <c:v>32.160568359374999</c:v>
                </c:pt>
                <c:pt idx="2545">
                  <c:v>32.175318359374998</c:v>
                </c:pt>
                <c:pt idx="2546">
                  <c:v>32.189574218750003</c:v>
                </c:pt>
                <c:pt idx="2547">
                  <c:v>32.204005859375002</c:v>
                </c:pt>
                <c:pt idx="2548">
                  <c:v>32.218744140624999</c:v>
                </c:pt>
                <c:pt idx="2549">
                  <c:v>32.233166015625002</c:v>
                </c:pt>
                <c:pt idx="2550">
                  <c:v>32.247750000000003</c:v>
                </c:pt>
                <c:pt idx="2551">
                  <c:v>32.262017578124997</c:v>
                </c:pt>
                <c:pt idx="2552">
                  <c:v>32.276755859375001</c:v>
                </c:pt>
                <c:pt idx="2553">
                  <c:v>32.291177734374997</c:v>
                </c:pt>
                <c:pt idx="2554">
                  <c:v>32.305609375000003</c:v>
                </c:pt>
                <c:pt idx="2555">
                  <c:v>32.320029296874999</c:v>
                </c:pt>
                <c:pt idx="2556">
                  <c:v>32.334615234375001</c:v>
                </c:pt>
                <c:pt idx="2557">
                  <c:v>32.349189453125</c:v>
                </c:pt>
                <c:pt idx="2558">
                  <c:v>32.36345703125</c:v>
                </c:pt>
                <c:pt idx="2559">
                  <c:v>32.377876953125003</c:v>
                </c:pt>
                <c:pt idx="2560">
                  <c:v>32.392298828125</c:v>
                </c:pt>
                <c:pt idx="2561">
                  <c:v>32.406248046875</c:v>
                </c:pt>
                <c:pt idx="2562">
                  <c:v>32.420505859374998</c:v>
                </c:pt>
                <c:pt idx="2563">
                  <c:v>32.435089843749999</c:v>
                </c:pt>
                <c:pt idx="2564">
                  <c:v>32.449675781250001</c:v>
                </c:pt>
                <c:pt idx="2565">
                  <c:v>32.464095703124997</c:v>
                </c:pt>
                <c:pt idx="2566">
                  <c:v>32.478517578125</c:v>
                </c:pt>
                <c:pt idx="2567">
                  <c:v>32.493265624999999</c:v>
                </c:pt>
                <c:pt idx="2568">
                  <c:v>32.508003906250003</c:v>
                </c:pt>
                <c:pt idx="2569">
                  <c:v>32.522589843749998</c:v>
                </c:pt>
                <c:pt idx="2570">
                  <c:v>32.537009765625001</c:v>
                </c:pt>
                <c:pt idx="2571">
                  <c:v>32.551759765625</c:v>
                </c:pt>
                <c:pt idx="2572">
                  <c:v>32.566343750000001</c:v>
                </c:pt>
                <c:pt idx="2573">
                  <c:v>32.580929687500003</c:v>
                </c:pt>
                <c:pt idx="2574">
                  <c:v>32.595349609374999</c:v>
                </c:pt>
                <c:pt idx="2575">
                  <c:v>32.609935546875001</c:v>
                </c:pt>
                <c:pt idx="2576">
                  <c:v>32.624355468749997</c:v>
                </c:pt>
                <c:pt idx="2577">
                  <c:v>32.63877734375</c:v>
                </c:pt>
                <c:pt idx="2578">
                  <c:v>32.653361328125001</c:v>
                </c:pt>
                <c:pt idx="2579">
                  <c:v>32.667947265625003</c:v>
                </c:pt>
                <c:pt idx="2580">
                  <c:v>32.682367187499999</c:v>
                </c:pt>
                <c:pt idx="2581">
                  <c:v>32.696624999999997</c:v>
                </c:pt>
                <c:pt idx="2582">
                  <c:v>32.711056640625003</c:v>
                </c:pt>
                <c:pt idx="2583">
                  <c:v>32.725476562499999</c:v>
                </c:pt>
                <c:pt idx="2584">
                  <c:v>32.739734374999998</c:v>
                </c:pt>
                <c:pt idx="2585">
                  <c:v>32.754166015625003</c:v>
                </c:pt>
                <c:pt idx="2586">
                  <c:v>32.768585937499999</c:v>
                </c:pt>
                <c:pt idx="2587">
                  <c:v>32.783171875000001</c:v>
                </c:pt>
                <c:pt idx="2588">
                  <c:v>32.79774609375</c:v>
                </c:pt>
                <c:pt idx="2589">
                  <c:v>32.812332031250001</c:v>
                </c:pt>
                <c:pt idx="2590">
                  <c:v>32.827082031250001</c:v>
                </c:pt>
                <c:pt idx="2591">
                  <c:v>32.841820312499998</c:v>
                </c:pt>
                <c:pt idx="2592">
                  <c:v>32.85672265625</c:v>
                </c:pt>
                <c:pt idx="2593">
                  <c:v>32.871632812500003</c:v>
                </c:pt>
                <c:pt idx="2594">
                  <c:v>32.886535156249998</c:v>
                </c:pt>
                <c:pt idx="2595">
                  <c:v>32.901273437500002</c:v>
                </c:pt>
                <c:pt idx="2596">
                  <c:v>32.916175781249997</c:v>
                </c:pt>
                <c:pt idx="2597">
                  <c:v>32.931089843750001</c:v>
                </c:pt>
                <c:pt idx="2598">
                  <c:v>32.945992187500003</c:v>
                </c:pt>
                <c:pt idx="2599">
                  <c:v>32.960566406250003</c:v>
                </c:pt>
                <c:pt idx="2600">
                  <c:v>32.975152343749997</c:v>
                </c:pt>
                <c:pt idx="2601">
                  <c:v>32.990054687499999</c:v>
                </c:pt>
                <c:pt idx="2602">
                  <c:v>33.004640625</c:v>
                </c:pt>
                <c:pt idx="2603">
                  <c:v>33.019222656250001</c:v>
                </c:pt>
                <c:pt idx="2604">
                  <c:v>33.033808593750003</c:v>
                </c:pt>
                <c:pt idx="2605">
                  <c:v>33.048394531249997</c:v>
                </c:pt>
                <c:pt idx="2606">
                  <c:v>33.062980468749998</c:v>
                </c:pt>
                <c:pt idx="2607">
                  <c:v>33.077082031250001</c:v>
                </c:pt>
                <c:pt idx="2608">
                  <c:v>33.09165625</c:v>
                </c:pt>
                <c:pt idx="2609">
                  <c:v>33.106242187500001</c:v>
                </c:pt>
                <c:pt idx="2610">
                  <c:v>33.120671874999999</c:v>
                </c:pt>
                <c:pt idx="2611">
                  <c:v>33.134929687499998</c:v>
                </c:pt>
                <c:pt idx="2612">
                  <c:v>33.149515624999999</c:v>
                </c:pt>
                <c:pt idx="2613">
                  <c:v>33.164101562500001</c:v>
                </c:pt>
                <c:pt idx="2614">
                  <c:v>33.178683593750002</c:v>
                </c:pt>
                <c:pt idx="2615">
                  <c:v>33.193105468749998</c:v>
                </c:pt>
                <c:pt idx="2616">
                  <c:v>33.207691406249999</c:v>
                </c:pt>
                <c:pt idx="2617">
                  <c:v>33.222429687499996</c:v>
                </c:pt>
                <c:pt idx="2618">
                  <c:v>33.2368515625</c:v>
                </c:pt>
                <c:pt idx="2619">
                  <c:v>33.251281249999998</c:v>
                </c:pt>
                <c:pt idx="2620">
                  <c:v>33.265855468749997</c:v>
                </c:pt>
                <c:pt idx="2621">
                  <c:v>33.280605468749997</c:v>
                </c:pt>
                <c:pt idx="2622">
                  <c:v>33.295191406249998</c:v>
                </c:pt>
                <c:pt idx="2623">
                  <c:v>33.309773437499999</c:v>
                </c:pt>
                <c:pt idx="2624">
                  <c:v>33.324195312500002</c:v>
                </c:pt>
                <c:pt idx="2625">
                  <c:v>33.338453125000001</c:v>
                </c:pt>
                <c:pt idx="2626">
                  <c:v>33.352882812499999</c:v>
                </c:pt>
                <c:pt idx="2627">
                  <c:v>33.367304687500003</c:v>
                </c:pt>
                <c:pt idx="2628">
                  <c:v>33.381562500000001</c:v>
                </c:pt>
                <c:pt idx="2629">
                  <c:v>33.395664062500003</c:v>
                </c:pt>
                <c:pt idx="2630">
                  <c:v>33.409933593749997</c:v>
                </c:pt>
                <c:pt idx="2631">
                  <c:v>33.424671875000001</c:v>
                </c:pt>
                <c:pt idx="2632">
                  <c:v>33.439093749999998</c:v>
                </c:pt>
                <c:pt idx="2633">
                  <c:v>33.453359374999998</c:v>
                </c:pt>
                <c:pt idx="2634">
                  <c:v>33.467781250000002</c:v>
                </c:pt>
                <c:pt idx="2635">
                  <c:v>33.482203124999998</c:v>
                </c:pt>
                <c:pt idx="2636">
                  <c:v>33.496468749999998</c:v>
                </c:pt>
                <c:pt idx="2637">
                  <c:v>33.510890625000002</c:v>
                </c:pt>
                <c:pt idx="2638">
                  <c:v>33.525476562500003</c:v>
                </c:pt>
                <c:pt idx="2639">
                  <c:v>33.5398984375</c:v>
                </c:pt>
                <c:pt idx="2640">
                  <c:v>33.5541640625</c:v>
                </c:pt>
                <c:pt idx="2641">
                  <c:v>33.568265625000002</c:v>
                </c:pt>
                <c:pt idx="2642">
                  <c:v>33.5830078125</c:v>
                </c:pt>
                <c:pt idx="2643">
                  <c:v>33.5972734375</c:v>
                </c:pt>
                <c:pt idx="2644">
                  <c:v>33.611375000000002</c:v>
                </c:pt>
                <c:pt idx="2645">
                  <c:v>33.625480468749998</c:v>
                </c:pt>
                <c:pt idx="2646">
                  <c:v>33.640054687499997</c:v>
                </c:pt>
                <c:pt idx="2647">
                  <c:v>33.654484375000003</c:v>
                </c:pt>
                <c:pt idx="2648">
                  <c:v>33.668261718750003</c:v>
                </c:pt>
                <c:pt idx="2649">
                  <c:v>33.682531249999997</c:v>
                </c:pt>
                <c:pt idx="2650">
                  <c:v>33.696785156250002</c:v>
                </c:pt>
                <c:pt idx="2651">
                  <c:v>33.710890624999998</c:v>
                </c:pt>
                <c:pt idx="2652">
                  <c:v>33.724828125000002</c:v>
                </c:pt>
                <c:pt idx="2653">
                  <c:v>33.738933593749998</c:v>
                </c:pt>
                <c:pt idx="2654">
                  <c:v>33.75303515625</c:v>
                </c:pt>
                <c:pt idx="2655">
                  <c:v>33.767304687500001</c:v>
                </c:pt>
                <c:pt idx="2656">
                  <c:v>33.781406250000003</c:v>
                </c:pt>
                <c:pt idx="2657">
                  <c:v>33.795664062500002</c:v>
                </c:pt>
                <c:pt idx="2658">
                  <c:v>33.810097656250001</c:v>
                </c:pt>
                <c:pt idx="2659">
                  <c:v>33.824187500000001</c:v>
                </c:pt>
                <c:pt idx="2660">
                  <c:v>33.83862109375</c:v>
                </c:pt>
                <c:pt idx="2661">
                  <c:v>33.853195312499999</c:v>
                </c:pt>
                <c:pt idx="2662">
                  <c:v>33.867460937499999</c:v>
                </c:pt>
                <c:pt idx="2663">
                  <c:v>33.881882812500002</c:v>
                </c:pt>
                <c:pt idx="2664">
                  <c:v>33.896468749999997</c:v>
                </c:pt>
                <c:pt idx="2665">
                  <c:v>33.910890625</c:v>
                </c:pt>
                <c:pt idx="2666">
                  <c:v>33.925312499999997</c:v>
                </c:pt>
                <c:pt idx="2667">
                  <c:v>33.939742187500002</c:v>
                </c:pt>
                <c:pt idx="2668">
                  <c:v>33.954164062499999</c:v>
                </c:pt>
                <c:pt idx="2669">
                  <c:v>33.968582031250001</c:v>
                </c:pt>
                <c:pt idx="2670">
                  <c:v>33.982851562500002</c:v>
                </c:pt>
                <c:pt idx="2671">
                  <c:v>33.997273437499999</c:v>
                </c:pt>
                <c:pt idx="2672">
                  <c:v>34.011691406250002</c:v>
                </c:pt>
                <c:pt idx="2673">
                  <c:v>34.025960937500003</c:v>
                </c:pt>
                <c:pt idx="2674">
                  <c:v>34.040218750000001</c:v>
                </c:pt>
                <c:pt idx="2675">
                  <c:v>34.054640624999998</c:v>
                </c:pt>
                <c:pt idx="2676">
                  <c:v>34.069070312500003</c:v>
                </c:pt>
                <c:pt idx="2677">
                  <c:v>34.083328125000001</c:v>
                </c:pt>
                <c:pt idx="2678">
                  <c:v>34.097429687499996</c:v>
                </c:pt>
                <c:pt idx="2679">
                  <c:v>34.112015624999998</c:v>
                </c:pt>
                <c:pt idx="2680">
                  <c:v>34.126437500000002</c:v>
                </c:pt>
                <c:pt idx="2681">
                  <c:v>34.140703125000002</c:v>
                </c:pt>
                <c:pt idx="2682">
                  <c:v>34.155124999999998</c:v>
                </c:pt>
                <c:pt idx="2683">
                  <c:v>34.169546875000002</c:v>
                </c:pt>
                <c:pt idx="2684">
                  <c:v>34.184285156249999</c:v>
                </c:pt>
                <c:pt idx="2685">
                  <c:v>34.198714843749997</c:v>
                </c:pt>
                <c:pt idx="2686">
                  <c:v>34.212972656250003</c:v>
                </c:pt>
                <c:pt idx="2687">
                  <c:v>34.227874999999997</c:v>
                </c:pt>
                <c:pt idx="2688">
                  <c:v>34.242308593750003</c:v>
                </c:pt>
                <c:pt idx="2689">
                  <c:v>34.256726562499999</c:v>
                </c:pt>
                <c:pt idx="2690">
                  <c:v>34.270984374999998</c:v>
                </c:pt>
                <c:pt idx="2691">
                  <c:v>34.285570312499999</c:v>
                </c:pt>
                <c:pt idx="2692">
                  <c:v>34.300156250000001</c:v>
                </c:pt>
                <c:pt idx="2693">
                  <c:v>34.314093749999998</c:v>
                </c:pt>
                <c:pt idx="2694">
                  <c:v>34.328199218750001</c:v>
                </c:pt>
                <c:pt idx="2695">
                  <c:v>34.342617187499997</c:v>
                </c:pt>
                <c:pt idx="2696">
                  <c:v>34.35672265625</c:v>
                </c:pt>
                <c:pt idx="2697">
                  <c:v>34.370671874999999</c:v>
                </c:pt>
                <c:pt idx="2698">
                  <c:v>34.385093750000003</c:v>
                </c:pt>
                <c:pt idx="2699">
                  <c:v>34.399351562500001</c:v>
                </c:pt>
                <c:pt idx="2700">
                  <c:v>34.413453124999997</c:v>
                </c:pt>
                <c:pt idx="2701">
                  <c:v>34.42755859375</c:v>
                </c:pt>
                <c:pt idx="2702">
                  <c:v>34.44182421875</c:v>
                </c:pt>
                <c:pt idx="2703">
                  <c:v>34.456246093750003</c:v>
                </c:pt>
                <c:pt idx="2704">
                  <c:v>34.470347656249999</c:v>
                </c:pt>
                <c:pt idx="2705">
                  <c:v>34.484605468749997</c:v>
                </c:pt>
                <c:pt idx="2706">
                  <c:v>34.498874999999998</c:v>
                </c:pt>
                <c:pt idx="2707">
                  <c:v>34.513296875000002</c:v>
                </c:pt>
                <c:pt idx="2708">
                  <c:v>34.527562500000002</c:v>
                </c:pt>
                <c:pt idx="2709">
                  <c:v>34.541664062499997</c:v>
                </c:pt>
                <c:pt idx="2710">
                  <c:v>34.555921875000003</c:v>
                </c:pt>
                <c:pt idx="2711">
                  <c:v>34.570191406249997</c:v>
                </c:pt>
                <c:pt idx="2712">
                  <c:v>34.584449218750002</c:v>
                </c:pt>
                <c:pt idx="2713">
                  <c:v>34.59838671875</c:v>
                </c:pt>
                <c:pt idx="2714">
                  <c:v>34.612492187500003</c:v>
                </c:pt>
                <c:pt idx="2715">
                  <c:v>34.626593749999998</c:v>
                </c:pt>
                <c:pt idx="2716">
                  <c:v>34.64037890625</c:v>
                </c:pt>
                <c:pt idx="2717">
                  <c:v>34.654320312499998</c:v>
                </c:pt>
                <c:pt idx="2718">
                  <c:v>34.668257812500002</c:v>
                </c:pt>
                <c:pt idx="2719">
                  <c:v>34.682527343750003</c:v>
                </c:pt>
                <c:pt idx="2720">
                  <c:v>34.696949218749999</c:v>
                </c:pt>
                <c:pt idx="2721">
                  <c:v>34.711050781250002</c:v>
                </c:pt>
                <c:pt idx="2722">
                  <c:v>34.725320312500003</c:v>
                </c:pt>
                <c:pt idx="2723">
                  <c:v>34.739574218750001</c:v>
                </c:pt>
                <c:pt idx="2724">
                  <c:v>34.753843750000001</c:v>
                </c:pt>
                <c:pt idx="2725">
                  <c:v>34.7681015625</c:v>
                </c:pt>
                <c:pt idx="2726">
                  <c:v>34.78205078125</c:v>
                </c:pt>
                <c:pt idx="2727">
                  <c:v>34.79614453125</c:v>
                </c:pt>
                <c:pt idx="2728">
                  <c:v>34.810574218749998</c:v>
                </c:pt>
                <c:pt idx="2729">
                  <c:v>34.824515624999997</c:v>
                </c:pt>
                <c:pt idx="2730">
                  <c:v>34.838453125000001</c:v>
                </c:pt>
                <c:pt idx="2731">
                  <c:v>34.852558593749997</c:v>
                </c:pt>
                <c:pt idx="2732">
                  <c:v>34.866660156249999</c:v>
                </c:pt>
                <c:pt idx="2733">
                  <c:v>34.880765625000002</c:v>
                </c:pt>
                <c:pt idx="2734">
                  <c:v>34.894550781249997</c:v>
                </c:pt>
                <c:pt idx="2735">
                  <c:v>34.908492187500002</c:v>
                </c:pt>
                <c:pt idx="2736">
                  <c:v>34.92274609375</c:v>
                </c:pt>
                <c:pt idx="2737">
                  <c:v>34.936851562500003</c:v>
                </c:pt>
                <c:pt idx="2738">
                  <c:v>34.95047265625</c:v>
                </c:pt>
                <c:pt idx="2739">
                  <c:v>34.964257812500001</c:v>
                </c:pt>
                <c:pt idx="2740">
                  <c:v>34.978199218749999</c:v>
                </c:pt>
                <c:pt idx="2741">
                  <c:v>34.991984375000001</c:v>
                </c:pt>
                <c:pt idx="2742">
                  <c:v>35.00544140625</c:v>
                </c:pt>
                <c:pt idx="2743">
                  <c:v>35.019382812499998</c:v>
                </c:pt>
                <c:pt idx="2744">
                  <c:v>35.033332031249998</c:v>
                </c:pt>
                <c:pt idx="2745">
                  <c:v>35.047109374999998</c:v>
                </c:pt>
                <c:pt idx="2746">
                  <c:v>35.060730468750002</c:v>
                </c:pt>
                <c:pt idx="2747">
                  <c:v>35.074671875</c:v>
                </c:pt>
                <c:pt idx="2748">
                  <c:v>35.08862109375</c:v>
                </c:pt>
                <c:pt idx="2749">
                  <c:v>35.102722656250002</c:v>
                </c:pt>
                <c:pt idx="2750">
                  <c:v>35.116343749999999</c:v>
                </c:pt>
                <c:pt idx="2751">
                  <c:v>35.130601562499997</c:v>
                </c:pt>
                <c:pt idx="2752">
                  <c:v>35.14470703125</c:v>
                </c:pt>
                <c:pt idx="2753">
                  <c:v>35.158644531249998</c:v>
                </c:pt>
                <c:pt idx="2754">
                  <c:v>35.172597656249998</c:v>
                </c:pt>
                <c:pt idx="2755">
                  <c:v>35.186687499999998</c:v>
                </c:pt>
                <c:pt idx="2756">
                  <c:v>35.200792968750001</c:v>
                </c:pt>
                <c:pt idx="2757">
                  <c:v>35.214414062499998</c:v>
                </c:pt>
                <c:pt idx="2758">
                  <c:v>35.228199218749999</c:v>
                </c:pt>
                <c:pt idx="2759">
                  <c:v>35.241824218749997</c:v>
                </c:pt>
                <c:pt idx="2760">
                  <c:v>35.255281250000003</c:v>
                </c:pt>
                <c:pt idx="2761">
                  <c:v>35.268749999999997</c:v>
                </c:pt>
                <c:pt idx="2762">
                  <c:v>35.282527343749997</c:v>
                </c:pt>
                <c:pt idx="2763">
                  <c:v>35.295828125</c:v>
                </c:pt>
                <c:pt idx="2764">
                  <c:v>35.309453124999997</c:v>
                </c:pt>
                <c:pt idx="2765">
                  <c:v>35.323074218750001</c:v>
                </c:pt>
                <c:pt idx="2766">
                  <c:v>35.336851562500001</c:v>
                </c:pt>
                <c:pt idx="2767">
                  <c:v>35.350636718750003</c:v>
                </c:pt>
                <c:pt idx="2768">
                  <c:v>35.364421874999998</c:v>
                </c:pt>
                <c:pt idx="2769">
                  <c:v>35.378199218749998</c:v>
                </c:pt>
                <c:pt idx="2770">
                  <c:v>35.39230078125</c:v>
                </c:pt>
                <c:pt idx="2771">
                  <c:v>35.406085937500002</c:v>
                </c:pt>
                <c:pt idx="2772">
                  <c:v>35.419863281250002</c:v>
                </c:pt>
                <c:pt idx="2773">
                  <c:v>35.433964843749997</c:v>
                </c:pt>
                <c:pt idx="2774">
                  <c:v>35.448070312500001</c:v>
                </c:pt>
                <c:pt idx="2775">
                  <c:v>35.462011718749999</c:v>
                </c:pt>
                <c:pt idx="2776">
                  <c:v>35.475960937499998</c:v>
                </c:pt>
                <c:pt idx="2777">
                  <c:v>35.489898437500003</c:v>
                </c:pt>
                <c:pt idx="2778">
                  <c:v>35.504003906249999</c:v>
                </c:pt>
                <c:pt idx="2779">
                  <c:v>35.517777343749998</c:v>
                </c:pt>
                <c:pt idx="2780">
                  <c:v>35.531566406250001</c:v>
                </c:pt>
                <c:pt idx="2781">
                  <c:v>35.545667968750003</c:v>
                </c:pt>
                <c:pt idx="2782">
                  <c:v>35.559609375000001</c:v>
                </c:pt>
                <c:pt idx="2783">
                  <c:v>35.573558593750001</c:v>
                </c:pt>
                <c:pt idx="2784">
                  <c:v>35.58733203125</c:v>
                </c:pt>
                <c:pt idx="2785">
                  <c:v>35.601437500000003</c:v>
                </c:pt>
                <c:pt idx="2786">
                  <c:v>35.615222656249998</c:v>
                </c:pt>
                <c:pt idx="2787">
                  <c:v>35.629164062500003</c:v>
                </c:pt>
                <c:pt idx="2788">
                  <c:v>35.642949218749997</c:v>
                </c:pt>
                <c:pt idx="2789">
                  <c:v>35.656886718750002</c:v>
                </c:pt>
                <c:pt idx="2790">
                  <c:v>35.670828125</c:v>
                </c:pt>
                <c:pt idx="2791">
                  <c:v>35.684765624999997</c:v>
                </c:pt>
                <c:pt idx="2792">
                  <c:v>35.698718749999998</c:v>
                </c:pt>
                <c:pt idx="2793">
                  <c:v>35.712812499999998</c:v>
                </c:pt>
                <c:pt idx="2794">
                  <c:v>35.72659765625</c:v>
                </c:pt>
                <c:pt idx="2795">
                  <c:v>35.740535156249997</c:v>
                </c:pt>
                <c:pt idx="2796">
                  <c:v>35.75432421875</c:v>
                </c:pt>
                <c:pt idx="2797">
                  <c:v>35.768109375000002</c:v>
                </c:pt>
                <c:pt idx="2798">
                  <c:v>35.782046874999999</c:v>
                </c:pt>
                <c:pt idx="2799">
                  <c:v>35.795988281249997</c:v>
                </c:pt>
                <c:pt idx="2800">
                  <c:v>35.809609375000001</c:v>
                </c:pt>
                <c:pt idx="2801">
                  <c:v>35.823394531250003</c:v>
                </c:pt>
                <c:pt idx="2802">
                  <c:v>35.83701953125</c:v>
                </c:pt>
                <c:pt idx="2803">
                  <c:v>35.85079296875</c:v>
                </c:pt>
                <c:pt idx="2804">
                  <c:v>35.864414062500003</c:v>
                </c:pt>
                <c:pt idx="2805">
                  <c:v>35.877882812499998</c:v>
                </c:pt>
                <c:pt idx="2806">
                  <c:v>35.891824218750003</c:v>
                </c:pt>
                <c:pt idx="2807">
                  <c:v>35.90576171875</c:v>
                </c:pt>
                <c:pt idx="2808">
                  <c:v>35.919550781250003</c:v>
                </c:pt>
                <c:pt idx="2809">
                  <c:v>35.933324218750002</c:v>
                </c:pt>
                <c:pt idx="2810">
                  <c:v>35.947273437500002</c:v>
                </c:pt>
                <c:pt idx="2811">
                  <c:v>35.96153125</c:v>
                </c:pt>
                <c:pt idx="2812">
                  <c:v>35.975472656249998</c:v>
                </c:pt>
                <c:pt idx="2813">
                  <c:v>35.9892578125</c:v>
                </c:pt>
                <c:pt idx="2814">
                  <c:v>36.003363281250003</c:v>
                </c:pt>
                <c:pt idx="2815">
                  <c:v>36.017781249999999</c:v>
                </c:pt>
                <c:pt idx="2816">
                  <c:v>36.03205078125</c:v>
                </c:pt>
                <c:pt idx="2817">
                  <c:v>36.045824218749999</c:v>
                </c:pt>
                <c:pt idx="2818">
                  <c:v>36.059929687500002</c:v>
                </c:pt>
                <c:pt idx="2819">
                  <c:v>36.074195312500002</c:v>
                </c:pt>
                <c:pt idx="2820">
                  <c:v>36.088617187499999</c:v>
                </c:pt>
                <c:pt idx="2821">
                  <c:v>36.102402343750001</c:v>
                </c:pt>
                <c:pt idx="2822">
                  <c:v>36.116343749999999</c:v>
                </c:pt>
                <c:pt idx="2823">
                  <c:v>36.130601562499997</c:v>
                </c:pt>
                <c:pt idx="2824">
                  <c:v>36.144703124999999</c:v>
                </c:pt>
                <c:pt idx="2825">
                  <c:v>36.158488281250001</c:v>
                </c:pt>
                <c:pt idx="2826">
                  <c:v>36.172265625000001</c:v>
                </c:pt>
                <c:pt idx="2827">
                  <c:v>36.186050781250003</c:v>
                </c:pt>
                <c:pt idx="2828">
                  <c:v>36.199992187500001</c:v>
                </c:pt>
                <c:pt idx="2829">
                  <c:v>36.213941406250001</c:v>
                </c:pt>
                <c:pt idx="2830">
                  <c:v>36.2273984375</c:v>
                </c:pt>
                <c:pt idx="2831">
                  <c:v>36.241183593750002</c:v>
                </c:pt>
                <c:pt idx="2832">
                  <c:v>36.254960937500002</c:v>
                </c:pt>
                <c:pt idx="2833">
                  <c:v>36.269066406249998</c:v>
                </c:pt>
                <c:pt idx="2834">
                  <c:v>36.282851562499999</c:v>
                </c:pt>
                <c:pt idx="2835">
                  <c:v>36.296624999999999</c:v>
                </c:pt>
                <c:pt idx="2836">
                  <c:v>36.310578124999999</c:v>
                </c:pt>
                <c:pt idx="2837">
                  <c:v>36.324832031249997</c:v>
                </c:pt>
                <c:pt idx="2838">
                  <c:v>36.338457031250002</c:v>
                </c:pt>
                <c:pt idx="2839">
                  <c:v>36.352242187500003</c:v>
                </c:pt>
                <c:pt idx="2840">
                  <c:v>36.366500000000002</c:v>
                </c:pt>
                <c:pt idx="2841">
                  <c:v>36.380601562499997</c:v>
                </c:pt>
                <c:pt idx="2842">
                  <c:v>36.394058593750003</c:v>
                </c:pt>
                <c:pt idx="2843">
                  <c:v>36.407527343749997</c:v>
                </c:pt>
                <c:pt idx="2844">
                  <c:v>36.421785156250003</c:v>
                </c:pt>
                <c:pt idx="2845">
                  <c:v>36.435890624999999</c:v>
                </c:pt>
                <c:pt idx="2846">
                  <c:v>36.449359375</c:v>
                </c:pt>
                <c:pt idx="2847">
                  <c:v>36.462652343750001</c:v>
                </c:pt>
                <c:pt idx="2848">
                  <c:v>36.476757812499997</c:v>
                </c:pt>
                <c:pt idx="2849">
                  <c:v>36.490542968749999</c:v>
                </c:pt>
                <c:pt idx="2850">
                  <c:v>36.503683593749997</c:v>
                </c:pt>
                <c:pt idx="2851">
                  <c:v>36.516660156249998</c:v>
                </c:pt>
                <c:pt idx="2852">
                  <c:v>36.530597656250002</c:v>
                </c:pt>
                <c:pt idx="2853">
                  <c:v>36.544703124999998</c:v>
                </c:pt>
                <c:pt idx="2854">
                  <c:v>36.558007812500001</c:v>
                </c:pt>
                <c:pt idx="2855">
                  <c:v>36.57146484375</c:v>
                </c:pt>
                <c:pt idx="2856">
                  <c:v>36.585734375000001</c:v>
                </c:pt>
                <c:pt idx="2857">
                  <c:v>36.599671874999999</c:v>
                </c:pt>
                <c:pt idx="2858">
                  <c:v>36.613292968750002</c:v>
                </c:pt>
                <c:pt idx="2859">
                  <c:v>36.626753906250002</c:v>
                </c:pt>
                <c:pt idx="2860">
                  <c:v>36.640703125000002</c:v>
                </c:pt>
                <c:pt idx="2861">
                  <c:v>36.65464453125</c:v>
                </c:pt>
                <c:pt idx="2862">
                  <c:v>36.667945312500002</c:v>
                </c:pt>
                <c:pt idx="2863">
                  <c:v>36.6815703125</c:v>
                </c:pt>
                <c:pt idx="2864">
                  <c:v>36.695343749999999</c:v>
                </c:pt>
                <c:pt idx="2865">
                  <c:v>36.708968749999997</c:v>
                </c:pt>
                <c:pt idx="2866">
                  <c:v>36.7222734375</c:v>
                </c:pt>
                <c:pt idx="2867">
                  <c:v>36.735730468749999</c:v>
                </c:pt>
                <c:pt idx="2868">
                  <c:v>36.74919921875</c:v>
                </c:pt>
                <c:pt idx="2869">
                  <c:v>36.762656249999999</c:v>
                </c:pt>
                <c:pt idx="2870">
                  <c:v>36.775796874999997</c:v>
                </c:pt>
                <c:pt idx="2871">
                  <c:v>36.789257812499997</c:v>
                </c:pt>
                <c:pt idx="2872">
                  <c:v>36.802398437500003</c:v>
                </c:pt>
                <c:pt idx="2873">
                  <c:v>36.815703124999999</c:v>
                </c:pt>
                <c:pt idx="2874">
                  <c:v>36.828843749999997</c:v>
                </c:pt>
                <c:pt idx="2875">
                  <c:v>36.841820312499998</c:v>
                </c:pt>
                <c:pt idx="2876">
                  <c:v>36.855125000000001</c:v>
                </c:pt>
                <c:pt idx="2877">
                  <c:v>36.868265624999999</c:v>
                </c:pt>
                <c:pt idx="2878">
                  <c:v>36.881722656249998</c:v>
                </c:pt>
                <c:pt idx="2879">
                  <c:v>36.895191406249999</c:v>
                </c:pt>
                <c:pt idx="2880">
                  <c:v>36.908648437499998</c:v>
                </c:pt>
                <c:pt idx="2881">
                  <c:v>36.922269531250002</c:v>
                </c:pt>
                <c:pt idx="2882">
                  <c:v>36.936058593749998</c:v>
                </c:pt>
                <c:pt idx="2883">
                  <c:v>36.949667968749999</c:v>
                </c:pt>
                <c:pt idx="2884">
                  <c:v>36.963292968749997</c:v>
                </c:pt>
                <c:pt idx="2885">
                  <c:v>36.977078124999998</c:v>
                </c:pt>
                <c:pt idx="2886">
                  <c:v>36.991015625000003</c:v>
                </c:pt>
                <c:pt idx="2887">
                  <c:v>37.004804687499998</c:v>
                </c:pt>
                <c:pt idx="2888">
                  <c:v>31.519386718749999</c:v>
                </c:pt>
              </c:numCache>
            </c:numRef>
          </c:yVal>
          <c:smooth val="1"/>
          <c:extLst>
            <c:ext xmlns:c16="http://schemas.microsoft.com/office/drawing/2014/chart" uri="{C3380CC4-5D6E-409C-BE32-E72D297353CC}">
              <c16:uniqueId val="{00000000-F9CD-437D-8C63-7281AAB9E05D}"/>
            </c:ext>
          </c:extLst>
        </c:ser>
        <c:ser>
          <c:idx val="0"/>
          <c:order val="1"/>
          <c:tx>
            <c:strRef>
              <c:f>Sheet2!$B$1</c:f>
              <c:strCache>
                <c:ptCount val="1"/>
                <c:pt idx="0">
                  <c:v>力(kN)</c:v>
                </c:pt>
              </c:strCache>
            </c:strRef>
          </c:tx>
          <c:spPr>
            <a:ln w="22225" cap="rnd">
              <a:solidFill>
                <a:schemeClr val="tx1"/>
              </a:solidFill>
              <a:round/>
            </a:ln>
            <a:effectLst/>
          </c:spPr>
          <c:marker>
            <c:symbol val="none"/>
          </c:marker>
          <c:xVal>
            <c:numRef>
              <c:f>Sheet2!$A$2:$A$3013</c:f>
              <c:numCache>
                <c:formatCode>General</c:formatCode>
                <c:ptCount val="3012"/>
                <c:pt idx="0">
                  <c:v>2.6666666963137686E-4</c:v>
                </c:pt>
                <c:pt idx="1">
                  <c:v>5.3333333926275373E-4</c:v>
                </c:pt>
                <c:pt idx="2">
                  <c:v>8.5333333117887378E-4</c:v>
                </c:pt>
                <c:pt idx="3">
                  <c:v>1.1200000299140811E-3</c:v>
                </c:pt>
                <c:pt idx="4">
                  <c:v>1.3866666704416275E-3</c:v>
                </c:pt>
                <c:pt idx="5">
                  <c:v>1.6533333109691739E-3</c:v>
                </c:pt>
                <c:pt idx="6">
                  <c:v>1.9199999514967203E-3</c:v>
                </c:pt>
                <c:pt idx="7">
                  <c:v>2.1866667084395885E-3</c:v>
                </c:pt>
                <c:pt idx="8">
                  <c:v>2.5066665839403868E-3</c:v>
                </c:pt>
                <c:pt idx="9">
                  <c:v>2.773333340883255E-3</c:v>
                </c:pt>
                <c:pt idx="10">
                  <c:v>3.0400000978261232E-3</c:v>
                </c:pt>
                <c:pt idx="11">
                  <c:v>3.3599999733269215E-3</c:v>
                </c:pt>
                <c:pt idx="12">
                  <c:v>3.573333378881216E-3</c:v>
                </c:pt>
                <c:pt idx="13">
                  <c:v>3.8933332543820143E-3</c:v>
                </c:pt>
                <c:pt idx="14">
                  <c:v>4.1600000113248825E-3</c:v>
                </c:pt>
                <c:pt idx="15">
                  <c:v>4.4266665354371071E-3</c:v>
                </c:pt>
                <c:pt idx="16">
                  <c:v>4.693333525210619E-3</c:v>
                </c:pt>
                <c:pt idx="17">
                  <c:v>5.0133331678807735E-3</c:v>
                </c:pt>
                <c:pt idx="18">
                  <c:v>5.2800001576542854E-3</c:v>
                </c:pt>
                <c:pt idx="19">
                  <c:v>5.54666668176651E-3</c:v>
                </c:pt>
                <c:pt idx="20">
                  <c:v>5.8133332058787346E-3</c:v>
                </c:pt>
                <c:pt idx="21">
                  <c:v>6.0800001956522465E-3</c:v>
                </c:pt>
                <c:pt idx="22">
                  <c:v>6.3466667197644711E-3</c:v>
                </c:pt>
                <c:pt idx="23">
                  <c:v>6.6666668280959129E-3</c:v>
                </c:pt>
                <c:pt idx="24">
                  <c:v>6.9333333522081375E-3</c:v>
                </c:pt>
                <c:pt idx="25">
                  <c:v>7.1999998763203621E-3</c:v>
                </c:pt>
                <c:pt idx="26">
                  <c:v>7.466666866093874E-3</c:v>
                </c:pt>
                <c:pt idx="27">
                  <c:v>7.7866665087640285E-3</c:v>
                </c:pt>
                <c:pt idx="28">
                  <c:v>8.0533334985375404E-3</c:v>
                </c:pt>
                <c:pt idx="29">
                  <c:v>8.320000022649765E-3</c:v>
                </c:pt>
                <c:pt idx="30">
                  <c:v>8.5866665467619896E-3</c:v>
                </c:pt>
                <c:pt idx="31">
                  <c:v>8.8533330708742142E-3</c:v>
                </c:pt>
                <c:pt idx="32">
                  <c:v>9.1733336448669434E-3</c:v>
                </c:pt>
                <c:pt idx="33">
                  <c:v>9.4400001689791679E-3</c:v>
                </c:pt>
                <c:pt idx="34">
                  <c:v>9.7066666930913925E-3</c:v>
                </c:pt>
                <c:pt idx="35">
                  <c:v>9.9733332172036171E-3</c:v>
                </c:pt>
                <c:pt idx="36">
                  <c:v>1.0239999741315842E-2</c:v>
                </c:pt>
                <c:pt idx="37">
                  <c:v>1.0560000315308571E-2</c:v>
                </c:pt>
                <c:pt idx="38">
                  <c:v>1.0826666839420795E-2</c:v>
                </c:pt>
                <c:pt idx="39">
                  <c:v>1.109333336353302E-2</c:v>
                </c:pt>
                <c:pt idx="40">
                  <c:v>1.1359999887645245E-2</c:v>
                </c:pt>
                <c:pt idx="41">
                  <c:v>1.1626666411757469E-2</c:v>
                </c:pt>
                <c:pt idx="42">
                  <c:v>1.1946666985750198E-2</c:v>
                </c:pt>
                <c:pt idx="43">
                  <c:v>1.2213333509862423E-2</c:v>
                </c:pt>
                <c:pt idx="44">
                  <c:v>1.2480000033974648E-2</c:v>
                </c:pt>
                <c:pt idx="45">
                  <c:v>1.2746666558086872E-2</c:v>
                </c:pt>
                <c:pt idx="46">
                  <c:v>1.3066667132079601E-2</c:v>
                </c:pt>
                <c:pt idx="47">
                  <c:v>1.3333333656191826E-2</c:v>
                </c:pt>
                <c:pt idx="48">
                  <c:v>1.360000018030405E-2</c:v>
                </c:pt>
                <c:pt idx="49">
                  <c:v>1.3866666704416275E-2</c:v>
                </c:pt>
                <c:pt idx="50">
                  <c:v>1.41333332285285E-2</c:v>
                </c:pt>
                <c:pt idx="51">
                  <c:v>1.4453332871198654E-2</c:v>
                </c:pt>
                <c:pt idx="52">
                  <c:v>1.4720000326633453E-2</c:v>
                </c:pt>
                <c:pt idx="53">
                  <c:v>1.4986666850745678E-2</c:v>
                </c:pt>
                <c:pt idx="54">
                  <c:v>1.5253333374857903E-2</c:v>
                </c:pt>
                <c:pt idx="55">
                  <c:v>1.5519999898970127E-2</c:v>
                </c:pt>
                <c:pt idx="56">
                  <c:v>1.5839999541640282E-2</c:v>
                </c:pt>
                <c:pt idx="57">
                  <c:v>1.6106666997075081E-2</c:v>
                </c:pt>
                <c:pt idx="58">
                  <c:v>1.6373332589864731E-2</c:v>
                </c:pt>
                <c:pt idx="59">
                  <c:v>1.664000004529953E-2</c:v>
                </c:pt>
                <c:pt idx="60">
                  <c:v>1.6960000619292259E-2</c:v>
                </c:pt>
                <c:pt idx="61">
                  <c:v>1.7226666212081909E-2</c:v>
                </c:pt>
                <c:pt idx="62">
                  <c:v>1.7493333667516708E-2</c:v>
                </c:pt>
                <c:pt idx="63">
                  <c:v>1.7759999260306358E-2</c:v>
                </c:pt>
                <c:pt idx="64">
                  <c:v>1.8026666715741158E-2</c:v>
                </c:pt>
                <c:pt idx="65">
                  <c:v>1.8346667289733887E-2</c:v>
                </c:pt>
                <c:pt idx="66">
                  <c:v>1.8613332882523537E-2</c:v>
                </c:pt>
                <c:pt idx="67">
                  <c:v>1.8880000337958336E-2</c:v>
                </c:pt>
                <c:pt idx="68">
                  <c:v>1.9146665930747986E-2</c:v>
                </c:pt>
                <c:pt idx="69">
                  <c:v>1.9413333386182785E-2</c:v>
                </c:pt>
                <c:pt idx="70">
                  <c:v>1.9733333960175514E-2</c:v>
                </c:pt>
                <c:pt idx="71">
                  <c:v>1.9999999552965164E-2</c:v>
                </c:pt>
                <c:pt idx="72">
                  <c:v>2.0266667008399963E-2</c:v>
                </c:pt>
                <c:pt idx="73">
                  <c:v>2.0533332601189613E-2</c:v>
                </c:pt>
                <c:pt idx="74">
                  <c:v>2.0853333175182343E-2</c:v>
                </c:pt>
                <c:pt idx="75">
                  <c:v>2.1120000630617142E-2</c:v>
                </c:pt>
                <c:pt idx="76">
                  <c:v>2.1386666223406792E-2</c:v>
                </c:pt>
                <c:pt idx="77">
                  <c:v>2.1653333678841591E-2</c:v>
                </c:pt>
                <c:pt idx="78">
                  <c:v>2.1919999271631241E-2</c:v>
                </c:pt>
                <c:pt idx="79">
                  <c:v>2.223999984562397E-2</c:v>
                </c:pt>
                <c:pt idx="80">
                  <c:v>2.2506667301058769E-2</c:v>
                </c:pt>
                <c:pt idx="81">
                  <c:v>2.2773332893848419E-2</c:v>
                </c:pt>
                <c:pt idx="82">
                  <c:v>2.3040000349283218E-2</c:v>
                </c:pt>
                <c:pt idx="83">
                  <c:v>2.3306665942072868E-2</c:v>
                </c:pt>
                <c:pt idx="84">
                  <c:v>2.3626666516065598E-2</c:v>
                </c:pt>
                <c:pt idx="85">
                  <c:v>2.3893333971500397E-2</c:v>
                </c:pt>
                <c:pt idx="86">
                  <c:v>2.4159999564290047E-2</c:v>
                </c:pt>
                <c:pt idx="87">
                  <c:v>2.4426667019724846E-2</c:v>
                </c:pt>
                <c:pt idx="88">
                  <c:v>2.4693332612514496E-2</c:v>
                </c:pt>
                <c:pt idx="89">
                  <c:v>2.5013333186507225E-2</c:v>
                </c:pt>
                <c:pt idx="90">
                  <c:v>2.5280000641942024E-2</c:v>
                </c:pt>
                <c:pt idx="91">
                  <c:v>2.5546666234731674E-2</c:v>
                </c:pt>
                <c:pt idx="92">
                  <c:v>2.5813333690166473E-2</c:v>
                </c:pt>
                <c:pt idx="93">
                  <c:v>2.6079999282956123E-2</c:v>
                </c:pt>
                <c:pt idx="94">
                  <c:v>2.6346666738390923E-2</c:v>
                </c:pt>
                <c:pt idx="95">
                  <c:v>2.6666667312383652E-2</c:v>
                </c:pt>
                <c:pt idx="96">
                  <c:v>2.6933332905173302E-2</c:v>
                </c:pt>
                <c:pt idx="97">
                  <c:v>2.7200000360608101E-2</c:v>
                </c:pt>
                <c:pt idx="98">
                  <c:v>2.7466665953397751E-2</c:v>
                </c:pt>
                <c:pt idx="99">
                  <c:v>2.778666652739048E-2</c:v>
                </c:pt>
                <c:pt idx="100">
                  <c:v>2.8053333982825279E-2</c:v>
                </c:pt>
                <c:pt idx="101">
                  <c:v>2.8319999575614929E-2</c:v>
                </c:pt>
                <c:pt idx="102">
                  <c:v>2.8586667031049728E-2</c:v>
                </c:pt>
                <c:pt idx="103">
                  <c:v>2.8853332623839378E-2</c:v>
                </c:pt>
                <c:pt idx="104">
                  <c:v>2.9173333197832108E-2</c:v>
                </c:pt>
                <c:pt idx="105">
                  <c:v>2.9440000653266907E-2</c:v>
                </c:pt>
                <c:pt idx="106">
                  <c:v>2.9706666246056557E-2</c:v>
                </c:pt>
                <c:pt idx="107">
                  <c:v>2.9973333701491356E-2</c:v>
                </c:pt>
                <c:pt idx="108">
                  <c:v>3.0239999294281006E-2</c:v>
                </c:pt>
                <c:pt idx="109">
                  <c:v>3.0559999868273735E-2</c:v>
                </c:pt>
                <c:pt idx="110">
                  <c:v>3.0826667323708534E-2</c:v>
                </c:pt>
                <c:pt idx="111">
                  <c:v>3.1093332916498184E-2</c:v>
                </c:pt>
                <c:pt idx="112">
                  <c:v>3.1360000371932983E-2</c:v>
                </c:pt>
                <c:pt idx="113">
                  <c:v>3.1626667827367783E-2</c:v>
                </c:pt>
                <c:pt idx="114">
                  <c:v>3.1946666538715363E-2</c:v>
                </c:pt>
                <c:pt idx="115">
                  <c:v>3.2213333994150162E-2</c:v>
                </c:pt>
                <c:pt idx="116">
                  <c:v>3.2480001449584961E-2</c:v>
                </c:pt>
                <c:pt idx="117">
                  <c:v>3.2746665179729462E-2</c:v>
                </c:pt>
                <c:pt idx="118">
                  <c:v>3.306666761636734E-2</c:v>
                </c:pt>
                <c:pt idx="119">
                  <c:v>3.3333335071802139E-2</c:v>
                </c:pt>
                <c:pt idx="120">
                  <c:v>3.359999880194664E-2</c:v>
                </c:pt>
                <c:pt idx="121">
                  <c:v>3.3866666257381439E-2</c:v>
                </c:pt>
                <c:pt idx="122">
                  <c:v>3.4133333712816238E-2</c:v>
                </c:pt>
                <c:pt idx="123">
                  <c:v>3.4453332424163818E-2</c:v>
                </c:pt>
                <c:pt idx="124">
                  <c:v>3.4719999879598618E-2</c:v>
                </c:pt>
                <c:pt idx="125">
                  <c:v>3.4986667335033417E-2</c:v>
                </c:pt>
                <c:pt idx="126">
                  <c:v>3.5253334790468216E-2</c:v>
                </c:pt>
                <c:pt idx="127">
                  <c:v>3.5519998520612717E-2</c:v>
                </c:pt>
                <c:pt idx="128">
                  <c:v>3.5840000957250595E-2</c:v>
                </c:pt>
                <c:pt idx="129">
                  <c:v>3.6106668412685394E-2</c:v>
                </c:pt>
                <c:pt idx="130">
                  <c:v>3.6373332142829895E-2</c:v>
                </c:pt>
                <c:pt idx="131">
                  <c:v>3.6639999598264694E-2</c:v>
                </c:pt>
                <c:pt idx="132">
                  <c:v>3.6959998309612274E-2</c:v>
                </c:pt>
                <c:pt idx="133">
                  <c:v>3.7226665765047073E-2</c:v>
                </c:pt>
                <c:pt idx="134">
                  <c:v>3.7493333220481873E-2</c:v>
                </c:pt>
                <c:pt idx="135">
                  <c:v>3.7760000675916672E-2</c:v>
                </c:pt>
                <c:pt idx="136">
                  <c:v>3.8026668131351471E-2</c:v>
                </c:pt>
                <c:pt idx="137">
                  <c:v>3.8346666842699051E-2</c:v>
                </c:pt>
                <c:pt idx="138">
                  <c:v>3.861333429813385E-2</c:v>
                </c:pt>
                <c:pt idx="139">
                  <c:v>3.8880001753568649E-2</c:v>
                </c:pt>
                <c:pt idx="140">
                  <c:v>3.914666548371315E-2</c:v>
                </c:pt>
                <c:pt idx="141">
                  <c:v>3.9466667920351028E-2</c:v>
                </c:pt>
                <c:pt idx="142">
                  <c:v>3.9733331650495529E-2</c:v>
                </c:pt>
                <c:pt idx="143">
                  <c:v>3.9999999105930328E-2</c:v>
                </c:pt>
                <c:pt idx="144">
                  <c:v>4.0266666561365128E-2</c:v>
                </c:pt>
                <c:pt idx="145">
                  <c:v>4.0533334016799927E-2</c:v>
                </c:pt>
                <c:pt idx="146">
                  <c:v>4.0853332728147507E-2</c:v>
                </c:pt>
                <c:pt idx="147">
                  <c:v>4.1120000183582306E-2</c:v>
                </c:pt>
                <c:pt idx="148">
                  <c:v>4.1386667639017105E-2</c:v>
                </c:pt>
                <c:pt idx="149">
                  <c:v>4.1653335094451904E-2</c:v>
                </c:pt>
                <c:pt idx="150">
                  <c:v>4.1919998824596405E-2</c:v>
                </c:pt>
                <c:pt idx="151">
                  <c:v>4.2186666280031204E-2</c:v>
                </c:pt>
                <c:pt idx="152">
                  <c:v>4.2506664991378784E-2</c:v>
                </c:pt>
                <c:pt idx="153">
                  <c:v>4.2773332446813583E-2</c:v>
                </c:pt>
                <c:pt idx="154">
                  <c:v>4.3039999902248383E-2</c:v>
                </c:pt>
                <c:pt idx="155">
                  <c:v>4.3359998613595963E-2</c:v>
                </c:pt>
                <c:pt idx="156">
                  <c:v>4.3573334813117981E-2</c:v>
                </c:pt>
                <c:pt idx="157">
                  <c:v>4.3893333524465561E-2</c:v>
                </c:pt>
                <c:pt idx="158">
                  <c:v>4.416000097990036E-2</c:v>
                </c:pt>
                <c:pt idx="159">
                  <c:v>4.4426668435335159E-2</c:v>
                </c:pt>
                <c:pt idx="160">
                  <c:v>4.469333216547966E-2</c:v>
                </c:pt>
                <c:pt idx="161">
                  <c:v>4.4959999620914459E-2</c:v>
                </c:pt>
                <c:pt idx="162">
                  <c:v>4.5279998332262039E-2</c:v>
                </c:pt>
                <c:pt idx="163">
                  <c:v>4.5546665787696838E-2</c:v>
                </c:pt>
                <c:pt idx="164">
                  <c:v>4.5813333243131638E-2</c:v>
                </c:pt>
                <c:pt idx="165">
                  <c:v>4.6080000698566437E-2</c:v>
                </c:pt>
                <c:pt idx="166">
                  <c:v>4.6346668154001236E-2</c:v>
                </c:pt>
                <c:pt idx="167">
                  <c:v>4.6666666865348816E-2</c:v>
                </c:pt>
                <c:pt idx="168">
                  <c:v>4.6933334320783615E-2</c:v>
                </c:pt>
                <c:pt idx="169">
                  <c:v>4.7200001776218414E-2</c:v>
                </c:pt>
                <c:pt idx="170">
                  <c:v>4.7466665506362915E-2</c:v>
                </c:pt>
                <c:pt idx="171">
                  <c:v>4.7786667943000793E-2</c:v>
                </c:pt>
                <c:pt idx="172">
                  <c:v>4.8053331673145294E-2</c:v>
                </c:pt>
                <c:pt idx="173">
                  <c:v>4.8319999128580093E-2</c:v>
                </c:pt>
                <c:pt idx="174">
                  <c:v>4.8586666584014893E-2</c:v>
                </c:pt>
                <c:pt idx="175">
                  <c:v>4.8853334039449692E-2</c:v>
                </c:pt>
                <c:pt idx="176">
                  <c:v>4.9173332750797272E-2</c:v>
                </c:pt>
                <c:pt idx="177">
                  <c:v>4.9440000206232071E-2</c:v>
                </c:pt>
                <c:pt idx="178">
                  <c:v>4.970666766166687E-2</c:v>
                </c:pt>
                <c:pt idx="179">
                  <c:v>4.9973335117101669E-2</c:v>
                </c:pt>
                <c:pt idx="180">
                  <c:v>5.023999884724617E-2</c:v>
                </c:pt>
                <c:pt idx="181">
                  <c:v>5.0560001283884048E-2</c:v>
                </c:pt>
                <c:pt idx="182">
                  <c:v>5.0826665014028549E-2</c:v>
                </c:pt>
                <c:pt idx="183">
                  <c:v>5.1093332469463348E-2</c:v>
                </c:pt>
                <c:pt idx="184">
                  <c:v>5.1359999924898148E-2</c:v>
                </c:pt>
                <c:pt idx="185">
                  <c:v>5.1679998636245728E-2</c:v>
                </c:pt>
                <c:pt idx="186">
                  <c:v>5.1946666091680527E-2</c:v>
                </c:pt>
                <c:pt idx="187">
                  <c:v>5.2213333547115326E-2</c:v>
                </c:pt>
                <c:pt idx="188">
                  <c:v>5.2480001002550125E-2</c:v>
                </c:pt>
                <c:pt idx="189">
                  <c:v>5.2746668457984924E-2</c:v>
                </c:pt>
                <c:pt idx="190">
                  <c:v>5.3066667169332504E-2</c:v>
                </c:pt>
                <c:pt idx="191">
                  <c:v>5.3333334624767303E-2</c:v>
                </c:pt>
                <c:pt idx="192">
                  <c:v>5.3599998354911804E-2</c:v>
                </c:pt>
                <c:pt idx="193">
                  <c:v>5.3866665810346603E-2</c:v>
                </c:pt>
                <c:pt idx="194">
                  <c:v>5.4186668246984482E-2</c:v>
                </c:pt>
                <c:pt idx="195">
                  <c:v>5.4453331977128983E-2</c:v>
                </c:pt>
                <c:pt idx="196">
                  <c:v>5.4719999432563782E-2</c:v>
                </c:pt>
                <c:pt idx="197">
                  <c:v>5.4986666887998581E-2</c:v>
                </c:pt>
                <c:pt idx="198">
                  <c:v>5.525333434343338E-2</c:v>
                </c:pt>
                <c:pt idx="199">
                  <c:v>5.557333305478096E-2</c:v>
                </c:pt>
                <c:pt idx="200">
                  <c:v>5.5840000510215759E-2</c:v>
                </c:pt>
                <c:pt idx="201">
                  <c:v>5.6106667965650558E-2</c:v>
                </c:pt>
                <c:pt idx="202">
                  <c:v>5.6373331695795059E-2</c:v>
                </c:pt>
                <c:pt idx="203">
                  <c:v>5.6639999151229858E-2</c:v>
                </c:pt>
                <c:pt idx="204">
                  <c:v>5.6960001587867737E-2</c:v>
                </c:pt>
                <c:pt idx="205">
                  <c:v>5.7226665318012238E-2</c:v>
                </c:pt>
                <c:pt idx="206">
                  <c:v>5.7493332773447037E-2</c:v>
                </c:pt>
                <c:pt idx="207">
                  <c:v>5.7760000228881836E-2</c:v>
                </c:pt>
                <c:pt idx="208">
                  <c:v>5.8079998940229416E-2</c:v>
                </c:pt>
                <c:pt idx="209">
                  <c:v>5.8346666395664215E-2</c:v>
                </c:pt>
                <c:pt idx="210">
                  <c:v>5.8613333851099014E-2</c:v>
                </c:pt>
                <c:pt idx="211">
                  <c:v>5.8880001306533813E-2</c:v>
                </c:pt>
                <c:pt idx="212">
                  <c:v>5.9146665036678314E-2</c:v>
                </c:pt>
                <c:pt idx="213">
                  <c:v>5.9466667473316193E-2</c:v>
                </c:pt>
                <c:pt idx="214">
                  <c:v>5.9679999947547913E-2</c:v>
                </c:pt>
                <c:pt idx="215">
                  <c:v>5.9999998658895493E-2</c:v>
                </c:pt>
                <c:pt idx="216">
                  <c:v>6.0266666114330292E-2</c:v>
                </c:pt>
                <c:pt idx="217">
                  <c:v>6.0533333569765091E-2</c:v>
                </c:pt>
                <c:pt idx="218">
                  <c:v>6.080000102519989E-2</c:v>
                </c:pt>
                <c:pt idx="219">
                  <c:v>6.111999973654747E-2</c:v>
                </c:pt>
                <c:pt idx="220">
                  <c:v>6.1386667191982269E-2</c:v>
                </c:pt>
                <c:pt idx="221">
                  <c:v>6.1653334647417068E-2</c:v>
                </c:pt>
                <c:pt idx="222">
                  <c:v>6.1919998377561569E-2</c:v>
                </c:pt>
                <c:pt idx="223">
                  <c:v>6.2186665832996368E-2</c:v>
                </c:pt>
                <c:pt idx="224">
                  <c:v>6.2506668269634247E-2</c:v>
                </c:pt>
                <c:pt idx="225">
                  <c:v>6.2773331999778748E-2</c:v>
                </c:pt>
                <c:pt idx="226">
                  <c:v>6.3040003180503845E-2</c:v>
                </c:pt>
                <c:pt idx="227">
                  <c:v>6.3306666910648346E-2</c:v>
                </c:pt>
                <c:pt idx="228">
                  <c:v>6.3573330640792847E-2</c:v>
                </c:pt>
                <c:pt idx="229">
                  <c:v>6.3893333077430725E-2</c:v>
                </c:pt>
                <c:pt idx="230">
                  <c:v>6.4159996807575226E-2</c:v>
                </c:pt>
                <c:pt idx="231">
                  <c:v>6.4426667988300323E-2</c:v>
                </c:pt>
                <c:pt idx="232">
                  <c:v>6.4693331718444824E-2</c:v>
                </c:pt>
                <c:pt idx="233">
                  <c:v>6.5013334155082703E-2</c:v>
                </c:pt>
                <c:pt idx="234">
                  <c:v>6.5279997885227203E-2</c:v>
                </c:pt>
                <c:pt idx="235">
                  <c:v>6.5546669065952301E-2</c:v>
                </c:pt>
                <c:pt idx="236">
                  <c:v>6.5813332796096802E-2</c:v>
                </c:pt>
                <c:pt idx="237">
                  <c:v>6.6079996526241302E-2</c:v>
                </c:pt>
                <c:pt idx="238">
                  <c:v>6.6399998962879181E-2</c:v>
                </c:pt>
                <c:pt idx="239">
                  <c:v>6.6666670143604279E-2</c:v>
                </c:pt>
                <c:pt idx="240">
                  <c:v>6.6933333873748779E-2</c:v>
                </c:pt>
                <c:pt idx="241">
                  <c:v>6.719999760389328E-2</c:v>
                </c:pt>
                <c:pt idx="242">
                  <c:v>6.7466668784618378E-2</c:v>
                </c:pt>
                <c:pt idx="243">
                  <c:v>6.7786663770675659E-2</c:v>
                </c:pt>
                <c:pt idx="244">
                  <c:v>6.8053334951400757E-2</c:v>
                </c:pt>
                <c:pt idx="245">
                  <c:v>6.8319998681545258E-2</c:v>
                </c:pt>
                <c:pt idx="246">
                  <c:v>6.8586669862270355E-2</c:v>
                </c:pt>
                <c:pt idx="247">
                  <c:v>6.8853333592414856E-2</c:v>
                </c:pt>
                <c:pt idx="248">
                  <c:v>6.9173336029052734E-2</c:v>
                </c:pt>
                <c:pt idx="249">
                  <c:v>6.9439999759197235E-2</c:v>
                </c:pt>
                <c:pt idx="250">
                  <c:v>6.9706663489341736E-2</c:v>
                </c:pt>
                <c:pt idx="251">
                  <c:v>6.9973334670066833E-2</c:v>
                </c:pt>
                <c:pt idx="252">
                  <c:v>7.0293329656124115E-2</c:v>
                </c:pt>
                <c:pt idx="253">
                  <c:v>7.0560000836849213E-2</c:v>
                </c:pt>
                <c:pt idx="254">
                  <c:v>7.0826664566993713E-2</c:v>
                </c:pt>
                <c:pt idx="255">
                  <c:v>7.1093335747718811E-2</c:v>
                </c:pt>
                <c:pt idx="256">
                  <c:v>7.1359999477863312E-2</c:v>
                </c:pt>
                <c:pt idx="257">
                  <c:v>7.168000191450119E-2</c:v>
                </c:pt>
                <c:pt idx="258">
                  <c:v>7.1946665644645691E-2</c:v>
                </c:pt>
                <c:pt idx="259">
                  <c:v>7.2213336825370789E-2</c:v>
                </c:pt>
                <c:pt idx="260">
                  <c:v>7.2480000555515289E-2</c:v>
                </c:pt>
                <c:pt idx="261">
                  <c:v>7.274666428565979E-2</c:v>
                </c:pt>
                <c:pt idx="262">
                  <c:v>7.3013335466384888E-2</c:v>
                </c:pt>
                <c:pt idx="263">
                  <c:v>7.3333330452442169E-2</c:v>
                </c:pt>
                <c:pt idx="264">
                  <c:v>7.3600001633167267E-2</c:v>
                </c:pt>
                <c:pt idx="265">
                  <c:v>7.3866665363311768E-2</c:v>
                </c:pt>
                <c:pt idx="266">
                  <c:v>7.4186667799949646E-2</c:v>
                </c:pt>
                <c:pt idx="267">
                  <c:v>7.4453331530094147E-2</c:v>
                </c:pt>
                <c:pt idx="268">
                  <c:v>7.4720002710819244E-2</c:v>
                </c:pt>
                <c:pt idx="269">
                  <c:v>7.4986666440963745E-2</c:v>
                </c:pt>
                <c:pt idx="270">
                  <c:v>7.5253330171108246E-2</c:v>
                </c:pt>
                <c:pt idx="271">
                  <c:v>7.5573332607746124E-2</c:v>
                </c:pt>
                <c:pt idx="272">
                  <c:v>7.5839996337890625E-2</c:v>
                </c:pt>
                <c:pt idx="273">
                  <c:v>7.6106667518615723E-2</c:v>
                </c:pt>
                <c:pt idx="274">
                  <c:v>7.6373331248760223E-2</c:v>
                </c:pt>
                <c:pt idx="275">
                  <c:v>7.6693333685398102E-2</c:v>
                </c:pt>
                <c:pt idx="276">
                  <c:v>7.6906666159629822E-2</c:v>
                </c:pt>
                <c:pt idx="277">
                  <c:v>7.72266685962677E-2</c:v>
                </c:pt>
                <c:pt idx="278">
                  <c:v>7.7493332326412201E-2</c:v>
                </c:pt>
                <c:pt idx="279">
                  <c:v>7.7760003507137299E-2</c:v>
                </c:pt>
                <c:pt idx="280">
                  <c:v>7.807999849319458E-2</c:v>
                </c:pt>
                <c:pt idx="281">
                  <c:v>7.82933309674263E-2</c:v>
                </c:pt>
                <c:pt idx="282">
                  <c:v>7.8613333404064178E-2</c:v>
                </c:pt>
                <c:pt idx="283">
                  <c:v>7.8879997134208679E-2</c:v>
                </c:pt>
                <c:pt idx="284">
                  <c:v>7.9146668314933777E-2</c:v>
                </c:pt>
                <c:pt idx="285">
                  <c:v>7.9413332045078278E-2</c:v>
                </c:pt>
                <c:pt idx="286">
                  <c:v>7.9680003225803375E-2</c:v>
                </c:pt>
                <c:pt idx="287">
                  <c:v>7.9999998211860657E-2</c:v>
                </c:pt>
                <c:pt idx="288">
                  <c:v>8.0266669392585754E-2</c:v>
                </c:pt>
                <c:pt idx="289">
                  <c:v>8.0533333122730255E-2</c:v>
                </c:pt>
                <c:pt idx="290">
                  <c:v>8.0799996852874756E-2</c:v>
                </c:pt>
                <c:pt idx="291">
                  <c:v>8.1066668033599854E-2</c:v>
                </c:pt>
                <c:pt idx="292">
                  <c:v>8.1386663019657135E-2</c:v>
                </c:pt>
                <c:pt idx="293">
                  <c:v>8.1653334200382233E-2</c:v>
                </c:pt>
                <c:pt idx="294">
                  <c:v>8.1973336637020111E-2</c:v>
                </c:pt>
                <c:pt idx="295">
                  <c:v>8.2186669111251831E-2</c:v>
                </c:pt>
                <c:pt idx="296">
                  <c:v>8.2506664097309113E-2</c:v>
                </c:pt>
                <c:pt idx="297">
                  <c:v>8.277333527803421E-2</c:v>
                </c:pt>
                <c:pt idx="298">
                  <c:v>8.3039999008178711E-2</c:v>
                </c:pt>
                <c:pt idx="299">
                  <c:v>8.3306670188903809E-2</c:v>
                </c:pt>
                <c:pt idx="300">
                  <c:v>8.3573333919048309E-2</c:v>
                </c:pt>
                <c:pt idx="301">
                  <c:v>8.3893336355686188E-2</c:v>
                </c:pt>
                <c:pt idx="302">
                  <c:v>8.4160000085830688E-2</c:v>
                </c:pt>
                <c:pt idx="303">
                  <c:v>8.4426663815975189E-2</c:v>
                </c:pt>
                <c:pt idx="304">
                  <c:v>8.4693334996700287E-2</c:v>
                </c:pt>
                <c:pt idx="305">
                  <c:v>8.4959998726844788E-2</c:v>
                </c:pt>
                <c:pt idx="306">
                  <c:v>8.5280001163482666E-2</c:v>
                </c:pt>
                <c:pt idx="307">
                  <c:v>8.5546664893627167E-2</c:v>
                </c:pt>
                <c:pt idx="308">
                  <c:v>8.5813336074352264E-2</c:v>
                </c:pt>
                <c:pt idx="309">
                  <c:v>8.6079999804496765E-2</c:v>
                </c:pt>
                <c:pt idx="310">
                  <c:v>8.6400002241134644E-2</c:v>
                </c:pt>
                <c:pt idx="311">
                  <c:v>8.6666665971279144E-2</c:v>
                </c:pt>
                <c:pt idx="312">
                  <c:v>8.6933329701423645E-2</c:v>
                </c:pt>
                <c:pt idx="313">
                  <c:v>8.7200000882148743E-2</c:v>
                </c:pt>
                <c:pt idx="314">
                  <c:v>8.7466664612293243E-2</c:v>
                </c:pt>
                <c:pt idx="315">
                  <c:v>8.7786667048931122E-2</c:v>
                </c:pt>
                <c:pt idx="316">
                  <c:v>8.8053330779075623E-2</c:v>
                </c:pt>
                <c:pt idx="317">
                  <c:v>8.832000195980072E-2</c:v>
                </c:pt>
                <c:pt idx="318">
                  <c:v>8.8586665689945221E-2</c:v>
                </c:pt>
                <c:pt idx="319">
                  <c:v>8.8853336870670319E-2</c:v>
                </c:pt>
                <c:pt idx="320">
                  <c:v>8.91733318567276E-2</c:v>
                </c:pt>
                <c:pt idx="321">
                  <c:v>8.9440003037452698E-2</c:v>
                </c:pt>
                <c:pt idx="322">
                  <c:v>8.9706666767597198E-2</c:v>
                </c:pt>
                <c:pt idx="323">
                  <c:v>8.9973330497741699E-2</c:v>
                </c:pt>
                <c:pt idx="324">
                  <c:v>9.0293332934379578E-2</c:v>
                </c:pt>
                <c:pt idx="325">
                  <c:v>9.0559996664524078E-2</c:v>
                </c:pt>
                <c:pt idx="326">
                  <c:v>9.0826667845249176E-2</c:v>
                </c:pt>
                <c:pt idx="327">
                  <c:v>9.1093331575393677E-2</c:v>
                </c:pt>
                <c:pt idx="328">
                  <c:v>9.1360002756118774E-2</c:v>
                </c:pt>
                <c:pt idx="329">
                  <c:v>9.1679997742176056E-2</c:v>
                </c:pt>
                <c:pt idx="330">
                  <c:v>9.1946668922901154E-2</c:v>
                </c:pt>
                <c:pt idx="331">
                  <c:v>9.2213332653045654E-2</c:v>
                </c:pt>
                <c:pt idx="332">
                  <c:v>9.2479996383190155E-2</c:v>
                </c:pt>
                <c:pt idx="333">
                  <c:v>9.2746667563915253E-2</c:v>
                </c:pt>
                <c:pt idx="334">
                  <c:v>9.3013331294059753E-2</c:v>
                </c:pt>
                <c:pt idx="335">
                  <c:v>9.3333333730697632E-2</c:v>
                </c:pt>
                <c:pt idx="336">
                  <c:v>9.3599997460842133E-2</c:v>
                </c:pt>
                <c:pt idx="337">
                  <c:v>9.386666864156723E-2</c:v>
                </c:pt>
                <c:pt idx="338">
                  <c:v>9.4186663627624512E-2</c:v>
                </c:pt>
                <c:pt idx="339">
                  <c:v>9.4453334808349609E-2</c:v>
                </c:pt>
                <c:pt idx="340">
                  <c:v>9.471999853849411E-2</c:v>
                </c:pt>
                <c:pt idx="341">
                  <c:v>9.4986669719219208E-2</c:v>
                </c:pt>
                <c:pt idx="342">
                  <c:v>9.5253333449363708E-2</c:v>
                </c:pt>
                <c:pt idx="343">
                  <c:v>9.5519997179508209E-2</c:v>
                </c:pt>
                <c:pt idx="344">
                  <c:v>9.5839999616146088E-2</c:v>
                </c:pt>
                <c:pt idx="345">
                  <c:v>9.6106663346290588E-2</c:v>
                </c:pt>
                <c:pt idx="346">
                  <c:v>9.6373334527015686E-2</c:v>
                </c:pt>
                <c:pt idx="347">
                  <c:v>9.6639998257160187E-2</c:v>
                </c:pt>
                <c:pt idx="348">
                  <c:v>9.6906669437885284E-2</c:v>
                </c:pt>
                <c:pt idx="349">
                  <c:v>9.7226664423942566E-2</c:v>
                </c:pt>
                <c:pt idx="350">
                  <c:v>9.7493335604667664E-2</c:v>
                </c:pt>
                <c:pt idx="351">
                  <c:v>9.7759999334812164E-2</c:v>
                </c:pt>
                <c:pt idx="352">
                  <c:v>9.8080001771450043E-2</c:v>
                </c:pt>
                <c:pt idx="353">
                  <c:v>9.8293334245681763E-2</c:v>
                </c:pt>
                <c:pt idx="354">
                  <c:v>9.8613336682319641E-2</c:v>
                </c:pt>
                <c:pt idx="355">
                  <c:v>9.8880000412464142E-2</c:v>
                </c:pt>
                <c:pt idx="356">
                  <c:v>9.9146664142608643E-2</c:v>
                </c:pt>
                <c:pt idx="357">
                  <c:v>9.941333532333374E-2</c:v>
                </c:pt>
                <c:pt idx="358">
                  <c:v>9.9679999053478241E-2</c:v>
                </c:pt>
                <c:pt idx="359">
                  <c:v>0.10000000149011612</c:v>
                </c:pt>
                <c:pt idx="360">
                  <c:v>0.10026666522026062</c:v>
                </c:pt>
                <c:pt idx="361">
                  <c:v>0.10053333640098572</c:v>
                </c:pt>
                <c:pt idx="362">
                  <c:v>0.10080000013113022</c:v>
                </c:pt>
                <c:pt idx="363">
                  <c:v>0.1011200025677681</c:v>
                </c:pt>
                <c:pt idx="364">
                  <c:v>0.1013866662979126</c:v>
                </c:pt>
                <c:pt idx="365">
                  <c:v>0.1016533300280571</c:v>
                </c:pt>
                <c:pt idx="366">
                  <c:v>0.10197333246469498</c:v>
                </c:pt>
                <c:pt idx="367">
                  <c:v>0.1021866649389267</c:v>
                </c:pt>
                <c:pt idx="368">
                  <c:v>0.10250666737556458</c:v>
                </c:pt>
                <c:pt idx="369">
                  <c:v>0.10277333110570908</c:v>
                </c:pt>
                <c:pt idx="370">
                  <c:v>0.10304000228643417</c:v>
                </c:pt>
                <c:pt idx="371">
                  <c:v>0.10330666601657867</c:v>
                </c:pt>
                <c:pt idx="372">
                  <c:v>0.10357332974672318</c:v>
                </c:pt>
                <c:pt idx="373">
                  <c:v>0.10389333218336105</c:v>
                </c:pt>
                <c:pt idx="374">
                  <c:v>0.10416000336408615</c:v>
                </c:pt>
                <c:pt idx="375">
                  <c:v>0.10442666709423065</c:v>
                </c:pt>
                <c:pt idx="376">
                  <c:v>0.10469333082437515</c:v>
                </c:pt>
                <c:pt idx="377">
                  <c:v>0.10496000200510025</c:v>
                </c:pt>
                <c:pt idx="378">
                  <c:v>0.10527999699115753</c:v>
                </c:pt>
                <c:pt idx="379">
                  <c:v>0.10554666817188263</c:v>
                </c:pt>
                <c:pt idx="380">
                  <c:v>0.10581333190202713</c:v>
                </c:pt>
                <c:pt idx="381">
                  <c:v>0.10608000308275223</c:v>
                </c:pt>
                <c:pt idx="382">
                  <c:v>0.10634666681289673</c:v>
                </c:pt>
                <c:pt idx="383">
                  <c:v>0.10666666924953461</c:v>
                </c:pt>
                <c:pt idx="384">
                  <c:v>0.10693333297967911</c:v>
                </c:pt>
                <c:pt idx="385">
                  <c:v>0.10719999670982361</c:v>
                </c:pt>
                <c:pt idx="386">
                  <c:v>0.10746666789054871</c:v>
                </c:pt>
                <c:pt idx="387">
                  <c:v>0.10778667032718658</c:v>
                </c:pt>
                <c:pt idx="388">
                  <c:v>0.10805333405733109</c:v>
                </c:pt>
                <c:pt idx="389">
                  <c:v>0.10831999778747559</c:v>
                </c:pt>
                <c:pt idx="390">
                  <c:v>0.10858666896820068</c:v>
                </c:pt>
                <c:pt idx="391">
                  <c:v>0.10885333269834518</c:v>
                </c:pt>
                <c:pt idx="392">
                  <c:v>0.10917333513498306</c:v>
                </c:pt>
                <c:pt idx="393">
                  <c:v>0.10943999886512756</c:v>
                </c:pt>
                <c:pt idx="394">
                  <c:v>0.10970667004585266</c:v>
                </c:pt>
                <c:pt idx="395">
                  <c:v>0.10997333377599716</c:v>
                </c:pt>
                <c:pt idx="396">
                  <c:v>0.11023999750614166</c:v>
                </c:pt>
                <c:pt idx="397">
                  <c:v>0.11055999994277954</c:v>
                </c:pt>
                <c:pt idx="398">
                  <c:v>0.11082666367292404</c:v>
                </c:pt>
                <c:pt idx="399">
                  <c:v>0.11109333485364914</c:v>
                </c:pt>
                <c:pt idx="400">
                  <c:v>0.11135999858379364</c:v>
                </c:pt>
                <c:pt idx="401">
                  <c:v>0.11168000102043152</c:v>
                </c:pt>
                <c:pt idx="402">
                  <c:v>0.11194666475057602</c:v>
                </c:pt>
                <c:pt idx="403">
                  <c:v>0.11221333593130112</c:v>
                </c:pt>
                <c:pt idx="404">
                  <c:v>0.11247999966144562</c:v>
                </c:pt>
                <c:pt idx="405">
                  <c:v>0.11274666339159012</c:v>
                </c:pt>
                <c:pt idx="406">
                  <c:v>0.113066665828228</c:v>
                </c:pt>
                <c:pt idx="407">
                  <c:v>0.11333333700895309</c:v>
                </c:pt>
                <c:pt idx="408">
                  <c:v>0.1136000007390976</c:v>
                </c:pt>
                <c:pt idx="409">
                  <c:v>0.1138666644692421</c:v>
                </c:pt>
                <c:pt idx="410">
                  <c:v>0.11413333564996719</c:v>
                </c:pt>
                <c:pt idx="411">
                  <c:v>0.11445333063602448</c:v>
                </c:pt>
                <c:pt idx="412">
                  <c:v>0.11472000181674957</c:v>
                </c:pt>
                <c:pt idx="413">
                  <c:v>0.11498666554689407</c:v>
                </c:pt>
                <c:pt idx="414">
                  <c:v>0.11525333672761917</c:v>
                </c:pt>
                <c:pt idx="415">
                  <c:v>0.11557333171367645</c:v>
                </c:pt>
                <c:pt idx="416">
                  <c:v>0.11584000289440155</c:v>
                </c:pt>
                <c:pt idx="417">
                  <c:v>0.11610666662454605</c:v>
                </c:pt>
                <c:pt idx="418">
                  <c:v>0.11637333035469055</c:v>
                </c:pt>
                <c:pt idx="419">
                  <c:v>0.11664000153541565</c:v>
                </c:pt>
                <c:pt idx="420">
                  <c:v>0.11695999652147293</c:v>
                </c:pt>
                <c:pt idx="421">
                  <c:v>0.11722666770219803</c:v>
                </c:pt>
                <c:pt idx="422">
                  <c:v>0.11749333143234253</c:v>
                </c:pt>
                <c:pt idx="423">
                  <c:v>0.11776000261306763</c:v>
                </c:pt>
                <c:pt idx="424">
                  <c:v>0.11802666634321213</c:v>
                </c:pt>
                <c:pt idx="425">
                  <c:v>0.11834666877985001</c:v>
                </c:pt>
                <c:pt idx="426">
                  <c:v>0.11861333250999451</c:v>
                </c:pt>
                <c:pt idx="427">
                  <c:v>0.1188800036907196</c:v>
                </c:pt>
                <c:pt idx="428">
                  <c:v>0.11914666742086411</c:v>
                </c:pt>
                <c:pt idx="429">
                  <c:v>0.11946666985750198</c:v>
                </c:pt>
                <c:pt idx="430">
                  <c:v>0.1196800023317337</c:v>
                </c:pt>
                <c:pt idx="431">
                  <c:v>0.11999999731779099</c:v>
                </c:pt>
                <c:pt idx="432">
                  <c:v>0.12026666849851608</c:v>
                </c:pt>
                <c:pt idx="433">
                  <c:v>0.12053333222866058</c:v>
                </c:pt>
                <c:pt idx="434">
                  <c:v>0.12080000340938568</c:v>
                </c:pt>
                <c:pt idx="435">
                  <c:v>0.12111999839544296</c:v>
                </c:pt>
                <c:pt idx="436">
                  <c:v>0.12138666957616806</c:v>
                </c:pt>
                <c:pt idx="437">
                  <c:v>0.12165333330631256</c:v>
                </c:pt>
                <c:pt idx="438">
                  <c:v>0.12191999703645706</c:v>
                </c:pt>
                <c:pt idx="439">
                  <c:v>0.12218666821718216</c:v>
                </c:pt>
                <c:pt idx="440">
                  <c:v>0.12245333194732666</c:v>
                </c:pt>
                <c:pt idx="441">
                  <c:v>0.12277333438396454</c:v>
                </c:pt>
                <c:pt idx="442">
                  <c:v>0.12303999811410904</c:v>
                </c:pt>
                <c:pt idx="443">
                  <c:v>0.12330666929483414</c:v>
                </c:pt>
                <c:pt idx="444">
                  <c:v>0.12357333302497864</c:v>
                </c:pt>
                <c:pt idx="445">
                  <c:v>0.12383999675512314</c:v>
                </c:pt>
                <c:pt idx="446">
                  <c:v>0.12415999919176102</c:v>
                </c:pt>
                <c:pt idx="447">
                  <c:v>0.12442667037248611</c:v>
                </c:pt>
                <c:pt idx="448">
                  <c:v>0.12469333410263062</c:v>
                </c:pt>
                <c:pt idx="449">
                  <c:v>0.12495999783277512</c:v>
                </c:pt>
                <c:pt idx="450">
                  <c:v>0.1252799928188324</c:v>
                </c:pt>
                <c:pt idx="451">
                  <c:v>0.1255466639995575</c:v>
                </c:pt>
                <c:pt idx="452">
                  <c:v>0.12581333518028259</c:v>
                </c:pt>
                <c:pt idx="453">
                  <c:v>0.12608000636100769</c:v>
                </c:pt>
                <c:pt idx="454">
                  <c:v>0.12634666264057159</c:v>
                </c:pt>
                <c:pt idx="455">
                  <c:v>0.12666666507720947</c:v>
                </c:pt>
                <c:pt idx="456">
                  <c:v>0.12693333625793457</c:v>
                </c:pt>
                <c:pt idx="457">
                  <c:v>0.12720000743865967</c:v>
                </c:pt>
                <c:pt idx="458">
                  <c:v>0.12746666371822357</c:v>
                </c:pt>
                <c:pt idx="459">
                  <c:v>0.12778666615486145</c:v>
                </c:pt>
                <c:pt idx="460">
                  <c:v>0.12805333733558655</c:v>
                </c:pt>
                <c:pt idx="461">
                  <c:v>0.12831999361515045</c:v>
                </c:pt>
                <c:pt idx="462">
                  <c:v>0.12858666479587555</c:v>
                </c:pt>
                <c:pt idx="463">
                  <c:v>0.12885333597660065</c:v>
                </c:pt>
                <c:pt idx="464">
                  <c:v>0.12917333841323853</c:v>
                </c:pt>
                <c:pt idx="465">
                  <c:v>0.12943999469280243</c:v>
                </c:pt>
                <c:pt idx="466">
                  <c:v>0.12970666587352753</c:v>
                </c:pt>
                <c:pt idx="467">
                  <c:v>0.12997333705425262</c:v>
                </c:pt>
                <c:pt idx="468">
                  <c:v>0.13023999333381653</c:v>
                </c:pt>
                <c:pt idx="469">
                  <c:v>0.13055999577045441</c:v>
                </c:pt>
                <c:pt idx="470">
                  <c:v>0.1308266669511795</c:v>
                </c:pt>
                <c:pt idx="471">
                  <c:v>0.1310933381319046</c:v>
                </c:pt>
                <c:pt idx="472">
                  <c:v>0.13135999441146851</c:v>
                </c:pt>
                <c:pt idx="473">
                  <c:v>0.13167999684810638</c:v>
                </c:pt>
                <c:pt idx="474">
                  <c:v>0.13194666802883148</c:v>
                </c:pt>
                <c:pt idx="475">
                  <c:v>0.13221333920955658</c:v>
                </c:pt>
                <c:pt idx="476">
                  <c:v>0.13247999548912048</c:v>
                </c:pt>
                <c:pt idx="477">
                  <c:v>0.13274666666984558</c:v>
                </c:pt>
                <c:pt idx="478">
                  <c:v>0.13306666910648346</c:v>
                </c:pt>
                <c:pt idx="479">
                  <c:v>0.13333334028720856</c:v>
                </c:pt>
                <c:pt idx="480">
                  <c:v>0.13359999656677246</c:v>
                </c:pt>
                <c:pt idx="481">
                  <c:v>0.13386666774749756</c:v>
                </c:pt>
                <c:pt idx="482">
                  <c:v>0.13413333892822266</c:v>
                </c:pt>
                <c:pt idx="483">
                  <c:v>0.13445332646369934</c:v>
                </c:pt>
                <c:pt idx="484">
                  <c:v>0.13471999764442444</c:v>
                </c:pt>
                <c:pt idx="485">
                  <c:v>0.13498666882514954</c:v>
                </c:pt>
                <c:pt idx="486">
                  <c:v>0.13525334000587463</c:v>
                </c:pt>
                <c:pt idx="487">
                  <c:v>0.13551999628543854</c:v>
                </c:pt>
                <c:pt idx="488">
                  <c:v>0.13578666746616364</c:v>
                </c:pt>
                <c:pt idx="489">
                  <c:v>0.13610666990280151</c:v>
                </c:pt>
                <c:pt idx="490">
                  <c:v>0.13637332618236542</c:v>
                </c:pt>
                <c:pt idx="491">
                  <c:v>0.13663999736309052</c:v>
                </c:pt>
                <c:pt idx="492">
                  <c:v>0.13695999979972839</c:v>
                </c:pt>
                <c:pt idx="493">
                  <c:v>0.13722667098045349</c:v>
                </c:pt>
                <c:pt idx="494">
                  <c:v>0.1374933272600174</c:v>
                </c:pt>
                <c:pt idx="495">
                  <c:v>0.13775999844074249</c:v>
                </c:pt>
                <c:pt idx="496">
                  <c:v>0.13802666962146759</c:v>
                </c:pt>
                <c:pt idx="497">
                  <c:v>0.13834667205810547</c:v>
                </c:pt>
                <c:pt idx="498">
                  <c:v>0.13861332833766937</c:v>
                </c:pt>
                <c:pt idx="499">
                  <c:v>0.13887999951839447</c:v>
                </c:pt>
                <c:pt idx="500">
                  <c:v>0.13914667069911957</c:v>
                </c:pt>
                <c:pt idx="501">
                  <c:v>0.13946667313575745</c:v>
                </c:pt>
                <c:pt idx="502">
                  <c:v>0.13967999815940857</c:v>
                </c:pt>
                <c:pt idx="503">
                  <c:v>0.14000000059604645</c:v>
                </c:pt>
                <c:pt idx="504">
                  <c:v>0.14026667177677155</c:v>
                </c:pt>
                <c:pt idx="505">
                  <c:v>0.14053332805633545</c:v>
                </c:pt>
                <c:pt idx="506">
                  <c:v>0.14085333049297333</c:v>
                </c:pt>
                <c:pt idx="507">
                  <c:v>0.14106667041778564</c:v>
                </c:pt>
                <c:pt idx="508">
                  <c:v>0.14138667285442352</c:v>
                </c:pt>
                <c:pt idx="509">
                  <c:v>0.14165332913398743</c:v>
                </c:pt>
                <c:pt idx="510">
                  <c:v>0.14192000031471252</c:v>
                </c:pt>
                <c:pt idx="511">
                  <c:v>0.14218667149543762</c:v>
                </c:pt>
                <c:pt idx="512">
                  <c:v>0.1425066739320755</c:v>
                </c:pt>
                <c:pt idx="513">
                  <c:v>0.1427733302116394</c:v>
                </c:pt>
                <c:pt idx="514">
                  <c:v>0.1430400013923645</c:v>
                </c:pt>
                <c:pt idx="515">
                  <c:v>0.1433066725730896</c:v>
                </c:pt>
                <c:pt idx="516">
                  <c:v>0.1435733288526535</c:v>
                </c:pt>
                <c:pt idx="517">
                  <c:v>0.14389333128929138</c:v>
                </c:pt>
                <c:pt idx="518">
                  <c:v>0.14416000247001648</c:v>
                </c:pt>
                <c:pt idx="519">
                  <c:v>0.14442667365074158</c:v>
                </c:pt>
                <c:pt idx="520">
                  <c:v>0.14469332993030548</c:v>
                </c:pt>
                <c:pt idx="521">
                  <c:v>0.14496000111103058</c:v>
                </c:pt>
                <c:pt idx="522">
                  <c:v>0.14528000354766846</c:v>
                </c:pt>
                <c:pt idx="523">
                  <c:v>0.14554665982723236</c:v>
                </c:pt>
                <c:pt idx="524">
                  <c:v>0.14581333100795746</c:v>
                </c:pt>
                <c:pt idx="525">
                  <c:v>0.14608000218868256</c:v>
                </c:pt>
                <c:pt idx="526">
                  <c:v>0.14634667336940765</c:v>
                </c:pt>
                <c:pt idx="527">
                  <c:v>0.14666666090488434</c:v>
                </c:pt>
                <c:pt idx="528">
                  <c:v>0.14693333208560944</c:v>
                </c:pt>
                <c:pt idx="529">
                  <c:v>0.14720000326633453</c:v>
                </c:pt>
                <c:pt idx="530">
                  <c:v>0.14746665954589844</c:v>
                </c:pt>
                <c:pt idx="531">
                  <c:v>0.14773333072662354</c:v>
                </c:pt>
                <c:pt idx="532">
                  <c:v>0.14805333316326141</c:v>
                </c:pt>
                <c:pt idx="533">
                  <c:v>0.14832000434398651</c:v>
                </c:pt>
                <c:pt idx="534">
                  <c:v>0.14858666062355042</c:v>
                </c:pt>
                <c:pt idx="535">
                  <c:v>0.14885333180427551</c:v>
                </c:pt>
                <c:pt idx="536">
                  <c:v>0.14917333424091339</c:v>
                </c:pt>
                <c:pt idx="537">
                  <c:v>0.14944000542163849</c:v>
                </c:pt>
                <c:pt idx="538">
                  <c:v>0.14970666170120239</c:v>
                </c:pt>
                <c:pt idx="539">
                  <c:v>0.14997333288192749</c:v>
                </c:pt>
                <c:pt idx="540">
                  <c:v>0.15024000406265259</c:v>
                </c:pt>
                <c:pt idx="541">
                  <c:v>0.15056000649929047</c:v>
                </c:pt>
                <c:pt idx="542">
                  <c:v>0.15082666277885437</c:v>
                </c:pt>
                <c:pt idx="543">
                  <c:v>0.15109333395957947</c:v>
                </c:pt>
                <c:pt idx="544">
                  <c:v>0.15136000514030457</c:v>
                </c:pt>
                <c:pt idx="545">
                  <c:v>0.15167999267578125</c:v>
                </c:pt>
                <c:pt idx="546">
                  <c:v>0.15194666385650635</c:v>
                </c:pt>
                <c:pt idx="547">
                  <c:v>0.15221333503723145</c:v>
                </c:pt>
                <c:pt idx="548">
                  <c:v>0.15248000621795654</c:v>
                </c:pt>
                <c:pt idx="549">
                  <c:v>0.15274666249752045</c:v>
                </c:pt>
                <c:pt idx="550">
                  <c:v>0.15306666493415833</c:v>
                </c:pt>
                <c:pt idx="551">
                  <c:v>0.15333333611488342</c:v>
                </c:pt>
                <c:pt idx="552">
                  <c:v>0.15360000729560852</c:v>
                </c:pt>
                <c:pt idx="553">
                  <c:v>0.15386666357517242</c:v>
                </c:pt>
                <c:pt idx="554">
                  <c:v>0.15413333475589752</c:v>
                </c:pt>
                <c:pt idx="555">
                  <c:v>0.1544533371925354</c:v>
                </c:pt>
                <c:pt idx="556">
                  <c:v>0.1547199934720993</c:v>
                </c:pt>
                <c:pt idx="557">
                  <c:v>0.1549866646528244</c:v>
                </c:pt>
                <c:pt idx="558">
                  <c:v>0.1552533358335495</c:v>
                </c:pt>
                <c:pt idx="559">
                  <c:v>0.15557333827018738</c:v>
                </c:pt>
                <c:pt idx="560">
                  <c:v>0.15583999454975128</c:v>
                </c:pt>
                <c:pt idx="561">
                  <c:v>0.15610666573047638</c:v>
                </c:pt>
                <c:pt idx="562">
                  <c:v>0.15637333691120148</c:v>
                </c:pt>
                <c:pt idx="563">
                  <c:v>0.15663999319076538</c:v>
                </c:pt>
                <c:pt idx="564">
                  <c:v>0.15695999562740326</c:v>
                </c:pt>
                <c:pt idx="565">
                  <c:v>0.15722666680812836</c:v>
                </c:pt>
                <c:pt idx="566">
                  <c:v>0.15749333798885345</c:v>
                </c:pt>
                <c:pt idx="567">
                  <c:v>0.15775999426841736</c:v>
                </c:pt>
                <c:pt idx="568">
                  <c:v>0.15802666544914246</c:v>
                </c:pt>
                <c:pt idx="569">
                  <c:v>0.15834666788578033</c:v>
                </c:pt>
                <c:pt idx="570">
                  <c:v>0.15861333906650543</c:v>
                </c:pt>
                <c:pt idx="571">
                  <c:v>0.15887999534606934</c:v>
                </c:pt>
                <c:pt idx="572">
                  <c:v>0.15914666652679443</c:v>
                </c:pt>
                <c:pt idx="573">
                  <c:v>0.15946666896343231</c:v>
                </c:pt>
                <c:pt idx="574">
                  <c:v>0.15967999398708344</c:v>
                </c:pt>
                <c:pt idx="575">
                  <c:v>0.15999999642372131</c:v>
                </c:pt>
                <c:pt idx="576">
                  <c:v>0.16026666760444641</c:v>
                </c:pt>
                <c:pt idx="577">
                  <c:v>0.16053333878517151</c:v>
                </c:pt>
                <c:pt idx="578">
                  <c:v>0.16079999506473541</c:v>
                </c:pt>
                <c:pt idx="579">
                  <c:v>0.16111999750137329</c:v>
                </c:pt>
                <c:pt idx="580">
                  <c:v>0.16138666868209839</c:v>
                </c:pt>
                <c:pt idx="581">
                  <c:v>0.16165333986282349</c:v>
                </c:pt>
                <c:pt idx="582">
                  <c:v>0.16191999614238739</c:v>
                </c:pt>
                <c:pt idx="583">
                  <c:v>0.16223999857902527</c:v>
                </c:pt>
                <c:pt idx="584">
                  <c:v>0.16250666975975037</c:v>
                </c:pt>
                <c:pt idx="585">
                  <c:v>0.16277332603931427</c:v>
                </c:pt>
                <c:pt idx="586">
                  <c:v>0.16303999722003937</c:v>
                </c:pt>
                <c:pt idx="587">
                  <c:v>0.16330666840076447</c:v>
                </c:pt>
                <c:pt idx="588">
                  <c:v>0.16357333958148956</c:v>
                </c:pt>
                <c:pt idx="589">
                  <c:v>0.16389332711696625</c:v>
                </c:pt>
                <c:pt idx="590">
                  <c:v>0.16415999829769135</c:v>
                </c:pt>
                <c:pt idx="591">
                  <c:v>0.16442666947841644</c:v>
                </c:pt>
                <c:pt idx="592">
                  <c:v>0.16474667191505432</c:v>
                </c:pt>
                <c:pt idx="593">
                  <c:v>0.16495999693870544</c:v>
                </c:pt>
                <c:pt idx="594">
                  <c:v>0.16527999937534332</c:v>
                </c:pt>
                <c:pt idx="595">
                  <c:v>0.16554667055606842</c:v>
                </c:pt>
                <c:pt idx="596">
                  <c:v>0.16581332683563232</c:v>
                </c:pt>
                <c:pt idx="597">
                  <c:v>0.16607999801635742</c:v>
                </c:pt>
                <c:pt idx="598">
                  <c:v>0.16634666919708252</c:v>
                </c:pt>
                <c:pt idx="599">
                  <c:v>0.1666666716337204</c:v>
                </c:pt>
                <c:pt idx="600">
                  <c:v>0.1669333279132843</c:v>
                </c:pt>
                <c:pt idx="601">
                  <c:v>0.1671999990940094</c:v>
                </c:pt>
                <c:pt idx="602">
                  <c:v>0.1674666702747345</c:v>
                </c:pt>
                <c:pt idx="603">
                  <c:v>0.1677333265542984</c:v>
                </c:pt>
                <c:pt idx="604">
                  <c:v>0.16805332899093628</c:v>
                </c:pt>
                <c:pt idx="605">
                  <c:v>0.16832000017166138</c:v>
                </c:pt>
                <c:pt idx="606">
                  <c:v>0.16858667135238647</c:v>
                </c:pt>
                <c:pt idx="607">
                  <c:v>0.16885332763195038</c:v>
                </c:pt>
                <c:pt idx="608">
                  <c:v>0.16917333006858826</c:v>
                </c:pt>
                <c:pt idx="609">
                  <c:v>0.16944000124931335</c:v>
                </c:pt>
                <c:pt idx="610">
                  <c:v>0.16970667243003845</c:v>
                </c:pt>
                <c:pt idx="611">
                  <c:v>0.16997332870960236</c:v>
                </c:pt>
                <c:pt idx="612">
                  <c:v>0.17023999989032745</c:v>
                </c:pt>
                <c:pt idx="613">
                  <c:v>0.17056000232696533</c:v>
                </c:pt>
                <c:pt idx="614">
                  <c:v>0.17082667350769043</c:v>
                </c:pt>
                <c:pt idx="615">
                  <c:v>0.17109332978725433</c:v>
                </c:pt>
                <c:pt idx="616">
                  <c:v>0.17136000096797943</c:v>
                </c:pt>
                <c:pt idx="617">
                  <c:v>0.17162667214870453</c:v>
                </c:pt>
                <c:pt idx="618">
                  <c:v>0.17194665968418121</c:v>
                </c:pt>
                <c:pt idx="619">
                  <c:v>0.17221333086490631</c:v>
                </c:pt>
                <c:pt idx="620">
                  <c:v>0.17248000204563141</c:v>
                </c:pt>
                <c:pt idx="621">
                  <c:v>0.17274667322635651</c:v>
                </c:pt>
                <c:pt idx="622">
                  <c:v>0.17306666076183319</c:v>
                </c:pt>
                <c:pt idx="623">
                  <c:v>0.17333333194255829</c:v>
                </c:pt>
                <c:pt idx="624">
                  <c:v>0.17360000312328339</c:v>
                </c:pt>
                <c:pt idx="625">
                  <c:v>0.17386665940284729</c:v>
                </c:pt>
                <c:pt idx="626">
                  <c:v>0.17413333058357239</c:v>
                </c:pt>
                <c:pt idx="627">
                  <c:v>0.17445333302021027</c:v>
                </c:pt>
                <c:pt idx="628">
                  <c:v>0.17472000420093536</c:v>
                </c:pt>
                <c:pt idx="629">
                  <c:v>0.17498666048049927</c:v>
                </c:pt>
                <c:pt idx="630">
                  <c:v>0.17525333166122437</c:v>
                </c:pt>
                <c:pt idx="631">
                  <c:v>0.17557333409786224</c:v>
                </c:pt>
                <c:pt idx="632">
                  <c:v>0.17584000527858734</c:v>
                </c:pt>
                <c:pt idx="633">
                  <c:v>0.17610666155815125</c:v>
                </c:pt>
                <c:pt idx="634">
                  <c:v>0.17637333273887634</c:v>
                </c:pt>
                <c:pt idx="635">
                  <c:v>0.17664000391960144</c:v>
                </c:pt>
                <c:pt idx="636">
                  <c:v>0.17696000635623932</c:v>
                </c:pt>
                <c:pt idx="637">
                  <c:v>0.17722666263580322</c:v>
                </c:pt>
                <c:pt idx="638">
                  <c:v>0.17749333381652832</c:v>
                </c:pt>
                <c:pt idx="639">
                  <c:v>0.17776000499725342</c:v>
                </c:pt>
                <c:pt idx="640">
                  <c:v>0.17802666127681732</c:v>
                </c:pt>
                <c:pt idx="641">
                  <c:v>0.1783466637134552</c:v>
                </c:pt>
                <c:pt idx="642">
                  <c:v>0.1786133348941803</c:v>
                </c:pt>
                <c:pt idx="643">
                  <c:v>0.1788800060749054</c:v>
                </c:pt>
                <c:pt idx="644">
                  <c:v>0.1791466623544693</c:v>
                </c:pt>
                <c:pt idx="645">
                  <c:v>0.1794133335351944</c:v>
                </c:pt>
                <c:pt idx="646">
                  <c:v>0.17973333597183228</c:v>
                </c:pt>
                <c:pt idx="647">
                  <c:v>0.18000000715255737</c:v>
                </c:pt>
                <c:pt idx="648">
                  <c:v>0.18026666343212128</c:v>
                </c:pt>
                <c:pt idx="649">
                  <c:v>0.18053333461284637</c:v>
                </c:pt>
                <c:pt idx="650">
                  <c:v>0.18080000579357147</c:v>
                </c:pt>
                <c:pt idx="651">
                  <c:v>0.18106666207313538</c:v>
                </c:pt>
                <c:pt idx="652">
                  <c:v>0.18138666450977325</c:v>
                </c:pt>
                <c:pt idx="653">
                  <c:v>0.18165333569049835</c:v>
                </c:pt>
                <c:pt idx="654">
                  <c:v>0.18192000687122345</c:v>
                </c:pt>
                <c:pt idx="655">
                  <c:v>0.18218666315078735</c:v>
                </c:pt>
                <c:pt idx="656">
                  <c:v>0.18245333433151245</c:v>
                </c:pt>
                <c:pt idx="657">
                  <c:v>0.18277333676815033</c:v>
                </c:pt>
                <c:pt idx="658">
                  <c:v>0.18303999304771423</c:v>
                </c:pt>
                <c:pt idx="659">
                  <c:v>0.18330666422843933</c:v>
                </c:pt>
                <c:pt idx="660">
                  <c:v>0.18357333540916443</c:v>
                </c:pt>
                <c:pt idx="661">
                  <c:v>0.18389333784580231</c:v>
                </c:pt>
                <c:pt idx="662">
                  <c:v>0.18415999412536621</c:v>
                </c:pt>
                <c:pt idx="663">
                  <c:v>0.18442666530609131</c:v>
                </c:pt>
                <c:pt idx="664">
                  <c:v>0.18469333648681641</c:v>
                </c:pt>
                <c:pt idx="665">
                  <c:v>0.18495999276638031</c:v>
                </c:pt>
                <c:pt idx="666">
                  <c:v>0.18527999520301819</c:v>
                </c:pt>
                <c:pt idx="667">
                  <c:v>0.18554666638374329</c:v>
                </c:pt>
                <c:pt idx="668">
                  <c:v>0.18581333756446838</c:v>
                </c:pt>
                <c:pt idx="669">
                  <c:v>0.18607999384403229</c:v>
                </c:pt>
                <c:pt idx="670">
                  <c:v>0.18634666502475739</c:v>
                </c:pt>
                <c:pt idx="671">
                  <c:v>0.18666666746139526</c:v>
                </c:pt>
                <c:pt idx="672">
                  <c:v>0.18693333864212036</c:v>
                </c:pt>
                <c:pt idx="673">
                  <c:v>0.18719999492168427</c:v>
                </c:pt>
                <c:pt idx="674">
                  <c:v>0.18746666610240936</c:v>
                </c:pt>
                <c:pt idx="675">
                  <c:v>0.18778666853904724</c:v>
                </c:pt>
                <c:pt idx="676">
                  <c:v>0.18805333971977234</c:v>
                </c:pt>
                <c:pt idx="677">
                  <c:v>0.18831999599933624</c:v>
                </c:pt>
                <c:pt idx="678">
                  <c:v>0.18858666718006134</c:v>
                </c:pt>
                <c:pt idx="679">
                  <c:v>0.18885333836078644</c:v>
                </c:pt>
                <c:pt idx="680">
                  <c:v>0.18917332589626312</c:v>
                </c:pt>
                <c:pt idx="681">
                  <c:v>0.18943999707698822</c:v>
                </c:pt>
                <c:pt idx="682">
                  <c:v>0.18970666825771332</c:v>
                </c:pt>
                <c:pt idx="683">
                  <c:v>0.18997333943843842</c:v>
                </c:pt>
                <c:pt idx="684">
                  <c:v>0.19023999571800232</c:v>
                </c:pt>
                <c:pt idx="685">
                  <c:v>0.1905599981546402</c:v>
                </c:pt>
                <c:pt idx="686">
                  <c:v>0.1908266693353653</c:v>
                </c:pt>
                <c:pt idx="687">
                  <c:v>0.19109334051609039</c:v>
                </c:pt>
                <c:pt idx="688">
                  <c:v>0.1913599967956543</c:v>
                </c:pt>
                <c:pt idx="689">
                  <c:v>0.19162666797637939</c:v>
                </c:pt>
                <c:pt idx="690">
                  <c:v>0.19194667041301727</c:v>
                </c:pt>
                <c:pt idx="691">
                  <c:v>0.19221332669258118</c:v>
                </c:pt>
                <c:pt idx="692">
                  <c:v>0.19247999787330627</c:v>
                </c:pt>
                <c:pt idx="693">
                  <c:v>0.19274666905403137</c:v>
                </c:pt>
                <c:pt idx="694">
                  <c:v>0.19306667149066925</c:v>
                </c:pt>
                <c:pt idx="695">
                  <c:v>0.19327999651432037</c:v>
                </c:pt>
                <c:pt idx="696">
                  <c:v>0.19359999895095825</c:v>
                </c:pt>
                <c:pt idx="697">
                  <c:v>0.19386667013168335</c:v>
                </c:pt>
                <c:pt idx="698">
                  <c:v>0.19413332641124725</c:v>
                </c:pt>
                <c:pt idx="699">
                  <c:v>0.19445332884788513</c:v>
                </c:pt>
                <c:pt idx="700">
                  <c:v>0.19472000002861023</c:v>
                </c:pt>
                <c:pt idx="701">
                  <c:v>0.19498667120933533</c:v>
                </c:pt>
                <c:pt idx="702">
                  <c:v>0.19525332748889923</c:v>
                </c:pt>
                <c:pt idx="703">
                  <c:v>0.19557332992553711</c:v>
                </c:pt>
                <c:pt idx="704">
                  <c:v>0.19578666985034943</c:v>
                </c:pt>
                <c:pt idx="705">
                  <c:v>0.1961066722869873</c:v>
                </c:pt>
                <c:pt idx="706">
                  <c:v>0.19637332856655121</c:v>
                </c:pt>
                <c:pt idx="707">
                  <c:v>0.19663999974727631</c:v>
                </c:pt>
                <c:pt idx="708">
                  <c:v>0.1969066709280014</c:v>
                </c:pt>
                <c:pt idx="709">
                  <c:v>0.19722667336463928</c:v>
                </c:pt>
                <c:pt idx="710">
                  <c:v>0.19749332964420319</c:v>
                </c:pt>
                <c:pt idx="711">
                  <c:v>0.19776000082492828</c:v>
                </c:pt>
                <c:pt idx="712">
                  <c:v>0.19802667200565338</c:v>
                </c:pt>
                <c:pt idx="713">
                  <c:v>0.19834665954113007</c:v>
                </c:pt>
                <c:pt idx="714">
                  <c:v>0.19861333072185516</c:v>
                </c:pt>
                <c:pt idx="715">
                  <c:v>0.19888000190258026</c:v>
                </c:pt>
                <c:pt idx="716">
                  <c:v>0.19914667308330536</c:v>
                </c:pt>
                <c:pt idx="717">
                  <c:v>0.19946666061878204</c:v>
                </c:pt>
                <c:pt idx="718">
                  <c:v>0.19968000054359436</c:v>
                </c:pt>
                <c:pt idx="719">
                  <c:v>0.20000000298023224</c:v>
                </c:pt>
                <c:pt idx="720">
                  <c:v>0.20026665925979614</c:v>
                </c:pt>
                <c:pt idx="721">
                  <c:v>0.20053333044052124</c:v>
                </c:pt>
                <c:pt idx="722">
                  <c:v>0.20080000162124634</c:v>
                </c:pt>
                <c:pt idx="723">
                  <c:v>0.20112000405788422</c:v>
                </c:pt>
                <c:pt idx="724">
                  <c:v>0.20138666033744812</c:v>
                </c:pt>
                <c:pt idx="725">
                  <c:v>0.20165333151817322</c:v>
                </c:pt>
                <c:pt idx="726">
                  <c:v>0.20192000269889832</c:v>
                </c:pt>
                <c:pt idx="727">
                  <c:v>0.20218667387962341</c:v>
                </c:pt>
                <c:pt idx="728">
                  <c:v>0.20245333015918732</c:v>
                </c:pt>
                <c:pt idx="729">
                  <c:v>0.2027733325958252</c:v>
                </c:pt>
                <c:pt idx="730">
                  <c:v>0.20304000377655029</c:v>
                </c:pt>
                <c:pt idx="731">
                  <c:v>0.2033066600561142</c:v>
                </c:pt>
                <c:pt idx="732">
                  <c:v>0.20357333123683929</c:v>
                </c:pt>
                <c:pt idx="733">
                  <c:v>0.20389333367347717</c:v>
                </c:pt>
                <c:pt idx="734">
                  <c:v>0.20416000485420227</c:v>
                </c:pt>
                <c:pt idx="735">
                  <c:v>0.20442666113376617</c:v>
                </c:pt>
                <c:pt idx="736">
                  <c:v>0.20469333231449127</c:v>
                </c:pt>
                <c:pt idx="737">
                  <c:v>0.20496000349521637</c:v>
                </c:pt>
                <c:pt idx="738">
                  <c:v>0.20528000593185425</c:v>
                </c:pt>
                <c:pt idx="739">
                  <c:v>0.20554666221141815</c:v>
                </c:pt>
                <c:pt idx="740">
                  <c:v>0.20581333339214325</c:v>
                </c:pt>
                <c:pt idx="741">
                  <c:v>0.20608000457286835</c:v>
                </c:pt>
                <c:pt idx="742">
                  <c:v>0.20634666085243225</c:v>
                </c:pt>
                <c:pt idx="743">
                  <c:v>0.20666666328907013</c:v>
                </c:pt>
                <c:pt idx="744">
                  <c:v>0.20693333446979523</c:v>
                </c:pt>
                <c:pt idx="745">
                  <c:v>0.20720000565052032</c:v>
                </c:pt>
                <c:pt idx="746">
                  <c:v>0.20746666193008423</c:v>
                </c:pt>
                <c:pt idx="747">
                  <c:v>0.20773333311080933</c:v>
                </c:pt>
                <c:pt idx="748">
                  <c:v>0.2080533355474472</c:v>
                </c:pt>
                <c:pt idx="749">
                  <c:v>0.2083200067281723</c:v>
                </c:pt>
                <c:pt idx="750">
                  <c:v>0.20858666300773621</c:v>
                </c:pt>
                <c:pt idx="751">
                  <c:v>0.2088533341884613</c:v>
                </c:pt>
                <c:pt idx="752">
                  <c:v>0.20917333662509918</c:v>
                </c:pt>
                <c:pt idx="753">
                  <c:v>0.20943999290466309</c:v>
                </c:pt>
                <c:pt idx="754">
                  <c:v>0.20970666408538818</c:v>
                </c:pt>
                <c:pt idx="755">
                  <c:v>0.20997333526611328</c:v>
                </c:pt>
                <c:pt idx="756">
                  <c:v>0.21024000644683838</c:v>
                </c:pt>
                <c:pt idx="757">
                  <c:v>0.21055999398231506</c:v>
                </c:pt>
                <c:pt idx="758">
                  <c:v>0.21082666516304016</c:v>
                </c:pt>
                <c:pt idx="759">
                  <c:v>0.21109333634376526</c:v>
                </c:pt>
                <c:pt idx="760">
                  <c:v>0.21135999262332916</c:v>
                </c:pt>
                <c:pt idx="761">
                  <c:v>0.21162666380405426</c:v>
                </c:pt>
                <c:pt idx="762">
                  <c:v>0.21194666624069214</c:v>
                </c:pt>
                <c:pt idx="763">
                  <c:v>0.21221333742141724</c:v>
                </c:pt>
                <c:pt idx="764">
                  <c:v>0.21247999370098114</c:v>
                </c:pt>
                <c:pt idx="765">
                  <c:v>0.21274666488170624</c:v>
                </c:pt>
                <c:pt idx="766">
                  <c:v>0.21306666731834412</c:v>
                </c:pt>
                <c:pt idx="767">
                  <c:v>0.21333333849906921</c:v>
                </c:pt>
                <c:pt idx="768">
                  <c:v>0.21359999477863312</c:v>
                </c:pt>
                <c:pt idx="769">
                  <c:v>0.21386666595935822</c:v>
                </c:pt>
                <c:pt idx="770">
                  <c:v>0.21413333714008331</c:v>
                </c:pt>
                <c:pt idx="771">
                  <c:v>0.21445333957672119</c:v>
                </c:pt>
                <c:pt idx="772">
                  <c:v>0.2147199958562851</c:v>
                </c:pt>
                <c:pt idx="773">
                  <c:v>0.21498666703701019</c:v>
                </c:pt>
                <c:pt idx="774">
                  <c:v>0.21525333821773529</c:v>
                </c:pt>
                <c:pt idx="775">
                  <c:v>0.21557334065437317</c:v>
                </c:pt>
                <c:pt idx="776">
                  <c:v>0.21583999693393707</c:v>
                </c:pt>
                <c:pt idx="777">
                  <c:v>0.21610666811466217</c:v>
                </c:pt>
                <c:pt idx="778">
                  <c:v>0.21637333929538727</c:v>
                </c:pt>
                <c:pt idx="779">
                  <c:v>0.21663999557495117</c:v>
                </c:pt>
                <c:pt idx="780">
                  <c:v>0.21695999801158905</c:v>
                </c:pt>
                <c:pt idx="781">
                  <c:v>0.21722666919231415</c:v>
                </c:pt>
                <c:pt idx="782">
                  <c:v>0.21749334037303925</c:v>
                </c:pt>
                <c:pt idx="783">
                  <c:v>0.21775999665260315</c:v>
                </c:pt>
                <c:pt idx="784">
                  <c:v>0.21802666783332825</c:v>
                </c:pt>
                <c:pt idx="785">
                  <c:v>0.21834667026996613</c:v>
                </c:pt>
                <c:pt idx="786">
                  <c:v>0.21861332654953003</c:v>
                </c:pt>
                <c:pt idx="787">
                  <c:v>0.21887999773025513</c:v>
                </c:pt>
                <c:pt idx="788">
                  <c:v>0.21914666891098022</c:v>
                </c:pt>
                <c:pt idx="789">
                  <c:v>0.21941334009170532</c:v>
                </c:pt>
                <c:pt idx="790">
                  <c:v>0.21967999637126923</c:v>
                </c:pt>
                <c:pt idx="791">
                  <c:v>0.2199999988079071</c:v>
                </c:pt>
                <c:pt idx="792">
                  <c:v>0.2202666699886322</c:v>
                </c:pt>
                <c:pt idx="793">
                  <c:v>0.22053332626819611</c:v>
                </c:pt>
                <c:pt idx="794">
                  <c:v>0.2207999974489212</c:v>
                </c:pt>
                <c:pt idx="795">
                  <c:v>0.2210666686296463</c:v>
                </c:pt>
                <c:pt idx="796">
                  <c:v>0.22138667106628418</c:v>
                </c:pt>
                <c:pt idx="797">
                  <c:v>0.22165332734584808</c:v>
                </c:pt>
                <c:pt idx="798">
                  <c:v>0.22191999852657318</c:v>
                </c:pt>
                <c:pt idx="799">
                  <c:v>0.22218666970729828</c:v>
                </c:pt>
                <c:pt idx="800">
                  <c:v>0.22245332598686218</c:v>
                </c:pt>
                <c:pt idx="801">
                  <c:v>0.22277332842350006</c:v>
                </c:pt>
                <c:pt idx="802">
                  <c:v>0.22303999960422516</c:v>
                </c:pt>
                <c:pt idx="803">
                  <c:v>0.22330667078495026</c:v>
                </c:pt>
                <c:pt idx="804">
                  <c:v>0.22357332706451416</c:v>
                </c:pt>
                <c:pt idx="805">
                  <c:v>0.22389332950115204</c:v>
                </c:pt>
                <c:pt idx="806">
                  <c:v>0.22416000068187714</c:v>
                </c:pt>
                <c:pt idx="807">
                  <c:v>0.22442667186260223</c:v>
                </c:pt>
                <c:pt idx="808">
                  <c:v>0.22469332814216614</c:v>
                </c:pt>
                <c:pt idx="809">
                  <c:v>0.22495999932289124</c:v>
                </c:pt>
                <c:pt idx="810">
                  <c:v>0.22528000175952911</c:v>
                </c:pt>
                <c:pt idx="811">
                  <c:v>0.22554667294025421</c:v>
                </c:pt>
                <c:pt idx="812">
                  <c:v>0.22581332921981812</c:v>
                </c:pt>
                <c:pt idx="813">
                  <c:v>0.22608000040054321</c:v>
                </c:pt>
                <c:pt idx="814">
                  <c:v>0.22634667158126831</c:v>
                </c:pt>
                <c:pt idx="815">
                  <c:v>0.22666667401790619</c:v>
                </c:pt>
                <c:pt idx="816">
                  <c:v>0.22693333029747009</c:v>
                </c:pt>
                <c:pt idx="817">
                  <c:v>0.22720000147819519</c:v>
                </c:pt>
                <c:pt idx="818">
                  <c:v>0.22746667265892029</c:v>
                </c:pt>
                <c:pt idx="819">
                  <c:v>0.22778666019439697</c:v>
                </c:pt>
                <c:pt idx="820">
                  <c:v>0.22805333137512207</c:v>
                </c:pt>
                <c:pt idx="821">
                  <c:v>0.22832000255584717</c:v>
                </c:pt>
                <c:pt idx="822">
                  <c:v>0.22858667373657227</c:v>
                </c:pt>
                <c:pt idx="823">
                  <c:v>0.22885333001613617</c:v>
                </c:pt>
                <c:pt idx="824">
                  <c:v>0.22917333245277405</c:v>
                </c:pt>
                <c:pt idx="825">
                  <c:v>0.22944000363349915</c:v>
                </c:pt>
                <c:pt idx="826">
                  <c:v>0.22970665991306305</c:v>
                </c:pt>
                <c:pt idx="827">
                  <c:v>0.22997333109378815</c:v>
                </c:pt>
                <c:pt idx="828">
                  <c:v>0.23024000227451324</c:v>
                </c:pt>
                <c:pt idx="829">
                  <c:v>0.23056000471115112</c:v>
                </c:pt>
                <c:pt idx="830">
                  <c:v>0.23082666099071503</c:v>
                </c:pt>
                <c:pt idx="831">
                  <c:v>0.23109333217144012</c:v>
                </c:pt>
                <c:pt idx="832">
                  <c:v>0.23136000335216522</c:v>
                </c:pt>
                <c:pt idx="833">
                  <c:v>0.23162665963172913</c:v>
                </c:pt>
                <c:pt idx="834">
                  <c:v>0.231946662068367</c:v>
                </c:pt>
                <c:pt idx="835">
                  <c:v>0.2322133332490921</c:v>
                </c:pt>
                <c:pt idx="836">
                  <c:v>0.2324800044298172</c:v>
                </c:pt>
                <c:pt idx="837">
                  <c:v>0.2327466607093811</c:v>
                </c:pt>
                <c:pt idx="838">
                  <c:v>0.23306666314601898</c:v>
                </c:pt>
                <c:pt idx="839">
                  <c:v>0.23333333432674408</c:v>
                </c:pt>
                <c:pt idx="840">
                  <c:v>0.23360000550746918</c:v>
                </c:pt>
                <c:pt idx="841">
                  <c:v>0.23386666178703308</c:v>
                </c:pt>
                <c:pt idx="842">
                  <c:v>0.23413333296775818</c:v>
                </c:pt>
                <c:pt idx="843">
                  <c:v>0.23445333540439606</c:v>
                </c:pt>
                <c:pt idx="844">
                  <c:v>0.23472000658512115</c:v>
                </c:pt>
                <c:pt idx="845">
                  <c:v>0.23498666286468506</c:v>
                </c:pt>
                <c:pt idx="846">
                  <c:v>0.23525333404541016</c:v>
                </c:pt>
                <c:pt idx="847">
                  <c:v>0.23557333648204803</c:v>
                </c:pt>
                <c:pt idx="848">
                  <c:v>0.23583999276161194</c:v>
                </c:pt>
                <c:pt idx="849">
                  <c:v>0.23610666394233704</c:v>
                </c:pt>
                <c:pt idx="850">
                  <c:v>0.23637333512306213</c:v>
                </c:pt>
                <c:pt idx="851">
                  <c:v>0.23664000630378723</c:v>
                </c:pt>
                <c:pt idx="852">
                  <c:v>0.23695999383926392</c:v>
                </c:pt>
                <c:pt idx="853">
                  <c:v>0.23717333376407623</c:v>
                </c:pt>
                <c:pt idx="854">
                  <c:v>0.23749333620071411</c:v>
                </c:pt>
                <c:pt idx="855">
                  <c:v>0.23776000738143921</c:v>
                </c:pt>
                <c:pt idx="856">
                  <c:v>0.23802666366100311</c:v>
                </c:pt>
                <c:pt idx="857">
                  <c:v>0.23829333484172821</c:v>
                </c:pt>
                <c:pt idx="858">
                  <c:v>0.23856000602245331</c:v>
                </c:pt>
                <c:pt idx="859">
                  <c:v>0.23887999355792999</c:v>
                </c:pt>
                <c:pt idx="860">
                  <c:v>0.23914666473865509</c:v>
                </c:pt>
                <c:pt idx="861">
                  <c:v>0.23941333591938019</c:v>
                </c:pt>
                <c:pt idx="862">
                  <c:v>0.23968000710010529</c:v>
                </c:pt>
                <c:pt idx="863">
                  <c:v>0.23999999463558197</c:v>
                </c:pt>
                <c:pt idx="864">
                  <c:v>0.24026666581630707</c:v>
                </c:pt>
                <c:pt idx="865">
                  <c:v>0.24053333699703217</c:v>
                </c:pt>
                <c:pt idx="866">
                  <c:v>0.24079999327659607</c:v>
                </c:pt>
                <c:pt idx="867">
                  <c:v>0.24106666445732117</c:v>
                </c:pt>
                <c:pt idx="868">
                  <c:v>0.24138666689395905</c:v>
                </c:pt>
                <c:pt idx="869">
                  <c:v>0.24165333807468414</c:v>
                </c:pt>
                <c:pt idx="870">
                  <c:v>0.24191999435424805</c:v>
                </c:pt>
                <c:pt idx="871">
                  <c:v>0.24218666553497314</c:v>
                </c:pt>
                <c:pt idx="872">
                  <c:v>0.24250666797161102</c:v>
                </c:pt>
                <c:pt idx="873">
                  <c:v>0.24277333915233612</c:v>
                </c:pt>
                <c:pt idx="874">
                  <c:v>0.24303999543190002</c:v>
                </c:pt>
                <c:pt idx="875">
                  <c:v>0.24330666661262512</c:v>
                </c:pt>
                <c:pt idx="876">
                  <c:v>0.24357333779335022</c:v>
                </c:pt>
                <c:pt idx="877">
                  <c:v>0.2438933402299881</c:v>
                </c:pt>
                <c:pt idx="878">
                  <c:v>0.244159996509552</c:v>
                </c:pt>
                <c:pt idx="879">
                  <c:v>0.2444266676902771</c:v>
                </c:pt>
                <c:pt idx="880">
                  <c:v>0.2446933388710022</c:v>
                </c:pt>
                <c:pt idx="881">
                  <c:v>0.2449599951505661</c:v>
                </c:pt>
                <c:pt idx="882">
                  <c:v>0.24527999758720398</c:v>
                </c:pt>
                <c:pt idx="883">
                  <c:v>0.24554666876792908</c:v>
                </c:pt>
                <c:pt idx="884">
                  <c:v>0.24581333994865417</c:v>
                </c:pt>
                <c:pt idx="885">
                  <c:v>0.24607999622821808</c:v>
                </c:pt>
                <c:pt idx="886">
                  <c:v>0.24634666740894318</c:v>
                </c:pt>
                <c:pt idx="887">
                  <c:v>0.24666666984558105</c:v>
                </c:pt>
                <c:pt idx="888">
                  <c:v>0.24693332612514496</c:v>
                </c:pt>
                <c:pt idx="889">
                  <c:v>0.24719999730587006</c:v>
                </c:pt>
                <c:pt idx="890">
                  <c:v>0.24746666848659515</c:v>
                </c:pt>
                <c:pt idx="891">
                  <c:v>0.24778667092323303</c:v>
                </c:pt>
                <c:pt idx="892">
                  <c:v>0.24805332720279694</c:v>
                </c:pt>
                <c:pt idx="893">
                  <c:v>0.24831999838352203</c:v>
                </c:pt>
                <c:pt idx="894">
                  <c:v>0.24858666956424713</c:v>
                </c:pt>
                <c:pt idx="895">
                  <c:v>0.24885334074497223</c:v>
                </c:pt>
                <c:pt idx="896">
                  <c:v>0.24917332828044891</c:v>
                </c:pt>
                <c:pt idx="897">
                  <c:v>0.24943999946117401</c:v>
                </c:pt>
                <c:pt idx="898">
                  <c:v>0.24970667064189911</c:v>
                </c:pt>
                <c:pt idx="899">
                  <c:v>0.24997332692146301</c:v>
                </c:pt>
                <c:pt idx="900">
                  <c:v>0.25029334425926208</c:v>
                </c:pt>
                <c:pt idx="901">
                  <c:v>0.25055998563766479</c:v>
                </c:pt>
                <c:pt idx="902">
                  <c:v>0.25082665681838989</c:v>
                </c:pt>
                <c:pt idx="903">
                  <c:v>0.25109332799911499</c:v>
                </c:pt>
                <c:pt idx="904">
                  <c:v>0.25135999917984009</c:v>
                </c:pt>
                <c:pt idx="905">
                  <c:v>0.25167998671531677</c:v>
                </c:pt>
                <c:pt idx="906">
                  <c:v>0.25194665789604187</c:v>
                </c:pt>
                <c:pt idx="907">
                  <c:v>0.25221332907676697</c:v>
                </c:pt>
                <c:pt idx="908">
                  <c:v>0.25248000025749207</c:v>
                </c:pt>
                <c:pt idx="909">
                  <c:v>0.25274667143821716</c:v>
                </c:pt>
                <c:pt idx="910">
                  <c:v>0.25306665897369385</c:v>
                </c:pt>
                <c:pt idx="911">
                  <c:v>0.25333333015441895</c:v>
                </c:pt>
                <c:pt idx="912">
                  <c:v>0.25360000133514404</c:v>
                </c:pt>
                <c:pt idx="913">
                  <c:v>0.25386667251586914</c:v>
                </c:pt>
                <c:pt idx="914">
                  <c:v>0.25418666005134583</c:v>
                </c:pt>
                <c:pt idx="915">
                  <c:v>0.25440001487731934</c:v>
                </c:pt>
                <c:pt idx="916">
                  <c:v>0.25472000241279602</c:v>
                </c:pt>
                <c:pt idx="917">
                  <c:v>0.25498667359352112</c:v>
                </c:pt>
                <c:pt idx="918">
                  <c:v>0.25525334477424622</c:v>
                </c:pt>
                <c:pt idx="919">
                  <c:v>0.25551998615264893</c:v>
                </c:pt>
                <c:pt idx="920">
                  <c:v>0.25578665733337402</c:v>
                </c:pt>
                <c:pt idx="921">
                  <c:v>0.2561066746711731</c:v>
                </c:pt>
                <c:pt idx="922">
                  <c:v>0.25637334585189819</c:v>
                </c:pt>
                <c:pt idx="923">
                  <c:v>0.2566399872303009</c:v>
                </c:pt>
                <c:pt idx="924">
                  <c:v>0.256906658411026</c:v>
                </c:pt>
                <c:pt idx="925">
                  <c:v>0.2571733295917511</c:v>
                </c:pt>
                <c:pt idx="926">
                  <c:v>0.25749334692955017</c:v>
                </c:pt>
                <c:pt idx="927">
                  <c:v>0.25775998830795288</c:v>
                </c:pt>
                <c:pt idx="928">
                  <c:v>0.25802665948867798</c:v>
                </c:pt>
                <c:pt idx="929">
                  <c:v>0.25829333066940308</c:v>
                </c:pt>
                <c:pt idx="930">
                  <c:v>0.25861334800720215</c:v>
                </c:pt>
                <c:pt idx="931">
                  <c:v>0.25887998938560486</c:v>
                </c:pt>
                <c:pt idx="932">
                  <c:v>0.25914666056632996</c:v>
                </c:pt>
                <c:pt idx="933">
                  <c:v>0.25941333174705505</c:v>
                </c:pt>
                <c:pt idx="934">
                  <c:v>0.25968000292778015</c:v>
                </c:pt>
                <c:pt idx="935">
                  <c:v>0.25999999046325684</c:v>
                </c:pt>
                <c:pt idx="936">
                  <c:v>0.26026666164398193</c:v>
                </c:pt>
                <c:pt idx="937">
                  <c:v>0.26053333282470703</c:v>
                </c:pt>
                <c:pt idx="938">
                  <c:v>0.26080000400543213</c:v>
                </c:pt>
                <c:pt idx="939">
                  <c:v>0.26111999154090881</c:v>
                </c:pt>
                <c:pt idx="940">
                  <c:v>0.26138666272163391</c:v>
                </c:pt>
                <c:pt idx="941">
                  <c:v>0.26165333390235901</c:v>
                </c:pt>
                <c:pt idx="942">
                  <c:v>0.26192000508308411</c:v>
                </c:pt>
                <c:pt idx="943">
                  <c:v>0.2621866762638092</c:v>
                </c:pt>
                <c:pt idx="944">
                  <c:v>0.26250666379928589</c:v>
                </c:pt>
                <c:pt idx="945">
                  <c:v>0.26277333498001099</c:v>
                </c:pt>
                <c:pt idx="946">
                  <c:v>0.26304000616073608</c:v>
                </c:pt>
                <c:pt idx="947">
                  <c:v>0.26330667734146118</c:v>
                </c:pt>
                <c:pt idx="948">
                  <c:v>0.26357331871986389</c:v>
                </c:pt>
                <c:pt idx="949">
                  <c:v>0.26389333605766296</c:v>
                </c:pt>
                <c:pt idx="950">
                  <c:v>0.26416000723838806</c:v>
                </c:pt>
                <c:pt idx="951">
                  <c:v>0.26442667841911316</c:v>
                </c:pt>
                <c:pt idx="952">
                  <c:v>0.26469331979751587</c:v>
                </c:pt>
                <c:pt idx="953">
                  <c:v>0.26495999097824097</c:v>
                </c:pt>
                <c:pt idx="954">
                  <c:v>0.26528000831604004</c:v>
                </c:pt>
                <c:pt idx="955">
                  <c:v>0.26554667949676514</c:v>
                </c:pt>
                <c:pt idx="956">
                  <c:v>0.26581332087516785</c:v>
                </c:pt>
                <c:pt idx="957">
                  <c:v>0.26607999205589294</c:v>
                </c:pt>
                <c:pt idx="958">
                  <c:v>0.26640000939369202</c:v>
                </c:pt>
                <c:pt idx="959">
                  <c:v>0.26666668057441711</c:v>
                </c:pt>
                <c:pt idx="960">
                  <c:v>0.26693332195281982</c:v>
                </c:pt>
                <c:pt idx="961">
                  <c:v>0.26719999313354492</c:v>
                </c:pt>
                <c:pt idx="962">
                  <c:v>0.26746666431427002</c:v>
                </c:pt>
                <c:pt idx="963">
                  <c:v>0.2677866518497467</c:v>
                </c:pt>
                <c:pt idx="964">
                  <c:v>0.2680533230304718</c:v>
                </c:pt>
                <c:pt idx="965">
                  <c:v>0.2683199942111969</c:v>
                </c:pt>
                <c:pt idx="966">
                  <c:v>0.268586665391922</c:v>
                </c:pt>
                <c:pt idx="967">
                  <c:v>0.26885333657264709</c:v>
                </c:pt>
                <c:pt idx="968">
                  <c:v>0.26917332410812378</c:v>
                </c:pt>
                <c:pt idx="969">
                  <c:v>0.26943999528884888</c:v>
                </c:pt>
                <c:pt idx="970">
                  <c:v>0.26970666646957397</c:v>
                </c:pt>
                <c:pt idx="971">
                  <c:v>0.26997333765029907</c:v>
                </c:pt>
                <c:pt idx="972">
                  <c:v>0.27029332518577576</c:v>
                </c:pt>
                <c:pt idx="973">
                  <c:v>0.27050668001174927</c:v>
                </c:pt>
                <c:pt idx="974">
                  <c:v>0.27082666754722595</c:v>
                </c:pt>
                <c:pt idx="975">
                  <c:v>0.27109333872795105</c:v>
                </c:pt>
                <c:pt idx="976">
                  <c:v>0.27136000990867615</c:v>
                </c:pt>
                <c:pt idx="977">
                  <c:v>0.27167999744415283</c:v>
                </c:pt>
                <c:pt idx="978">
                  <c:v>0.27194666862487793</c:v>
                </c:pt>
                <c:pt idx="979">
                  <c:v>0.27221333980560303</c:v>
                </c:pt>
                <c:pt idx="980">
                  <c:v>0.27248001098632813</c:v>
                </c:pt>
                <c:pt idx="981">
                  <c:v>0.27274665236473083</c:v>
                </c:pt>
                <c:pt idx="982">
                  <c:v>0.27301332354545593</c:v>
                </c:pt>
                <c:pt idx="983">
                  <c:v>0.27327999472618103</c:v>
                </c:pt>
                <c:pt idx="984">
                  <c:v>0.2736000120639801</c:v>
                </c:pt>
                <c:pt idx="985">
                  <c:v>0.27386665344238281</c:v>
                </c:pt>
                <c:pt idx="986">
                  <c:v>0.27413332462310791</c:v>
                </c:pt>
                <c:pt idx="987">
                  <c:v>0.27439999580383301</c:v>
                </c:pt>
                <c:pt idx="988">
                  <c:v>0.27472001314163208</c:v>
                </c:pt>
                <c:pt idx="989">
                  <c:v>0.27498665452003479</c:v>
                </c:pt>
                <c:pt idx="990">
                  <c:v>0.27525332570075989</c:v>
                </c:pt>
                <c:pt idx="991">
                  <c:v>0.27551999688148499</c:v>
                </c:pt>
                <c:pt idx="992">
                  <c:v>0.27584001421928406</c:v>
                </c:pt>
                <c:pt idx="993">
                  <c:v>0.27610665559768677</c:v>
                </c:pt>
                <c:pt idx="994">
                  <c:v>0.27637332677841187</c:v>
                </c:pt>
                <c:pt idx="995">
                  <c:v>0.27663999795913696</c:v>
                </c:pt>
                <c:pt idx="996">
                  <c:v>0.27690666913986206</c:v>
                </c:pt>
                <c:pt idx="997">
                  <c:v>0.27722665667533875</c:v>
                </c:pt>
                <c:pt idx="998">
                  <c:v>0.27749332785606384</c:v>
                </c:pt>
                <c:pt idx="999">
                  <c:v>0.27775999903678894</c:v>
                </c:pt>
                <c:pt idx="1000">
                  <c:v>0.27807998657226563</c:v>
                </c:pt>
                <c:pt idx="1001">
                  <c:v>0.27829334139823914</c:v>
                </c:pt>
                <c:pt idx="1002">
                  <c:v>0.27861332893371582</c:v>
                </c:pt>
                <c:pt idx="1003">
                  <c:v>0.27888000011444092</c:v>
                </c:pt>
                <c:pt idx="1004">
                  <c:v>0.27914667129516602</c:v>
                </c:pt>
                <c:pt idx="1005">
                  <c:v>0.27941334247589111</c:v>
                </c:pt>
                <c:pt idx="1006">
                  <c:v>0.27968001365661621</c:v>
                </c:pt>
                <c:pt idx="1007">
                  <c:v>0.2800000011920929</c:v>
                </c:pt>
                <c:pt idx="1008">
                  <c:v>0.28026667237281799</c:v>
                </c:pt>
                <c:pt idx="1009">
                  <c:v>0.28053334355354309</c:v>
                </c:pt>
                <c:pt idx="1010">
                  <c:v>0.28080001473426819</c:v>
                </c:pt>
                <c:pt idx="1011">
                  <c:v>0.2810666561126709</c:v>
                </c:pt>
                <c:pt idx="1012">
                  <c:v>0.28138667345046997</c:v>
                </c:pt>
                <c:pt idx="1013">
                  <c:v>0.28165334463119507</c:v>
                </c:pt>
                <c:pt idx="1014">
                  <c:v>0.28191998600959778</c:v>
                </c:pt>
                <c:pt idx="1015">
                  <c:v>0.28218665719032288</c:v>
                </c:pt>
                <c:pt idx="1016">
                  <c:v>0.28250667452812195</c:v>
                </c:pt>
                <c:pt idx="1017">
                  <c:v>0.28277334570884705</c:v>
                </c:pt>
                <c:pt idx="1018">
                  <c:v>0.28303998708724976</c:v>
                </c:pt>
                <c:pt idx="1019">
                  <c:v>0.28330665826797485</c:v>
                </c:pt>
                <c:pt idx="1020">
                  <c:v>0.28357332944869995</c:v>
                </c:pt>
                <c:pt idx="1021">
                  <c:v>0.28389334678649902</c:v>
                </c:pt>
                <c:pt idx="1022">
                  <c:v>0.28415998816490173</c:v>
                </c:pt>
                <c:pt idx="1023">
                  <c:v>0.28442665934562683</c:v>
                </c:pt>
                <c:pt idx="1024">
                  <c:v>0.28469333052635193</c:v>
                </c:pt>
                <c:pt idx="1025">
                  <c:v>0.28496000170707703</c:v>
                </c:pt>
                <c:pt idx="1026">
                  <c:v>0.28527998924255371</c:v>
                </c:pt>
                <c:pt idx="1027">
                  <c:v>0.28554666042327881</c:v>
                </c:pt>
                <c:pt idx="1028">
                  <c:v>0.28581333160400391</c:v>
                </c:pt>
                <c:pt idx="1029">
                  <c:v>0.286080002784729</c:v>
                </c:pt>
                <c:pt idx="1030">
                  <c:v>0.2863466739654541</c:v>
                </c:pt>
                <c:pt idx="1031">
                  <c:v>0.28666666150093079</c:v>
                </c:pt>
                <c:pt idx="1032">
                  <c:v>0.28693333268165588</c:v>
                </c:pt>
                <c:pt idx="1033">
                  <c:v>0.28720000386238098</c:v>
                </c:pt>
                <c:pt idx="1034">
                  <c:v>0.28746667504310608</c:v>
                </c:pt>
                <c:pt idx="1035">
                  <c:v>0.28778666257858276</c:v>
                </c:pt>
                <c:pt idx="1036">
                  <c:v>0.28805333375930786</c:v>
                </c:pt>
                <c:pt idx="1037">
                  <c:v>0.28832000494003296</c:v>
                </c:pt>
                <c:pt idx="1038">
                  <c:v>0.28858667612075806</c:v>
                </c:pt>
                <c:pt idx="1039">
                  <c:v>0.28885334730148315</c:v>
                </c:pt>
                <c:pt idx="1040">
                  <c:v>0.28917333483695984</c:v>
                </c:pt>
                <c:pt idx="1041">
                  <c:v>0.28944000601768494</c:v>
                </c:pt>
                <c:pt idx="1042">
                  <c:v>0.28970667719841003</c:v>
                </c:pt>
                <c:pt idx="1043">
                  <c:v>0.28997331857681274</c:v>
                </c:pt>
                <c:pt idx="1044">
                  <c:v>0.29029333591461182</c:v>
                </c:pt>
                <c:pt idx="1045">
                  <c:v>0.29056000709533691</c:v>
                </c:pt>
                <c:pt idx="1046">
                  <c:v>0.29082667827606201</c:v>
                </c:pt>
                <c:pt idx="1047">
                  <c:v>0.29109331965446472</c:v>
                </c:pt>
                <c:pt idx="1048">
                  <c:v>0.29135999083518982</c:v>
                </c:pt>
                <c:pt idx="1049">
                  <c:v>0.29162666201591492</c:v>
                </c:pt>
                <c:pt idx="1050">
                  <c:v>0.29189333319664001</c:v>
                </c:pt>
                <c:pt idx="1051">
                  <c:v>0.2922133207321167</c:v>
                </c:pt>
                <c:pt idx="1052">
                  <c:v>0.2924799919128418</c:v>
                </c:pt>
                <c:pt idx="1053">
                  <c:v>0.29274666309356689</c:v>
                </c:pt>
                <c:pt idx="1054">
                  <c:v>0.29301333427429199</c:v>
                </c:pt>
                <c:pt idx="1055">
                  <c:v>0.29333332180976868</c:v>
                </c:pt>
                <c:pt idx="1056">
                  <c:v>0.29359999299049377</c:v>
                </c:pt>
                <c:pt idx="1057">
                  <c:v>0.29386666417121887</c:v>
                </c:pt>
                <c:pt idx="1058">
                  <c:v>0.29418668150901794</c:v>
                </c:pt>
                <c:pt idx="1059">
                  <c:v>0.29440000653266907</c:v>
                </c:pt>
                <c:pt idx="1060">
                  <c:v>0.29471999406814575</c:v>
                </c:pt>
                <c:pt idx="1061">
                  <c:v>0.29498666524887085</c:v>
                </c:pt>
                <c:pt idx="1062">
                  <c:v>0.29525333642959595</c:v>
                </c:pt>
                <c:pt idx="1063">
                  <c:v>0.29552000761032104</c:v>
                </c:pt>
                <c:pt idx="1064">
                  <c:v>0.29583999514579773</c:v>
                </c:pt>
                <c:pt idx="1065">
                  <c:v>0.29610666632652283</c:v>
                </c:pt>
                <c:pt idx="1066">
                  <c:v>0.29637333750724792</c:v>
                </c:pt>
                <c:pt idx="1067">
                  <c:v>0.29664000868797302</c:v>
                </c:pt>
                <c:pt idx="1068">
                  <c:v>0.29690667986869812</c:v>
                </c:pt>
                <c:pt idx="1069">
                  <c:v>0.2972266674041748</c:v>
                </c:pt>
                <c:pt idx="1070">
                  <c:v>0.2974933385848999</c:v>
                </c:pt>
                <c:pt idx="1071">
                  <c:v>0.297760009765625</c:v>
                </c:pt>
                <c:pt idx="1072">
                  <c:v>0.2980266809463501</c:v>
                </c:pt>
                <c:pt idx="1073">
                  <c:v>0.29829332232475281</c:v>
                </c:pt>
                <c:pt idx="1074">
                  <c:v>0.29861333966255188</c:v>
                </c:pt>
                <c:pt idx="1075">
                  <c:v>0.29888001084327698</c:v>
                </c:pt>
                <c:pt idx="1076">
                  <c:v>0.29914665222167969</c:v>
                </c:pt>
                <c:pt idx="1077">
                  <c:v>0.29941332340240479</c:v>
                </c:pt>
                <c:pt idx="1078">
                  <c:v>0.29967999458312988</c:v>
                </c:pt>
                <c:pt idx="1079">
                  <c:v>0.30000001192092896</c:v>
                </c:pt>
                <c:pt idx="1080">
                  <c:v>0.30026665329933167</c:v>
                </c:pt>
                <c:pt idx="1081">
                  <c:v>0.30053332448005676</c:v>
                </c:pt>
                <c:pt idx="1082">
                  <c:v>0.30079999566078186</c:v>
                </c:pt>
                <c:pt idx="1083">
                  <c:v>0.30112001299858093</c:v>
                </c:pt>
                <c:pt idx="1084">
                  <c:v>0.30138665437698364</c:v>
                </c:pt>
                <c:pt idx="1085">
                  <c:v>0.30165332555770874</c:v>
                </c:pt>
                <c:pt idx="1086">
                  <c:v>0.30191999673843384</c:v>
                </c:pt>
                <c:pt idx="1087">
                  <c:v>0.30218666791915894</c:v>
                </c:pt>
                <c:pt idx="1088">
                  <c:v>0.30250665545463562</c:v>
                </c:pt>
                <c:pt idx="1089">
                  <c:v>0.30277332663536072</c:v>
                </c:pt>
                <c:pt idx="1090">
                  <c:v>0.30303999781608582</c:v>
                </c:pt>
                <c:pt idx="1091">
                  <c:v>0.30330666899681091</c:v>
                </c:pt>
                <c:pt idx="1092">
                  <c:v>0.30357334017753601</c:v>
                </c:pt>
                <c:pt idx="1093">
                  <c:v>0.3038933277130127</c:v>
                </c:pt>
                <c:pt idx="1094">
                  <c:v>0.30415999889373779</c:v>
                </c:pt>
                <c:pt idx="1095">
                  <c:v>0.30442667007446289</c:v>
                </c:pt>
                <c:pt idx="1096">
                  <c:v>0.30469334125518799</c:v>
                </c:pt>
                <c:pt idx="1097">
                  <c:v>0.30501332879066467</c:v>
                </c:pt>
                <c:pt idx="1098">
                  <c:v>0.30527999997138977</c:v>
                </c:pt>
                <c:pt idx="1099">
                  <c:v>0.30554667115211487</c:v>
                </c:pt>
                <c:pt idx="1100">
                  <c:v>0.30581334233283997</c:v>
                </c:pt>
                <c:pt idx="1101">
                  <c:v>0.30608001351356506</c:v>
                </c:pt>
                <c:pt idx="1102">
                  <c:v>0.30640000104904175</c:v>
                </c:pt>
                <c:pt idx="1103">
                  <c:v>0.30666667222976685</c:v>
                </c:pt>
                <c:pt idx="1104">
                  <c:v>0.30693334341049194</c:v>
                </c:pt>
                <c:pt idx="1105">
                  <c:v>0.30720001459121704</c:v>
                </c:pt>
                <c:pt idx="1106">
                  <c:v>0.30746665596961975</c:v>
                </c:pt>
                <c:pt idx="1107">
                  <c:v>0.30778667330741882</c:v>
                </c:pt>
                <c:pt idx="1108">
                  <c:v>0.30805334448814392</c:v>
                </c:pt>
                <c:pt idx="1109">
                  <c:v>0.30831998586654663</c:v>
                </c:pt>
                <c:pt idx="1110">
                  <c:v>0.30858665704727173</c:v>
                </c:pt>
                <c:pt idx="1111">
                  <c:v>0.3089066743850708</c:v>
                </c:pt>
                <c:pt idx="1112">
                  <c:v>0.30911999940872192</c:v>
                </c:pt>
                <c:pt idx="1113">
                  <c:v>0.30943998694419861</c:v>
                </c:pt>
                <c:pt idx="1114">
                  <c:v>0.30970665812492371</c:v>
                </c:pt>
                <c:pt idx="1115">
                  <c:v>0.3099733293056488</c:v>
                </c:pt>
                <c:pt idx="1116">
                  <c:v>0.3102400004863739</c:v>
                </c:pt>
                <c:pt idx="1117">
                  <c:v>0.310506671667099</c:v>
                </c:pt>
                <c:pt idx="1118">
                  <c:v>0.31082665920257568</c:v>
                </c:pt>
                <c:pt idx="1119">
                  <c:v>0.31109333038330078</c:v>
                </c:pt>
                <c:pt idx="1120">
                  <c:v>0.31136000156402588</c:v>
                </c:pt>
                <c:pt idx="1121">
                  <c:v>0.31162667274475098</c:v>
                </c:pt>
                <c:pt idx="1122">
                  <c:v>0.31194666028022766</c:v>
                </c:pt>
                <c:pt idx="1123">
                  <c:v>0.31221333146095276</c:v>
                </c:pt>
                <c:pt idx="1124">
                  <c:v>0.31248000264167786</c:v>
                </c:pt>
                <c:pt idx="1125">
                  <c:v>0.31279999017715454</c:v>
                </c:pt>
                <c:pt idx="1126">
                  <c:v>0.31301334500312805</c:v>
                </c:pt>
                <c:pt idx="1127">
                  <c:v>0.31333333253860474</c:v>
                </c:pt>
                <c:pt idx="1128">
                  <c:v>0.31360000371932983</c:v>
                </c:pt>
                <c:pt idx="1129">
                  <c:v>0.31386667490005493</c:v>
                </c:pt>
                <c:pt idx="1130">
                  <c:v>0.31418666243553162</c:v>
                </c:pt>
                <c:pt idx="1131">
                  <c:v>0.31439998745918274</c:v>
                </c:pt>
                <c:pt idx="1132">
                  <c:v>0.31472000479698181</c:v>
                </c:pt>
                <c:pt idx="1133">
                  <c:v>0.31498667597770691</c:v>
                </c:pt>
                <c:pt idx="1134">
                  <c:v>0.31525334715843201</c:v>
                </c:pt>
                <c:pt idx="1135">
                  <c:v>0.31551998853683472</c:v>
                </c:pt>
                <c:pt idx="1136">
                  <c:v>0.31584000587463379</c:v>
                </c:pt>
                <c:pt idx="1137">
                  <c:v>0.31610667705535889</c:v>
                </c:pt>
                <c:pt idx="1138">
                  <c:v>0.3163733184337616</c:v>
                </c:pt>
                <c:pt idx="1139">
                  <c:v>0.31663998961448669</c:v>
                </c:pt>
                <c:pt idx="1140">
                  <c:v>0.31690666079521179</c:v>
                </c:pt>
                <c:pt idx="1141">
                  <c:v>0.31717333197593689</c:v>
                </c:pt>
                <c:pt idx="1142">
                  <c:v>0.31749331951141357</c:v>
                </c:pt>
                <c:pt idx="1143">
                  <c:v>0.31775999069213867</c:v>
                </c:pt>
                <c:pt idx="1144">
                  <c:v>0.31802666187286377</c:v>
                </c:pt>
                <c:pt idx="1145">
                  <c:v>0.31829333305358887</c:v>
                </c:pt>
                <c:pt idx="1146">
                  <c:v>0.31861332058906555</c:v>
                </c:pt>
                <c:pt idx="1147">
                  <c:v>0.31887999176979065</c:v>
                </c:pt>
                <c:pt idx="1148">
                  <c:v>0.31914666295051575</c:v>
                </c:pt>
                <c:pt idx="1149">
                  <c:v>0.31941333413124084</c:v>
                </c:pt>
                <c:pt idx="1150">
                  <c:v>0.31968000531196594</c:v>
                </c:pt>
                <c:pt idx="1151">
                  <c:v>0.31999999284744263</c:v>
                </c:pt>
                <c:pt idx="1152">
                  <c:v>0.32026666402816772</c:v>
                </c:pt>
                <c:pt idx="1153">
                  <c:v>0.32053333520889282</c:v>
                </c:pt>
                <c:pt idx="1154">
                  <c:v>0.32080000638961792</c:v>
                </c:pt>
                <c:pt idx="1155">
                  <c:v>0.32106667757034302</c:v>
                </c:pt>
                <c:pt idx="1156">
                  <c:v>0.3213866651058197</c:v>
                </c:pt>
                <c:pt idx="1157">
                  <c:v>0.3216533362865448</c:v>
                </c:pt>
                <c:pt idx="1158">
                  <c:v>0.3219200074672699</c:v>
                </c:pt>
                <c:pt idx="1159">
                  <c:v>0.322186678647995</c:v>
                </c:pt>
                <c:pt idx="1160">
                  <c:v>0.32250666618347168</c:v>
                </c:pt>
                <c:pt idx="1161">
                  <c:v>0.32277333736419678</c:v>
                </c:pt>
                <c:pt idx="1162">
                  <c:v>0.32304000854492188</c:v>
                </c:pt>
                <c:pt idx="1163">
                  <c:v>0.32330667972564697</c:v>
                </c:pt>
                <c:pt idx="1164">
                  <c:v>0.32357332110404968</c:v>
                </c:pt>
                <c:pt idx="1165">
                  <c:v>0.32389333844184875</c:v>
                </c:pt>
                <c:pt idx="1166">
                  <c:v>0.32416000962257385</c:v>
                </c:pt>
                <c:pt idx="1167">
                  <c:v>0.32442668080329895</c:v>
                </c:pt>
                <c:pt idx="1168">
                  <c:v>0.32469332218170166</c:v>
                </c:pt>
                <c:pt idx="1169">
                  <c:v>0.32495999336242676</c:v>
                </c:pt>
                <c:pt idx="1170">
                  <c:v>0.32528001070022583</c:v>
                </c:pt>
                <c:pt idx="1171">
                  <c:v>0.32554665207862854</c:v>
                </c:pt>
                <c:pt idx="1172">
                  <c:v>0.32581332325935364</c:v>
                </c:pt>
                <c:pt idx="1173">
                  <c:v>0.32607999444007874</c:v>
                </c:pt>
                <c:pt idx="1174">
                  <c:v>0.32640001177787781</c:v>
                </c:pt>
                <c:pt idx="1175">
                  <c:v>0.32661333680152893</c:v>
                </c:pt>
                <c:pt idx="1176">
                  <c:v>0.32693332433700562</c:v>
                </c:pt>
                <c:pt idx="1177">
                  <c:v>0.32719999551773071</c:v>
                </c:pt>
                <c:pt idx="1178">
                  <c:v>0.32746666669845581</c:v>
                </c:pt>
                <c:pt idx="1179">
                  <c:v>0.32773333787918091</c:v>
                </c:pt>
                <c:pt idx="1180">
                  <c:v>0.32800000905990601</c:v>
                </c:pt>
                <c:pt idx="1181">
                  <c:v>0.32831999659538269</c:v>
                </c:pt>
                <c:pt idx="1182">
                  <c:v>0.32858666777610779</c:v>
                </c:pt>
                <c:pt idx="1183">
                  <c:v>0.32890665531158447</c:v>
                </c:pt>
                <c:pt idx="1184">
                  <c:v>0.32912001013755798</c:v>
                </c:pt>
                <c:pt idx="1185">
                  <c:v>0.32943999767303467</c:v>
                </c:pt>
                <c:pt idx="1186">
                  <c:v>0.32970666885375977</c:v>
                </c:pt>
                <c:pt idx="1187">
                  <c:v>0.32997334003448486</c:v>
                </c:pt>
                <c:pt idx="1188">
                  <c:v>0.33029332756996155</c:v>
                </c:pt>
                <c:pt idx="1189">
                  <c:v>0.33050665259361267</c:v>
                </c:pt>
                <c:pt idx="1190">
                  <c:v>0.33082666993141174</c:v>
                </c:pt>
                <c:pt idx="1191">
                  <c:v>0.33109334111213684</c:v>
                </c:pt>
                <c:pt idx="1192">
                  <c:v>0.33141332864761353</c:v>
                </c:pt>
                <c:pt idx="1193">
                  <c:v>0.33162665367126465</c:v>
                </c:pt>
                <c:pt idx="1194">
                  <c:v>0.33194667100906372</c:v>
                </c:pt>
                <c:pt idx="1195">
                  <c:v>0.33221334218978882</c:v>
                </c:pt>
                <c:pt idx="1196">
                  <c:v>0.33248001337051392</c:v>
                </c:pt>
                <c:pt idx="1197">
                  <c:v>0.33274665474891663</c:v>
                </c:pt>
                <c:pt idx="1198">
                  <c:v>0.33301332592964172</c:v>
                </c:pt>
                <c:pt idx="1199">
                  <c:v>0.3333333432674408</c:v>
                </c:pt>
                <c:pt idx="1200">
                  <c:v>0.33360001444816589</c:v>
                </c:pt>
                <c:pt idx="1201">
                  <c:v>0.3338666558265686</c:v>
                </c:pt>
                <c:pt idx="1202">
                  <c:v>0.3341333270072937</c:v>
                </c:pt>
                <c:pt idx="1203">
                  <c:v>0.3343999981880188</c:v>
                </c:pt>
                <c:pt idx="1204">
                  <c:v>0.33471998572349548</c:v>
                </c:pt>
                <c:pt idx="1205">
                  <c:v>0.33498665690422058</c:v>
                </c:pt>
                <c:pt idx="1206">
                  <c:v>0.33525332808494568</c:v>
                </c:pt>
                <c:pt idx="1207">
                  <c:v>0.33551999926567078</c:v>
                </c:pt>
                <c:pt idx="1208">
                  <c:v>0.33583998680114746</c:v>
                </c:pt>
                <c:pt idx="1209">
                  <c:v>0.33610665798187256</c:v>
                </c:pt>
                <c:pt idx="1210">
                  <c:v>0.33637332916259766</c:v>
                </c:pt>
                <c:pt idx="1211">
                  <c:v>0.33664000034332275</c:v>
                </c:pt>
                <c:pt idx="1212">
                  <c:v>0.33690667152404785</c:v>
                </c:pt>
                <c:pt idx="1213">
                  <c:v>0.33722665905952454</c:v>
                </c:pt>
                <c:pt idx="1214">
                  <c:v>0.33749333024024963</c:v>
                </c:pt>
                <c:pt idx="1215">
                  <c:v>0.33776000142097473</c:v>
                </c:pt>
                <c:pt idx="1216">
                  <c:v>0.33802667260169983</c:v>
                </c:pt>
                <c:pt idx="1217">
                  <c:v>0.33829334378242493</c:v>
                </c:pt>
                <c:pt idx="1218">
                  <c:v>0.33861333131790161</c:v>
                </c:pt>
                <c:pt idx="1219">
                  <c:v>0.33888000249862671</c:v>
                </c:pt>
                <c:pt idx="1220">
                  <c:v>0.33914667367935181</c:v>
                </c:pt>
                <c:pt idx="1221">
                  <c:v>0.3394133448600769</c:v>
                </c:pt>
                <c:pt idx="1222">
                  <c:v>0.33973333239555359</c:v>
                </c:pt>
                <c:pt idx="1223">
                  <c:v>0.34000000357627869</c:v>
                </c:pt>
                <c:pt idx="1224">
                  <c:v>0.34026667475700378</c:v>
                </c:pt>
                <c:pt idx="1225">
                  <c:v>0.34053334593772888</c:v>
                </c:pt>
                <c:pt idx="1226">
                  <c:v>0.34079998731613159</c:v>
                </c:pt>
                <c:pt idx="1227">
                  <c:v>0.34112000465393066</c:v>
                </c:pt>
                <c:pt idx="1228">
                  <c:v>0.34138667583465576</c:v>
                </c:pt>
                <c:pt idx="1229">
                  <c:v>0.34165334701538086</c:v>
                </c:pt>
                <c:pt idx="1230">
                  <c:v>0.34191998839378357</c:v>
                </c:pt>
                <c:pt idx="1231">
                  <c:v>0.34218665957450867</c:v>
                </c:pt>
                <c:pt idx="1232">
                  <c:v>0.34250667691230774</c:v>
                </c:pt>
                <c:pt idx="1233">
                  <c:v>0.34277334809303284</c:v>
                </c:pt>
                <c:pt idx="1234">
                  <c:v>0.34303998947143555</c:v>
                </c:pt>
                <c:pt idx="1235">
                  <c:v>0.34330666065216064</c:v>
                </c:pt>
                <c:pt idx="1236">
                  <c:v>0.34362667798995972</c:v>
                </c:pt>
                <c:pt idx="1237">
                  <c:v>0.34384000301361084</c:v>
                </c:pt>
                <c:pt idx="1238">
                  <c:v>0.34415999054908752</c:v>
                </c:pt>
                <c:pt idx="1239">
                  <c:v>0.34442666172981262</c:v>
                </c:pt>
                <c:pt idx="1240">
                  <c:v>0.34469333291053772</c:v>
                </c:pt>
                <c:pt idx="1241">
                  <c:v>0.34496000409126282</c:v>
                </c:pt>
                <c:pt idx="1242">
                  <c:v>0.34522667527198792</c:v>
                </c:pt>
                <c:pt idx="1243">
                  <c:v>0.3455466628074646</c:v>
                </c:pt>
                <c:pt idx="1244">
                  <c:v>0.3458133339881897</c:v>
                </c:pt>
                <c:pt idx="1245">
                  <c:v>0.34608000516891479</c:v>
                </c:pt>
                <c:pt idx="1246">
                  <c:v>0.34634667634963989</c:v>
                </c:pt>
                <c:pt idx="1247">
                  <c:v>0.34666666388511658</c:v>
                </c:pt>
                <c:pt idx="1248">
                  <c:v>0.34693333506584167</c:v>
                </c:pt>
                <c:pt idx="1249">
                  <c:v>0.34720000624656677</c:v>
                </c:pt>
                <c:pt idx="1250">
                  <c:v>0.34746667742729187</c:v>
                </c:pt>
                <c:pt idx="1251">
                  <c:v>0.34773331880569458</c:v>
                </c:pt>
                <c:pt idx="1252">
                  <c:v>0.34805333614349365</c:v>
                </c:pt>
                <c:pt idx="1253">
                  <c:v>0.34832000732421875</c:v>
                </c:pt>
                <c:pt idx="1254">
                  <c:v>0.34858667850494385</c:v>
                </c:pt>
                <c:pt idx="1255">
                  <c:v>0.34890666604042053</c:v>
                </c:pt>
                <c:pt idx="1256">
                  <c:v>0.34917333722114563</c:v>
                </c:pt>
                <c:pt idx="1257">
                  <c:v>0.34944000840187073</c:v>
                </c:pt>
                <c:pt idx="1258">
                  <c:v>0.34970667958259583</c:v>
                </c:pt>
                <c:pt idx="1259">
                  <c:v>0.34997332096099854</c:v>
                </c:pt>
                <c:pt idx="1260">
                  <c:v>0.35023999214172363</c:v>
                </c:pt>
                <c:pt idx="1261">
                  <c:v>0.35056000947952271</c:v>
                </c:pt>
                <c:pt idx="1262">
                  <c:v>0.3508266806602478</c:v>
                </c:pt>
                <c:pt idx="1263">
                  <c:v>0.35109332203865051</c:v>
                </c:pt>
                <c:pt idx="1264">
                  <c:v>0.35135999321937561</c:v>
                </c:pt>
                <c:pt idx="1265">
                  <c:v>0.35162666440010071</c:v>
                </c:pt>
                <c:pt idx="1266">
                  <c:v>0.35194665193557739</c:v>
                </c:pt>
                <c:pt idx="1267">
                  <c:v>0.35221332311630249</c:v>
                </c:pt>
                <c:pt idx="1268">
                  <c:v>0.35247999429702759</c:v>
                </c:pt>
                <c:pt idx="1269">
                  <c:v>0.35274666547775269</c:v>
                </c:pt>
                <c:pt idx="1270">
                  <c:v>0.35301333665847778</c:v>
                </c:pt>
                <c:pt idx="1271">
                  <c:v>0.35333332419395447</c:v>
                </c:pt>
                <c:pt idx="1272">
                  <c:v>0.35359999537467957</c:v>
                </c:pt>
                <c:pt idx="1273">
                  <c:v>0.35386666655540466</c:v>
                </c:pt>
                <c:pt idx="1274">
                  <c:v>0.35413333773612976</c:v>
                </c:pt>
                <c:pt idx="1275">
                  <c:v>0.35440000891685486</c:v>
                </c:pt>
                <c:pt idx="1276">
                  <c:v>0.35471999645233154</c:v>
                </c:pt>
                <c:pt idx="1277">
                  <c:v>0.35498666763305664</c:v>
                </c:pt>
                <c:pt idx="1278">
                  <c:v>0.35525333881378174</c:v>
                </c:pt>
                <c:pt idx="1279">
                  <c:v>0.35552000999450684</c:v>
                </c:pt>
                <c:pt idx="1280">
                  <c:v>0.35583999752998352</c:v>
                </c:pt>
                <c:pt idx="1281">
                  <c:v>0.35610666871070862</c:v>
                </c:pt>
                <c:pt idx="1282">
                  <c:v>0.35637333989143372</c:v>
                </c:pt>
                <c:pt idx="1283">
                  <c:v>0.35664001107215881</c:v>
                </c:pt>
                <c:pt idx="1284">
                  <c:v>0.35690665245056152</c:v>
                </c:pt>
                <c:pt idx="1285">
                  <c:v>0.3572266697883606</c:v>
                </c:pt>
                <c:pt idx="1286">
                  <c:v>0.35749334096908569</c:v>
                </c:pt>
                <c:pt idx="1287">
                  <c:v>0.35776001214981079</c:v>
                </c:pt>
                <c:pt idx="1288">
                  <c:v>0.3580266535282135</c:v>
                </c:pt>
                <c:pt idx="1289">
                  <c:v>0.3582933247089386</c:v>
                </c:pt>
                <c:pt idx="1290">
                  <c:v>0.35861334204673767</c:v>
                </c:pt>
                <c:pt idx="1291">
                  <c:v>0.35888001322746277</c:v>
                </c:pt>
                <c:pt idx="1292">
                  <c:v>0.35914665460586548</c:v>
                </c:pt>
                <c:pt idx="1293">
                  <c:v>0.35941332578659058</c:v>
                </c:pt>
                <c:pt idx="1294">
                  <c:v>0.35973334312438965</c:v>
                </c:pt>
                <c:pt idx="1295">
                  <c:v>0.35994666814804077</c:v>
                </c:pt>
                <c:pt idx="1296">
                  <c:v>0.36026665568351746</c:v>
                </c:pt>
                <c:pt idx="1297">
                  <c:v>0.36053332686424255</c:v>
                </c:pt>
                <c:pt idx="1298">
                  <c:v>0.36079999804496765</c:v>
                </c:pt>
                <c:pt idx="1299">
                  <c:v>0.36111998558044434</c:v>
                </c:pt>
                <c:pt idx="1300">
                  <c:v>0.36138665676116943</c:v>
                </c:pt>
                <c:pt idx="1301">
                  <c:v>0.36165332794189453</c:v>
                </c:pt>
                <c:pt idx="1302">
                  <c:v>0.36191999912261963</c:v>
                </c:pt>
                <c:pt idx="1303">
                  <c:v>0.36218667030334473</c:v>
                </c:pt>
                <c:pt idx="1304">
                  <c:v>0.36245334148406982</c:v>
                </c:pt>
                <c:pt idx="1305">
                  <c:v>0.36272001266479492</c:v>
                </c:pt>
                <c:pt idx="1306">
                  <c:v>0.36304000020027161</c:v>
                </c:pt>
                <c:pt idx="1307">
                  <c:v>0.3633066713809967</c:v>
                </c:pt>
                <c:pt idx="1308">
                  <c:v>0.3635733425617218</c:v>
                </c:pt>
                <c:pt idx="1309">
                  <c:v>0.3638400137424469</c:v>
                </c:pt>
                <c:pt idx="1310">
                  <c:v>0.36416000127792358</c:v>
                </c:pt>
                <c:pt idx="1311">
                  <c:v>0.36442667245864868</c:v>
                </c:pt>
                <c:pt idx="1312">
                  <c:v>0.36469334363937378</c:v>
                </c:pt>
                <c:pt idx="1313">
                  <c:v>0.36496001482009888</c:v>
                </c:pt>
                <c:pt idx="1314">
                  <c:v>0.36528000235557556</c:v>
                </c:pt>
                <c:pt idx="1315">
                  <c:v>0.36554667353630066</c:v>
                </c:pt>
                <c:pt idx="1316">
                  <c:v>0.36581334471702576</c:v>
                </c:pt>
                <c:pt idx="1317">
                  <c:v>0.36613333225250244</c:v>
                </c:pt>
                <c:pt idx="1318">
                  <c:v>0.36634665727615356</c:v>
                </c:pt>
                <c:pt idx="1319">
                  <c:v>0.36666667461395264</c:v>
                </c:pt>
                <c:pt idx="1320">
                  <c:v>0.36693334579467773</c:v>
                </c:pt>
                <c:pt idx="1321">
                  <c:v>0.36719998717308044</c:v>
                </c:pt>
                <c:pt idx="1322">
                  <c:v>0.36746665835380554</c:v>
                </c:pt>
                <c:pt idx="1323">
                  <c:v>0.36773332953453064</c:v>
                </c:pt>
                <c:pt idx="1324">
                  <c:v>0.36805334687232971</c:v>
                </c:pt>
                <c:pt idx="1325">
                  <c:v>0.36831998825073242</c:v>
                </c:pt>
                <c:pt idx="1326">
                  <c:v>0.36858665943145752</c:v>
                </c:pt>
                <c:pt idx="1327">
                  <c:v>0.36885333061218262</c:v>
                </c:pt>
                <c:pt idx="1328">
                  <c:v>0.36912000179290771</c:v>
                </c:pt>
                <c:pt idx="1329">
                  <c:v>0.3694399893283844</c:v>
                </c:pt>
                <c:pt idx="1330">
                  <c:v>0.3697066605091095</c:v>
                </c:pt>
                <c:pt idx="1331">
                  <c:v>0.36997333168983459</c:v>
                </c:pt>
                <c:pt idx="1332">
                  <c:v>0.37024000287055969</c:v>
                </c:pt>
                <c:pt idx="1333">
                  <c:v>0.37050667405128479</c:v>
                </c:pt>
                <c:pt idx="1334">
                  <c:v>0.37082666158676147</c:v>
                </c:pt>
                <c:pt idx="1335">
                  <c:v>0.37109333276748657</c:v>
                </c:pt>
                <c:pt idx="1336">
                  <c:v>0.37136000394821167</c:v>
                </c:pt>
                <c:pt idx="1337">
                  <c:v>0.37162667512893677</c:v>
                </c:pt>
                <c:pt idx="1338">
                  <c:v>0.37194666266441345</c:v>
                </c:pt>
                <c:pt idx="1339">
                  <c:v>0.37221333384513855</c:v>
                </c:pt>
                <c:pt idx="1340">
                  <c:v>0.37248000502586365</c:v>
                </c:pt>
                <c:pt idx="1341">
                  <c:v>0.37274667620658875</c:v>
                </c:pt>
                <c:pt idx="1342">
                  <c:v>0.37301334738731384</c:v>
                </c:pt>
                <c:pt idx="1343">
                  <c:v>0.37333333492279053</c:v>
                </c:pt>
                <c:pt idx="1344">
                  <c:v>0.37360000610351563</c:v>
                </c:pt>
                <c:pt idx="1345">
                  <c:v>0.37386667728424072</c:v>
                </c:pt>
                <c:pt idx="1346">
                  <c:v>0.37413331866264343</c:v>
                </c:pt>
                <c:pt idx="1347">
                  <c:v>0.3744533360004425</c:v>
                </c:pt>
                <c:pt idx="1348">
                  <c:v>0.3747200071811676</c:v>
                </c:pt>
                <c:pt idx="1349">
                  <c:v>0.3749866783618927</c:v>
                </c:pt>
                <c:pt idx="1350">
                  <c:v>0.37525331974029541</c:v>
                </c:pt>
                <c:pt idx="1351">
                  <c:v>0.37551999092102051</c:v>
                </c:pt>
                <c:pt idx="1352">
                  <c:v>0.37584000825881958</c:v>
                </c:pt>
                <c:pt idx="1353">
                  <c:v>0.37610667943954468</c:v>
                </c:pt>
                <c:pt idx="1354">
                  <c:v>0.37637332081794739</c:v>
                </c:pt>
                <c:pt idx="1355">
                  <c:v>0.37663999199867249</c:v>
                </c:pt>
                <c:pt idx="1356">
                  <c:v>0.37690666317939758</c:v>
                </c:pt>
                <c:pt idx="1357">
                  <c:v>0.37722668051719666</c:v>
                </c:pt>
                <c:pt idx="1358">
                  <c:v>0.37749332189559937</c:v>
                </c:pt>
                <c:pt idx="1359">
                  <c:v>0.37775999307632446</c:v>
                </c:pt>
                <c:pt idx="1360">
                  <c:v>0.37802666425704956</c:v>
                </c:pt>
                <c:pt idx="1361">
                  <c:v>0.37834665179252625</c:v>
                </c:pt>
                <c:pt idx="1362">
                  <c:v>0.37856000661849976</c:v>
                </c:pt>
                <c:pt idx="1363">
                  <c:v>0.37887999415397644</c:v>
                </c:pt>
                <c:pt idx="1364">
                  <c:v>0.37914666533470154</c:v>
                </c:pt>
                <c:pt idx="1365">
                  <c:v>0.37941333651542664</c:v>
                </c:pt>
                <c:pt idx="1366">
                  <c:v>0.37973332405090332</c:v>
                </c:pt>
                <c:pt idx="1367">
                  <c:v>0.37999999523162842</c:v>
                </c:pt>
                <c:pt idx="1368">
                  <c:v>0.38026666641235352</c:v>
                </c:pt>
                <c:pt idx="1369">
                  <c:v>0.38053333759307861</c:v>
                </c:pt>
                <c:pt idx="1370">
                  <c:v>0.38080000877380371</c:v>
                </c:pt>
                <c:pt idx="1371">
                  <c:v>0.38106667995452881</c:v>
                </c:pt>
                <c:pt idx="1372">
                  <c:v>0.38138666749000549</c:v>
                </c:pt>
                <c:pt idx="1373">
                  <c:v>0.38165333867073059</c:v>
                </c:pt>
                <c:pt idx="1374">
                  <c:v>0.38192000985145569</c:v>
                </c:pt>
                <c:pt idx="1375">
                  <c:v>0.38223999738693237</c:v>
                </c:pt>
                <c:pt idx="1376">
                  <c:v>0.3824533224105835</c:v>
                </c:pt>
                <c:pt idx="1377">
                  <c:v>0.38277333974838257</c:v>
                </c:pt>
                <c:pt idx="1378">
                  <c:v>0.38304001092910767</c:v>
                </c:pt>
                <c:pt idx="1379">
                  <c:v>0.38330665230751038</c:v>
                </c:pt>
                <c:pt idx="1380">
                  <c:v>0.38362666964530945</c:v>
                </c:pt>
                <c:pt idx="1381">
                  <c:v>0.38389334082603455</c:v>
                </c:pt>
                <c:pt idx="1382">
                  <c:v>0.38416001200675964</c:v>
                </c:pt>
                <c:pt idx="1383">
                  <c:v>0.38442665338516235</c:v>
                </c:pt>
                <c:pt idx="1384">
                  <c:v>0.38469332456588745</c:v>
                </c:pt>
                <c:pt idx="1385">
                  <c:v>0.38495999574661255</c:v>
                </c:pt>
                <c:pt idx="1386">
                  <c:v>0.38528001308441162</c:v>
                </c:pt>
                <c:pt idx="1387">
                  <c:v>0.38554665446281433</c:v>
                </c:pt>
                <c:pt idx="1388">
                  <c:v>0.38581332564353943</c:v>
                </c:pt>
                <c:pt idx="1389">
                  <c:v>0.3861333429813385</c:v>
                </c:pt>
                <c:pt idx="1390">
                  <c:v>0.38634666800498962</c:v>
                </c:pt>
                <c:pt idx="1391">
                  <c:v>0.38666665554046631</c:v>
                </c:pt>
                <c:pt idx="1392">
                  <c:v>0.38693332672119141</c:v>
                </c:pt>
                <c:pt idx="1393">
                  <c:v>0.3871999979019165</c:v>
                </c:pt>
                <c:pt idx="1394">
                  <c:v>0.3874666690826416</c:v>
                </c:pt>
                <c:pt idx="1395">
                  <c:v>0.3877333402633667</c:v>
                </c:pt>
                <c:pt idx="1396">
                  <c:v>0.38805332779884338</c:v>
                </c:pt>
                <c:pt idx="1397">
                  <c:v>0.38831999897956848</c:v>
                </c:pt>
                <c:pt idx="1398">
                  <c:v>0.38858667016029358</c:v>
                </c:pt>
                <c:pt idx="1399">
                  <c:v>0.38885334134101868</c:v>
                </c:pt>
                <c:pt idx="1400">
                  <c:v>0.38912001252174377</c:v>
                </c:pt>
                <c:pt idx="1401">
                  <c:v>0.38944000005722046</c:v>
                </c:pt>
                <c:pt idx="1402">
                  <c:v>0.38970667123794556</c:v>
                </c:pt>
                <c:pt idx="1403">
                  <c:v>0.38997334241867065</c:v>
                </c:pt>
                <c:pt idx="1404">
                  <c:v>0.39024001359939575</c:v>
                </c:pt>
                <c:pt idx="1405">
                  <c:v>0.39056000113487244</c:v>
                </c:pt>
                <c:pt idx="1406">
                  <c:v>0.39082667231559753</c:v>
                </c:pt>
                <c:pt idx="1407">
                  <c:v>0.39109334349632263</c:v>
                </c:pt>
                <c:pt idx="1408">
                  <c:v>0.39136001467704773</c:v>
                </c:pt>
                <c:pt idx="1409">
                  <c:v>0.39162665605545044</c:v>
                </c:pt>
                <c:pt idx="1410">
                  <c:v>0.39194667339324951</c:v>
                </c:pt>
                <c:pt idx="1411">
                  <c:v>0.39221334457397461</c:v>
                </c:pt>
                <c:pt idx="1412">
                  <c:v>0.39247998595237732</c:v>
                </c:pt>
                <c:pt idx="1413">
                  <c:v>0.39274665713310242</c:v>
                </c:pt>
                <c:pt idx="1414">
                  <c:v>0.39301332831382751</c:v>
                </c:pt>
                <c:pt idx="1415">
                  <c:v>0.39333334565162659</c:v>
                </c:pt>
                <c:pt idx="1416">
                  <c:v>0.3935999870300293</c:v>
                </c:pt>
                <c:pt idx="1417">
                  <c:v>0.39386665821075439</c:v>
                </c:pt>
                <c:pt idx="1418">
                  <c:v>0.39413332939147949</c:v>
                </c:pt>
                <c:pt idx="1419">
                  <c:v>0.39445334672927856</c:v>
                </c:pt>
                <c:pt idx="1420">
                  <c:v>0.39471998810768127</c:v>
                </c:pt>
                <c:pt idx="1421">
                  <c:v>0.39498665928840637</c:v>
                </c:pt>
                <c:pt idx="1422">
                  <c:v>0.39525333046913147</c:v>
                </c:pt>
                <c:pt idx="1423">
                  <c:v>0.39552000164985657</c:v>
                </c:pt>
                <c:pt idx="1424">
                  <c:v>0.39583998918533325</c:v>
                </c:pt>
                <c:pt idx="1425">
                  <c:v>0.39610666036605835</c:v>
                </c:pt>
                <c:pt idx="1426">
                  <c:v>0.39637333154678345</c:v>
                </c:pt>
                <c:pt idx="1427">
                  <c:v>0.39664000272750854</c:v>
                </c:pt>
                <c:pt idx="1428">
                  <c:v>0.39695999026298523</c:v>
                </c:pt>
                <c:pt idx="1429">
                  <c:v>0.39717334508895874</c:v>
                </c:pt>
                <c:pt idx="1430">
                  <c:v>0.39749333262443542</c:v>
                </c:pt>
                <c:pt idx="1431">
                  <c:v>0.39776000380516052</c:v>
                </c:pt>
                <c:pt idx="1432">
                  <c:v>0.39802667498588562</c:v>
                </c:pt>
                <c:pt idx="1433">
                  <c:v>0.39829334616661072</c:v>
                </c:pt>
                <c:pt idx="1434">
                  <c:v>0.39855998754501343</c:v>
                </c:pt>
                <c:pt idx="1435">
                  <c:v>0.3988800048828125</c:v>
                </c:pt>
                <c:pt idx="1436">
                  <c:v>0.3991466760635376</c:v>
                </c:pt>
                <c:pt idx="1437">
                  <c:v>0.3994133472442627</c:v>
                </c:pt>
                <c:pt idx="1438">
                  <c:v>0.39967998862266541</c:v>
                </c:pt>
                <c:pt idx="1439">
                  <c:v>0.3999466598033905</c:v>
                </c:pt>
                <c:pt idx="1440">
                  <c:v>0.40026667714118958</c:v>
                </c:pt>
                <c:pt idx="1441">
                  <c:v>0.40053331851959229</c:v>
                </c:pt>
                <c:pt idx="1442">
                  <c:v>0.40085333585739136</c:v>
                </c:pt>
                <c:pt idx="1443">
                  <c:v>0.40106666088104248</c:v>
                </c:pt>
                <c:pt idx="1444">
                  <c:v>0.40138667821884155</c:v>
                </c:pt>
                <c:pt idx="1445">
                  <c:v>0.40165331959724426</c:v>
                </c:pt>
                <c:pt idx="1446">
                  <c:v>0.40191999077796936</c:v>
                </c:pt>
                <c:pt idx="1447">
                  <c:v>0.40218666195869446</c:v>
                </c:pt>
                <c:pt idx="1448">
                  <c:v>0.40245333313941956</c:v>
                </c:pt>
                <c:pt idx="1449">
                  <c:v>0.40277332067489624</c:v>
                </c:pt>
                <c:pt idx="1450">
                  <c:v>0.40303999185562134</c:v>
                </c:pt>
                <c:pt idx="1451">
                  <c:v>0.40330666303634644</c:v>
                </c:pt>
                <c:pt idx="1452">
                  <c:v>0.40357333421707153</c:v>
                </c:pt>
                <c:pt idx="1453">
                  <c:v>0.40384000539779663</c:v>
                </c:pt>
                <c:pt idx="1454">
                  <c:v>0.40415999293327332</c:v>
                </c:pt>
                <c:pt idx="1455">
                  <c:v>0.40442666411399841</c:v>
                </c:pt>
                <c:pt idx="1456">
                  <c:v>0.40469333529472351</c:v>
                </c:pt>
                <c:pt idx="1457">
                  <c:v>0.40496000647544861</c:v>
                </c:pt>
                <c:pt idx="1458">
                  <c:v>0.40527999401092529</c:v>
                </c:pt>
                <c:pt idx="1459">
                  <c:v>0.40554666519165039</c:v>
                </c:pt>
                <c:pt idx="1460">
                  <c:v>0.40581333637237549</c:v>
                </c:pt>
                <c:pt idx="1461">
                  <c:v>0.40608000755310059</c:v>
                </c:pt>
                <c:pt idx="1462">
                  <c:v>0.40634667873382568</c:v>
                </c:pt>
                <c:pt idx="1463">
                  <c:v>0.40666666626930237</c:v>
                </c:pt>
                <c:pt idx="1464">
                  <c:v>0.40693333745002747</c:v>
                </c:pt>
                <c:pt idx="1465">
                  <c:v>0.40720000863075256</c:v>
                </c:pt>
                <c:pt idx="1466">
                  <c:v>0.40746667981147766</c:v>
                </c:pt>
                <c:pt idx="1467">
                  <c:v>0.40773332118988037</c:v>
                </c:pt>
                <c:pt idx="1468">
                  <c:v>0.40805333852767944</c:v>
                </c:pt>
                <c:pt idx="1469">
                  <c:v>0.40832000970840454</c:v>
                </c:pt>
                <c:pt idx="1470">
                  <c:v>0.40858668088912964</c:v>
                </c:pt>
                <c:pt idx="1471">
                  <c:v>0.40885332226753235</c:v>
                </c:pt>
                <c:pt idx="1472">
                  <c:v>0.40917333960533142</c:v>
                </c:pt>
                <c:pt idx="1473">
                  <c:v>0.40944001078605652</c:v>
                </c:pt>
                <c:pt idx="1474">
                  <c:v>0.40970665216445923</c:v>
                </c:pt>
                <c:pt idx="1475">
                  <c:v>0.40997332334518433</c:v>
                </c:pt>
                <c:pt idx="1476">
                  <c:v>0.41023999452590942</c:v>
                </c:pt>
                <c:pt idx="1477">
                  <c:v>0.4105600118637085</c:v>
                </c:pt>
                <c:pt idx="1478">
                  <c:v>0.41082665324211121</c:v>
                </c:pt>
                <c:pt idx="1479">
                  <c:v>0.4110933244228363</c:v>
                </c:pt>
                <c:pt idx="1480">
                  <c:v>0.4113599956035614</c:v>
                </c:pt>
                <c:pt idx="1481">
                  <c:v>0.4116266667842865</c:v>
                </c:pt>
                <c:pt idx="1482">
                  <c:v>0.41194665431976318</c:v>
                </c:pt>
                <c:pt idx="1483">
                  <c:v>0.41221332550048828</c:v>
                </c:pt>
                <c:pt idx="1484">
                  <c:v>0.41247999668121338</c:v>
                </c:pt>
                <c:pt idx="1485">
                  <c:v>0.41274666786193848</c:v>
                </c:pt>
                <c:pt idx="1486">
                  <c:v>0.41306665539741516</c:v>
                </c:pt>
                <c:pt idx="1487">
                  <c:v>0.41333332657814026</c:v>
                </c:pt>
                <c:pt idx="1488">
                  <c:v>0.41359999775886536</c:v>
                </c:pt>
                <c:pt idx="1489">
                  <c:v>0.41386666893959045</c:v>
                </c:pt>
                <c:pt idx="1490">
                  <c:v>0.41413334012031555</c:v>
                </c:pt>
                <c:pt idx="1491">
                  <c:v>0.41445332765579224</c:v>
                </c:pt>
                <c:pt idx="1492">
                  <c:v>0.41466665267944336</c:v>
                </c:pt>
                <c:pt idx="1493">
                  <c:v>0.41498667001724243</c:v>
                </c:pt>
                <c:pt idx="1494">
                  <c:v>0.41525334119796753</c:v>
                </c:pt>
                <c:pt idx="1495">
                  <c:v>0.41552001237869263</c:v>
                </c:pt>
                <c:pt idx="1496">
                  <c:v>0.41578665375709534</c:v>
                </c:pt>
                <c:pt idx="1497">
                  <c:v>0.41605332493782043</c:v>
                </c:pt>
                <c:pt idx="1498">
                  <c:v>0.41637334227561951</c:v>
                </c:pt>
                <c:pt idx="1499">
                  <c:v>0.4166400134563446</c:v>
                </c:pt>
                <c:pt idx="1500">
                  <c:v>0.41690665483474731</c:v>
                </c:pt>
                <c:pt idx="1501">
                  <c:v>0.41717332601547241</c:v>
                </c:pt>
                <c:pt idx="1502">
                  <c:v>0.41749334335327148</c:v>
                </c:pt>
                <c:pt idx="1503">
                  <c:v>0.41776001453399658</c:v>
                </c:pt>
                <c:pt idx="1504">
                  <c:v>0.41802665591239929</c:v>
                </c:pt>
                <c:pt idx="1505">
                  <c:v>0.41829332709312439</c:v>
                </c:pt>
                <c:pt idx="1506">
                  <c:v>0.41861334443092346</c:v>
                </c:pt>
                <c:pt idx="1507">
                  <c:v>0.41887998580932617</c:v>
                </c:pt>
                <c:pt idx="1508">
                  <c:v>0.41914665699005127</c:v>
                </c:pt>
                <c:pt idx="1509">
                  <c:v>0.41941332817077637</c:v>
                </c:pt>
                <c:pt idx="1510">
                  <c:v>0.41967999935150146</c:v>
                </c:pt>
                <c:pt idx="1511">
                  <c:v>0.41999998688697815</c:v>
                </c:pt>
                <c:pt idx="1512">
                  <c:v>0.42026665806770325</c:v>
                </c:pt>
                <c:pt idx="1513">
                  <c:v>0.42053332924842834</c:v>
                </c:pt>
                <c:pt idx="1514">
                  <c:v>0.42080000042915344</c:v>
                </c:pt>
                <c:pt idx="1515">
                  <c:v>0.42106667160987854</c:v>
                </c:pt>
                <c:pt idx="1516">
                  <c:v>0.42138665914535522</c:v>
                </c:pt>
                <c:pt idx="1517">
                  <c:v>0.42165333032608032</c:v>
                </c:pt>
                <c:pt idx="1518">
                  <c:v>0.42192000150680542</c:v>
                </c:pt>
                <c:pt idx="1519">
                  <c:v>0.42218667268753052</c:v>
                </c:pt>
                <c:pt idx="1520">
                  <c:v>0.42245334386825562</c:v>
                </c:pt>
                <c:pt idx="1521">
                  <c:v>0.4227733314037323</c:v>
                </c:pt>
                <c:pt idx="1522">
                  <c:v>0.4230400025844574</c:v>
                </c:pt>
                <c:pt idx="1523">
                  <c:v>0.4233066737651825</c:v>
                </c:pt>
                <c:pt idx="1524">
                  <c:v>0.42357334494590759</c:v>
                </c:pt>
                <c:pt idx="1525">
                  <c:v>0.4238399863243103</c:v>
                </c:pt>
                <c:pt idx="1526">
                  <c:v>0.42416000366210938</c:v>
                </c:pt>
                <c:pt idx="1527">
                  <c:v>0.42442667484283447</c:v>
                </c:pt>
                <c:pt idx="1528">
                  <c:v>0.42469334602355957</c:v>
                </c:pt>
                <c:pt idx="1529">
                  <c:v>0.42495998740196228</c:v>
                </c:pt>
                <c:pt idx="1530">
                  <c:v>0.42528000473976135</c:v>
                </c:pt>
                <c:pt idx="1531">
                  <c:v>0.42554667592048645</c:v>
                </c:pt>
                <c:pt idx="1532">
                  <c:v>0.42581334710121155</c:v>
                </c:pt>
                <c:pt idx="1533">
                  <c:v>0.42607998847961426</c:v>
                </c:pt>
                <c:pt idx="1534">
                  <c:v>0.42634665966033936</c:v>
                </c:pt>
                <c:pt idx="1535">
                  <c:v>0.42666667699813843</c:v>
                </c:pt>
                <c:pt idx="1536">
                  <c:v>0.42693334817886353</c:v>
                </c:pt>
                <c:pt idx="1537">
                  <c:v>0.42719998955726624</c:v>
                </c:pt>
                <c:pt idx="1538">
                  <c:v>0.42746666073799133</c:v>
                </c:pt>
                <c:pt idx="1539">
                  <c:v>0.42773333191871643</c:v>
                </c:pt>
                <c:pt idx="1540">
                  <c:v>0.42805331945419312</c:v>
                </c:pt>
                <c:pt idx="1541">
                  <c:v>0.42831999063491821</c:v>
                </c:pt>
                <c:pt idx="1542">
                  <c:v>0.42858666181564331</c:v>
                </c:pt>
                <c:pt idx="1543">
                  <c:v>0.42885333299636841</c:v>
                </c:pt>
                <c:pt idx="1544">
                  <c:v>0.42917332053184509</c:v>
                </c:pt>
                <c:pt idx="1545">
                  <c:v>0.42943999171257019</c:v>
                </c:pt>
                <c:pt idx="1546">
                  <c:v>0.42970666289329529</c:v>
                </c:pt>
                <c:pt idx="1547">
                  <c:v>0.42997333407402039</c:v>
                </c:pt>
                <c:pt idx="1548">
                  <c:v>0.43024000525474548</c:v>
                </c:pt>
                <c:pt idx="1549">
                  <c:v>0.43055999279022217</c:v>
                </c:pt>
                <c:pt idx="1550">
                  <c:v>0.43082666397094727</c:v>
                </c:pt>
                <c:pt idx="1551">
                  <c:v>0.43109333515167236</c:v>
                </c:pt>
                <c:pt idx="1552">
                  <c:v>0.43136000633239746</c:v>
                </c:pt>
                <c:pt idx="1553">
                  <c:v>0.43167999386787415</c:v>
                </c:pt>
                <c:pt idx="1554">
                  <c:v>0.43194666504859924</c:v>
                </c:pt>
                <c:pt idx="1555">
                  <c:v>0.43221333622932434</c:v>
                </c:pt>
                <c:pt idx="1556">
                  <c:v>0.43248000741004944</c:v>
                </c:pt>
                <c:pt idx="1557">
                  <c:v>0.43274667859077454</c:v>
                </c:pt>
                <c:pt idx="1558">
                  <c:v>0.43306666612625122</c:v>
                </c:pt>
                <c:pt idx="1559">
                  <c:v>0.43327999114990234</c:v>
                </c:pt>
                <c:pt idx="1560">
                  <c:v>0.43360000848770142</c:v>
                </c:pt>
                <c:pt idx="1561">
                  <c:v>0.43386667966842651</c:v>
                </c:pt>
                <c:pt idx="1562">
                  <c:v>0.43413332104682922</c:v>
                </c:pt>
                <c:pt idx="1563">
                  <c:v>0.43439999222755432</c:v>
                </c:pt>
                <c:pt idx="1564">
                  <c:v>0.43472000956535339</c:v>
                </c:pt>
                <c:pt idx="1565">
                  <c:v>0.43498668074607849</c:v>
                </c:pt>
                <c:pt idx="1566">
                  <c:v>0.4352533221244812</c:v>
                </c:pt>
                <c:pt idx="1567">
                  <c:v>0.43557333946228027</c:v>
                </c:pt>
                <c:pt idx="1568">
                  <c:v>0.4357866644859314</c:v>
                </c:pt>
                <c:pt idx="1569">
                  <c:v>0.43610665202140808</c:v>
                </c:pt>
                <c:pt idx="1570">
                  <c:v>0.43637332320213318</c:v>
                </c:pt>
                <c:pt idx="1571">
                  <c:v>0.43663999438285828</c:v>
                </c:pt>
                <c:pt idx="1572">
                  <c:v>0.43696001172065735</c:v>
                </c:pt>
                <c:pt idx="1573">
                  <c:v>0.43722665309906006</c:v>
                </c:pt>
                <c:pt idx="1574">
                  <c:v>0.43749332427978516</c:v>
                </c:pt>
                <c:pt idx="1575">
                  <c:v>0.43775999546051025</c:v>
                </c:pt>
                <c:pt idx="1576">
                  <c:v>0.43802666664123535</c:v>
                </c:pt>
                <c:pt idx="1577">
                  <c:v>0.43829333782196045</c:v>
                </c:pt>
                <c:pt idx="1578">
                  <c:v>0.43856000900268555</c:v>
                </c:pt>
                <c:pt idx="1579">
                  <c:v>0.43887999653816223</c:v>
                </c:pt>
                <c:pt idx="1580">
                  <c:v>0.43914666771888733</c:v>
                </c:pt>
                <c:pt idx="1581">
                  <c:v>0.43946665525436401</c:v>
                </c:pt>
                <c:pt idx="1582">
                  <c:v>0.43968001008033752</c:v>
                </c:pt>
                <c:pt idx="1583">
                  <c:v>0.43999999761581421</c:v>
                </c:pt>
                <c:pt idx="1584">
                  <c:v>0.44026666879653931</c:v>
                </c:pt>
                <c:pt idx="1585">
                  <c:v>0.4405333399772644</c:v>
                </c:pt>
                <c:pt idx="1586">
                  <c:v>0.4408000111579895</c:v>
                </c:pt>
                <c:pt idx="1587">
                  <c:v>0.44106665253639221</c:v>
                </c:pt>
                <c:pt idx="1588">
                  <c:v>0.44138666987419128</c:v>
                </c:pt>
                <c:pt idx="1589">
                  <c:v>0.44165334105491638</c:v>
                </c:pt>
                <c:pt idx="1590">
                  <c:v>0.44192001223564148</c:v>
                </c:pt>
                <c:pt idx="1591">
                  <c:v>0.44218665361404419</c:v>
                </c:pt>
                <c:pt idx="1592">
                  <c:v>0.44245332479476929</c:v>
                </c:pt>
                <c:pt idx="1593">
                  <c:v>0.44277334213256836</c:v>
                </c:pt>
                <c:pt idx="1594">
                  <c:v>0.44304001331329346</c:v>
                </c:pt>
                <c:pt idx="1595">
                  <c:v>0.44330665469169617</c:v>
                </c:pt>
                <c:pt idx="1596">
                  <c:v>0.44357332587242126</c:v>
                </c:pt>
                <c:pt idx="1597">
                  <c:v>0.44389334321022034</c:v>
                </c:pt>
                <c:pt idx="1598">
                  <c:v>0.44416001439094543</c:v>
                </c:pt>
                <c:pt idx="1599">
                  <c:v>0.44442665576934814</c:v>
                </c:pt>
                <c:pt idx="1600">
                  <c:v>0.44469332695007324</c:v>
                </c:pt>
                <c:pt idx="1601">
                  <c:v>0.44495999813079834</c:v>
                </c:pt>
                <c:pt idx="1602">
                  <c:v>0.44527998566627502</c:v>
                </c:pt>
                <c:pt idx="1603">
                  <c:v>0.44554665684700012</c:v>
                </c:pt>
                <c:pt idx="1604">
                  <c:v>0.44581332802772522</c:v>
                </c:pt>
                <c:pt idx="1605">
                  <c:v>0.44607999920845032</c:v>
                </c:pt>
                <c:pt idx="1606">
                  <c:v>0.44634667038917542</c:v>
                </c:pt>
                <c:pt idx="1607">
                  <c:v>0.4466666579246521</c:v>
                </c:pt>
                <c:pt idx="1608">
                  <c:v>0.4469333291053772</c:v>
                </c:pt>
                <c:pt idx="1609">
                  <c:v>0.44720000028610229</c:v>
                </c:pt>
                <c:pt idx="1610">
                  <c:v>0.44746667146682739</c:v>
                </c:pt>
                <c:pt idx="1611">
                  <c:v>0.44778665900230408</c:v>
                </c:pt>
                <c:pt idx="1612">
                  <c:v>0.44805333018302917</c:v>
                </c:pt>
                <c:pt idx="1613">
                  <c:v>0.44832000136375427</c:v>
                </c:pt>
                <c:pt idx="1614">
                  <c:v>0.44858667254447937</c:v>
                </c:pt>
                <c:pt idx="1615">
                  <c:v>0.44885334372520447</c:v>
                </c:pt>
                <c:pt idx="1616">
                  <c:v>0.44917333126068115</c:v>
                </c:pt>
                <c:pt idx="1617">
                  <c:v>0.44944000244140625</c:v>
                </c:pt>
                <c:pt idx="1618">
                  <c:v>0.44970667362213135</c:v>
                </c:pt>
                <c:pt idx="1619">
                  <c:v>0.44997334480285645</c:v>
                </c:pt>
                <c:pt idx="1620">
                  <c:v>0.45023998618125916</c:v>
                </c:pt>
                <c:pt idx="1621">
                  <c:v>0.45050665736198425</c:v>
                </c:pt>
                <c:pt idx="1622">
                  <c:v>0.45082667469978333</c:v>
                </c:pt>
                <c:pt idx="1623">
                  <c:v>0.45109334588050842</c:v>
                </c:pt>
                <c:pt idx="1624">
                  <c:v>0.45135998725891113</c:v>
                </c:pt>
                <c:pt idx="1625">
                  <c:v>0.45162665843963623</c:v>
                </c:pt>
                <c:pt idx="1626">
                  <c:v>0.45189332962036133</c:v>
                </c:pt>
                <c:pt idx="1627">
                  <c:v>0.4522133469581604</c:v>
                </c:pt>
                <c:pt idx="1628">
                  <c:v>0.45247998833656311</c:v>
                </c:pt>
                <c:pt idx="1629">
                  <c:v>0.45274665951728821</c:v>
                </c:pt>
                <c:pt idx="1630">
                  <c:v>0.45301333069801331</c:v>
                </c:pt>
                <c:pt idx="1631">
                  <c:v>0.45333334803581238</c:v>
                </c:pt>
                <c:pt idx="1632">
                  <c:v>0.45359998941421509</c:v>
                </c:pt>
                <c:pt idx="1633">
                  <c:v>0.45386666059494019</c:v>
                </c:pt>
                <c:pt idx="1634">
                  <c:v>0.45418667793273926</c:v>
                </c:pt>
                <c:pt idx="1635">
                  <c:v>0.45440000295639038</c:v>
                </c:pt>
                <c:pt idx="1636">
                  <c:v>0.45471999049186707</c:v>
                </c:pt>
                <c:pt idx="1637">
                  <c:v>0.45498666167259216</c:v>
                </c:pt>
                <c:pt idx="1638">
                  <c:v>0.45525333285331726</c:v>
                </c:pt>
                <c:pt idx="1639">
                  <c:v>0.45552000403404236</c:v>
                </c:pt>
                <c:pt idx="1640">
                  <c:v>0.45578667521476746</c:v>
                </c:pt>
                <c:pt idx="1641">
                  <c:v>0.45610666275024414</c:v>
                </c:pt>
                <c:pt idx="1642">
                  <c:v>0.45637333393096924</c:v>
                </c:pt>
                <c:pt idx="1643">
                  <c:v>0.45664000511169434</c:v>
                </c:pt>
                <c:pt idx="1644">
                  <c:v>0.45690667629241943</c:v>
                </c:pt>
                <c:pt idx="1645">
                  <c:v>0.45722666382789612</c:v>
                </c:pt>
                <c:pt idx="1646">
                  <c:v>0.45749333500862122</c:v>
                </c:pt>
                <c:pt idx="1647">
                  <c:v>0.45776000618934631</c:v>
                </c:pt>
                <c:pt idx="1648">
                  <c:v>0.45802667737007141</c:v>
                </c:pt>
                <c:pt idx="1649">
                  <c:v>0.45829331874847412</c:v>
                </c:pt>
                <c:pt idx="1650">
                  <c:v>0.45861333608627319</c:v>
                </c:pt>
                <c:pt idx="1651">
                  <c:v>0.45888000726699829</c:v>
                </c:pt>
                <c:pt idx="1652">
                  <c:v>0.45914667844772339</c:v>
                </c:pt>
                <c:pt idx="1653">
                  <c:v>0.4594133198261261</c:v>
                </c:pt>
                <c:pt idx="1654">
                  <c:v>0.4596799910068512</c:v>
                </c:pt>
                <c:pt idx="1655">
                  <c:v>0.46000000834465027</c:v>
                </c:pt>
                <c:pt idx="1656">
                  <c:v>0.46026667952537537</c:v>
                </c:pt>
                <c:pt idx="1657">
                  <c:v>0.46053332090377808</c:v>
                </c:pt>
                <c:pt idx="1658">
                  <c:v>0.46079999208450317</c:v>
                </c:pt>
                <c:pt idx="1659">
                  <c:v>0.46106666326522827</c:v>
                </c:pt>
                <c:pt idx="1660">
                  <c:v>0.46138668060302734</c:v>
                </c:pt>
                <c:pt idx="1661">
                  <c:v>0.46165332198143005</c:v>
                </c:pt>
                <c:pt idx="1662">
                  <c:v>0.46191999316215515</c:v>
                </c:pt>
                <c:pt idx="1663">
                  <c:v>0.46218666434288025</c:v>
                </c:pt>
                <c:pt idx="1664">
                  <c:v>0.46250665187835693</c:v>
                </c:pt>
                <c:pt idx="1665">
                  <c:v>0.46277332305908203</c:v>
                </c:pt>
                <c:pt idx="1666">
                  <c:v>0.46303999423980713</c:v>
                </c:pt>
                <c:pt idx="1667">
                  <c:v>0.46330666542053223</c:v>
                </c:pt>
                <c:pt idx="1668">
                  <c:v>0.46357333660125732</c:v>
                </c:pt>
                <c:pt idx="1669">
                  <c:v>0.46389332413673401</c:v>
                </c:pt>
                <c:pt idx="1670">
                  <c:v>0.46415999531745911</c:v>
                </c:pt>
                <c:pt idx="1671">
                  <c:v>0.4644266664981842</c:v>
                </c:pt>
                <c:pt idx="1672">
                  <c:v>0.4646933376789093</c:v>
                </c:pt>
                <c:pt idx="1673">
                  <c:v>0.4649600088596344</c:v>
                </c:pt>
                <c:pt idx="1674">
                  <c:v>0.46527999639511108</c:v>
                </c:pt>
                <c:pt idx="1675">
                  <c:v>0.46554666757583618</c:v>
                </c:pt>
                <c:pt idx="1676">
                  <c:v>0.46581333875656128</c:v>
                </c:pt>
                <c:pt idx="1677">
                  <c:v>0.46608000993728638</c:v>
                </c:pt>
                <c:pt idx="1678">
                  <c:v>0.46634668111801147</c:v>
                </c:pt>
                <c:pt idx="1679">
                  <c:v>0.46666666865348816</c:v>
                </c:pt>
                <c:pt idx="1680">
                  <c:v>0.46693333983421326</c:v>
                </c:pt>
                <c:pt idx="1681">
                  <c:v>0.46720001101493835</c:v>
                </c:pt>
                <c:pt idx="1682">
                  <c:v>0.46746665239334106</c:v>
                </c:pt>
                <c:pt idx="1683">
                  <c:v>0.46778666973114014</c:v>
                </c:pt>
                <c:pt idx="1684">
                  <c:v>0.46805334091186523</c:v>
                </c:pt>
                <c:pt idx="1685">
                  <c:v>0.46832001209259033</c:v>
                </c:pt>
                <c:pt idx="1686">
                  <c:v>0.46858665347099304</c:v>
                </c:pt>
                <c:pt idx="1687">
                  <c:v>0.46901333332061768</c:v>
                </c:pt>
                <c:pt idx="1688">
                  <c:v>0.4692266583442688</c:v>
                </c:pt>
                <c:pt idx="1689">
                  <c:v>0.46944001317024231</c:v>
                </c:pt>
                <c:pt idx="1690">
                  <c:v>0.46965333819389343</c:v>
                </c:pt>
                <c:pt idx="1691">
                  <c:v>0.46992000937461853</c:v>
                </c:pt>
                <c:pt idx="1692">
                  <c:v>0.47023999691009521</c:v>
                </c:pt>
                <c:pt idx="1693">
                  <c:v>0.47050666809082031</c:v>
                </c:pt>
                <c:pt idx="1694">
                  <c:v>0.47077333927154541</c:v>
                </c:pt>
                <c:pt idx="1695">
                  <c:v>0.47104001045227051</c:v>
                </c:pt>
                <c:pt idx="1696">
                  <c:v>0.47135999798774719</c:v>
                </c:pt>
                <c:pt idx="1697">
                  <c:v>0.47162666916847229</c:v>
                </c:pt>
                <c:pt idx="1698">
                  <c:v>0.47189334034919739</c:v>
                </c:pt>
                <c:pt idx="1699">
                  <c:v>0.47221332788467407</c:v>
                </c:pt>
                <c:pt idx="1700">
                  <c:v>0.47247999906539917</c:v>
                </c:pt>
                <c:pt idx="1701">
                  <c:v>0.47274667024612427</c:v>
                </c:pt>
                <c:pt idx="1702">
                  <c:v>0.47301334142684937</c:v>
                </c:pt>
                <c:pt idx="1703">
                  <c:v>0.47333332896232605</c:v>
                </c:pt>
                <c:pt idx="1704">
                  <c:v>0.47360000014305115</c:v>
                </c:pt>
                <c:pt idx="1705">
                  <c:v>0.47386667132377625</c:v>
                </c:pt>
                <c:pt idx="1706">
                  <c:v>0.47418665885925293</c:v>
                </c:pt>
                <c:pt idx="1707">
                  <c:v>0.47440001368522644</c:v>
                </c:pt>
                <c:pt idx="1708">
                  <c:v>0.47472000122070313</c:v>
                </c:pt>
                <c:pt idx="1709">
                  <c:v>0.47498667240142822</c:v>
                </c:pt>
                <c:pt idx="1710">
                  <c:v>0.47525334358215332</c:v>
                </c:pt>
                <c:pt idx="1711">
                  <c:v>0.47552001476287842</c:v>
                </c:pt>
                <c:pt idx="1712">
                  <c:v>0.47578665614128113</c:v>
                </c:pt>
                <c:pt idx="1713">
                  <c:v>0.4761066734790802</c:v>
                </c:pt>
                <c:pt idx="1714">
                  <c:v>0.4763733446598053</c:v>
                </c:pt>
                <c:pt idx="1715">
                  <c:v>0.47663998603820801</c:v>
                </c:pt>
                <c:pt idx="1716">
                  <c:v>0.47690665721893311</c:v>
                </c:pt>
                <c:pt idx="1717">
                  <c:v>0.4771733283996582</c:v>
                </c:pt>
                <c:pt idx="1718">
                  <c:v>0.47749334573745728</c:v>
                </c:pt>
                <c:pt idx="1719">
                  <c:v>0.47775998711585999</c:v>
                </c:pt>
                <c:pt idx="1720">
                  <c:v>0.47802665829658508</c:v>
                </c:pt>
                <c:pt idx="1721">
                  <c:v>0.47829332947731018</c:v>
                </c:pt>
                <c:pt idx="1722">
                  <c:v>0.47861334681510925</c:v>
                </c:pt>
                <c:pt idx="1723">
                  <c:v>0.47887998819351196</c:v>
                </c:pt>
                <c:pt idx="1724">
                  <c:v>0.47914665937423706</c:v>
                </c:pt>
                <c:pt idx="1725">
                  <c:v>0.47941333055496216</c:v>
                </c:pt>
                <c:pt idx="1726">
                  <c:v>0.47968000173568726</c:v>
                </c:pt>
                <c:pt idx="1727">
                  <c:v>0.47999998927116394</c:v>
                </c:pt>
                <c:pt idx="1728">
                  <c:v>0.48026666045188904</c:v>
                </c:pt>
                <c:pt idx="1729">
                  <c:v>0.48053333163261414</c:v>
                </c:pt>
                <c:pt idx="1730">
                  <c:v>0.48080000281333923</c:v>
                </c:pt>
                <c:pt idx="1731">
                  <c:v>0.48106667399406433</c:v>
                </c:pt>
                <c:pt idx="1732">
                  <c:v>0.48138666152954102</c:v>
                </c:pt>
                <c:pt idx="1733">
                  <c:v>0.48165333271026611</c:v>
                </c:pt>
                <c:pt idx="1734">
                  <c:v>0.48192000389099121</c:v>
                </c:pt>
                <c:pt idx="1735">
                  <c:v>0.48218667507171631</c:v>
                </c:pt>
                <c:pt idx="1736">
                  <c:v>0.48250666260719299</c:v>
                </c:pt>
                <c:pt idx="1737">
                  <c:v>0.48277333378791809</c:v>
                </c:pt>
                <c:pt idx="1738">
                  <c:v>0.48304000496864319</c:v>
                </c:pt>
                <c:pt idx="1739">
                  <c:v>0.48330667614936829</c:v>
                </c:pt>
                <c:pt idx="1740">
                  <c:v>0.48357334733009338</c:v>
                </c:pt>
                <c:pt idx="1741">
                  <c:v>0.48389333486557007</c:v>
                </c:pt>
                <c:pt idx="1742">
                  <c:v>0.48416000604629517</c:v>
                </c:pt>
                <c:pt idx="1743">
                  <c:v>0.48442667722702026</c:v>
                </c:pt>
                <c:pt idx="1744">
                  <c:v>0.48469331860542297</c:v>
                </c:pt>
                <c:pt idx="1745">
                  <c:v>0.48501333594322205</c:v>
                </c:pt>
                <c:pt idx="1746">
                  <c:v>0.48528000712394714</c:v>
                </c:pt>
                <c:pt idx="1747">
                  <c:v>0.48554667830467224</c:v>
                </c:pt>
                <c:pt idx="1748">
                  <c:v>0.48581331968307495</c:v>
                </c:pt>
                <c:pt idx="1749">
                  <c:v>0.48607999086380005</c:v>
                </c:pt>
                <c:pt idx="1750">
                  <c:v>0.48640000820159912</c:v>
                </c:pt>
                <c:pt idx="1751">
                  <c:v>0.48661333322525024</c:v>
                </c:pt>
                <c:pt idx="1752">
                  <c:v>0.48693332076072693</c:v>
                </c:pt>
                <c:pt idx="1753">
                  <c:v>0.48719999194145203</c:v>
                </c:pt>
                <c:pt idx="1754">
                  <c:v>0.48746666312217712</c:v>
                </c:pt>
                <c:pt idx="1755">
                  <c:v>0.48773333430290222</c:v>
                </c:pt>
                <c:pt idx="1756">
                  <c:v>0.48800000548362732</c:v>
                </c:pt>
                <c:pt idx="1757">
                  <c:v>0.488319993019104</c:v>
                </c:pt>
                <c:pt idx="1758">
                  <c:v>0.4885866641998291</c:v>
                </c:pt>
                <c:pt idx="1759">
                  <c:v>0.4888533353805542</c:v>
                </c:pt>
                <c:pt idx="1760">
                  <c:v>0.4891200065612793</c:v>
                </c:pt>
                <c:pt idx="1761">
                  <c:v>0.48943999409675598</c:v>
                </c:pt>
                <c:pt idx="1762">
                  <c:v>0.48970666527748108</c:v>
                </c:pt>
                <c:pt idx="1763">
                  <c:v>0.48997333645820618</c:v>
                </c:pt>
                <c:pt idx="1764">
                  <c:v>0.49029332399368286</c:v>
                </c:pt>
                <c:pt idx="1765">
                  <c:v>0.49050667881965637</c:v>
                </c:pt>
                <c:pt idx="1766">
                  <c:v>0.49082666635513306</c:v>
                </c:pt>
                <c:pt idx="1767">
                  <c:v>0.49109333753585815</c:v>
                </c:pt>
                <c:pt idx="1768">
                  <c:v>0.49136000871658325</c:v>
                </c:pt>
                <c:pt idx="1769">
                  <c:v>0.49167999625205994</c:v>
                </c:pt>
                <c:pt idx="1770">
                  <c:v>0.49194666743278503</c:v>
                </c:pt>
                <c:pt idx="1771">
                  <c:v>0.49221333861351013</c:v>
                </c:pt>
                <c:pt idx="1772">
                  <c:v>0.49248000979423523</c:v>
                </c:pt>
                <c:pt idx="1773">
                  <c:v>0.49274668097496033</c:v>
                </c:pt>
                <c:pt idx="1774">
                  <c:v>0.49301332235336304</c:v>
                </c:pt>
                <c:pt idx="1775">
                  <c:v>0.49327999353408813</c:v>
                </c:pt>
                <c:pt idx="1776">
                  <c:v>0.49360001087188721</c:v>
                </c:pt>
                <c:pt idx="1777">
                  <c:v>0.49386665225028992</c:v>
                </c:pt>
                <c:pt idx="1778">
                  <c:v>0.49418666958808899</c:v>
                </c:pt>
                <c:pt idx="1779">
                  <c:v>0.49439999461174011</c:v>
                </c:pt>
                <c:pt idx="1780">
                  <c:v>0.49472001194953918</c:v>
                </c:pt>
                <c:pt idx="1781">
                  <c:v>0.49498665332794189</c:v>
                </c:pt>
                <c:pt idx="1782">
                  <c:v>0.49525332450866699</c:v>
                </c:pt>
                <c:pt idx="1783">
                  <c:v>0.49551999568939209</c:v>
                </c:pt>
                <c:pt idx="1784">
                  <c:v>0.49578666687011719</c:v>
                </c:pt>
                <c:pt idx="1785">
                  <c:v>0.49610665440559387</c:v>
                </c:pt>
                <c:pt idx="1786">
                  <c:v>0.49637332558631897</c:v>
                </c:pt>
                <c:pt idx="1787">
                  <c:v>0.49663999676704407</c:v>
                </c:pt>
                <c:pt idx="1788">
                  <c:v>0.49690666794776917</c:v>
                </c:pt>
                <c:pt idx="1789">
                  <c:v>0.49717333912849426</c:v>
                </c:pt>
                <c:pt idx="1790">
                  <c:v>0.49749332666397095</c:v>
                </c:pt>
                <c:pt idx="1791">
                  <c:v>0.49775999784469604</c:v>
                </c:pt>
                <c:pt idx="1792">
                  <c:v>0.49802666902542114</c:v>
                </c:pt>
                <c:pt idx="1793">
                  <c:v>0.49829334020614624</c:v>
                </c:pt>
                <c:pt idx="1794">
                  <c:v>0.49861332774162292</c:v>
                </c:pt>
                <c:pt idx="1795">
                  <c:v>0.49887999892234802</c:v>
                </c:pt>
                <c:pt idx="1796">
                  <c:v>0.49914667010307312</c:v>
                </c:pt>
                <c:pt idx="1797">
                  <c:v>0.49941334128379822</c:v>
                </c:pt>
                <c:pt idx="1798">
                  <c:v>0.49968001246452332</c:v>
                </c:pt>
                <c:pt idx="1799">
                  <c:v>0.5</c:v>
                </c:pt>
                <c:pt idx="1800">
                  <c:v>0.5002666711807251</c:v>
                </c:pt>
                <c:pt idx="1801">
                  <c:v>0.5005333423614502</c:v>
                </c:pt>
                <c:pt idx="1802">
                  <c:v>0.50080001354217529</c:v>
                </c:pt>
                <c:pt idx="1803">
                  <c:v>0.50106668472290039</c:v>
                </c:pt>
                <c:pt idx="1804">
                  <c:v>0.50138664245605469</c:v>
                </c:pt>
                <c:pt idx="1805">
                  <c:v>0.50165331363677979</c:v>
                </c:pt>
                <c:pt idx="1806">
                  <c:v>0.50191998481750488</c:v>
                </c:pt>
                <c:pt idx="1807">
                  <c:v>0.50218665599822998</c:v>
                </c:pt>
                <c:pt idx="1808">
                  <c:v>0.50245332717895508</c:v>
                </c:pt>
                <c:pt idx="1809">
                  <c:v>0.50277334451675415</c:v>
                </c:pt>
                <c:pt idx="1810">
                  <c:v>0.50304001569747925</c:v>
                </c:pt>
                <c:pt idx="1811">
                  <c:v>0.50330668687820435</c:v>
                </c:pt>
                <c:pt idx="1812">
                  <c:v>0.50357335805892944</c:v>
                </c:pt>
                <c:pt idx="1813">
                  <c:v>0.50389331579208374</c:v>
                </c:pt>
                <c:pt idx="1814">
                  <c:v>0.50415998697280884</c:v>
                </c:pt>
                <c:pt idx="1815">
                  <c:v>0.50442665815353394</c:v>
                </c:pt>
                <c:pt idx="1816">
                  <c:v>0.50469332933425903</c:v>
                </c:pt>
                <c:pt idx="1817">
                  <c:v>0.50496000051498413</c:v>
                </c:pt>
                <c:pt idx="1818">
                  <c:v>0.50522667169570923</c:v>
                </c:pt>
                <c:pt idx="1819">
                  <c:v>0.5055466890335083</c:v>
                </c:pt>
                <c:pt idx="1820">
                  <c:v>0.5058133602142334</c:v>
                </c:pt>
                <c:pt idx="1821">
                  <c:v>0.50607997179031372</c:v>
                </c:pt>
                <c:pt idx="1822">
                  <c:v>0.50639998912811279</c:v>
                </c:pt>
                <c:pt idx="1823">
                  <c:v>0.50666666030883789</c:v>
                </c:pt>
                <c:pt idx="1824">
                  <c:v>0.50693333148956299</c:v>
                </c:pt>
                <c:pt idx="1825">
                  <c:v>0.50720000267028809</c:v>
                </c:pt>
                <c:pt idx="1826">
                  <c:v>0.50746667385101318</c:v>
                </c:pt>
                <c:pt idx="1827">
                  <c:v>0.50778669118881226</c:v>
                </c:pt>
                <c:pt idx="1828">
                  <c:v>0.50805336236953735</c:v>
                </c:pt>
                <c:pt idx="1829">
                  <c:v>0.50831997394561768</c:v>
                </c:pt>
                <c:pt idx="1830">
                  <c:v>0.50858664512634277</c:v>
                </c:pt>
                <c:pt idx="1831">
                  <c:v>0.50885331630706787</c:v>
                </c:pt>
                <c:pt idx="1832">
                  <c:v>0.50911998748779297</c:v>
                </c:pt>
                <c:pt idx="1833">
                  <c:v>0.50944000482559204</c:v>
                </c:pt>
                <c:pt idx="1834">
                  <c:v>0.50970667600631714</c:v>
                </c:pt>
                <c:pt idx="1835">
                  <c:v>0.50997334718704224</c:v>
                </c:pt>
                <c:pt idx="1836">
                  <c:v>0.51029330492019653</c:v>
                </c:pt>
                <c:pt idx="1837">
                  <c:v>0.51055997610092163</c:v>
                </c:pt>
                <c:pt idx="1838">
                  <c:v>0.51082664728164673</c:v>
                </c:pt>
                <c:pt idx="1839">
                  <c:v>0.51109331846237183</c:v>
                </c:pt>
                <c:pt idx="1840">
                  <c:v>0.51135998964309692</c:v>
                </c:pt>
                <c:pt idx="1841">
                  <c:v>0.51162666082382202</c:v>
                </c:pt>
                <c:pt idx="1842">
                  <c:v>0.51189333200454712</c:v>
                </c:pt>
                <c:pt idx="1843">
                  <c:v>0.51221334934234619</c:v>
                </c:pt>
                <c:pt idx="1844">
                  <c:v>0.51248002052307129</c:v>
                </c:pt>
                <c:pt idx="1845">
                  <c:v>0.51274669170379639</c:v>
                </c:pt>
                <c:pt idx="1846">
                  <c:v>0.51301336288452148</c:v>
                </c:pt>
                <c:pt idx="1847">
                  <c:v>0.51327997446060181</c:v>
                </c:pt>
                <c:pt idx="1848">
                  <c:v>0.51359999179840088</c:v>
                </c:pt>
                <c:pt idx="1849">
                  <c:v>0.51386666297912598</c:v>
                </c:pt>
                <c:pt idx="1850">
                  <c:v>0.51413333415985107</c:v>
                </c:pt>
                <c:pt idx="1851">
                  <c:v>0.51440000534057617</c:v>
                </c:pt>
                <c:pt idx="1852">
                  <c:v>0.51472002267837524</c:v>
                </c:pt>
                <c:pt idx="1853">
                  <c:v>0.51498669385910034</c:v>
                </c:pt>
                <c:pt idx="1854">
                  <c:v>0.51525330543518066</c:v>
                </c:pt>
                <c:pt idx="1855">
                  <c:v>0.51551997661590576</c:v>
                </c:pt>
                <c:pt idx="1856">
                  <c:v>0.51578664779663086</c:v>
                </c:pt>
                <c:pt idx="1857">
                  <c:v>0.51610666513442993</c:v>
                </c:pt>
                <c:pt idx="1858">
                  <c:v>0.51637333631515503</c:v>
                </c:pt>
                <c:pt idx="1859">
                  <c:v>0.51664000749588013</c:v>
                </c:pt>
                <c:pt idx="1860">
                  <c:v>0.51690667867660522</c:v>
                </c:pt>
                <c:pt idx="1861">
                  <c:v>0.51717334985733032</c:v>
                </c:pt>
                <c:pt idx="1862">
                  <c:v>0.51749330759048462</c:v>
                </c:pt>
                <c:pt idx="1863">
                  <c:v>0.51775997877120972</c:v>
                </c:pt>
                <c:pt idx="1864">
                  <c:v>0.51802664995193481</c:v>
                </c:pt>
                <c:pt idx="1865">
                  <c:v>0.51829332113265991</c:v>
                </c:pt>
                <c:pt idx="1866">
                  <c:v>0.51861333847045898</c:v>
                </c:pt>
                <c:pt idx="1867">
                  <c:v>0.51888000965118408</c:v>
                </c:pt>
                <c:pt idx="1868">
                  <c:v>0.51914668083190918</c:v>
                </c:pt>
                <c:pt idx="1869">
                  <c:v>0.51941335201263428</c:v>
                </c:pt>
                <c:pt idx="1870">
                  <c:v>0.51968002319335938</c:v>
                </c:pt>
                <c:pt idx="1871">
                  <c:v>0.51999998092651367</c:v>
                </c:pt>
                <c:pt idx="1872">
                  <c:v>0.52026665210723877</c:v>
                </c:pt>
                <c:pt idx="1873">
                  <c:v>0.52053332328796387</c:v>
                </c:pt>
                <c:pt idx="1874">
                  <c:v>0.52079999446868896</c:v>
                </c:pt>
                <c:pt idx="1875">
                  <c:v>0.52112001180648804</c:v>
                </c:pt>
                <c:pt idx="1876">
                  <c:v>0.52133333683013916</c:v>
                </c:pt>
                <c:pt idx="1877">
                  <c:v>0.52165335416793823</c:v>
                </c:pt>
                <c:pt idx="1878">
                  <c:v>0.52192002534866333</c:v>
                </c:pt>
                <c:pt idx="1879">
                  <c:v>0.52218663692474365</c:v>
                </c:pt>
                <c:pt idx="1880">
                  <c:v>0.52245330810546875</c:v>
                </c:pt>
                <c:pt idx="1881">
                  <c:v>0.52271997928619385</c:v>
                </c:pt>
                <c:pt idx="1882">
                  <c:v>0.52303999662399292</c:v>
                </c:pt>
                <c:pt idx="1883">
                  <c:v>0.52330666780471802</c:v>
                </c:pt>
                <c:pt idx="1884">
                  <c:v>0.52357333898544312</c:v>
                </c:pt>
                <c:pt idx="1885">
                  <c:v>0.52384001016616821</c:v>
                </c:pt>
                <c:pt idx="1886">
                  <c:v>0.52416002750396729</c:v>
                </c:pt>
                <c:pt idx="1887">
                  <c:v>0.52442663908004761</c:v>
                </c:pt>
                <c:pt idx="1888">
                  <c:v>0.52469331026077271</c:v>
                </c:pt>
                <c:pt idx="1889">
                  <c:v>0.52501332759857178</c:v>
                </c:pt>
                <c:pt idx="1890">
                  <c:v>0.5252266526222229</c:v>
                </c:pt>
                <c:pt idx="1891">
                  <c:v>0.52554666996002197</c:v>
                </c:pt>
                <c:pt idx="1892">
                  <c:v>0.52581334114074707</c:v>
                </c:pt>
                <c:pt idx="1893">
                  <c:v>0.52608001232147217</c:v>
                </c:pt>
                <c:pt idx="1894">
                  <c:v>0.52640002965927124</c:v>
                </c:pt>
                <c:pt idx="1895">
                  <c:v>0.52666664123535156</c:v>
                </c:pt>
                <c:pt idx="1896">
                  <c:v>0.52693331241607666</c:v>
                </c:pt>
                <c:pt idx="1897">
                  <c:v>0.52719998359680176</c:v>
                </c:pt>
                <c:pt idx="1898">
                  <c:v>0.52746665477752686</c:v>
                </c:pt>
                <c:pt idx="1899">
                  <c:v>0.52778667211532593</c:v>
                </c:pt>
                <c:pt idx="1900">
                  <c:v>0.52805334329605103</c:v>
                </c:pt>
                <c:pt idx="1901">
                  <c:v>0.52832001447677612</c:v>
                </c:pt>
                <c:pt idx="1902">
                  <c:v>0.52858668565750122</c:v>
                </c:pt>
                <c:pt idx="1903">
                  <c:v>0.52890664339065552</c:v>
                </c:pt>
                <c:pt idx="1904">
                  <c:v>0.52912002801895142</c:v>
                </c:pt>
                <c:pt idx="1905">
                  <c:v>0.52943998575210571</c:v>
                </c:pt>
                <c:pt idx="1906">
                  <c:v>0.52970665693283081</c:v>
                </c:pt>
                <c:pt idx="1907">
                  <c:v>0.52997332811355591</c:v>
                </c:pt>
                <c:pt idx="1908">
                  <c:v>0.53023999929428101</c:v>
                </c:pt>
                <c:pt idx="1909">
                  <c:v>0.5305066704750061</c:v>
                </c:pt>
                <c:pt idx="1910">
                  <c:v>0.53082668781280518</c:v>
                </c:pt>
                <c:pt idx="1911">
                  <c:v>0.53109335899353027</c:v>
                </c:pt>
                <c:pt idx="1912">
                  <c:v>0.5313599705696106</c:v>
                </c:pt>
                <c:pt idx="1913">
                  <c:v>0.53162664175033569</c:v>
                </c:pt>
                <c:pt idx="1914">
                  <c:v>0.53189331293106079</c:v>
                </c:pt>
                <c:pt idx="1915">
                  <c:v>0.53221333026885986</c:v>
                </c:pt>
                <c:pt idx="1916">
                  <c:v>0.53248000144958496</c:v>
                </c:pt>
                <c:pt idx="1917">
                  <c:v>0.53274667263031006</c:v>
                </c:pt>
                <c:pt idx="1918">
                  <c:v>0.53301334381103516</c:v>
                </c:pt>
                <c:pt idx="1919">
                  <c:v>0.53333336114883423</c:v>
                </c:pt>
                <c:pt idx="1920">
                  <c:v>0.53359997272491455</c:v>
                </c:pt>
                <c:pt idx="1921">
                  <c:v>0.53386664390563965</c:v>
                </c:pt>
                <c:pt idx="1922">
                  <c:v>0.53413331508636475</c:v>
                </c:pt>
                <c:pt idx="1923">
                  <c:v>0.53439998626708984</c:v>
                </c:pt>
                <c:pt idx="1924">
                  <c:v>0.53472000360488892</c:v>
                </c:pt>
                <c:pt idx="1925">
                  <c:v>0.53498667478561401</c:v>
                </c:pt>
                <c:pt idx="1926">
                  <c:v>0.53525334596633911</c:v>
                </c:pt>
                <c:pt idx="1927">
                  <c:v>0.53552001714706421</c:v>
                </c:pt>
                <c:pt idx="1928">
                  <c:v>0.53578668832778931</c:v>
                </c:pt>
                <c:pt idx="1929">
                  <c:v>0.5361066460609436</c:v>
                </c:pt>
                <c:pt idx="1930">
                  <c:v>0.5363733172416687</c:v>
                </c:pt>
                <c:pt idx="1931">
                  <c:v>0.5366399884223938</c:v>
                </c:pt>
                <c:pt idx="1932">
                  <c:v>0.5369066596031189</c:v>
                </c:pt>
                <c:pt idx="1933">
                  <c:v>0.53722667694091797</c:v>
                </c:pt>
                <c:pt idx="1934">
                  <c:v>0.53749334812164307</c:v>
                </c:pt>
                <c:pt idx="1935">
                  <c:v>0.53776001930236816</c:v>
                </c:pt>
                <c:pt idx="1936">
                  <c:v>0.53802669048309326</c:v>
                </c:pt>
                <c:pt idx="1937">
                  <c:v>0.53829336166381836</c:v>
                </c:pt>
                <c:pt idx="1938">
                  <c:v>0.53861331939697266</c:v>
                </c:pt>
                <c:pt idx="1939">
                  <c:v>0.53887999057769775</c:v>
                </c:pt>
                <c:pt idx="1940">
                  <c:v>0.53914666175842285</c:v>
                </c:pt>
                <c:pt idx="1941">
                  <c:v>0.53941333293914795</c:v>
                </c:pt>
                <c:pt idx="1942">
                  <c:v>0.53973335027694702</c:v>
                </c:pt>
                <c:pt idx="1943">
                  <c:v>0.53994667530059814</c:v>
                </c:pt>
                <c:pt idx="1944">
                  <c:v>0.54026669263839722</c:v>
                </c:pt>
                <c:pt idx="1945">
                  <c:v>0.54053330421447754</c:v>
                </c:pt>
                <c:pt idx="1946">
                  <c:v>0.54079997539520264</c:v>
                </c:pt>
                <c:pt idx="1947">
                  <c:v>0.54106664657592773</c:v>
                </c:pt>
                <c:pt idx="1948">
                  <c:v>0.54133331775665283</c:v>
                </c:pt>
                <c:pt idx="1949">
                  <c:v>0.5416533350944519</c:v>
                </c:pt>
                <c:pt idx="1950">
                  <c:v>0.541920006275177</c:v>
                </c:pt>
                <c:pt idx="1951">
                  <c:v>0.5421866774559021</c:v>
                </c:pt>
                <c:pt idx="1952">
                  <c:v>0.5424533486366272</c:v>
                </c:pt>
                <c:pt idx="1953">
                  <c:v>0.54272001981735229</c:v>
                </c:pt>
                <c:pt idx="1954">
                  <c:v>0.54303997755050659</c:v>
                </c:pt>
                <c:pt idx="1955">
                  <c:v>0.54330664873123169</c:v>
                </c:pt>
                <c:pt idx="1956">
                  <c:v>0.54362666606903076</c:v>
                </c:pt>
                <c:pt idx="1957">
                  <c:v>0.54389333724975586</c:v>
                </c:pt>
                <c:pt idx="1958">
                  <c:v>0.54416000843048096</c:v>
                </c:pt>
                <c:pt idx="1959">
                  <c:v>0.54442667961120605</c:v>
                </c:pt>
                <c:pt idx="1960">
                  <c:v>0.54469335079193115</c:v>
                </c:pt>
                <c:pt idx="1961">
                  <c:v>0.54501330852508545</c:v>
                </c:pt>
                <c:pt idx="1962">
                  <c:v>0.54527997970581055</c:v>
                </c:pt>
                <c:pt idx="1963">
                  <c:v>0.54554665088653564</c:v>
                </c:pt>
                <c:pt idx="1964">
                  <c:v>0.54581332206726074</c:v>
                </c:pt>
                <c:pt idx="1965">
                  <c:v>0.54607999324798584</c:v>
                </c:pt>
                <c:pt idx="1966">
                  <c:v>0.54634666442871094</c:v>
                </c:pt>
                <c:pt idx="1967">
                  <c:v>0.54666668176651001</c:v>
                </c:pt>
                <c:pt idx="1968">
                  <c:v>0.54693335294723511</c:v>
                </c:pt>
                <c:pt idx="1969">
                  <c:v>0.54720002412796021</c:v>
                </c:pt>
                <c:pt idx="1970">
                  <c:v>0.5474666953086853</c:v>
                </c:pt>
                <c:pt idx="1971">
                  <c:v>0.54773330688476563</c:v>
                </c:pt>
                <c:pt idx="1972">
                  <c:v>0.5480533242225647</c:v>
                </c:pt>
                <c:pt idx="1973">
                  <c:v>0.54831999540328979</c:v>
                </c:pt>
                <c:pt idx="1974">
                  <c:v>0.54858666658401489</c:v>
                </c:pt>
                <c:pt idx="1975">
                  <c:v>0.54885333776473999</c:v>
                </c:pt>
                <c:pt idx="1976">
                  <c:v>0.54912000894546509</c:v>
                </c:pt>
                <c:pt idx="1977">
                  <c:v>0.54944002628326416</c:v>
                </c:pt>
                <c:pt idx="1978">
                  <c:v>0.54970663785934448</c:v>
                </c:pt>
                <c:pt idx="1979">
                  <c:v>0.54997330904006958</c:v>
                </c:pt>
                <c:pt idx="1980">
                  <c:v>0.55023998022079468</c:v>
                </c:pt>
                <c:pt idx="1981">
                  <c:v>0.55050665140151978</c:v>
                </c:pt>
                <c:pt idx="1982">
                  <c:v>0.55082666873931885</c:v>
                </c:pt>
                <c:pt idx="1983">
                  <c:v>0.55109333992004395</c:v>
                </c:pt>
                <c:pt idx="1984">
                  <c:v>0.55136001110076904</c:v>
                </c:pt>
                <c:pt idx="1985">
                  <c:v>0.55162668228149414</c:v>
                </c:pt>
                <c:pt idx="1986">
                  <c:v>0.55189335346221924</c:v>
                </c:pt>
                <c:pt idx="1987">
                  <c:v>0.55221331119537354</c:v>
                </c:pt>
                <c:pt idx="1988">
                  <c:v>0.55247998237609863</c:v>
                </c:pt>
                <c:pt idx="1989">
                  <c:v>0.55274665355682373</c:v>
                </c:pt>
                <c:pt idx="1990">
                  <c:v>0.55301332473754883</c:v>
                </c:pt>
                <c:pt idx="1991">
                  <c:v>0.5533333420753479</c:v>
                </c:pt>
                <c:pt idx="1992">
                  <c:v>0.553600013256073</c:v>
                </c:pt>
                <c:pt idx="1993">
                  <c:v>0.5538666844367981</c:v>
                </c:pt>
                <c:pt idx="1994">
                  <c:v>0.55413335561752319</c:v>
                </c:pt>
                <c:pt idx="1995">
                  <c:v>0.55440002679824829</c:v>
                </c:pt>
                <c:pt idx="1996">
                  <c:v>0.55471998453140259</c:v>
                </c:pt>
                <c:pt idx="1997">
                  <c:v>0.55498665571212769</c:v>
                </c:pt>
                <c:pt idx="1998">
                  <c:v>0.55525332689285278</c:v>
                </c:pt>
                <c:pt idx="1999">
                  <c:v>0.55551999807357788</c:v>
                </c:pt>
                <c:pt idx="2000">
                  <c:v>0.55578666925430298</c:v>
                </c:pt>
                <c:pt idx="2001">
                  <c:v>0.55610668659210205</c:v>
                </c:pt>
                <c:pt idx="2002">
                  <c:v>0.55637335777282715</c:v>
                </c:pt>
                <c:pt idx="2003">
                  <c:v>0.55664002895355225</c:v>
                </c:pt>
                <c:pt idx="2004">
                  <c:v>0.55690664052963257</c:v>
                </c:pt>
                <c:pt idx="2005">
                  <c:v>0.55722665786743164</c:v>
                </c:pt>
                <c:pt idx="2006">
                  <c:v>0.55743998289108276</c:v>
                </c:pt>
                <c:pt idx="2007">
                  <c:v>0.55776000022888184</c:v>
                </c:pt>
                <c:pt idx="2008">
                  <c:v>0.55802667140960693</c:v>
                </c:pt>
                <c:pt idx="2009">
                  <c:v>0.55829334259033203</c:v>
                </c:pt>
                <c:pt idx="2010">
                  <c:v>0.5586133599281311</c:v>
                </c:pt>
                <c:pt idx="2011">
                  <c:v>0.55887997150421143</c:v>
                </c:pt>
                <c:pt idx="2012">
                  <c:v>0.55914664268493652</c:v>
                </c:pt>
                <c:pt idx="2013">
                  <c:v>0.55941331386566162</c:v>
                </c:pt>
                <c:pt idx="2014">
                  <c:v>0.55967998504638672</c:v>
                </c:pt>
                <c:pt idx="2015">
                  <c:v>0.55994665622711182</c:v>
                </c:pt>
                <c:pt idx="2016">
                  <c:v>0.56026667356491089</c:v>
                </c:pt>
                <c:pt idx="2017">
                  <c:v>0.56053334474563599</c:v>
                </c:pt>
                <c:pt idx="2018">
                  <c:v>0.56080001592636108</c:v>
                </c:pt>
                <c:pt idx="2019">
                  <c:v>0.56111997365951538</c:v>
                </c:pt>
                <c:pt idx="2020">
                  <c:v>0.56138664484024048</c:v>
                </c:pt>
                <c:pt idx="2021">
                  <c:v>0.56165331602096558</c:v>
                </c:pt>
                <c:pt idx="2022">
                  <c:v>0.56191998720169067</c:v>
                </c:pt>
                <c:pt idx="2023">
                  <c:v>0.56218665838241577</c:v>
                </c:pt>
                <c:pt idx="2024">
                  <c:v>0.56250667572021484</c:v>
                </c:pt>
                <c:pt idx="2025">
                  <c:v>0.56277334690093994</c:v>
                </c:pt>
                <c:pt idx="2026">
                  <c:v>0.56304001808166504</c:v>
                </c:pt>
                <c:pt idx="2027">
                  <c:v>0.56330668926239014</c:v>
                </c:pt>
                <c:pt idx="2028">
                  <c:v>0.56362664699554443</c:v>
                </c:pt>
                <c:pt idx="2029">
                  <c:v>0.56383997201919556</c:v>
                </c:pt>
                <c:pt idx="2030">
                  <c:v>0.56415998935699463</c:v>
                </c:pt>
                <c:pt idx="2031">
                  <c:v>0.56442666053771973</c:v>
                </c:pt>
                <c:pt idx="2032">
                  <c:v>0.56469333171844482</c:v>
                </c:pt>
                <c:pt idx="2033">
                  <c:v>0.56496000289916992</c:v>
                </c:pt>
                <c:pt idx="2034">
                  <c:v>0.56522667407989502</c:v>
                </c:pt>
                <c:pt idx="2035">
                  <c:v>0.56554669141769409</c:v>
                </c:pt>
                <c:pt idx="2036">
                  <c:v>0.56581336259841919</c:v>
                </c:pt>
                <c:pt idx="2037">
                  <c:v>0.56607997417449951</c:v>
                </c:pt>
                <c:pt idx="2038">
                  <c:v>0.56634664535522461</c:v>
                </c:pt>
                <c:pt idx="2039">
                  <c:v>0.56661331653594971</c:v>
                </c:pt>
                <c:pt idx="2040">
                  <c:v>0.56693333387374878</c:v>
                </c:pt>
                <c:pt idx="2041">
                  <c:v>0.56720000505447388</c:v>
                </c:pt>
                <c:pt idx="2042">
                  <c:v>0.56746667623519897</c:v>
                </c:pt>
                <c:pt idx="2043">
                  <c:v>0.56773334741592407</c:v>
                </c:pt>
                <c:pt idx="2044">
                  <c:v>0.56805330514907837</c:v>
                </c:pt>
                <c:pt idx="2045">
                  <c:v>0.56831997632980347</c:v>
                </c:pt>
                <c:pt idx="2046">
                  <c:v>0.56858664751052856</c:v>
                </c:pt>
                <c:pt idx="2047">
                  <c:v>0.56885331869125366</c:v>
                </c:pt>
                <c:pt idx="2048">
                  <c:v>0.56911998987197876</c:v>
                </c:pt>
                <c:pt idx="2049">
                  <c:v>0.56944000720977783</c:v>
                </c:pt>
                <c:pt idx="2050">
                  <c:v>0.56970667839050293</c:v>
                </c:pt>
                <c:pt idx="2051">
                  <c:v>0.56997334957122803</c:v>
                </c:pt>
                <c:pt idx="2052">
                  <c:v>0.57024002075195313</c:v>
                </c:pt>
                <c:pt idx="2053">
                  <c:v>0.57055997848510742</c:v>
                </c:pt>
                <c:pt idx="2054">
                  <c:v>0.57082664966583252</c:v>
                </c:pt>
                <c:pt idx="2055">
                  <c:v>0.57109332084655762</c:v>
                </c:pt>
                <c:pt idx="2056">
                  <c:v>0.57135999202728271</c:v>
                </c:pt>
                <c:pt idx="2057">
                  <c:v>0.57162666320800781</c:v>
                </c:pt>
                <c:pt idx="2058">
                  <c:v>0.57194668054580688</c:v>
                </c:pt>
                <c:pt idx="2059">
                  <c:v>0.57221335172653198</c:v>
                </c:pt>
                <c:pt idx="2060">
                  <c:v>0.57248002290725708</c:v>
                </c:pt>
                <c:pt idx="2061">
                  <c:v>0.57274669408798218</c:v>
                </c:pt>
                <c:pt idx="2062">
                  <c:v>0.5730133056640625</c:v>
                </c:pt>
                <c:pt idx="2063">
                  <c:v>0.57333332300186157</c:v>
                </c:pt>
                <c:pt idx="2064">
                  <c:v>0.57359999418258667</c:v>
                </c:pt>
                <c:pt idx="2065">
                  <c:v>0.57386666536331177</c:v>
                </c:pt>
                <c:pt idx="2066">
                  <c:v>0.57413333654403687</c:v>
                </c:pt>
                <c:pt idx="2067">
                  <c:v>0.57440000772476196</c:v>
                </c:pt>
                <c:pt idx="2068">
                  <c:v>0.57472002506256104</c:v>
                </c:pt>
                <c:pt idx="2069">
                  <c:v>0.57498669624328613</c:v>
                </c:pt>
                <c:pt idx="2070">
                  <c:v>0.57525330781936646</c:v>
                </c:pt>
                <c:pt idx="2071">
                  <c:v>0.57551997900009155</c:v>
                </c:pt>
                <c:pt idx="2072">
                  <c:v>0.57583999633789063</c:v>
                </c:pt>
                <c:pt idx="2073">
                  <c:v>0.57610666751861572</c:v>
                </c:pt>
                <c:pt idx="2074">
                  <c:v>0.57637333869934082</c:v>
                </c:pt>
                <c:pt idx="2075">
                  <c:v>0.57664000988006592</c:v>
                </c:pt>
                <c:pt idx="2076">
                  <c:v>0.57690668106079102</c:v>
                </c:pt>
                <c:pt idx="2077">
                  <c:v>0.57717335224151611</c:v>
                </c:pt>
                <c:pt idx="2078">
                  <c:v>0.57744002342224121</c:v>
                </c:pt>
                <c:pt idx="2079">
                  <c:v>0.57775998115539551</c:v>
                </c:pt>
                <c:pt idx="2080">
                  <c:v>0.57802665233612061</c:v>
                </c:pt>
                <c:pt idx="2081">
                  <c:v>0.5782933235168457</c:v>
                </c:pt>
                <c:pt idx="2082">
                  <c:v>0.5785599946975708</c:v>
                </c:pt>
                <c:pt idx="2083">
                  <c:v>0.57888001203536987</c:v>
                </c:pt>
                <c:pt idx="2084">
                  <c:v>0.57914668321609497</c:v>
                </c:pt>
                <c:pt idx="2085">
                  <c:v>0.57941335439682007</c:v>
                </c:pt>
                <c:pt idx="2086">
                  <c:v>0.57968002557754517</c:v>
                </c:pt>
                <c:pt idx="2087">
                  <c:v>0.57999998331069946</c:v>
                </c:pt>
                <c:pt idx="2088">
                  <c:v>0.58026665449142456</c:v>
                </c:pt>
                <c:pt idx="2089">
                  <c:v>0.58053332567214966</c:v>
                </c:pt>
                <c:pt idx="2090">
                  <c:v>0.58079999685287476</c:v>
                </c:pt>
                <c:pt idx="2091">
                  <c:v>0.58112001419067383</c:v>
                </c:pt>
                <c:pt idx="2092">
                  <c:v>0.58138668537139893</c:v>
                </c:pt>
                <c:pt idx="2093">
                  <c:v>0.58165335655212402</c:v>
                </c:pt>
                <c:pt idx="2094">
                  <c:v>0.58192002773284912</c:v>
                </c:pt>
                <c:pt idx="2095">
                  <c:v>0.58223998546600342</c:v>
                </c:pt>
                <c:pt idx="2096">
                  <c:v>0.58245331048965454</c:v>
                </c:pt>
                <c:pt idx="2097">
                  <c:v>0.58277332782745361</c:v>
                </c:pt>
                <c:pt idx="2098">
                  <c:v>0.58303999900817871</c:v>
                </c:pt>
                <c:pt idx="2099">
                  <c:v>0.58330667018890381</c:v>
                </c:pt>
                <c:pt idx="2100">
                  <c:v>0.58357334136962891</c:v>
                </c:pt>
                <c:pt idx="2101">
                  <c:v>0.583840012550354</c:v>
                </c:pt>
                <c:pt idx="2102">
                  <c:v>0.5841599702835083</c:v>
                </c:pt>
                <c:pt idx="2103">
                  <c:v>0.5844266414642334</c:v>
                </c:pt>
                <c:pt idx="2104">
                  <c:v>0.5846933126449585</c:v>
                </c:pt>
                <c:pt idx="2105">
                  <c:v>0.58495998382568359</c:v>
                </c:pt>
                <c:pt idx="2106">
                  <c:v>0.58522665500640869</c:v>
                </c:pt>
                <c:pt idx="2107">
                  <c:v>0.58554667234420776</c:v>
                </c:pt>
                <c:pt idx="2108">
                  <c:v>0.58581334352493286</c:v>
                </c:pt>
                <c:pt idx="2109">
                  <c:v>0.58608001470565796</c:v>
                </c:pt>
                <c:pt idx="2110">
                  <c:v>0.58634668588638306</c:v>
                </c:pt>
                <c:pt idx="2111">
                  <c:v>0.58661335706710815</c:v>
                </c:pt>
                <c:pt idx="2112">
                  <c:v>0.58693331480026245</c:v>
                </c:pt>
                <c:pt idx="2113">
                  <c:v>0.58719998598098755</c:v>
                </c:pt>
                <c:pt idx="2114">
                  <c:v>0.58746665716171265</c:v>
                </c:pt>
                <c:pt idx="2115">
                  <c:v>0.58773332834243774</c:v>
                </c:pt>
                <c:pt idx="2116">
                  <c:v>0.58805334568023682</c:v>
                </c:pt>
                <c:pt idx="2117">
                  <c:v>0.58832001686096191</c:v>
                </c:pt>
                <c:pt idx="2118">
                  <c:v>0.58858668804168701</c:v>
                </c:pt>
                <c:pt idx="2119">
                  <c:v>0.58885335922241211</c:v>
                </c:pt>
                <c:pt idx="2120">
                  <c:v>0.58911997079849243</c:v>
                </c:pt>
                <c:pt idx="2121">
                  <c:v>0.5894399881362915</c:v>
                </c:pt>
                <c:pt idx="2122">
                  <c:v>0.5897066593170166</c:v>
                </c:pt>
                <c:pt idx="2123">
                  <c:v>0.5899733304977417</c:v>
                </c:pt>
                <c:pt idx="2124">
                  <c:v>0.5902400016784668</c:v>
                </c:pt>
                <c:pt idx="2125">
                  <c:v>0.59056001901626587</c:v>
                </c:pt>
                <c:pt idx="2126">
                  <c:v>0.59082669019699097</c:v>
                </c:pt>
                <c:pt idx="2127">
                  <c:v>0.59109336137771606</c:v>
                </c:pt>
                <c:pt idx="2128">
                  <c:v>0.59135997295379639</c:v>
                </c:pt>
                <c:pt idx="2129">
                  <c:v>0.59162664413452148</c:v>
                </c:pt>
                <c:pt idx="2130">
                  <c:v>0.59194666147232056</c:v>
                </c:pt>
                <c:pt idx="2131">
                  <c:v>0.59221333265304565</c:v>
                </c:pt>
                <c:pt idx="2132">
                  <c:v>0.59248000383377075</c:v>
                </c:pt>
                <c:pt idx="2133">
                  <c:v>0.59274667501449585</c:v>
                </c:pt>
                <c:pt idx="2134">
                  <c:v>0.59301334619522095</c:v>
                </c:pt>
                <c:pt idx="2135">
                  <c:v>0.59328001737594604</c:v>
                </c:pt>
                <c:pt idx="2136">
                  <c:v>0.59359997510910034</c:v>
                </c:pt>
                <c:pt idx="2137">
                  <c:v>0.59386664628982544</c:v>
                </c:pt>
                <c:pt idx="2138">
                  <c:v>0.59413331747055054</c:v>
                </c:pt>
                <c:pt idx="2139">
                  <c:v>0.59445333480834961</c:v>
                </c:pt>
                <c:pt idx="2140">
                  <c:v>0.59466665983200073</c:v>
                </c:pt>
                <c:pt idx="2141">
                  <c:v>0.5949866771697998</c:v>
                </c:pt>
                <c:pt idx="2142">
                  <c:v>0.5952533483505249</c:v>
                </c:pt>
                <c:pt idx="2143">
                  <c:v>0.59552001953125</c:v>
                </c:pt>
                <c:pt idx="2144">
                  <c:v>0.5958399772644043</c:v>
                </c:pt>
                <c:pt idx="2145">
                  <c:v>0.59610664844512939</c:v>
                </c:pt>
                <c:pt idx="2146">
                  <c:v>0.59637331962585449</c:v>
                </c:pt>
                <c:pt idx="2147">
                  <c:v>0.59663999080657959</c:v>
                </c:pt>
                <c:pt idx="2148">
                  <c:v>0.59690666198730469</c:v>
                </c:pt>
                <c:pt idx="2149">
                  <c:v>0.59722667932510376</c:v>
                </c:pt>
                <c:pt idx="2150">
                  <c:v>0.59749335050582886</c:v>
                </c:pt>
                <c:pt idx="2151">
                  <c:v>0.59776002168655396</c:v>
                </c:pt>
                <c:pt idx="2152">
                  <c:v>0.59802669286727905</c:v>
                </c:pt>
                <c:pt idx="2153">
                  <c:v>0.59829330444335938</c:v>
                </c:pt>
                <c:pt idx="2154">
                  <c:v>0.59861332178115845</c:v>
                </c:pt>
                <c:pt idx="2155">
                  <c:v>0.59887999296188354</c:v>
                </c:pt>
                <c:pt idx="2156">
                  <c:v>0.59914666414260864</c:v>
                </c:pt>
                <c:pt idx="2157">
                  <c:v>0.59941333532333374</c:v>
                </c:pt>
                <c:pt idx="2158">
                  <c:v>0.59973335266113281</c:v>
                </c:pt>
                <c:pt idx="2159">
                  <c:v>0.59994667768478394</c:v>
                </c:pt>
                <c:pt idx="2160">
                  <c:v>0.60026669502258301</c:v>
                </c:pt>
                <c:pt idx="2161">
                  <c:v>0.60053330659866333</c:v>
                </c:pt>
                <c:pt idx="2162">
                  <c:v>0.60079997777938843</c:v>
                </c:pt>
                <c:pt idx="2163">
                  <c:v>0.60106664896011353</c:v>
                </c:pt>
                <c:pt idx="2164">
                  <c:v>0.60133332014083862</c:v>
                </c:pt>
                <c:pt idx="2165">
                  <c:v>0.6016533374786377</c:v>
                </c:pt>
                <c:pt idx="2166">
                  <c:v>0.60192000865936279</c:v>
                </c:pt>
                <c:pt idx="2167">
                  <c:v>0.60218667984008789</c:v>
                </c:pt>
                <c:pt idx="2168">
                  <c:v>0.60245335102081299</c:v>
                </c:pt>
                <c:pt idx="2169">
                  <c:v>0.60272002220153809</c:v>
                </c:pt>
                <c:pt idx="2170">
                  <c:v>0.60303997993469238</c:v>
                </c:pt>
                <c:pt idx="2171">
                  <c:v>0.60330665111541748</c:v>
                </c:pt>
                <c:pt idx="2172">
                  <c:v>0.60357332229614258</c:v>
                </c:pt>
                <c:pt idx="2173">
                  <c:v>0.60383999347686768</c:v>
                </c:pt>
                <c:pt idx="2174">
                  <c:v>0.60416001081466675</c:v>
                </c:pt>
                <c:pt idx="2175">
                  <c:v>0.60442668199539185</c:v>
                </c:pt>
                <c:pt idx="2176">
                  <c:v>0.60469335317611694</c:v>
                </c:pt>
                <c:pt idx="2177">
                  <c:v>0.60496002435684204</c:v>
                </c:pt>
                <c:pt idx="2178">
                  <c:v>0.60522669553756714</c:v>
                </c:pt>
                <c:pt idx="2179">
                  <c:v>0.60554665327072144</c:v>
                </c:pt>
                <c:pt idx="2180">
                  <c:v>0.60581332445144653</c:v>
                </c:pt>
                <c:pt idx="2181">
                  <c:v>0.60607999563217163</c:v>
                </c:pt>
                <c:pt idx="2182">
                  <c:v>0.60634666681289673</c:v>
                </c:pt>
                <c:pt idx="2183">
                  <c:v>0.60661333799362183</c:v>
                </c:pt>
                <c:pt idx="2184">
                  <c:v>0.6069333553314209</c:v>
                </c:pt>
                <c:pt idx="2185">
                  <c:v>0.607200026512146</c:v>
                </c:pt>
                <c:pt idx="2186">
                  <c:v>0.60746663808822632</c:v>
                </c:pt>
                <c:pt idx="2187">
                  <c:v>0.60773330926895142</c:v>
                </c:pt>
                <c:pt idx="2188">
                  <c:v>0.60805332660675049</c:v>
                </c:pt>
                <c:pt idx="2189">
                  <c:v>0.60831999778747559</c:v>
                </c:pt>
                <c:pt idx="2190">
                  <c:v>0.60858666896820068</c:v>
                </c:pt>
                <c:pt idx="2191">
                  <c:v>0.60885334014892578</c:v>
                </c:pt>
                <c:pt idx="2192">
                  <c:v>0.60912001132965088</c:v>
                </c:pt>
                <c:pt idx="2193">
                  <c:v>0.60944002866744995</c:v>
                </c:pt>
                <c:pt idx="2194">
                  <c:v>0.60970664024353027</c:v>
                </c:pt>
                <c:pt idx="2195">
                  <c:v>0.60997331142425537</c:v>
                </c:pt>
                <c:pt idx="2196">
                  <c:v>0.61023998260498047</c:v>
                </c:pt>
                <c:pt idx="2197">
                  <c:v>0.61050665378570557</c:v>
                </c:pt>
                <c:pt idx="2198">
                  <c:v>0.61082667112350464</c:v>
                </c:pt>
                <c:pt idx="2199">
                  <c:v>0.61109334230422974</c:v>
                </c:pt>
                <c:pt idx="2200">
                  <c:v>0.61136001348495483</c:v>
                </c:pt>
                <c:pt idx="2201">
                  <c:v>0.61162668466567993</c:v>
                </c:pt>
                <c:pt idx="2202">
                  <c:v>0.61194664239883423</c:v>
                </c:pt>
                <c:pt idx="2203">
                  <c:v>0.61221331357955933</c:v>
                </c:pt>
                <c:pt idx="2204">
                  <c:v>0.61247998476028442</c:v>
                </c:pt>
                <c:pt idx="2205">
                  <c:v>0.61274665594100952</c:v>
                </c:pt>
                <c:pt idx="2206">
                  <c:v>0.61301332712173462</c:v>
                </c:pt>
                <c:pt idx="2207">
                  <c:v>0.61333334445953369</c:v>
                </c:pt>
                <c:pt idx="2208">
                  <c:v>0.61360001564025879</c:v>
                </c:pt>
                <c:pt idx="2209">
                  <c:v>0.61386668682098389</c:v>
                </c:pt>
                <c:pt idx="2210">
                  <c:v>0.61413335800170898</c:v>
                </c:pt>
                <c:pt idx="2211">
                  <c:v>0.61440002918243408</c:v>
                </c:pt>
                <c:pt idx="2212">
                  <c:v>0.61471998691558838</c:v>
                </c:pt>
                <c:pt idx="2213">
                  <c:v>0.61498665809631348</c:v>
                </c:pt>
                <c:pt idx="2214">
                  <c:v>0.61525332927703857</c:v>
                </c:pt>
                <c:pt idx="2215">
                  <c:v>0.61552000045776367</c:v>
                </c:pt>
                <c:pt idx="2216">
                  <c:v>0.61584001779556274</c:v>
                </c:pt>
                <c:pt idx="2217">
                  <c:v>0.61610668897628784</c:v>
                </c:pt>
                <c:pt idx="2218">
                  <c:v>0.61637336015701294</c:v>
                </c:pt>
                <c:pt idx="2219">
                  <c:v>0.61663997173309326</c:v>
                </c:pt>
                <c:pt idx="2220">
                  <c:v>0.61690664291381836</c:v>
                </c:pt>
                <c:pt idx="2221">
                  <c:v>0.61722666025161743</c:v>
                </c:pt>
                <c:pt idx="2222">
                  <c:v>0.61749333143234253</c:v>
                </c:pt>
                <c:pt idx="2223">
                  <c:v>0.61776000261306763</c:v>
                </c:pt>
                <c:pt idx="2224">
                  <c:v>0.61802667379379272</c:v>
                </c:pt>
                <c:pt idx="2225">
                  <c:v>0.61829334497451782</c:v>
                </c:pt>
                <c:pt idx="2226">
                  <c:v>0.61856001615524292</c:v>
                </c:pt>
                <c:pt idx="2227">
                  <c:v>0.61887997388839722</c:v>
                </c:pt>
                <c:pt idx="2228">
                  <c:v>0.61914664506912231</c:v>
                </c:pt>
                <c:pt idx="2229">
                  <c:v>0.61941331624984741</c:v>
                </c:pt>
                <c:pt idx="2230">
                  <c:v>0.61967998743057251</c:v>
                </c:pt>
                <c:pt idx="2231">
                  <c:v>0.61994665861129761</c:v>
                </c:pt>
                <c:pt idx="2232">
                  <c:v>0.62026667594909668</c:v>
                </c:pt>
                <c:pt idx="2233">
                  <c:v>0.62053334712982178</c:v>
                </c:pt>
                <c:pt idx="2234">
                  <c:v>0.62080001831054688</c:v>
                </c:pt>
                <c:pt idx="2235">
                  <c:v>0.62106668949127197</c:v>
                </c:pt>
                <c:pt idx="2236">
                  <c:v>0.62133336067199707</c:v>
                </c:pt>
                <c:pt idx="2237">
                  <c:v>0.62165331840515137</c:v>
                </c:pt>
                <c:pt idx="2238">
                  <c:v>0.62191998958587646</c:v>
                </c:pt>
                <c:pt idx="2239">
                  <c:v>0.62218666076660156</c:v>
                </c:pt>
                <c:pt idx="2240">
                  <c:v>0.62245333194732666</c:v>
                </c:pt>
                <c:pt idx="2241">
                  <c:v>0.62272000312805176</c:v>
                </c:pt>
                <c:pt idx="2242">
                  <c:v>0.62304002046585083</c:v>
                </c:pt>
                <c:pt idx="2243">
                  <c:v>0.62330669164657593</c:v>
                </c:pt>
                <c:pt idx="2244">
                  <c:v>0.62362664937973022</c:v>
                </c:pt>
                <c:pt idx="2245">
                  <c:v>0.62383997440338135</c:v>
                </c:pt>
                <c:pt idx="2246">
                  <c:v>0.62415999174118042</c:v>
                </c:pt>
                <c:pt idx="2247">
                  <c:v>0.62442666292190552</c:v>
                </c:pt>
                <c:pt idx="2248">
                  <c:v>0.62469333410263062</c:v>
                </c:pt>
                <c:pt idx="2249">
                  <c:v>0.62501335144042969</c:v>
                </c:pt>
                <c:pt idx="2250">
                  <c:v>0.62528002262115479</c:v>
                </c:pt>
                <c:pt idx="2251">
                  <c:v>0.62554669380187988</c:v>
                </c:pt>
                <c:pt idx="2252">
                  <c:v>0.62581330537796021</c:v>
                </c:pt>
                <c:pt idx="2253">
                  <c:v>0.6260799765586853</c:v>
                </c:pt>
                <c:pt idx="2254">
                  <c:v>0.6263466477394104</c:v>
                </c:pt>
                <c:pt idx="2255">
                  <c:v>0.6266133189201355</c:v>
                </c:pt>
                <c:pt idx="2256">
                  <c:v>0.62693333625793457</c:v>
                </c:pt>
                <c:pt idx="2257">
                  <c:v>0.62720000743865967</c:v>
                </c:pt>
                <c:pt idx="2258">
                  <c:v>0.62746667861938477</c:v>
                </c:pt>
                <c:pt idx="2259">
                  <c:v>0.62773334980010986</c:v>
                </c:pt>
                <c:pt idx="2260">
                  <c:v>0.62800002098083496</c:v>
                </c:pt>
                <c:pt idx="2261">
                  <c:v>0.62831997871398926</c:v>
                </c:pt>
                <c:pt idx="2262">
                  <c:v>0.62858664989471436</c:v>
                </c:pt>
                <c:pt idx="2263">
                  <c:v>0.62885332107543945</c:v>
                </c:pt>
                <c:pt idx="2264">
                  <c:v>0.62911999225616455</c:v>
                </c:pt>
                <c:pt idx="2265">
                  <c:v>0.62944000959396362</c:v>
                </c:pt>
                <c:pt idx="2266">
                  <c:v>0.62970668077468872</c:v>
                </c:pt>
                <c:pt idx="2267">
                  <c:v>0.62997335195541382</c:v>
                </c:pt>
                <c:pt idx="2268">
                  <c:v>0.63024002313613892</c:v>
                </c:pt>
                <c:pt idx="2269">
                  <c:v>0.63050669431686401</c:v>
                </c:pt>
                <c:pt idx="2270">
                  <c:v>0.63082665205001831</c:v>
                </c:pt>
                <c:pt idx="2271">
                  <c:v>0.63109332323074341</c:v>
                </c:pt>
                <c:pt idx="2272">
                  <c:v>0.63135999441146851</c:v>
                </c:pt>
                <c:pt idx="2273">
                  <c:v>0.6316266655921936</c:v>
                </c:pt>
                <c:pt idx="2274">
                  <c:v>0.63194668292999268</c:v>
                </c:pt>
                <c:pt idx="2275">
                  <c:v>0.63221335411071777</c:v>
                </c:pt>
                <c:pt idx="2276">
                  <c:v>0.63248002529144287</c:v>
                </c:pt>
                <c:pt idx="2277">
                  <c:v>0.63274663686752319</c:v>
                </c:pt>
                <c:pt idx="2278">
                  <c:v>0.63301330804824829</c:v>
                </c:pt>
                <c:pt idx="2279">
                  <c:v>0.63333332538604736</c:v>
                </c:pt>
                <c:pt idx="2280">
                  <c:v>0.63359999656677246</c:v>
                </c:pt>
                <c:pt idx="2281">
                  <c:v>0.63386666774749756</c:v>
                </c:pt>
                <c:pt idx="2282">
                  <c:v>0.63413333892822266</c:v>
                </c:pt>
                <c:pt idx="2283">
                  <c:v>0.63440001010894775</c:v>
                </c:pt>
                <c:pt idx="2284">
                  <c:v>0.63472002744674683</c:v>
                </c:pt>
                <c:pt idx="2285">
                  <c:v>0.63498663902282715</c:v>
                </c:pt>
                <c:pt idx="2286">
                  <c:v>0.63525331020355225</c:v>
                </c:pt>
                <c:pt idx="2287">
                  <c:v>0.63551998138427734</c:v>
                </c:pt>
                <c:pt idx="2288">
                  <c:v>0.63578665256500244</c:v>
                </c:pt>
                <c:pt idx="2289">
                  <c:v>0.63610666990280151</c:v>
                </c:pt>
                <c:pt idx="2290">
                  <c:v>0.63637334108352661</c:v>
                </c:pt>
                <c:pt idx="2291">
                  <c:v>0.63664001226425171</c:v>
                </c:pt>
                <c:pt idx="2292">
                  <c:v>0.63690668344497681</c:v>
                </c:pt>
                <c:pt idx="2293">
                  <c:v>0.6372266411781311</c:v>
                </c:pt>
                <c:pt idx="2294">
                  <c:v>0.6374933123588562</c:v>
                </c:pt>
                <c:pt idx="2295">
                  <c:v>0.6377599835395813</c:v>
                </c:pt>
                <c:pt idx="2296">
                  <c:v>0.6380266547203064</c:v>
                </c:pt>
                <c:pt idx="2297">
                  <c:v>0.63829332590103149</c:v>
                </c:pt>
                <c:pt idx="2298">
                  <c:v>0.63855999708175659</c:v>
                </c:pt>
                <c:pt idx="2299">
                  <c:v>0.63882666826248169</c:v>
                </c:pt>
                <c:pt idx="2300">
                  <c:v>0.63914668560028076</c:v>
                </c:pt>
                <c:pt idx="2301">
                  <c:v>0.63941335678100586</c:v>
                </c:pt>
                <c:pt idx="2302">
                  <c:v>0.63968002796173096</c:v>
                </c:pt>
                <c:pt idx="2303">
                  <c:v>0.63994663953781128</c:v>
                </c:pt>
                <c:pt idx="2304">
                  <c:v>0.64026665687561035</c:v>
                </c:pt>
                <c:pt idx="2305">
                  <c:v>0.64053332805633545</c:v>
                </c:pt>
                <c:pt idx="2306">
                  <c:v>0.64079999923706055</c:v>
                </c:pt>
                <c:pt idx="2307">
                  <c:v>0.64106667041778564</c:v>
                </c:pt>
                <c:pt idx="2308">
                  <c:v>0.64138668775558472</c:v>
                </c:pt>
                <c:pt idx="2309">
                  <c:v>0.64165335893630981</c:v>
                </c:pt>
                <c:pt idx="2310">
                  <c:v>0.64191997051239014</c:v>
                </c:pt>
                <c:pt idx="2311">
                  <c:v>0.64218664169311523</c:v>
                </c:pt>
                <c:pt idx="2312">
                  <c:v>0.64250665903091431</c:v>
                </c:pt>
                <c:pt idx="2313">
                  <c:v>0.6427733302116394</c:v>
                </c:pt>
                <c:pt idx="2314">
                  <c:v>0.6430400013923645</c:v>
                </c:pt>
                <c:pt idx="2315">
                  <c:v>0.6433066725730896</c:v>
                </c:pt>
                <c:pt idx="2316">
                  <c:v>0.64362668991088867</c:v>
                </c:pt>
                <c:pt idx="2317">
                  <c:v>0.64389336109161377</c:v>
                </c:pt>
                <c:pt idx="2318">
                  <c:v>0.64415997266769409</c:v>
                </c:pt>
                <c:pt idx="2319">
                  <c:v>0.64442664384841919</c:v>
                </c:pt>
                <c:pt idx="2320">
                  <c:v>0.64469331502914429</c:v>
                </c:pt>
                <c:pt idx="2321">
                  <c:v>0.64495998620986938</c:v>
                </c:pt>
                <c:pt idx="2322">
                  <c:v>0.64522665739059448</c:v>
                </c:pt>
                <c:pt idx="2323">
                  <c:v>0.64554667472839355</c:v>
                </c:pt>
                <c:pt idx="2324">
                  <c:v>0.64581334590911865</c:v>
                </c:pt>
                <c:pt idx="2325">
                  <c:v>0.64608001708984375</c:v>
                </c:pt>
                <c:pt idx="2326">
                  <c:v>0.64634668827056885</c:v>
                </c:pt>
                <c:pt idx="2327">
                  <c:v>0.64661335945129395</c:v>
                </c:pt>
                <c:pt idx="2328">
                  <c:v>0.64693331718444824</c:v>
                </c:pt>
                <c:pt idx="2329">
                  <c:v>0.64719998836517334</c:v>
                </c:pt>
                <c:pt idx="2330">
                  <c:v>0.64746665954589844</c:v>
                </c:pt>
                <c:pt idx="2331">
                  <c:v>0.64773333072662354</c:v>
                </c:pt>
                <c:pt idx="2332">
                  <c:v>0.64805334806442261</c:v>
                </c:pt>
                <c:pt idx="2333">
                  <c:v>0.64832001924514771</c:v>
                </c:pt>
                <c:pt idx="2334">
                  <c:v>0.6485866904258728</c:v>
                </c:pt>
                <c:pt idx="2335">
                  <c:v>0.6488533616065979</c:v>
                </c:pt>
                <c:pt idx="2336">
                  <c:v>0.64911997318267822</c:v>
                </c:pt>
                <c:pt idx="2337">
                  <c:v>0.64943999052047729</c:v>
                </c:pt>
                <c:pt idx="2338">
                  <c:v>0.64970666170120239</c:v>
                </c:pt>
                <c:pt idx="2339">
                  <c:v>0.64997333288192749</c:v>
                </c:pt>
                <c:pt idx="2340">
                  <c:v>0.65024000406265259</c:v>
                </c:pt>
                <c:pt idx="2341">
                  <c:v>0.65056002140045166</c:v>
                </c:pt>
                <c:pt idx="2342">
                  <c:v>0.65082669258117676</c:v>
                </c:pt>
                <c:pt idx="2343">
                  <c:v>0.65109330415725708</c:v>
                </c:pt>
                <c:pt idx="2344">
                  <c:v>0.65135997533798218</c:v>
                </c:pt>
                <c:pt idx="2345">
                  <c:v>0.65162664651870728</c:v>
                </c:pt>
                <c:pt idx="2346">
                  <c:v>0.65194666385650635</c:v>
                </c:pt>
                <c:pt idx="2347">
                  <c:v>0.65221333503723145</c:v>
                </c:pt>
                <c:pt idx="2348">
                  <c:v>0.65248000621795654</c:v>
                </c:pt>
                <c:pt idx="2349">
                  <c:v>0.65274667739868164</c:v>
                </c:pt>
                <c:pt idx="2350">
                  <c:v>0.65301334857940674</c:v>
                </c:pt>
                <c:pt idx="2351">
                  <c:v>0.65333330631256104</c:v>
                </c:pt>
                <c:pt idx="2352">
                  <c:v>0.65359997749328613</c:v>
                </c:pt>
                <c:pt idx="2353">
                  <c:v>0.65386664867401123</c:v>
                </c:pt>
                <c:pt idx="2354">
                  <c:v>0.65413331985473633</c:v>
                </c:pt>
                <c:pt idx="2355">
                  <c:v>0.65439999103546143</c:v>
                </c:pt>
                <c:pt idx="2356">
                  <c:v>0.6547200083732605</c:v>
                </c:pt>
                <c:pt idx="2357">
                  <c:v>0.6549866795539856</c:v>
                </c:pt>
                <c:pt idx="2358">
                  <c:v>0.65525335073471069</c:v>
                </c:pt>
                <c:pt idx="2359">
                  <c:v>0.65552002191543579</c:v>
                </c:pt>
                <c:pt idx="2360">
                  <c:v>0.65583997964859009</c:v>
                </c:pt>
                <c:pt idx="2361">
                  <c:v>0.65605330467224121</c:v>
                </c:pt>
                <c:pt idx="2362">
                  <c:v>0.65637332201004028</c:v>
                </c:pt>
                <c:pt idx="2363">
                  <c:v>0.65663999319076538</c:v>
                </c:pt>
                <c:pt idx="2364">
                  <c:v>0.65690666437149048</c:v>
                </c:pt>
                <c:pt idx="2365">
                  <c:v>0.65722668170928955</c:v>
                </c:pt>
                <c:pt idx="2366">
                  <c:v>0.65749335289001465</c:v>
                </c:pt>
                <c:pt idx="2367">
                  <c:v>0.65776002407073975</c:v>
                </c:pt>
                <c:pt idx="2368">
                  <c:v>0.65802669525146484</c:v>
                </c:pt>
                <c:pt idx="2369">
                  <c:v>0.65829330682754517</c:v>
                </c:pt>
                <c:pt idx="2370">
                  <c:v>0.65855997800827026</c:v>
                </c:pt>
                <c:pt idx="2371">
                  <c:v>0.65887999534606934</c:v>
                </c:pt>
                <c:pt idx="2372">
                  <c:v>0.65914666652679443</c:v>
                </c:pt>
                <c:pt idx="2373">
                  <c:v>0.65941333770751953</c:v>
                </c:pt>
                <c:pt idx="2374">
                  <c:v>0.6597333550453186</c:v>
                </c:pt>
                <c:pt idx="2375">
                  <c:v>0.65994668006896973</c:v>
                </c:pt>
                <c:pt idx="2376">
                  <c:v>0.66026663780212402</c:v>
                </c:pt>
                <c:pt idx="2377">
                  <c:v>0.66053330898284912</c:v>
                </c:pt>
                <c:pt idx="2378">
                  <c:v>0.66079998016357422</c:v>
                </c:pt>
                <c:pt idx="2379">
                  <c:v>0.66111999750137329</c:v>
                </c:pt>
                <c:pt idx="2380">
                  <c:v>0.66138666868209839</c:v>
                </c:pt>
                <c:pt idx="2381">
                  <c:v>0.66165333986282349</c:v>
                </c:pt>
                <c:pt idx="2382">
                  <c:v>0.66192001104354858</c:v>
                </c:pt>
                <c:pt idx="2383">
                  <c:v>0.66218668222427368</c:v>
                </c:pt>
                <c:pt idx="2384">
                  <c:v>0.66250663995742798</c:v>
                </c:pt>
                <c:pt idx="2385">
                  <c:v>0.66277331113815308</c:v>
                </c:pt>
                <c:pt idx="2386">
                  <c:v>0.66303998231887817</c:v>
                </c:pt>
                <c:pt idx="2387">
                  <c:v>0.66330665349960327</c:v>
                </c:pt>
                <c:pt idx="2388">
                  <c:v>0.66357332468032837</c:v>
                </c:pt>
                <c:pt idx="2389">
                  <c:v>0.66383999586105347</c:v>
                </c:pt>
                <c:pt idx="2390">
                  <c:v>0.66410666704177856</c:v>
                </c:pt>
                <c:pt idx="2391">
                  <c:v>0.66442668437957764</c:v>
                </c:pt>
                <c:pt idx="2392">
                  <c:v>0.66469335556030273</c:v>
                </c:pt>
                <c:pt idx="2393">
                  <c:v>0.66496002674102783</c:v>
                </c:pt>
                <c:pt idx="2394">
                  <c:v>0.66522663831710815</c:v>
                </c:pt>
                <c:pt idx="2395">
                  <c:v>0.66554665565490723</c:v>
                </c:pt>
                <c:pt idx="2396">
                  <c:v>0.66581332683563232</c:v>
                </c:pt>
                <c:pt idx="2397">
                  <c:v>0.66607999801635742</c:v>
                </c:pt>
                <c:pt idx="2398">
                  <c:v>0.66634666919708252</c:v>
                </c:pt>
                <c:pt idx="2399">
                  <c:v>0.66661334037780762</c:v>
                </c:pt>
                <c:pt idx="2400">
                  <c:v>0.66693335771560669</c:v>
                </c:pt>
                <c:pt idx="2401">
                  <c:v>0.66720002889633179</c:v>
                </c:pt>
                <c:pt idx="2402">
                  <c:v>0.66746664047241211</c:v>
                </c:pt>
                <c:pt idx="2403">
                  <c:v>0.66773331165313721</c:v>
                </c:pt>
                <c:pt idx="2404">
                  <c:v>0.66805332899093628</c:v>
                </c:pt>
                <c:pt idx="2405">
                  <c:v>0.66832000017166138</c:v>
                </c:pt>
                <c:pt idx="2406">
                  <c:v>0.66858667135238647</c:v>
                </c:pt>
                <c:pt idx="2407">
                  <c:v>0.66885334253311157</c:v>
                </c:pt>
                <c:pt idx="2408">
                  <c:v>0.66912001371383667</c:v>
                </c:pt>
                <c:pt idx="2409">
                  <c:v>0.66943997144699097</c:v>
                </c:pt>
                <c:pt idx="2410">
                  <c:v>0.66970664262771606</c:v>
                </c:pt>
                <c:pt idx="2411">
                  <c:v>0.66997331380844116</c:v>
                </c:pt>
                <c:pt idx="2412">
                  <c:v>0.67023998498916626</c:v>
                </c:pt>
                <c:pt idx="2413">
                  <c:v>0.67050665616989136</c:v>
                </c:pt>
                <c:pt idx="2414">
                  <c:v>0.67082667350769043</c:v>
                </c:pt>
                <c:pt idx="2415">
                  <c:v>0.67109334468841553</c:v>
                </c:pt>
                <c:pt idx="2416">
                  <c:v>0.67136001586914063</c:v>
                </c:pt>
                <c:pt idx="2417">
                  <c:v>0.67162668704986572</c:v>
                </c:pt>
                <c:pt idx="2418">
                  <c:v>0.67189335823059082</c:v>
                </c:pt>
                <c:pt idx="2419">
                  <c:v>0.67221331596374512</c:v>
                </c:pt>
                <c:pt idx="2420">
                  <c:v>0.67247998714447021</c:v>
                </c:pt>
                <c:pt idx="2421">
                  <c:v>0.67274665832519531</c:v>
                </c:pt>
                <c:pt idx="2422">
                  <c:v>0.67301332950592041</c:v>
                </c:pt>
                <c:pt idx="2423">
                  <c:v>0.67328000068664551</c:v>
                </c:pt>
                <c:pt idx="2424">
                  <c:v>0.67360001802444458</c:v>
                </c:pt>
                <c:pt idx="2425">
                  <c:v>0.67386668920516968</c:v>
                </c:pt>
                <c:pt idx="2426">
                  <c:v>0.67413336038589478</c:v>
                </c:pt>
                <c:pt idx="2427">
                  <c:v>0.6743999719619751</c:v>
                </c:pt>
                <c:pt idx="2428">
                  <c:v>0.67471998929977417</c:v>
                </c:pt>
                <c:pt idx="2429">
                  <c:v>0.67498666048049927</c:v>
                </c:pt>
                <c:pt idx="2430">
                  <c:v>0.67525333166122437</c:v>
                </c:pt>
                <c:pt idx="2431">
                  <c:v>0.67552000284194946</c:v>
                </c:pt>
                <c:pt idx="2432">
                  <c:v>0.67578667402267456</c:v>
                </c:pt>
                <c:pt idx="2433">
                  <c:v>0.67610669136047363</c:v>
                </c:pt>
                <c:pt idx="2434">
                  <c:v>0.67637336254119873</c:v>
                </c:pt>
                <c:pt idx="2435">
                  <c:v>0.67663997411727905</c:v>
                </c:pt>
                <c:pt idx="2436">
                  <c:v>0.67690664529800415</c:v>
                </c:pt>
                <c:pt idx="2437">
                  <c:v>0.67722666263580322</c:v>
                </c:pt>
                <c:pt idx="2438">
                  <c:v>0.67749333381652832</c:v>
                </c:pt>
                <c:pt idx="2439">
                  <c:v>0.67776000499725342</c:v>
                </c:pt>
                <c:pt idx="2440">
                  <c:v>0.67802667617797852</c:v>
                </c:pt>
                <c:pt idx="2441">
                  <c:v>0.67829334735870361</c:v>
                </c:pt>
                <c:pt idx="2442">
                  <c:v>0.67861330509185791</c:v>
                </c:pt>
                <c:pt idx="2443">
                  <c:v>0.67887997627258301</c:v>
                </c:pt>
                <c:pt idx="2444">
                  <c:v>0.67914664745330811</c:v>
                </c:pt>
                <c:pt idx="2445">
                  <c:v>0.6794133186340332</c:v>
                </c:pt>
                <c:pt idx="2446">
                  <c:v>0.67973333597183228</c:v>
                </c:pt>
                <c:pt idx="2447">
                  <c:v>0.68000000715255737</c:v>
                </c:pt>
                <c:pt idx="2448">
                  <c:v>0.68026667833328247</c:v>
                </c:pt>
                <c:pt idx="2449">
                  <c:v>0.68053334951400757</c:v>
                </c:pt>
                <c:pt idx="2450">
                  <c:v>0.68080002069473267</c:v>
                </c:pt>
                <c:pt idx="2451">
                  <c:v>0.68106669187545776</c:v>
                </c:pt>
                <c:pt idx="2452">
                  <c:v>0.68133336305618286</c:v>
                </c:pt>
                <c:pt idx="2453">
                  <c:v>0.68165332078933716</c:v>
                </c:pt>
                <c:pt idx="2454">
                  <c:v>0.68191999197006226</c:v>
                </c:pt>
                <c:pt idx="2455">
                  <c:v>0.68218666315078735</c:v>
                </c:pt>
                <c:pt idx="2456">
                  <c:v>0.68245333433151245</c:v>
                </c:pt>
                <c:pt idx="2457">
                  <c:v>0.68272000551223755</c:v>
                </c:pt>
                <c:pt idx="2458">
                  <c:v>0.68304002285003662</c:v>
                </c:pt>
                <c:pt idx="2459">
                  <c:v>0.68330669403076172</c:v>
                </c:pt>
                <c:pt idx="2460">
                  <c:v>0.68357330560684204</c:v>
                </c:pt>
                <c:pt idx="2461">
                  <c:v>0.68383997678756714</c:v>
                </c:pt>
                <c:pt idx="2462">
                  <c:v>0.68415999412536621</c:v>
                </c:pt>
                <c:pt idx="2463">
                  <c:v>0.68442666530609131</c:v>
                </c:pt>
                <c:pt idx="2464">
                  <c:v>0.68469333648681641</c:v>
                </c:pt>
                <c:pt idx="2465">
                  <c:v>0.6849600076675415</c:v>
                </c:pt>
                <c:pt idx="2466">
                  <c:v>0.6852266788482666</c:v>
                </c:pt>
                <c:pt idx="2467">
                  <c:v>0.68554669618606567</c:v>
                </c:pt>
                <c:pt idx="2468">
                  <c:v>0.685813307762146</c:v>
                </c:pt>
                <c:pt idx="2469">
                  <c:v>0.68607997894287109</c:v>
                </c:pt>
                <c:pt idx="2470">
                  <c:v>0.68634665012359619</c:v>
                </c:pt>
                <c:pt idx="2471">
                  <c:v>0.68666666746139526</c:v>
                </c:pt>
                <c:pt idx="2472">
                  <c:v>0.68693333864212036</c:v>
                </c:pt>
                <c:pt idx="2473">
                  <c:v>0.68720000982284546</c:v>
                </c:pt>
                <c:pt idx="2474">
                  <c:v>0.68752002716064453</c:v>
                </c:pt>
                <c:pt idx="2475">
                  <c:v>0.68773335218429565</c:v>
                </c:pt>
                <c:pt idx="2476">
                  <c:v>0.68805330991744995</c:v>
                </c:pt>
                <c:pt idx="2477">
                  <c:v>0.68831998109817505</c:v>
                </c:pt>
                <c:pt idx="2478">
                  <c:v>0.68858665227890015</c:v>
                </c:pt>
                <c:pt idx="2479">
                  <c:v>0.68885332345962524</c:v>
                </c:pt>
                <c:pt idx="2480">
                  <c:v>0.68911999464035034</c:v>
                </c:pt>
                <c:pt idx="2481">
                  <c:v>0.68944001197814941</c:v>
                </c:pt>
                <c:pt idx="2482">
                  <c:v>0.68970668315887451</c:v>
                </c:pt>
                <c:pt idx="2483">
                  <c:v>0.68997335433959961</c:v>
                </c:pt>
                <c:pt idx="2484">
                  <c:v>0.69024002552032471</c:v>
                </c:pt>
                <c:pt idx="2485">
                  <c:v>0.69050663709640503</c:v>
                </c:pt>
                <c:pt idx="2486">
                  <c:v>0.6908266544342041</c:v>
                </c:pt>
                <c:pt idx="2487">
                  <c:v>0.6910933256149292</c:v>
                </c:pt>
                <c:pt idx="2488">
                  <c:v>0.6913599967956543</c:v>
                </c:pt>
                <c:pt idx="2489">
                  <c:v>0.69162666797637939</c:v>
                </c:pt>
                <c:pt idx="2490">
                  <c:v>0.69189333915710449</c:v>
                </c:pt>
                <c:pt idx="2491">
                  <c:v>0.69221335649490356</c:v>
                </c:pt>
                <c:pt idx="2492">
                  <c:v>0.69248002767562866</c:v>
                </c:pt>
                <c:pt idx="2493">
                  <c:v>0.69274663925170898</c:v>
                </c:pt>
                <c:pt idx="2494">
                  <c:v>0.69301331043243408</c:v>
                </c:pt>
                <c:pt idx="2495">
                  <c:v>0.69333332777023315</c:v>
                </c:pt>
                <c:pt idx="2496">
                  <c:v>0.69359999895095825</c:v>
                </c:pt>
                <c:pt idx="2497">
                  <c:v>0.69386667013168335</c:v>
                </c:pt>
                <c:pt idx="2498">
                  <c:v>0.69413334131240845</c:v>
                </c:pt>
                <c:pt idx="2499">
                  <c:v>0.69440001249313354</c:v>
                </c:pt>
                <c:pt idx="2500">
                  <c:v>0.69471997022628784</c:v>
                </c:pt>
                <c:pt idx="2501">
                  <c:v>0.69498664140701294</c:v>
                </c:pt>
                <c:pt idx="2502">
                  <c:v>0.69525331258773804</c:v>
                </c:pt>
                <c:pt idx="2503">
                  <c:v>0.69551998376846313</c:v>
                </c:pt>
                <c:pt idx="2504">
                  <c:v>0.69584000110626221</c:v>
                </c:pt>
                <c:pt idx="2505">
                  <c:v>0.6961066722869873</c:v>
                </c:pt>
                <c:pt idx="2506">
                  <c:v>0.6963733434677124</c:v>
                </c:pt>
                <c:pt idx="2507">
                  <c:v>0.6966400146484375</c:v>
                </c:pt>
                <c:pt idx="2508">
                  <c:v>0.6969066858291626</c:v>
                </c:pt>
                <c:pt idx="2509">
                  <c:v>0.69722664356231689</c:v>
                </c:pt>
                <c:pt idx="2510">
                  <c:v>0.69749331474304199</c:v>
                </c:pt>
                <c:pt idx="2511">
                  <c:v>0.69775998592376709</c:v>
                </c:pt>
                <c:pt idx="2512">
                  <c:v>0.69802665710449219</c:v>
                </c:pt>
                <c:pt idx="2513">
                  <c:v>0.69829332828521729</c:v>
                </c:pt>
                <c:pt idx="2514">
                  <c:v>0.69855999946594238</c:v>
                </c:pt>
                <c:pt idx="2515">
                  <c:v>0.69888001680374146</c:v>
                </c:pt>
                <c:pt idx="2516">
                  <c:v>0.69914668798446655</c:v>
                </c:pt>
                <c:pt idx="2517">
                  <c:v>0.69941335916519165</c:v>
                </c:pt>
                <c:pt idx="2518">
                  <c:v>0.69967997074127197</c:v>
                </c:pt>
                <c:pt idx="2519">
                  <c:v>0.69994664192199707</c:v>
                </c:pt>
                <c:pt idx="2520">
                  <c:v>0.70021331310272217</c:v>
                </c:pt>
                <c:pt idx="2521">
                  <c:v>0.70053333044052124</c:v>
                </c:pt>
                <c:pt idx="2522">
                  <c:v>0.70080000162124634</c:v>
                </c:pt>
                <c:pt idx="2523">
                  <c:v>0.70106667280197144</c:v>
                </c:pt>
                <c:pt idx="2524">
                  <c:v>0.70133334398269653</c:v>
                </c:pt>
                <c:pt idx="2525">
                  <c:v>0.70165336132049561</c:v>
                </c:pt>
                <c:pt idx="2526">
                  <c:v>0.70191997289657593</c:v>
                </c:pt>
                <c:pt idx="2527">
                  <c:v>0.70218664407730103</c:v>
                </c:pt>
                <c:pt idx="2528">
                  <c:v>0.70245331525802612</c:v>
                </c:pt>
                <c:pt idx="2529">
                  <c:v>0.7027733325958252</c:v>
                </c:pt>
                <c:pt idx="2530">
                  <c:v>0.70304000377655029</c:v>
                </c:pt>
                <c:pt idx="2531">
                  <c:v>0.70330667495727539</c:v>
                </c:pt>
                <c:pt idx="2532">
                  <c:v>0.70362669229507446</c:v>
                </c:pt>
                <c:pt idx="2533">
                  <c:v>0.70384001731872559</c:v>
                </c:pt>
                <c:pt idx="2534">
                  <c:v>0.70415997505187988</c:v>
                </c:pt>
                <c:pt idx="2535">
                  <c:v>0.70442664623260498</c:v>
                </c:pt>
                <c:pt idx="2536">
                  <c:v>0.70469331741333008</c:v>
                </c:pt>
                <c:pt idx="2537">
                  <c:v>0.70501333475112915</c:v>
                </c:pt>
                <c:pt idx="2538">
                  <c:v>0.70528000593185425</c:v>
                </c:pt>
                <c:pt idx="2539">
                  <c:v>0.70554667711257935</c:v>
                </c:pt>
                <c:pt idx="2540">
                  <c:v>0.70581334829330444</c:v>
                </c:pt>
                <c:pt idx="2541">
                  <c:v>0.70608001947402954</c:v>
                </c:pt>
                <c:pt idx="2542">
                  <c:v>0.70634669065475464</c:v>
                </c:pt>
                <c:pt idx="2543">
                  <c:v>0.70666664838790894</c:v>
                </c:pt>
                <c:pt idx="2544">
                  <c:v>0.70693331956863403</c:v>
                </c:pt>
                <c:pt idx="2545">
                  <c:v>0.70719999074935913</c:v>
                </c:pt>
                <c:pt idx="2546">
                  <c:v>0.70746666193008423</c:v>
                </c:pt>
                <c:pt idx="2547">
                  <c:v>0.70773333311080933</c:v>
                </c:pt>
                <c:pt idx="2548">
                  <c:v>0.7080533504486084</c:v>
                </c:pt>
                <c:pt idx="2549">
                  <c:v>0.7083200216293335</c:v>
                </c:pt>
                <c:pt idx="2550">
                  <c:v>0.70858669281005859</c:v>
                </c:pt>
                <c:pt idx="2551">
                  <c:v>0.70885330438613892</c:v>
                </c:pt>
                <c:pt idx="2552">
                  <c:v>0.70911997556686401</c:v>
                </c:pt>
                <c:pt idx="2553">
                  <c:v>0.70943999290466309</c:v>
                </c:pt>
                <c:pt idx="2554">
                  <c:v>0.70970666408538818</c:v>
                </c:pt>
                <c:pt idx="2555">
                  <c:v>0.70997333526611328</c:v>
                </c:pt>
                <c:pt idx="2556">
                  <c:v>0.71024000644683838</c:v>
                </c:pt>
                <c:pt idx="2557">
                  <c:v>0.71050667762756348</c:v>
                </c:pt>
                <c:pt idx="2558">
                  <c:v>0.71082669496536255</c:v>
                </c:pt>
                <c:pt idx="2559">
                  <c:v>0.71109330654144287</c:v>
                </c:pt>
                <c:pt idx="2560">
                  <c:v>0.71135997772216797</c:v>
                </c:pt>
                <c:pt idx="2561">
                  <c:v>0.71162664890289307</c:v>
                </c:pt>
                <c:pt idx="2562">
                  <c:v>0.71189332008361816</c:v>
                </c:pt>
                <c:pt idx="2563">
                  <c:v>0.71221333742141724</c:v>
                </c:pt>
                <c:pt idx="2564">
                  <c:v>0.71248000860214233</c:v>
                </c:pt>
                <c:pt idx="2565">
                  <c:v>0.71274667978286743</c:v>
                </c:pt>
                <c:pt idx="2566">
                  <c:v>0.71301335096359253</c:v>
                </c:pt>
                <c:pt idx="2567">
                  <c:v>0.71333330869674683</c:v>
                </c:pt>
                <c:pt idx="2568">
                  <c:v>0.71359997987747192</c:v>
                </c:pt>
                <c:pt idx="2569">
                  <c:v>0.71386665105819702</c:v>
                </c:pt>
                <c:pt idx="2570">
                  <c:v>0.71413332223892212</c:v>
                </c:pt>
                <c:pt idx="2571">
                  <c:v>0.71439999341964722</c:v>
                </c:pt>
                <c:pt idx="2572">
                  <c:v>0.71472001075744629</c:v>
                </c:pt>
                <c:pt idx="2573">
                  <c:v>0.71498668193817139</c:v>
                </c:pt>
                <c:pt idx="2574">
                  <c:v>0.71525335311889648</c:v>
                </c:pt>
                <c:pt idx="2575">
                  <c:v>0.71552002429962158</c:v>
                </c:pt>
                <c:pt idx="2576">
                  <c:v>0.71583998203277588</c:v>
                </c:pt>
                <c:pt idx="2577">
                  <c:v>0.71610665321350098</c:v>
                </c:pt>
                <c:pt idx="2578">
                  <c:v>0.71637332439422607</c:v>
                </c:pt>
                <c:pt idx="2579">
                  <c:v>0.71663999557495117</c:v>
                </c:pt>
                <c:pt idx="2580">
                  <c:v>0.71690666675567627</c:v>
                </c:pt>
                <c:pt idx="2581">
                  <c:v>0.71722668409347534</c:v>
                </c:pt>
                <c:pt idx="2582">
                  <c:v>0.71749335527420044</c:v>
                </c:pt>
                <c:pt idx="2583">
                  <c:v>0.71776002645492554</c:v>
                </c:pt>
                <c:pt idx="2584">
                  <c:v>0.71802663803100586</c:v>
                </c:pt>
                <c:pt idx="2585">
                  <c:v>0.71829330921173096</c:v>
                </c:pt>
                <c:pt idx="2586">
                  <c:v>0.71855998039245605</c:v>
                </c:pt>
                <c:pt idx="2587">
                  <c:v>0.71882665157318115</c:v>
                </c:pt>
                <c:pt idx="2588">
                  <c:v>0.71914666891098022</c:v>
                </c:pt>
                <c:pt idx="2589">
                  <c:v>0.71941334009170532</c:v>
                </c:pt>
                <c:pt idx="2590">
                  <c:v>0.71968001127243042</c:v>
                </c:pt>
                <c:pt idx="2591">
                  <c:v>0.71994668245315552</c:v>
                </c:pt>
                <c:pt idx="2592">
                  <c:v>0.72026664018630981</c:v>
                </c:pt>
                <c:pt idx="2593">
                  <c:v>0.72053331136703491</c:v>
                </c:pt>
                <c:pt idx="2594">
                  <c:v>0.72079998254776001</c:v>
                </c:pt>
                <c:pt idx="2595">
                  <c:v>0.72111999988555908</c:v>
                </c:pt>
                <c:pt idx="2596">
                  <c:v>0.72133332490921021</c:v>
                </c:pt>
                <c:pt idx="2597">
                  <c:v>0.72165334224700928</c:v>
                </c:pt>
                <c:pt idx="2598">
                  <c:v>0.72192001342773438</c:v>
                </c:pt>
                <c:pt idx="2599">
                  <c:v>0.72218668460845947</c:v>
                </c:pt>
                <c:pt idx="2600">
                  <c:v>0.72250664234161377</c:v>
                </c:pt>
                <c:pt idx="2601">
                  <c:v>0.72277331352233887</c:v>
                </c:pt>
                <c:pt idx="2602">
                  <c:v>0.72303998470306396</c:v>
                </c:pt>
                <c:pt idx="2603">
                  <c:v>0.72330665588378906</c:v>
                </c:pt>
                <c:pt idx="2604">
                  <c:v>0.72357332706451416</c:v>
                </c:pt>
                <c:pt idx="2605">
                  <c:v>0.72383999824523926</c:v>
                </c:pt>
                <c:pt idx="2606">
                  <c:v>0.72416001558303833</c:v>
                </c:pt>
                <c:pt idx="2607">
                  <c:v>0.72442668676376343</c:v>
                </c:pt>
                <c:pt idx="2608">
                  <c:v>0.72469335794448853</c:v>
                </c:pt>
                <c:pt idx="2609">
                  <c:v>0.72496002912521362</c:v>
                </c:pt>
                <c:pt idx="2610">
                  <c:v>0.72522664070129395</c:v>
                </c:pt>
                <c:pt idx="2611">
                  <c:v>0.72549331188201904</c:v>
                </c:pt>
                <c:pt idx="2612">
                  <c:v>0.72581332921981812</c:v>
                </c:pt>
                <c:pt idx="2613">
                  <c:v>0.72608000040054321</c:v>
                </c:pt>
                <c:pt idx="2614">
                  <c:v>0.72634667158126831</c:v>
                </c:pt>
                <c:pt idx="2615">
                  <c:v>0.72661334276199341</c:v>
                </c:pt>
                <c:pt idx="2616">
                  <c:v>0.72693336009979248</c:v>
                </c:pt>
                <c:pt idx="2617">
                  <c:v>0.7271999716758728</c:v>
                </c:pt>
                <c:pt idx="2618">
                  <c:v>0.7274666428565979</c:v>
                </c:pt>
                <c:pt idx="2619">
                  <c:v>0.727733314037323</c:v>
                </c:pt>
                <c:pt idx="2620">
                  <c:v>0.7279999852180481</c:v>
                </c:pt>
                <c:pt idx="2621">
                  <c:v>0.72832000255584717</c:v>
                </c:pt>
                <c:pt idx="2622">
                  <c:v>0.72858667373657227</c:v>
                </c:pt>
                <c:pt idx="2623">
                  <c:v>0.72885334491729736</c:v>
                </c:pt>
                <c:pt idx="2624">
                  <c:v>0.72912001609802246</c:v>
                </c:pt>
                <c:pt idx="2625">
                  <c:v>0.72943997383117676</c:v>
                </c:pt>
                <c:pt idx="2626">
                  <c:v>0.72970664501190186</c:v>
                </c:pt>
                <c:pt idx="2627">
                  <c:v>0.72997331619262695</c:v>
                </c:pt>
                <c:pt idx="2628">
                  <c:v>0.73023998737335205</c:v>
                </c:pt>
                <c:pt idx="2629">
                  <c:v>0.73050665855407715</c:v>
                </c:pt>
                <c:pt idx="2630">
                  <c:v>0.73082667589187622</c:v>
                </c:pt>
                <c:pt idx="2631">
                  <c:v>0.73109334707260132</c:v>
                </c:pt>
                <c:pt idx="2632">
                  <c:v>0.73141330480575562</c:v>
                </c:pt>
                <c:pt idx="2633">
                  <c:v>0.73162668943405151</c:v>
                </c:pt>
                <c:pt idx="2634">
                  <c:v>0.73194664716720581</c:v>
                </c:pt>
                <c:pt idx="2635">
                  <c:v>0.73221331834793091</c:v>
                </c:pt>
                <c:pt idx="2636">
                  <c:v>0.73247998952865601</c:v>
                </c:pt>
                <c:pt idx="2637">
                  <c:v>0.7327466607093811</c:v>
                </c:pt>
                <c:pt idx="2638">
                  <c:v>0.7330133318901062</c:v>
                </c:pt>
                <c:pt idx="2639">
                  <c:v>0.73333334922790527</c:v>
                </c:pt>
                <c:pt idx="2640">
                  <c:v>0.73360002040863037</c:v>
                </c:pt>
                <c:pt idx="2641">
                  <c:v>0.73386669158935547</c:v>
                </c:pt>
                <c:pt idx="2642">
                  <c:v>0.73413336277008057</c:v>
                </c:pt>
                <c:pt idx="2643">
                  <c:v>0.73439997434616089</c:v>
                </c:pt>
                <c:pt idx="2644">
                  <c:v>0.73471999168395996</c:v>
                </c:pt>
                <c:pt idx="2645">
                  <c:v>0.73498666286468506</c:v>
                </c:pt>
                <c:pt idx="2646">
                  <c:v>0.73525333404541016</c:v>
                </c:pt>
                <c:pt idx="2647">
                  <c:v>0.73552000522613525</c:v>
                </c:pt>
                <c:pt idx="2648">
                  <c:v>0.73584002256393433</c:v>
                </c:pt>
                <c:pt idx="2649">
                  <c:v>0.73610669374465942</c:v>
                </c:pt>
                <c:pt idx="2650">
                  <c:v>0.73637330532073975</c:v>
                </c:pt>
                <c:pt idx="2651">
                  <c:v>0.73663997650146484</c:v>
                </c:pt>
                <c:pt idx="2652">
                  <c:v>0.73690664768218994</c:v>
                </c:pt>
                <c:pt idx="2653">
                  <c:v>0.73722666501998901</c:v>
                </c:pt>
                <c:pt idx="2654">
                  <c:v>0.73749333620071411</c:v>
                </c:pt>
                <c:pt idx="2655">
                  <c:v>0.73776000738143921</c:v>
                </c:pt>
                <c:pt idx="2656">
                  <c:v>0.73802667856216431</c:v>
                </c:pt>
                <c:pt idx="2657">
                  <c:v>0.7382933497428894</c:v>
                </c:pt>
                <c:pt idx="2658">
                  <c:v>0.7386133074760437</c:v>
                </c:pt>
                <c:pt idx="2659">
                  <c:v>0.7388799786567688</c:v>
                </c:pt>
                <c:pt idx="2660">
                  <c:v>0.7391466498374939</c:v>
                </c:pt>
                <c:pt idx="2661">
                  <c:v>0.73941332101821899</c:v>
                </c:pt>
                <c:pt idx="2662">
                  <c:v>0.73967999219894409</c:v>
                </c:pt>
                <c:pt idx="2663">
                  <c:v>0.74000000953674316</c:v>
                </c:pt>
                <c:pt idx="2664">
                  <c:v>0.74026668071746826</c:v>
                </c:pt>
                <c:pt idx="2665">
                  <c:v>0.74053335189819336</c:v>
                </c:pt>
                <c:pt idx="2666">
                  <c:v>0.74080002307891846</c:v>
                </c:pt>
                <c:pt idx="2667">
                  <c:v>0.74111998081207275</c:v>
                </c:pt>
                <c:pt idx="2668">
                  <c:v>0.74133330583572388</c:v>
                </c:pt>
                <c:pt idx="2669">
                  <c:v>0.74165332317352295</c:v>
                </c:pt>
                <c:pt idx="2670">
                  <c:v>0.74191999435424805</c:v>
                </c:pt>
                <c:pt idx="2671">
                  <c:v>0.74218666553497314</c:v>
                </c:pt>
                <c:pt idx="2672">
                  <c:v>0.74250668287277222</c:v>
                </c:pt>
                <c:pt idx="2673">
                  <c:v>0.74277335405349731</c:v>
                </c:pt>
                <c:pt idx="2674">
                  <c:v>0.74304002523422241</c:v>
                </c:pt>
                <c:pt idx="2675">
                  <c:v>0.74330669641494751</c:v>
                </c:pt>
                <c:pt idx="2676">
                  <c:v>0.74357330799102783</c:v>
                </c:pt>
                <c:pt idx="2677">
                  <c:v>0.74383997917175293</c:v>
                </c:pt>
                <c:pt idx="2678">
                  <c:v>0.74410665035247803</c:v>
                </c:pt>
                <c:pt idx="2679">
                  <c:v>0.7444266676902771</c:v>
                </c:pt>
                <c:pt idx="2680">
                  <c:v>0.7446933388710022</c:v>
                </c:pt>
                <c:pt idx="2681">
                  <c:v>0.74496001005172729</c:v>
                </c:pt>
                <c:pt idx="2682">
                  <c:v>0.74522668123245239</c:v>
                </c:pt>
                <c:pt idx="2683">
                  <c:v>0.74554663896560669</c:v>
                </c:pt>
                <c:pt idx="2684">
                  <c:v>0.74581331014633179</c:v>
                </c:pt>
                <c:pt idx="2685">
                  <c:v>0.74607998132705688</c:v>
                </c:pt>
                <c:pt idx="2686">
                  <c:v>0.74634665250778198</c:v>
                </c:pt>
                <c:pt idx="2687">
                  <c:v>0.74661332368850708</c:v>
                </c:pt>
                <c:pt idx="2688">
                  <c:v>0.74693334102630615</c:v>
                </c:pt>
                <c:pt idx="2689">
                  <c:v>0.74720001220703125</c:v>
                </c:pt>
                <c:pt idx="2690">
                  <c:v>0.74746668338775635</c:v>
                </c:pt>
                <c:pt idx="2691">
                  <c:v>0.74773335456848145</c:v>
                </c:pt>
                <c:pt idx="2692">
                  <c:v>0.74805331230163574</c:v>
                </c:pt>
                <c:pt idx="2693">
                  <c:v>0.74831998348236084</c:v>
                </c:pt>
                <c:pt idx="2694">
                  <c:v>0.74858665466308594</c:v>
                </c:pt>
                <c:pt idx="2695">
                  <c:v>0.74885332584381104</c:v>
                </c:pt>
                <c:pt idx="2696">
                  <c:v>0.74917334318161011</c:v>
                </c:pt>
                <c:pt idx="2697">
                  <c:v>0.74944001436233521</c:v>
                </c:pt>
                <c:pt idx="2698">
                  <c:v>0.7497066855430603</c:v>
                </c:pt>
                <c:pt idx="2699">
                  <c:v>0.7499733567237854</c:v>
                </c:pt>
                <c:pt idx="2700">
                  <c:v>0.7502933144569397</c:v>
                </c:pt>
                <c:pt idx="2701">
                  <c:v>0.75050663948059082</c:v>
                </c:pt>
                <c:pt idx="2702">
                  <c:v>0.75082665681838989</c:v>
                </c:pt>
                <c:pt idx="2703">
                  <c:v>0.75109332799911499</c:v>
                </c:pt>
                <c:pt idx="2704">
                  <c:v>0.75135999917984009</c:v>
                </c:pt>
                <c:pt idx="2705">
                  <c:v>0.75162667036056519</c:v>
                </c:pt>
                <c:pt idx="2706">
                  <c:v>0.75189334154129028</c:v>
                </c:pt>
                <c:pt idx="2707">
                  <c:v>0.75221335887908936</c:v>
                </c:pt>
                <c:pt idx="2708">
                  <c:v>0.75247997045516968</c:v>
                </c:pt>
                <c:pt idx="2709">
                  <c:v>0.75274664163589478</c:v>
                </c:pt>
                <c:pt idx="2710">
                  <c:v>0.75301331281661987</c:v>
                </c:pt>
                <c:pt idx="2711">
                  <c:v>0.75333333015441895</c:v>
                </c:pt>
                <c:pt idx="2712">
                  <c:v>0.75360000133514404</c:v>
                </c:pt>
                <c:pt idx="2713">
                  <c:v>0.75386667251586914</c:v>
                </c:pt>
                <c:pt idx="2714">
                  <c:v>0.75413334369659424</c:v>
                </c:pt>
                <c:pt idx="2715">
                  <c:v>0.75440001487731934</c:v>
                </c:pt>
                <c:pt idx="2716">
                  <c:v>0.75471997261047363</c:v>
                </c:pt>
                <c:pt idx="2717">
                  <c:v>0.75498664379119873</c:v>
                </c:pt>
                <c:pt idx="2718">
                  <c:v>0.75525331497192383</c:v>
                </c:pt>
                <c:pt idx="2719">
                  <c:v>0.75551998615264893</c:v>
                </c:pt>
                <c:pt idx="2720">
                  <c:v>0.75578665733337402</c:v>
                </c:pt>
                <c:pt idx="2721">
                  <c:v>0.7561066746711731</c:v>
                </c:pt>
                <c:pt idx="2722">
                  <c:v>0.75637334585189819</c:v>
                </c:pt>
                <c:pt idx="2723">
                  <c:v>0.75664001703262329</c:v>
                </c:pt>
                <c:pt idx="2724">
                  <c:v>0.75690668821334839</c:v>
                </c:pt>
                <c:pt idx="2725">
                  <c:v>0.75722664594650269</c:v>
                </c:pt>
                <c:pt idx="2726">
                  <c:v>0.75749331712722778</c:v>
                </c:pt>
                <c:pt idx="2727">
                  <c:v>0.75775998830795288</c:v>
                </c:pt>
                <c:pt idx="2728">
                  <c:v>0.75802665948867798</c:v>
                </c:pt>
                <c:pt idx="2729">
                  <c:v>0.75829333066940308</c:v>
                </c:pt>
                <c:pt idx="2730">
                  <c:v>0.75861334800720215</c:v>
                </c:pt>
                <c:pt idx="2731">
                  <c:v>0.75888001918792725</c:v>
                </c:pt>
                <c:pt idx="2732">
                  <c:v>0.75914669036865234</c:v>
                </c:pt>
                <c:pt idx="2733">
                  <c:v>0.75941336154937744</c:v>
                </c:pt>
                <c:pt idx="2734">
                  <c:v>0.75967997312545776</c:v>
                </c:pt>
                <c:pt idx="2735">
                  <c:v>0.75994664430618286</c:v>
                </c:pt>
                <c:pt idx="2736">
                  <c:v>0.76026666164398193</c:v>
                </c:pt>
                <c:pt idx="2737">
                  <c:v>0.76053333282470703</c:v>
                </c:pt>
                <c:pt idx="2738">
                  <c:v>0.76080000400543213</c:v>
                </c:pt>
                <c:pt idx="2739">
                  <c:v>0.7611200213432312</c:v>
                </c:pt>
                <c:pt idx="2740">
                  <c:v>0.76133334636688232</c:v>
                </c:pt>
                <c:pt idx="2741">
                  <c:v>0.76165330410003662</c:v>
                </c:pt>
                <c:pt idx="2742">
                  <c:v>0.76191997528076172</c:v>
                </c:pt>
                <c:pt idx="2743">
                  <c:v>0.76218664646148682</c:v>
                </c:pt>
                <c:pt idx="2744">
                  <c:v>0.76245331764221191</c:v>
                </c:pt>
                <c:pt idx="2745">
                  <c:v>0.76271998882293701</c:v>
                </c:pt>
                <c:pt idx="2746">
                  <c:v>0.76304000616073608</c:v>
                </c:pt>
                <c:pt idx="2747">
                  <c:v>0.76330667734146118</c:v>
                </c:pt>
                <c:pt idx="2748">
                  <c:v>0.76357334852218628</c:v>
                </c:pt>
                <c:pt idx="2749">
                  <c:v>0.76384001970291138</c:v>
                </c:pt>
                <c:pt idx="2750">
                  <c:v>0.76410669088363647</c:v>
                </c:pt>
                <c:pt idx="2751">
                  <c:v>0.76442664861679077</c:v>
                </c:pt>
                <c:pt idx="2752">
                  <c:v>0.76469331979751587</c:v>
                </c:pt>
                <c:pt idx="2753">
                  <c:v>0.76495999097824097</c:v>
                </c:pt>
                <c:pt idx="2754">
                  <c:v>0.76522666215896606</c:v>
                </c:pt>
                <c:pt idx="2755">
                  <c:v>0.76554667949676514</c:v>
                </c:pt>
                <c:pt idx="2756">
                  <c:v>0.76581335067749023</c:v>
                </c:pt>
                <c:pt idx="2757">
                  <c:v>0.76608002185821533</c:v>
                </c:pt>
                <c:pt idx="2758">
                  <c:v>0.76639997959136963</c:v>
                </c:pt>
                <c:pt idx="2759">
                  <c:v>0.76666665077209473</c:v>
                </c:pt>
                <c:pt idx="2760">
                  <c:v>0.76693332195281982</c:v>
                </c:pt>
                <c:pt idx="2761">
                  <c:v>0.76719999313354492</c:v>
                </c:pt>
                <c:pt idx="2762">
                  <c:v>0.76746666431427002</c:v>
                </c:pt>
                <c:pt idx="2763">
                  <c:v>0.76773333549499512</c:v>
                </c:pt>
                <c:pt idx="2764">
                  <c:v>0.76805335283279419</c:v>
                </c:pt>
                <c:pt idx="2765">
                  <c:v>0.76832002401351929</c:v>
                </c:pt>
                <c:pt idx="2766">
                  <c:v>0.76858669519424438</c:v>
                </c:pt>
                <c:pt idx="2767">
                  <c:v>0.76885330677032471</c:v>
                </c:pt>
                <c:pt idx="2768">
                  <c:v>0.7691199779510498</c:v>
                </c:pt>
                <c:pt idx="2769">
                  <c:v>0.7693866491317749</c:v>
                </c:pt>
                <c:pt idx="2770">
                  <c:v>0.76970666646957397</c:v>
                </c:pt>
                <c:pt idx="2771">
                  <c:v>0.76997333765029907</c:v>
                </c:pt>
                <c:pt idx="2772">
                  <c:v>0.77024000883102417</c:v>
                </c:pt>
                <c:pt idx="2773">
                  <c:v>0.77050668001174927</c:v>
                </c:pt>
                <c:pt idx="2774">
                  <c:v>0.77082663774490356</c:v>
                </c:pt>
                <c:pt idx="2775">
                  <c:v>0.77109330892562866</c:v>
                </c:pt>
                <c:pt idx="2776">
                  <c:v>0.77135998010635376</c:v>
                </c:pt>
                <c:pt idx="2777">
                  <c:v>0.77162665128707886</c:v>
                </c:pt>
                <c:pt idx="2778">
                  <c:v>0.77189332246780396</c:v>
                </c:pt>
                <c:pt idx="2779">
                  <c:v>0.77221333980560303</c:v>
                </c:pt>
                <c:pt idx="2780">
                  <c:v>0.77248001098632813</c:v>
                </c:pt>
                <c:pt idx="2781">
                  <c:v>0.77274668216705322</c:v>
                </c:pt>
                <c:pt idx="2782">
                  <c:v>0.77301335334777832</c:v>
                </c:pt>
                <c:pt idx="2783">
                  <c:v>0.77333331108093262</c:v>
                </c:pt>
                <c:pt idx="2784">
                  <c:v>0.77359998226165771</c:v>
                </c:pt>
                <c:pt idx="2785">
                  <c:v>0.77386665344238281</c:v>
                </c:pt>
                <c:pt idx="2786">
                  <c:v>0.77413332462310791</c:v>
                </c:pt>
                <c:pt idx="2787">
                  <c:v>0.77439999580383301</c:v>
                </c:pt>
                <c:pt idx="2788">
                  <c:v>0.77472001314163208</c:v>
                </c:pt>
                <c:pt idx="2789">
                  <c:v>0.77498668432235718</c:v>
                </c:pt>
                <c:pt idx="2790">
                  <c:v>0.77525335550308228</c:v>
                </c:pt>
                <c:pt idx="2791">
                  <c:v>0.77552002668380737</c:v>
                </c:pt>
                <c:pt idx="2792">
                  <c:v>0.77583998441696167</c:v>
                </c:pt>
                <c:pt idx="2793">
                  <c:v>0.77610665559768677</c:v>
                </c:pt>
                <c:pt idx="2794">
                  <c:v>0.77637332677841187</c:v>
                </c:pt>
                <c:pt idx="2795">
                  <c:v>0.77663999795913696</c:v>
                </c:pt>
                <c:pt idx="2796">
                  <c:v>0.77690666913986206</c:v>
                </c:pt>
                <c:pt idx="2797">
                  <c:v>0.77717334032058716</c:v>
                </c:pt>
                <c:pt idx="2798">
                  <c:v>0.77749335765838623</c:v>
                </c:pt>
                <c:pt idx="2799">
                  <c:v>0.77776002883911133</c:v>
                </c:pt>
                <c:pt idx="2800">
                  <c:v>0.77802664041519165</c:v>
                </c:pt>
                <c:pt idx="2801">
                  <c:v>0.77829331159591675</c:v>
                </c:pt>
                <c:pt idx="2802">
                  <c:v>0.77861332893371582</c:v>
                </c:pt>
                <c:pt idx="2803">
                  <c:v>0.77888000011444092</c:v>
                </c:pt>
                <c:pt idx="2804">
                  <c:v>0.77914667129516602</c:v>
                </c:pt>
                <c:pt idx="2805">
                  <c:v>0.77941334247589111</c:v>
                </c:pt>
                <c:pt idx="2806">
                  <c:v>0.77968001365661621</c:v>
                </c:pt>
                <c:pt idx="2807">
                  <c:v>0.77994668483734131</c:v>
                </c:pt>
                <c:pt idx="2808">
                  <c:v>0.78021335601806641</c:v>
                </c:pt>
                <c:pt idx="2809">
                  <c:v>0.7805333137512207</c:v>
                </c:pt>
                <c:pt idx="2810">
                  <c:v>0.7807999849319458</c:v>
                </c:pt>
                <c:pt idx="2811">
                  <c:v>0.7810666561126709</c:v>
                </c:pt>
                <c:pt idx="2812">
                  <c:v>0.781333327293396</c:v>
                </c:pt>
                <c:pt idx="2813">
                  <c:v>0.78165334463119507</c:v>
                </c:pt>
                <c:pt idx="2814">
                  <c:v>0.78192001581192017</c:v>
                </c:pt>
                <c:pt idx="2815">
                  <c:v>0.78218668699264526</c:v>
                </c:pt>
                <c:pt idx="2816">
                  <c:v>0.78245335817337036</c:v>
                </c:pt>
                <c:pt idx="2817">
                  <c:v>0.78272002935409546</c:v>
                </c:pt>
                <c:pt idx="2818">
                  <c:v>0.78303998708724976</c:v>
                </c:pt>
                <c:pt idx="2819">
                  <c:v>0.78330665826797485</c:v>
                </c:pt>
                <c:pt idx="2820">
                  <c:v>0.78357332944869995</c:v>
                </c:pt>
                <c:pt idx="2821">
                  <c:v>0.78384000062942505</c:v>
                </c:pt>
                <c:pt idx="2822">
                  <c:v>0.78416001796722412</c:v>
                </c:pt>
                <c:pt idx="2823">
                  <c:v>0.78442668914794922</c:v>
                </c:pt>
                <c:pt idx="2824">
                  <c:v>0.78469336032867432</c:v>
                </c:pt>
                <c:pt idx="2825">
                  <c:v>0.78501331806182861</c:v>
                </c:pt>
                <c:pt idx="2826">
                  <c:v>0.78527998924255371</c:v>
                </c:pt>
                <c:pt idx="2827">
                  <c:v>0.78554666042327881</c:v>
                </c:pt>
                <c:pt idx="2828">
                  <c:v>0.78581333160400391</c:v>
                </c:pt>
                <c:pt idx="2829">
                  <c:v>0.786080002784729</c:v>
                </c:pt>
                <c:pt idx="2830">
                  <c:v>0.7863466739654541</c:v>
                </c:pt>
                <c:pt idx="2831">
                  <c:v>0.7866133451461792</c:v>
                </c:pt>
                <c:pt idx="2832">
                  <c:v>0.78693336248397827</c:v>
                </c:pt>
                <c:pt idx="2833">
                  <c:v>0.78719997406005859</c:v>
                </c:pt>
                <c:pt idx="2834">
                  <c:v>0.78746664524078369</c:v>
                </c:pt>
                <c:pt idx="2835">
                  <c:v>0.78773331642150879</c:v>
                </c:pt>
                <c:pt idx="2836">
                  <c:v>0.78799998760223389</c:v>
                </c:pt>
                <c:pt idx="2837">
                  <c:v>0.78832000494003296</c:v>
                </c:pt>
                <c:pt idx="2838">
                  <c:v>0.78858667612075806</c:v>
                </c:pt>
                <c:pt idx="2839">
                  <c:v>0.78885334730148315</c:v>
                </c:pt>
                <c:pt idx="2840">
                  <c:v>0.78912001848220825</c:v>
                </c:pt>
                <c:pt idx="2841">
                  <c:v>0.78943997621536255</c:v>
                </c:pt>
                <c:pt idx="2842">
                  <c:v>0.78970664739608765</c:v>
                </c:pt>
                <c:pt idx="2843">
                  <c:v>0.78997331857681274</c:v>
                </c:pt>
                <c:pt idx="2844">
                  <c:v>0.79023998975753784</c:v>
                </c:pt>
                <c:pt idx="2845">
                  <c:v>0.79050666093826294</c:v>
                </c:pt>
                <c:pt idx="2846">
                  <c:v>0.79082667827606201</c:v>
                </c:pt>
                <c:pt idx="2847">
                  <c:v>0.79109334945678711</c:v>
                </c:pt>
                <c:pt idx="2848">
                  <c:v>0.79136002063751221</c:v>
                </c:pt>
                <c:pt idx="2849">
                  <c:v>0.7916266918182373</c:v>
                </c:pt>
                <c:pt idx="2850">
                  <c:v>0.7918933629989624</c:v>
                </c:pt>
                <c:pt idx="2851">
                  <c:v>0.7922133207321167</c:v>
                </c:pt>
                <c:pt idx="2852">
                  <c:v>0.7924799919128418</c:v>
                </c:pt>
                <c:pt idx="2853">
                  <c:v>0.79274666309356689</c:v>
                </c:pt>
                <c:pt idx="2854">
                  <c:v>0.79301333427429199</c:v>
                </c:pt>
                <c:pt idx="2855">
                  <c:v>0.79333335161209106</c:v>
                </c:pt>
                <c:pt idx="2856">
                  <c:v>0.79360002279281616</c:v>
                </c:pt>
                <c:pt idx="2857">
                  <c:v>0.79386669397354126</c:v>
                </c:pt>
                <c:pt idx="2858">
                  <c:v>0.79413330554962158</c:v>
                </c:pt>
                <c:pt idx="2859">
                  <c:v>0.79439997673034668</c:v>
                </c:pt>
                <c:pt idx="2860">
                  <c:v>0.79471999406814575</c:v>
                </c:pt>
                <c:pt idx="2861">
                  <c:v>0.79498666524887085</c:v>
                </c:pt>
                <c:pt idx="2862">
                  <c:v>0.79525333642959595</c:v>
                </c:pt>
                <c:pt idx="2863">
                  <c:v>0.79552000761032104</c:v>
                </c:pt>
                <c:pt idx="2864">
                  <c:v>0.79578667879104614</c:v>
                </c:pt>
                <c:pt idx="2865">
                  <c:v>0.79610669612884521</c:v>
                </c:pt>
                <c:pt idx="2866">
                  <c:v>0.79637330770492554</c:v>
                </c:pt>
                <c:pt idx="2867">
                  <c:v>0.79663997888565063</c:v>
                </c:pt>
                <c:pt idx="2868">
                  <c:v>0.79690665006637573</c:v>
                </c:pt>
                <c:pt idx="2869">
                  <c:v>0.7972266674041748</c:v>
                </c:pt>
                <c:pt idx="2870">
                  <c:v>0.7974933385848999</c:v>
                </c:pt>
                <c:pt idx="2871">
                  <c:v>0.797760009765625</c:v>
                </c:pt>
                <c:pt idx="2872">
                  <c:v>0.7980266809463501</c:v>
                </c:pt>
                <c:pt idx="2873">
                  <c:v>0.7982933521270752</c:v>
                </c:pt>
                <c:pt idx="2874">
                  <c:v>0.79856002330780029</c:v>
                </c:pt>
                <c:pt idx="2875">
                  <c:v>0.79882669448852539</c:v>
                </c:pt>
                <c:pt idx="2876">
                  <c:v>0.79914665222167969</c:v>
                </c:pt>
                <c:pt idx="2877">
                  <c:v>0.79941332340240479</c:v>
                </c:pt>
                <c:pt idx="2878">
                  <c:v>0.79967999458312988</c:v>
                </c:pt>
                <c:pt idx="2879">
                  <c:v>0.79994666576385498</c:v>
                </c:pt>
                <c:pt idx="2880">
                  <c:v>0.80021333694458008</c:v>
                </c:pt>
                <c:pt idx="2881">
                  <c:v>0.80053335428237915</c:v>
                </c:pt>
                <c:pt idx="2882">
                  <c:v>0.80080002546310425</c:v>
                </c:pt>
                <c:pt idx="2883">
                  <c:v>0.80111998319625854</c:v>
                </c:pt>
                <c:pt idx="2884">
                  <c:v>0.80133330821990967</c:v>
                </c:pt>
                <c:pt idx="2885">
                  <c:v>0.80165332555770874</c:v>
                </c:pt>
                <c:pt idx="2886">
                  <c:v>0.80191999673843384</c:v>
                </c:pt>
                <c:pt idx="2887">
                  <c:v>0.80218666791915894</c:v>
                </c:pt>
                <c:pt idx="2888">
                  <c:v>0.80250668525695801</c:v>
                </c:pt>
              </c:numCache>
            </c:numRef>
          </c:xVal>
          <c:yVal>
            <c:numRef>
              <c:f>Sheet2!$B$2:$B$3013</c:f>
              <c:numCache>
                <c:formatCode>General</c:formatCode>
                <c:ptCount val="3012"/>
                <c:pt idx="0">
                  <c:v>7.6918945312500001E-3</c:v>
                </c:pt>
                <c:pt idx="1">
                  <c:v>9.9349365234375001E-3</c:v>
                </c:pt>
                <c:pt idx="2">
                  <c:v>1.265936279296875E-2</c:v>
                </c:pt>
                <c:pt idx="3">
                  <c:v>1.570129680633545E-2</c:v>
                </c:pt>
                <c:pt idx="4">
                  <c:v>1.9060739517211912E-2</c:v>
                </c:pt>
                <c:pt idx="5">
                  <c:v>2.2911808013916016E-2</c:v>
                </c:pt>
                <c:pt idx="6">
                  <c:v>2.69165096282959E-2</c:v>
                </c:pt>
                <c:pt idx="7">
                  <c:v>3.14025936126709E-2</c:v>
                </c:pt>
                <c:pt idx="8">
                  <c:v>3.6370063781738279E-2</c:v>
                </c:pt>
                <c:pt idx="9">
                  <c:v>4.1501407623291013E-2</c:v>
                </c:pt>
                <c:pt idx="10">
                  <c:v>4.6950260162353513E-2</c:v>
                </c:pt>
                <c:pt idx="11">
                  <c:v>5.2716617584228513E-2</c:v>
                </c:pt>
                <c:pt idx="12">
                  <c:v>5.8646854400634767E-2</c:v>
                </c:pt>
                <c:pt idx="13">
                  <c:v>6.489459991455078E-2</c:v>
                </c:pt>
                <c:pt idx="14">
                  <c:v>7.1470092773437494E-2</c:v>
                </c:pt>
                <c:pt idx="15">
                  <c:v>7.803534698486328E-2</c:v>
                </c:pt>
                <c:pt idx="16">
                  <c:v>8.4928344726562494E-2</c:v>
                </c:pt>
                <c:pt idx="17">
                  <c:v>9.2138854980468754E-2</c:v>
                </c:pt>
                <c:pt idx="18">
                  <c:v>9.9513244628906247E-2</c:v>
                </c:pt>
                <c:pt idx="19">
                  <c:v>0.10704126739501953</c:v>
                </c:pt>
                <c:pt idx="20">
                  <c:v>0.11474340057373048</c:v>
                </c:pt>
                <c:pt idx="21">
                  <c:v>0.12275279998779297</c:v>
                </c:pt>
                <c:pt idx="22">
                  <c:v>0.13076220703124999</c:v>
                </c:pt>
                <c:pt idx="23">
                  <c:v>0.13893548583984375</c:v>
                </c:pt>
                <c:pt idx="24">
                  <c:v>0.14742626953124999</c:v>
                </c:pt>
                <c:pt idx="25">
                  <c:v>0.15576342773437499</c:v>
                </c:pt>
                <c:pt idx="26">
                  <c:v>0.16425421142578125</c:v>
                </c:pt>
                <c:pt idx="27">
                  <c:v>0.17290887451171874</c:v>
                </c:pt>
                <c:pt idx="28">
                  <c:v>0.18172740173339844</c:v>
                </c:pt>
                <c:pt idx="29">
                  <c:v>0.19038206481933595</c:v>
                </c:pt>
                <c:pt idx="30">
                  <c:v>0.19903672790527344</c:v>
                </c:pt>
                <c:pt idx="31">
                  <c:v>0.20800889587402344</c:v>
                </c:pt>
                <c:pt idx="32">
                  <c:v>0.2169810791015625</c:v>
                </c:pt>
                <c:pt idx="33">
                  <c:v>0.2259532470703125</c:v>
                </c:pt>
                <c:pt idx="34">
                  <c:v>0.23508927917480468</c:v>
                </c:pt>
                <c:pt idx="35">
                  <c:v>0.24406146240234375</c:v>
                </c:pt>
                <c:pt idx="36">
                  <c:v>0.25352525329589842</c:v>
                </c:pt>
                <c:pt idx="37">
                  <c:v>0.26265106201171873</c:v>
                </c:pt>
                <c:pt idx="38">
                  <c:v>0.271787109375</c:v>
                </c:pt>
                <c:pt idx="39">
                  <c:v>0.28140454101562501</c:v>
                </c:pt>
                <c:pt idx="40">
                  <c:v>0.29085809326171874</c:v>
                </c:pt>
                <c:pt idx="41">
                  <c:v>0.3001579895019531</c:v>
                </c:pt>
                <c:pt idx="42">
                  <c:v>0.30961154174804689</c:v>
                </c:pt>
                <c:pt idx="43">
                  <c:v>0.3192289733886719</c:v>
                </c:pt>
                <c:pt idx="44">
                  <c:v>0.32868252563476563</c:v>
                </c:pt>
                <c:pt idx="45">
                  <c:v>0.33781857299804685</c:v>
                </c:pt>
                <c:pt idx="46">
                  <c:v>0.3471082763671875</c:v>
                </c:pt>
                <c:pt idx="47">
                  <c:v>0.35656182861328123</c:v>
                </c:pt>
                <c:pt idx="48">
                  <c:v>0.36569784545898437</c:v>
                </c:pt>
                <c:pt idx="49">
                  <c:v>0.37418865966796877</c:v>
                </c:pt>
                <c:pt idx="50">
                  <c:v>0.38204440307617188</c:v>
                </c:pt>
                <c:pt idx="51">
                  <c:v>0.38781079101562499</c:v>
                </c:pt>
                <c:pt idx="52">
                  <c:v>0.3911804504394531</c:v>
                </c:pt>
                <c:pt idx="53">
                  <c:v>0.39839096069335939</c:v>
                </c:pt>
                <c:pt idx="54">
                  <c:v>0.40848977661132813</c:v>
                </c:pt>
                <c:pt idx="55">
                  <c:v>0.4190699768066406</c:v>
                </c:pt>
                <c:pt idx="56">
                  <c:v>0.42963992309570315</c:v>
                </c:pt>
                <c:pt idx="57">
                  <c:v>0.43973873901367189</c:v>
                </c:pt>
                <c:pt idx="58">
                  <c:v>0.44999118041992187</c:v>
                </c:pt>
                <c:pt idx="59">
                  <c:v>0.46057138061523439</c:v>
                </c:pt>
                <c:pt idx="60">
                  <c:v>0.47115158081054687</c:v>
                </c:pt>
                <c:pt idx="61">
                  <c:v>0.48172152709960936</c:v>
                </c:pt>
                <c:pt idx="62">
                  <c:v>0.49246560668945311</c:v>
                </c:pt>
                <c:pt idx="63">
                  <c:v>0.50351693725585933</c:v>
                </c:pt>
                <c:pt idx="64">
                  <c:v>0.5144146728515625</c:v>
                </c:pt>
                <c:pt idx="65">
                  <c:v>0.52531237792968755</c:v>
                </c:pt>
                <c:pt idx="66">
                  <c:v>0.53637390136718754</c:v>
                </c:pt>
                <c:pt idx="67">
                  <c:v>0.5475891723632812</c:v>
                </c:pt>
                <c:pt idx="68">
                  <c:v>0.5588043823242187</c:v>
                </c:pt>
                <c:pt idx="69">
                  <c:v>0.57002978515625002</c:v>
                </c:pt>
                <c:pt idx="70">
                  <c:v>0.58108117675781246</c:v>
                </c:pt>
                <c:pt idx="71">
                  <c:v>0.59230657958984378</c:v>
                </c:pt>
                <c:pt idx="72">
                  <c:v>0.60335791015624995</c:v>
                </c:pt>
                <c:pt idx="73">
                  <c:v>0.61473699951171878</c:v>
                </c:pt>
                <c:pt idx="74">
                  <c:v>0.62579858398437505</c:v>
                </c:pt>
                <c:pt idx="75">
                  <c:v>0.63669628906249998</c:v>
                </c:pt>
                <c:pt idx="76">
                  <c:v>0.64774761962890626</c:v>
                </c:pt>
                <c:pt idx="77">
                  <c:v>0.65897308349609374</c:v>
                </c:pt>
                <c:pt idx="78">
                  <c:v>0.66970690917968745</c:v>
                </c:pt>
                <c:pt idx="79">
                  <c:v>0.68044073486328127</c:v>
                </c:pt>
                <c:pt idx="80">
                  <c:v>0.6913384399414062</c:v>
                </c:pt>
                <c:pt idx="81">
                  <c:v>0.70208251953125</c:v>
                </c:pt>
                <c:pt idx="82">
                  <c:v>0.71233496093750004</c:v>
                </c:pt>
                <c:pt idx="83">
                  <c:v>0.72243377685546872</c:v>
                </c:pt>
                <c:pt idx="84">
                  <c:v>0.73268621826171876</c:v>
                </c:pt>
                <c:pt idx="85">
                  <c:v>0.74262115478515622</c:v>
                </c:pt>
                <c:pt idx="86">
                  <c:v>0.75192108154296877</c:v>
                </c:pt>
                <c:pt idx="87">
                  <c:v>0.76137463378906245</c:v>
                </c:pt>
                <c:pt idx="88">
                  <c:v>0.77082818603515624</c:v>
                </c:pt>
                <c:pt idx="89">
                  <c:v>0.779646728515625</c:v>
                </c:pt>
                <c:pt idx="90">
                  <c:v>0.78765612792968753</c:v>
                </c:pt>
                <c:pt idx="91">
                  <c:v>0.7953480224609375</c:v>
                </c:pt>
                <c:pt idx="92">
                  <c:v>0.80303991699218746</c:v>
                </c:pt>
                <c:pt idx="93">
                  <c:v>0.81041430664062497</c:v>
                </c:pt>
                <c:pt idx="94">
                  <c:v>0.81714343261718747</c:v>
                </c:pt>
                <c:pt idx="95">
                  <c:v>0.82387255859374997</c:v>
                </c:pt>
                <c:pt idx="96">
                  <c:v>0.8307655639648438</c:v>
                </c:pt>
                <c:pt idx="97">
                  <c:v>0.8374946899414063</c:v>
                </c:pt>
                <c:pt idx="98">
                  <c:v>0.84374243164062501</c:v>
                </c:pt>
                <c:pt idx="99">
                  <c:v>0.84999017333984372</c:v>
                </c:pt>
                <c:pt idx="100">
                  <c:v>0.8567295532226562</c:v>
                </c:pt>
                <c:pt idx="101">
                  <c:v>0.86297729492187503</c:v>
                </c:pt>
                <c:pt idx="102">
                  <c:v>0.86874365234374995</c:v>
                </c:pt>
                <c:pt idx="103">
                  <c:v>0.87483776855468753</c:v>
                </c:pt>
                <c:pt idx="104">
                  <c:v>0.88108551025390625</c:v>
                </c:pt>
                <c:pt idx="105">
                  <c:v>0.8870157470703125</c:v>
                </c:pt>
                <c:pt idx="106">
                  <c:v>0.89246459960937496</c:v>
                </c:pt>
                <c:pt idx="107">
                  <c:v>0.89806707763671878</c:v>
                </c:pt>
                <c:pt idx="108">
                  <c:v>0.90384368896484379</c:v>
                </c:pt>
                <c:pt idx="109">
                  <c:v>0.90912866210937504</c:v>
                </c:pt>
                <c:pt idx="110">
                  <c:v>0.9139322509765625</c:v>
                </c:pt>
                <c:pt idx="111">
                  <c:v>0.91922747802734373</c:v>
                </c:pt>
                <c:pt idx="112">
                  <c:v>0.92435882568359373</c:v>
                </c:pt>
                <c:pt idx="113">
                  <c:v>0.92932629394531252</c:v>
                </c:pt>
                <c:pt idx="114">
                  <c:v>0.93396600341796876</c:v>
                </c:pt>
                <c:pt idx="115">
                  <c:v>0.93861596679687498</c:v>
                </c:pt>
                <c:pt idx="116">
                  <c:v>0.94341955566406255</c:v>
                </c:pt>
                <c:pt idx="117">
                  <c:v>0.94791589355468753</c:v>
                </c:pt>
                <c:pt idx="118">
                  <c:v>0.9522380981445312</c:v>
                </c:pt>
                <c:pt idx="119">
                  <c:v>0.95656030273437498</c:v>
                </c:pt>
                <c:pt idx="120">
                  <c:v>0.96072888183593752</c:v>
                </c:pt>
                <c:pt idx="121">
                  <c:v>0.96489746093749995</c:v>
                </c:pt>
                <c:pt idx="122">
                  <c:v>0.9685846557617187</c:v>
                </c:pt>
                <c:pt idx="123">
                  <c:v>0.97227185058593746</c:v>
                </c:pt>
                <c:pt idx="124">
                  <c:v>0.9764404296875</c:v>
                </c:pt>
                <c:pt idx="125">
                  <c:v>0.97996374511718753</c:v>
                </c:pt>
                <c:pt idx="126">
                  <c:v>0.98332318115234374</c:v>
                </c:pt>
                <c:pt idx="127">
                  <c:v>0.98685675048828125</c:v>
                </c:pt>
                <c:pt idx="128">
                  <c:v>0.989898681640625</c:v>
                </c:pt>
                <c:pt idx="129">
                  <c:v>0.99310449218749997</c:v>
                </c:pt>
                <c:pt idx="130">
                  <c:v>0.9955114135742188</c:v>
                </c:pt>
                <c:pt idx="131">
                  <c:v>0.9977544555664063</c:v>
                </c:pt>
                <c:pt idx="132">
                  <c:v>0.9999974975585938</c:v>
                </c:pt>
                <c:pt idx="133">
                  <c:v>1.0017591552734375</c:v>
                </c:pt>
                <c:pt idx="134">
                  <c:v>1.0028755493164063</c:v>
                </c:pt>
                <c:pt idx="135">
                  <c:v>1.0046372070312499</c:v>
                </c:pt>
                <c:pt idx="136">
                  <c:v>1.0064091186523438</c:v>
                </c:pt>
                <c:pt idx="137">
                  <c:v>1.0083244018554687</c:v>
                </c:pt>
                <c:pt idx="138">
                  <c:v>1.0097685546874999</c:v>
                </c:pt>
                <c:pt idx="139">
                  <c:v>1.0115302124023438</c:v>
                </c:pt>
                <c:pt idx="140">
                  <c:v>1.01361962890625</c:v>
                </c:pt>
                <c:pt idx="141">
                  <c:v>1.0155349121093751</c:v>
                </c:pt>
                <c:pt idx="142">
                  <c:v>1.0176243286132813</c:v>
                </c:pt>
                <c:pt idx="143">
                  <c:v>1.0198673706054688</c:v>
                </c:pt>
                <c:pt idx="144">
                  <c:v>1.0222742919921874</c:v>
                </c:pt>
                <c:pt idx="145">
                  <c:v>1.0246710205078124</c:v>
                </c:pt>
                <c:pt idx="146">
                  <c:v>1.027077880859375</c:v>
                </c:pt>
                <c:pt idx="147">
                  <c:v>1.0294847412109376</c:v>
                </c:pt>
                <c:pt idx="148">
                  <c:v>1.0323629150390625</c:v>
                </c:pt>
                <c:pt idx="149">
                  <c:v>1.0347697753906251</c:v>
                </c:pt>
                <c:pt idx="150">
                  <c:v>1.0373303222656249</c:v>
                </c:pt>
                <c:pt idx="151">
                  <c:v>1.0400548095703126</c:v>
                </c:pt>
                <c:pt idx="152">
                  <c:v>1.0427791748046875</c:v>
                </c:pt>
                <c:pt idx="153">
                  <c:v>1.0451860351562501</c:v>
                </c:pt>
                <c:pt idx="154">
                  <c:v>1.0480743408203126</c:v>
                </c:pt>
                <c:pt idx="155">
                  <c:v>1.0509525146484375</c:v>
                </c:pt>
                <c:pt idx="156">
                  <c:v>1.0538406982421875</c:v>
                </c:pt>
                <c:pt idx="157">
                  <c:v>1.056565185546875</c:v>
                </c:pt>
                <c:pt idx="158">
                  <c:v>1.06056982421875</c:v>
                </c:pt>
                <c:pt idx="159">
                  <c:v>1.06490234375</c:v>
                </c:pt>
                <c:pt idx="160">
                  <c:v>1.069388427734375</c:v>
                </c:pt>
                <c:pt idx="161">
                  <c:v>1.0743558349609375</c:v>
                </c:pt>
                <c:pt idx="162">
                  <c:v>1.079640869140625</c:v>
                </c:pt>
                <c:pt idx="163">
                  <c:v>1.0850897216796875</c:v>
                </c:pt>
                <c:pt idx="164">
                  <c:v>1.09005712890625</c:v>
                </c:pt>
                <c:pt idx="165">
                  <c:v>1.0955059814453125</c:v>
                </c:pt>
                <c:pt idx="166">
                  <c:v>1.1011187744140625</c:v>
                </c:pt>
                <c:pt idx="167">
                  <c:v>1.106567626953125</c:v>
                </c:pt>
                <c:pt idx="168">
                  <c:v>1.1118525390625</c:v>
                </c:pt>
                <c:pt idx="169">
                  <c:v>1.1171375732421875</c:v>
                </c:pt>
                <c:pt idx="170">
                  <c:v>1.122750244140625</c:v>
                </c:pt>
                <c:pt idx="171">
                  <c:v>1.1281990966796875</c:v>
                </c:pt>
                <c:pt idx="172">
                  <c:v>1.133484130859375</c:v>
                </c:pt>
                <c:pt idx="173">
                  <c:v>1.1392607421875001</c:v>
                </c:pt>
                <c:pt idx="174">
                  <c:v>1.1453446044921876</c:v>
                </c:pt>
                <c:pt idx="175">
                  <c:v>1.1506397705078124</c:v>
                </c:pt>
                <c:pt idx="176">
                  <c:v>1.1562423095703125</c:v>
                </c:pt>
                <c:pt idx="177">
                  <c:v>1.1620189208984375</c:v>
                </c:pt>
                <c:pt idx="178">
                  <c:v>1.1682666015625001</c:v>
                </c:pt>
                <c:pt idx="179">
                  <c:v>1.1738691406249999</c:v>
                </c:pt>
                <c:pt idx="180">
                  <c:v>1.1793179931640625</c:v>
                </c:pt>
                <c:pt idx="181">
                  <c:v>1.1852481689453125</c:v>
                </c:pt>
                <c:pt idx="182">
                  <c:v>1.1915062255859374</c:v>
                </c:pt>
                <c:pt idx="183">
                  <c:v>1.196955078125</c:v>
                </c:pt>
                <c:pt idx="184">
                  <c:v>1.2023936767578125</c:v>
                </c:pt>
                <c:pt idx="185">
                  <c:v>1.2080063476562499</c:v>
                </c:pt>
                <c:pt idx="186">
                  <c:v>1.2139366455078124</c:v>
                </c:pt>
                <c:pt idx="187">
                  <c:v>1.2190679931640624</c:v>
                </c:pt>
                <c:pt idx="188">
                  <c:v>1.22387158203125</c:v>
                </c:pt>
                <c:pt idx="189">
                  <c:v>1.229156494140625</c:v>
                </c:pt>
                <c:pt idx="190">
                  <c:v>1.2338065185546876</c:v>
                </c:pt>
                <c:pt idx="191">
                  <c:v>1.2382926025390626</c:v>
                </c:pt>
                <c:pt idx="192">
                  <c:v>1.2426250000000001</c:v>
                </c:pt>
                <c:pt idx="193">
                  <c:v>1.2471110839843751</c:v>
                </c:pt>
                <c:pt idx="194">
                  <c:v>1.251433349609375</c:v>
                </c:pt>
                <c:pt idx="195">
                  <c:v>1.2556019287109375</c:v>
                </c:pt>
                <c:pt idx="196">
                  <c:v>1.2592890624999999</c:v>
                </c:pt>
                <c:pt idx="197">
                  <c:v>1.2634576416015626</c:v>
                </c:pt>
                <c:pt idx="198">
                  <c:v>1.2672984619140626</c:v>
                </c:pt>
                <c:pt idx="199">
                  <c:v>1.2708320312500001</c:v>
                </c:pt>
                <c:pt idx="200">
                  <c:v>1.274037841796875</c:v>
                </c:pt>
                <c:pt idx="201">
                  <c:v>1.2772333984374999</c:v>
                </c:pt>
                <c:pt idx="202">
                  <c:v>1.280439208984375</c:v>
                </c:pt>
                <c:pt idx="203">
                  <c:v>1.283010009765625</c:v>
                </c:pt>
                <c:pt idx="204">
                  <c:v>1.2852530517578125</c:v>
                </c:pt>
                <c:pt idx="205">
                  <c:v>1.28749609375</c:v>
                </c:pt>
                <c:pt idx="206">
                  <c:v>1.2895753173828124</c:v>
                </c:pt>
                <c:pt idx="207">
                  <c:v>1.2915008544921875</c:v>
                </c:pt>
                <c:pt idx="208">
                  <c:v>1.2931088867187499</c:v>
                </c:pt>
                <c:pt idx="209">
                  <c:v>1.294542724609375</c:v>
                </c:pt>
                <c:pt idx="210">
                  <c:v>1.2966322021484376</c:v>
                </c:pt>
                <c:pt idx="211">
                  <c:v>1.29822998046875</c:v>
                </c:pt>
                <c:pt idx="212">
                  <c:v>1.299674072265625</c:v>
                </c:pt>
                <c:pt idx="213">
                  <c:v>1.300954345703125</c:v>
                </c:pt>
                <c:pt idx="214">
                  <c:v>1.3023985595703125</c:v>
                </c:pt>
                <c:pt idx="215">
                  <c:v>1.3038426513671875</c:v>
                </c:pt>
                <c:pt idx="216">
                  <c:v>1.3046416015625</c:v>
                </c:pt>
                <c:pt idx="217">
                  <c:v>1.3054404296875</c:v>
                </c:pt>
                <c:pt idx="218">
                  <c:v>1.3068846435546875</c:v>
                </c:pt>
                <c:pt idx="219">
                  <c:v>1.3084926757812501</c:v>
                </c:pt>
                <c:pt idx="220">
                  <c:v>1.30929150390625</c:v>
                </c:pt>
                <c:pt idx="221">
                  <c:v>1.309926513671875</c:v>
                </c:pt>
                <c:pt idx="222">
                  <c:v>1.3113707275390625</c:v>
                </c:pt>
                <c:pt idx="223">
                  <c:v>1.3132962646484374</c:v>
                </c:pt>
                <c:pt idx="224">
                  <c:v>1.3139415283203124</c:v>
                </c:pt>
                <c:pt idx="225">
                  <c:v>1.3145765380859376</c:v>
                </c:pt>
                <c:pt idx="226">
                  <c:v>1.3166658935546875</c:v>
                </c:pt>
                <c:pt idx="227">
                  <c:v>1.3187451171875</c:v>
                </c:pt>
                <c:pt idx="228">
                  <c:v>1.319390380859375</c:v>
                </c:pt>
                <c:pt idx="229">
                  <c:v>1.3198717041015624</c:v>
                </c:pt>
                <c:pt idx="230">
                  <c:v>1.3213056640625001</c:v>
                </c:pt>
                <c:pt idx="231">
                  <c:v>1.3229136962890624</c:v>
                </c:pt>
                <c:pt idx="232">
                  <c:v>1.323231201171875</c:v>
                </c:pt>
                <c:pt idx="233">
                  <c:v>1.32339501953125</c:v>
                </c:pt>
                <c:pt idx="234">
                  <c:v>1.3248392333984376</c:v>
                </c:pt>
                <c:pt idx="235">
                  <c:v>1.3266008300781249</c:v>
                </c:pt>
                <c:pt idx="236">
                  <c:v>1.3269183349609375</c:v>
                </c:pt>
                <c:pt idx="237">
                  <c:v>1.327881103515625</c:v>
                </c:pt>
                <c:pt idx="238">
                  <c:v>1.3307591552734375</c:v>
                </c:pt>
                <c:pt idx="239">
                  <c:v>1.3331661376953126</c:v>
                </c:pt>
                <c:pt idx="240">
                  <c:v>1.3346102294921875</c:v>
                </c:pt>
                <c:pt idx="241">
                  <c:v>1.3357369384765625</c:v>
                </c:pt>
                <c:pt idx="242">
                  <c:v>1.3376522216796876</c:v>
                </c:pt>
                <c:pt idx="243">
                  <c:v>1.3397415771484376</c:v>
                </c:pt>
                <c:pt idx="244">
                  <c:v>1.3407043457031249</c:v>
                </c:pt>
                <c:pt idx="245">
                  <c:v>1.34133935546875</c:v>
                </c:pt>
                <c:pt idx="246">
                  <c:v>1.3427835693359376</c:v>
                </c:pt>
                <c:pt idx="247">
                  <c:v>1.3442276611328126</c:v>
                </c:pt>
                <c:pt idx="248">
                  <c:v>1.3455079345703125</c:v>
                </c:pt>
                <c:pt idx="249">
                  <c:v>1.3459893798828124</c:v>
                </c:pt>
                <c:pt idx="250">
                  <c:v>1.3466346435546874</c:v>
                </c:pt>
                <c:pt idx="251">
                  <c:v>1.3482324218749999</c:v>
                </c:pt>
                <c:pt idx="252">
                  <c:v>1.3488776855468749</c:v>
                </c:pt>
                <c:pt idx="253">
                  <c:v>1.3493487548828125</c:v>
                </c:pt>
                <c:pt idx="254">
                  <c:v>1.3504754638671874</c:v>
                </c:pt>
                <c:pt idx="255">
                  <c:v>1.3519195556640624</c:v>
                </c:pt>
                <c:pt idx="256">
                  <c:v>1.3530360107421875</c:v>
                </c:pt>
                <c:pt idx="257">
                  <c:v>1.3539987792968751</c:v>
                </c:pt>
                <c:pt idx="258">
                  <c:v>1.354797607421875</c:v>
                </c:pt>
                <c:pt idx="259">
                  <c:v>1.3564056396484374</c:v>
                </c:pt>
                <c:pt idx="260">
                  <c:v>1.3578498535156249</c:v>
                </c:pt>
                <c:pt idx="261">
                  <c:v>1.3586486816406249</c:v>
                </c:pt>
                <c:pt idx="262">
                  <c:v>1.3596114501953125</c:v>
                </c:pt>
                <c:pt idx="263">
                  <c:v>1.3610556640625</c:v>
                </c:pt>
                <c:pt idx="264">
                  <c:v>1.362499755859375</c:v>
                </c:pt>
                <c:pt idx="265">
                  <c:v>1.3631347656249999</c:v>
                </c:pt>
                <c:pt idx="266">
                  <c:v>1.3637800292968749</c:v>
                </c:pt>
                <c:pt idx="267">
                  <c:v>1.3645789794921874</c:v>
                </c:pt>
                <c:pt idx="268">
                  <c:v>1.3658592529296876</c:v>
                </c:pt>
                <c:pt idx="269">
                  <c:v>1.3666580810546876</c:v>
                </c:pt>
                <c:pt idx="270">
                  <c:v>1.3677847900390625</c:v>
                </c:pt>
                <c:pt idx="271">
                  <c:v>1.3689011230468751</c:v>
                </c:pt>
                <c:pt idx="272">
                  <c:v>1.3703453369140626</c:v>
                </c:pt>
                <c:pt idx="273">
                  <c:v>1.3717894287109376</c:v>
                </c:pt>
                <c:pt idx="274">
                  <c:v>1.3727521972656249</c:v>
                </c:pt>
                <c:pt idx="275">
                  <c:v>1.3740324707031251</c:v>
                </c:pt>
                <c:pt idx="276">
                  <c:v>1.3754766845703126</c:v>
                </c:pt>
                <c:pt idx="277">
                  <c:v>1.3765930175781249</c:v>
                </c:pt>
                <c:pt idx="278">
                  <c:v>1.3774022216796875</c:v>
                </c:pt>
                <c:pt idx="279">
                  <c:v>1.3783649902343751</c:v>
                </c:pt>
                <c:pt idx="280">
                  <c:v>1.3799627685546876</c:v>
                </c:pt>
                <c:pt idx="281">
                  <c:v>1.3815605468750001</c:v>
                </c:pt>
                <c:pt idx="282">
                  <c:v>1.3823696289062499</c:v>
                </c:pt>
                <c:pt idx="283">
                  <c:v>1.3833323974609375</c:v>
                </c:pt>
                <c:pt idx="284">
                  <c:v>1.3850941162109376</c:v>
                </c:pt>
                <c:pt idx="285">
                  <c:v>1.3865382080078126</c:v>
                </c:pt>
                <c:pt idx="286">
                  <c:v>1.3876546630859374</c:v>
                </c:pt>
                <c:pt idx="287">
                  <c:v>1.3887812500000001</c:v>
                </c:pt>
                <c:pt idx="288">
                  <c:v>1.3903790283203126</c:v>
                </c:pt>
                <c:pt idx="289">
                  <c:v>1.3921407470703124</c:v>
                </c:pt>
                <c:pt idx="290">
                  <c:v>1.393103515625</c:v>
                </c:pt>
                <c:pt idx="291">
                  <c:v>1.393748779296875</c:v>
                </c:pt>
                <c:pt idx="292">
                  <c:v>1.3953465576171875</c:v>
                </c:pt>
                <c:pt idx="293">
                  <c:v>1.3967906494140625</c:v>
                </c:pt>
                <c:pt idx="294">
                  <c:v>1.3979071044921876</c:v>
                </c:pt>
                <c:pt idx="295">
                  <c:v>1.3987161865234374</c:v>
                </c:pt>
                <c:pt idx="296">
                  <c:v>1.4001501464843751</c:v>
                </c:pt>
                <c:pt idx="297">
                  <c:v>1.40207568359375</c:v>
                </c:pt>
                <c:pt idx="298">
                  <c:v>1.4030384521484376</c:v>
                </c:pt>
                <c:pt idx="299">
                  <c:v>1.403519775390625</c:v>
                </c:pt>
                <c:pt idx="300">
                  <c:v>1.4049639892578125</c:v>
                </c:pt>
                <c:pt idx="301">
                  <c:v>1.406561767578125</c:v>
                </c:pt>
                <c:pt idx="302">
                  <c:v>1.4075245361328126</c:v>
                </c:pt>
                <c:pt idx="303">
                  <c:v>1.407852294921875</c:v>
                </c:pt>
                <c:pt idx="304">
                  <c:v>1.4092861328124999</c:v>
                </c:pt>
                <c:pt idx="305">
                  <c:v>1.4110478515625</c:v>
                </c:pt>
                <c:pt idx="306">
                  <c:v>1.4121744384765624</c:v>
                </c:pt>
                <c:pt idx="307">
                  <c:v>1.4129733886718749</c:v>
                </c:pt>
                <c:pt idx="308">
                  <c:v>1.4140999755859376</c:v>
                </c:pt>
                <c:pt idx="309">
                  <c:v>1.4158616943359374</c:v>
                </c:pt>
                <c:pt idx="310">
                  <c:v>1.416824462890625</c:v>
                </c:pt>
                <c:pt idx="311">
                  <c:v>1.4173057861328124</c:v>
                </c:pt>
                <c:pt idx="312">
                  <c:v>1.4185860595703126</c:v>
                </c:pt>
                <c:pt idx="313">
                  <c:v>1.4201838378906251</c:v>
                </c:pt>
                <c:pt idx="314">
                  <c:v>1.4209930419921875</c:v>
                </c:pt>
                <c:pt idx="315">
                  <c:v>1.4219455566406249</c:v>
                </c:pt>
                <c:pt idx="316">
                  <c:v>1.4230721435546876</c:v>
                </c:pt>
                <c:pt idx="317">
                  <c:v>1.4248338623046874</c:v>
                </c:pt>
                <c:pt idx="318">
                  <c:v>1.4261141357421876</c:v>
                </c:pt>
                <c:pt idx="319">
                  <c:v>1.4267593994140626</c:v>
                </c:pt>
                <c:pt idx="320">
                  <c:v>1.4280396728515625</c:v>
                </c:pt>
                <c:pt idx="321">
                  <c:v>1.4294837646484375</c:v>
                </c:pt>
                <c:pt idx="322">
                  <c:v>1.4307640380859374</c:v>
                </c:pt>
                <c:pt idx="323">
                  <c:v>1.4318907470703126</c:v>
                </c:pt>
                <c:pt idx="324">
                  <c:v>1.4330070800781249</c:v>
                </c:pt>
                <c:pt idx="325">
                  <c:v>1.434768798828125</c:v>
                </c:pt>
                <c:pt idx="326">
                  <c:v>1.436212890625</c:v>
                </c:pt>
                <c:pt idx="327">
                  <c:v>1.4366943359375</c:v>
                </c:pt>
                <c:pt idx="328">
                  <c:v>1.4374931640624999</c:v>
                </c:pt>
                <c:pt idx="329">
                  <c:v>1.4384559326171875</c:v>
                </c:pt>
                <c:pt idx="330">
                  <c:v>1.4395826416015625</c:v>
                </c:pt>
                <c:pt idx="331">
                  <c:v>1.4408629150390626</c:v>
                </c:pt>
                <c:pt idx="332">
                  <c:v>1.4416617431640626</c:v>
                </c:pt>
                <c:pt idx="333">
                  <c:v>1.4424606933593751</c:v>
                </c:pt>
                <c:pt idx="334">
                  <c:v>1.4439047851562501</c:v>
                </c:pt>
                <c:pt idx="335">
                  <c:v>1.445031494140625</c:v>
                </c:pt>
                <c:pt idx="336">
                  <c:v>1.445830322265625</c:v>
                </c:pt>
                <c:pt idx="337">
                  <c:v>1.4466292724609375</c:v>
                </c:pt>
                <c:pt idx="338">
                  <c:v>1.4480733642578125</c:v>
                </c:pt>
                <c:pt idx="339">
                  <c:v>1.4493536376953124</c:v>
                </c:pt>
                <c:pt idx="340">
                  <c:v>1.4499989013671875</c:v>
                </c:pt>
                <c:pt idx="341">
                  <c:v>1.4507978515625</c:v>
                </c:pt>
                <c:pt idx="342">
                  <c:v>1.4520781250000001</c:v>
                </c:pt>
                <c:pt idx="343">
                  <c:v>1.4535222167968751</c:v>
                </c:pt>
                <c:pt idx="344">
                  <c:v>1.4544849853515625</c:v>
                </c:pt>
                <c:pt idx="345">
                  <c:v>1.45544775390625</c:v>
                </c:pt>
                <c:pt idx="346">
                  <c:v>1.4572094726562499</c:v>
                </c:pt>
                <c:pt idx="347">
                  <c:v>1.45928857421875</c:v>
                </c:pt>
                <c:pt idx="348">
                  <c:v>1.4610502929687501</c:v>
                </c:pt>
                <c:pt idx="349">
                  <c:v>1.4632933349609376</c:v>
                </c:pt>
                <c:pt idx="350">
                  <c:v>1.4668269042968749</c:v>
                </c:pt>
                <c:pt idx="351">
                  <c:v>1.4713129882812499</c:v>
                </c:pt>
                <c:pt idx="352">
                  <c:v>1.4757990722656249</c:v>
                </c:pt>
                <c:pt idx="353">
                  <c:v>1.4802851562499999</c:v>
                </c:pt>
                <c:pt idx="354">
                  <c:v>1.4857340087890625</c:v>
                </c:pt>
                <c:pt idx="355">
                  <c:v>1.4916641845703125</c:v>
                </c:pt>
                <c:pt idx="356">
                  <c:v>1.497113037109375</c:v>
                </c:pt>
                <c:pt idx="357">
                  <c:v>1.5025618896484374</c:v>
                </c:pt>
                <c:pt idx="358">
                  <c:v>1.5083282470703125</c:v>
                </c:pt>
                <c:pt idx="359">
                  <c:v>1.5142585449218751</c:v>
                </c:pt>
                <c:pt idx="360">
                  <c:v>1.5201887207031251</c:v>
                </c:pt>
                <c:pt idx="361">
                  <c:v>1.5261190185546876</c:v>
                </c:pt>
                <c:pt idx="362">
                  <c:v>1.5330119628906249</c:v>
                </c:pt>
                <c:pt idx="363">
                  <c:v>1.54005859375</c:v>
                </c:pt>
                <c:pt idx="364">
                  <c:v>1.547586669921875</c:v>
                </c:pt>
                <c:pt idx="365">
                  <c:v>1.5551248779296876</c:v>
                </c:pt>
                <c:pt idx="366">
                  <c:v>1.5626529541015626</c:v>
                </c:pt>
                <c:pt idx="367">
                  <c:v>1.5705086669921875</c:v>
                </c:pt>
                <c:pt idx="368">
                  <c:v>1.5783645019531249</c:v>
                </c:pt>
                <c:pt idx="369">
                  <c:v>1.5863739013671876</c:v>
                </c:pt>
                <c:pt idx="370">
                  <c:v>1.5942296142578125</c:v>
                </c:pt>
                <c:pt idx="371">
                  <c:v>1.6022390136718749</c:v>
                </c:pt>
                <c:pt idx="372">
                  <c:v>1.610412353515625</c:v>
                </c:pt>
                <c:pt idx="373">
                  <c:v>1.618903076171875</c:v>
                </c:pt>
                <c:pt idx="374">
                  <c:v>1.627076416015625</c:v>
                </c:pt>
                <c:pt idx="375">
                  <c:v>1.6354135742187501</c:v>
                </c:pt>
                <c:pt idx="376">
                  <c:v>1.6439042968749999</c:v>
                </c:pt>
                <c:pt idx="377">
                  <c:v>1.6525589599609376</c:v>
                </c:pt>
                <c:pt idx="378">
                  <c:v>1.6610498046875</c:v>
                </c:pt>
                <c:pt idx="379">
                  <c:v>1.669386962890625</c:v>
                </c:pt>
                <c:pt idx="380">
                  <c:v>1.6781951904296875</c:v>
                </c:pt>
                <c:pt idx="381">
                  <c:v>1.6871776123046875</c:v>
                </c:pt>
                <c:pt idx="382">
                  <c:v>1.695832275390625</c:v>
                </c:pt>
                <c:pt idx="383">
                  <c:v>1.7046406249999999</c:v>
                </c:pt>
                <c:pt idx="384">
                  <c:v>1.713776611328125</c:v>
                </c:pt>
                <c:pt idx="385">
                  <c:v>1.7232302246093749</c:v>
                </c:pt>
                <c:pt idx="386">
                  <c:v>1.7325301513671876</c:v>
                </c:pt>
                <c:pt idx="387">
                  <c:v>1.7416661376953124</c:v>
                </c:pt>
                <c:pt idx="388">
                  <c:v>1.7514372558593749</c:v>
                </c:pt>
                <c:pt idx="389">
                  <c:v>1.7612082519531249</c:v>
                </c:pt>
                <c:pt idx="390">
                  <c:v>1.7706721191406249</c:v>
                </c:pt>
                <c:pt idx="391">
                  <c:v>1.7801256103515626</c:v>
                </c:pt>
                <c:pt idx="392">
                  <c:v>1.7900605468749999</c:v>
                </c:pt>
                <c:pt idx="393">
                  <c:v>1.7999954833984375</c:v>
                </c:pt>
                <c:pt idx="394">
                  <c:v>1.8096129150390625</c:v>
                </c:pt>
                <c:pt idx="395">
                  <c:v>1.819384033203125</c:v>
                </c:pt>
                <c:pt idx="396">
                  <c:v>1.829646728515625</c:v>
                </c:pt>
                <c:pt idx="397">
                  <c:v>1.8397352294921876</c:v>
                </c:pt>
                <c:pt idx="398">
                  <c:v>1.849670166015625</c:v>
                </c:pt>
                <c:pt idx="399">
                  <c:v>1.8597690429687499</c:v>
                </c:pt>
                <c:pt idx="400">
                  <c:v>1.8698677978515625</c:v>
                </c:pt>
                <c:pt idx="401">
                  <c:v>1.8801202392578125</c:v>
                </c:pt>
                <c:pt idx="402">
                  <c:v>1.89005517578125</c:v>
                </c:pt>
                <c:pt idx="403">
                  <c:v>1.900154052734375</c:v>
                </c:pt>
                <c:pt idx="404">
                  <c:v>1.9104064941406249</c:v>
                </c:pt>
                <c:pt idx="405">
                  <c:v>1.9205052490234376</c:v>
                </c:pt>
                <c:pt idx="406">
                  <c:v>1.9307679443359376</c:v>
                </c:pt>
                <c:pt idx="407">
                  <c:v>1.9411842041015626</c:v>
                </c:pt>
                <c:pt idx="408">
                  <c:v>1.9509553222656251</c:v>
                </c:pt>
                <c:pt idx="409">
                  <c:v>1.961207763671875</c:v>
                </c:pt>
                <c:pt idx="410">
                  <c:v>1.9716342773437501</c:v>
                </c:pt>
                <c:pt idx="411">
                  <c:v>1.9817229003906249</c:v>
                </c:pt>
                <c:pt idx="412">
                  <c:v>1.9918216552734376</c:v>
                </c:pt>
                <c:pt idx="413">
                  <c:v>2.0019205322265625</c:v>
                </c:pt>
                <c:pt idx="414">
                  <c:v>2.012490478515625</c:v>
                </c:pt>
                <c:pt idx="415">
                  <c:v>2.022753173828125</c:v>
                </c:pt>
                <c:pt idx="416">
                  <c:v>2.0325241699218748</c:v>
                </c:pt>
                <c:pt idx="417">
                  <c:v>2.0427868652343748</c:v>
                </c:pt>
                <c:pt idx="418">
                  <c:v>2.053039306640625</c:v>
                </c:pt>
                <c:pt idx="419">
                  <c:v>2.0631381835937499</c:v>
                </c:pt>
                <c:pt idx="420">
                  <c:v>2.0732370605468748</c:v>
                </c:pt>
                <c:pt idx="421">
                  <c:v>2.0833254394531249</c:v>
                </c:pt>
                <c:pt idx="422">
                  <c:v>2.0939057617187502</c:v>
                </c:pt>
                <c:pt idx="423">
                  <c:v>2.104322021484375</c:v>
                </c:pt>
                <c:pt idx="424">
                  <c:v>2.1144208984374999</c:v>
                </c:pt>
                <c:pt idx="425">
                  <c:v>2.1248371582031251</c:v>
                </c:pt>
                <c:pt idx="426">
                  <c:v>2.1354072265625001</c:v>
                </c:pt>
                <c:pt idx="427">
                  <c:v>2.1458234863281249</c:v>
                </c:pt>
                <c:pt idx="428">
                  <c:v>2.1560861816406249</c:v>
                </c:pt>
                <c:pt idx="429">
                  <c:v>2.1666662597656252</c:v>
                </c:pt>
                <c:pt idx="430">
                  <c:v>2.1775639648437499</c:v>
                </c:pt>
                <c:pt idx="431">
                  <c:v>2.1879804687500002</c:v>
                </c:pt>
                <c:pt idx="432">
                  <c:v>2.1982329101562499</c:v>
                </c:pt>
                <c:pt idx="433">
                  <c:v>2.2088129882812502</c:v>
                </c:pt>
                <c:pt idx="434">
                  <c:v>2.2195468749999998</c:v>
                </c:pt>
                <c:pt idx="435">
                  <c:v>2.230444580078125</c:v>
                </c:pt>
                <c:pt idx="436">
                  <c:v>2.2408608398437502</c:v>
                </c:pt>
                <c:pt idx="437">
                  <c:v>2.2514411621093751</c:v>
                </c:pt>
                <c:pt idx="438">
                  <c:v>2.2621748046875001</c:v>
                </c:pt>
                <c:pt idx="439">
                  <c:v>2.2732365722656249</c:v>
                </c:pt>
                <c:pt idx="440">
                  <c:v>2.2836528320312501</c:v>
                </c:pt>
                <c:pt idx="441">
                  <c:v>2.2945505371093748</c:v>
                </c:pt>
                <c:pt idx="442">
                  <c:v>2.3052844238281249</c:v>
                </c:pt>
                <c:pt idx="443">
                  <c:v>2.3163459472656251</c:v>
                </c:pt>
                <c:pt idx="444">
                  <c:v>2.3272333984375</c:v>
                </c:pt>
                <c:pt idx="445">
                  <c:v>2.3381311035156251</c:v>
                </c:pt>
                <c:pt idx="446">
                  <c:v>2.3490288085937499</c:v>
                </c:pt>
                <c:pt idx="447">
                  <c:v>2.3600903320312501</c:v>
                </c:pt>
                <c:pt idx="448">
                  <c:v>2.3714694824218752</c:v>
                </c:pt>
                <c:pt idx="449">
                  <c:v>2.3825310058593749</c:v>
                </c:pt>
                <c:pt idx="450">
                  <c:v>2.3935822753906248</c:v>
                </c:pt>
                <c:pt idx="451">
                  <c:v>2.405125244140625</c:v>
                </c:pt>
                <c:pt idx="452">
                  <c:v>2.4166579589843749</c:v>
                </c:pt>
                <c:pt idx="453">
                  <c:v>2.4277197265625001</c:v>
                </c:pt>
                <c:pt idx="454">
                  <c:v>2.4389348144531251</c:v>
                </c:pt>
                <c:pt idx="455">
                  <c:v>2.45063134765625</c:v>
                </c:pt>
                <c:pt idx="456">
                  <c:v>2.4623383789062498</c:v>
                </c:pt>
                <c:pt idx="457">
                  <c:v>2.473236083984375</c:v>
                </c:pt>
                <c:pt idx="458">
                  <c:v>2.484451171875</c:v>
                </c:pt>
                <c:pt idx="459">
                  <c:v>2.4964653320312502</c:v>
                </c:pt>
                <c:pt idx="460">
                  <c:v>2.5080083007812499</c:v>
                </c:pt>
                <c:pt idx="461">
                  <c:v>2.5192233886718749</c:v>
                </c:pt>
                <c:pt idx="462">
                  <c:v>2.5302851562500002</c:v>
                </c:pt>
                <c:pt idx="463">
                  <c:v>2.5422990722656249</c:v>
                </c:pt>
                <c:pt idx="464">
                  <c:v>2.5538420410156251</c:v>
                </c:pt>
                <c:pt idx="465">
                  <c:v>2.5650573730468751</c:v>
                </c:pt>
                <c:pt idx="466">
                  <c:v>2.5761188964843749</c:v>
                </c:pt>
                <c:pt idx="467">
                  <c:v>2.5879794921874999</c:v>
                </c:pt>
                <c:pt idx="468">
                  <c:v>2.5995122070312502</c:v>
                </c:pt>
                <c:pt idx="469">
                  <c:v>2.6104099121093749</c:v>
                </c:pt>
                <c:pt idx="470">
                  <c:v>2.6216249999999999</c:v>
                </c:pt>
                <c:pt idx="471">
                  <c:v>2.6333317871093751</c:v>
                </c:pt>
                <c:pt idx="472">
                  <c:v>2.6448645019531249</c:v>
                </c:pt>
                <c:pt idx="473">
                  <c:v>2.65624365234375</c:v>
                </c:pt>
                <c:pt idx="474">
                  <c:v>2.6676228027343751</c:v>
                </c:pt>
                <c:pt idx="475">
                  <c:v>2.6793193359375</c:v>
                </c:pt>
                <c:pt idx="476">
                  <c:v>2.6911799316406251</c:v>
                </c:pt>
                <c:pt idx="477">
                  <c:v>2.7027229003906248</c:v>
                </c:pt>
                <c:pt idx="478">
                  <c:v>2.7142556152343751</c:v>
                </c:pt>
                <c:pt idx="479">
                  <c:v>2.7257985839843748</c:v>
                </c:pt>
                <c:pt idx="480">
                  <c:v>2.7374951171875002</c:v>
                </c:pt>
                <c:pt idx="481">
                  <c:v>2.7490380859374999</c:v>
                </c:pt>
                <c:pt idx="482">
                  <c:v>2.7605708007812502</c:v>
                </c:pt>
                <c:pt idx="483">
                  <c:v>2.7722673339843751</c:v>
                </c:pt>
                <c:pt idx="484">
                  <c:v>2.7839741210937499</c:v>
                </c:pt>
                <c:pt idx="485">
                  <c:v>2.7956706542968748</c:v>
                </c:pt>
                <c:pt idx="486">
                  <c:v>2.8073674316406252</c:v>
                </c:pt>
                <c:pt idx="487">
                  <c:v>2.818900146484375</c:v>
                </c:pt>
                <c:pt idx="488">
                  <c:v>2.8304431152343752</c:v>
                </c:pt>
                <c:pt idx="489">
                  <c:v>2.8423034667968752</c:v>
                </c:pt>
                <c:pt idx="490">
                  <c:v>2.853836181640625</c:v>
                </c:pt>
                <c:pt idx="491">
                  <c:v>2.8653791503906252</c:v>
                </c:pt>
                <c:pt idx="492">
                  <c:v>2.8767583007812498</c:v>
                </c:pt>
                <c:pt idx="493">
                  <c:v>2.8886186523437498</c:v>
                </c:pt>
                <c:pt idx="494">
                  <c:v>2.8999978027343749</c:v>
                </c:pt>
                <c:pt idx="495">
                  <c:v>2.911376953125</c:v>
                </c:pt>
                <c:pt idx="496">
                  <c:v>2.9229096679687498</c:v>
                </c:pt>
                <c:pt idx="497">
                  <c:v>2.9346062011718752</c:v>
                </c:pt>
                <c:pt idx="498">
                  <c:v>2.9459853515624999</c:v>
                </c:pt>
                <c:pt idx="499">
                  <c:v>2.9570468750000001</c:v>
                </c:pt>
                <c:pt idx="500">
                  <c:v>2.9685795898437499</c:v>
                </c:pt>
                <c:pt idx="501">
                  <c:v>2.9802863769531251</c:v>
                </c:pt>
                <c:pt idx="502">
                  <c:v>2.9916655273437498</c:v>
                </c:pt>
                <c:pt idx="503">
                  <c:v>3.0028808593749998</c:v>
                </c:pt>
                <c:pt idx="504">
                  <c:v>3.0145773925781252</c:v>
                </c:pt>
                <c:pt idx="505">
                  <c:v>3.0264377441406252</c:v>
                </c:pt>
                <c:pt idx="506">
                  <c:v>3.0382983398437502</c:v>
                </c:pt>
                <c:pt idx="507">
                  <c:v>3.0498310546875</c:v>
                </c:pt>
                <c:pt idx="508">
                  <c:v>3.06169140625</c:v>
                </c:pt>
                <c:pt idx="509">
                  <c:v>3.0737158203125001</c:v>
                </c:pt>
                <c:pt idx="510">
                  <c:v>3.0857299804687499</c:v>
                </c:pt>
                <c:pt idx="511">
                  <c:v>3.0975903320312499</c:v>
                </c:pt>
                <c:pt idx="512">
                  <c:v>3.1099323730468749</c:v>
                </c:pt>
                <c:pt idx="513">
                  <c:v>3.1222741699218748</c:v>
                </c:pt>
                <c:pt idx="514">
                  <c:v>3.1344521484375001</c:v>
                </c:pt>
                <c:pt idx="515">
                  <c:v>3.1463125000000001</c:v>
                </c:pt>
                <c:pt idx="516">
                  <c:v>3.1588081054687498</c:v>
                </c:pt>
                <c:pt idx="517">
                  <c:v>3.1709860839843751</c:v>
                </c:pt>
                <c:pt idx="518">
                  <c:v>3.1828464355468751</c:v>
                </c:pt>
                <c:pt idx="519">
                  <c:v>3.1948708496093752</c:v>
                </c:pt>
                <c:pt idx="520">
                  <c:v>3.206885009765625</c:v>
                </c:pt>
                <c:pt idx="521">
                  <c:v>3.2190629882812498</c:v>
                </c:pt>
                <c:pt idx="522">
                  <c:v>3.2309233398437498</c:v>
                </c:pt>
                <c:pt idx="523">
                  <c:v>3.2429477539062499</c:v>
                </c:pt>
                <c:pt idx="524">
                  <c:v>3.2547980957031251</c:v>
                </c:pt>
                <c:pt idx="525">
                  <c:v>3.266658447265625</c:v>
                </c:pt>
                <c:pt idx="526">
                  <c:v>3.2788364257812499</c:v>
                </c:pt>
                <c:pt idx="527">
                  <c:v>3.29086083984375</c:v>
                </c:pt>
                <c:pt idx="528">
                  <c:v>3.3028749999999998</c:v>
                </c:pt>
                <c:pt idx="529">
                  <c:v>3.3148991699218748</c:v>
                </c:pt>
                <c:pt idx="530">
                  <c:v>3.327394775390625</c:v>
                </c:pt>
                <c:pt idx="531">
                  <c:v>3.3394191894531251</c:v>
                </c:pt>
                <c:pt idx="532">
                  <c:v>3.35111572265625</c:v>
                </c:pt>
                <c:pt idx="533">
                  <c:v>3.3631401367187501</c:v>
                </c:pt>
                <c:pt idx="534">
                  <c:v>3.3756354980468748</c:v>
                </c:pt>
                <c:pt idx="535">
                  <c:v>3.3878134765625001</c:v>
                </c:pt>
                <c:pt idx="536">
                  <c:v>3.3998378906250002</c:v>
                </c:pt>
                <c:pt idx="537">
                  <c:v>3.41185205078125</c:v>
                </c:pt>
                <c:pt idx="538">
                  <c:v>3.4245112304687502</c:v>
                </c:pt>
                <c:pt idx="539">
                  <c:v>3.436689208984375</c:v>
                </c:pt>
                <c:pt idx="540">
                  <c:v>3.4483962402343749</c:v>
                </c:pt>
                <c:pt idx="541">
                  <c:v>3.46041015625</c:v>
                </c:pt>
                <c:pt idx="542">
                  <c:v>3.4729160156250001</c:v>
                </c:pt>
                <c:pt idx="543">
                  <c:v>3.4852475585937501</c:v>
                </c:pt>
                <c:pt idx="544">
                  <c:v>3.4967905273437498</c:v>
                </c:pt>
                <c:pt idx="545">
                  <c:v>3.5088046875000001</c:v>
                </c:pt>
                <c:pt idx="546">
                  <c:v>3.521146484375</c:v>
                </c:pt>
                <c:pt idx="547">
                  <c:v>3.533007080078125</c:v>
                </c:pt>
                <c:pt idx="548">
                  <c:v>3.5445500488281252</c:v>
                </c:pt>
                <c:pt idx="549">
                  <c:v>3.5564001464843749</c:v>
                </c:pt>
                <c:pt idx="550">
                  <c:v>3.568424560546875</c:v>
                </c:pt>
                <c:pt idx="551">
                  <c:v>3.5802849121093749</c:v>
                </c:pt>
                <c:pt idx="552">
                  <c:v>3.591500244140625</c:v>
                </c:pt>
                <c:pt idx="553">
                  <c:v>3.6031967773437499</c:v>
                </c:pt>
                <c:pt idx="554">
                  <c:v>3.6153747558593752</c:v>
                </c:pt>
                <c:pt idx="555">
                  <c:v>3.6273991699218748</c:v>
                </c:pt>
                <c:pt idx="556">
                  <c:v>3.6390957031250002</c:v>
                </c:pt>
                <c:pt idx="557">
                  <c:v>3.6509562988281248</c:v>
                </c:pt>
                <c:pt idx="558">
                  <c:v>3.6631342773437501</c:v>
                </c:pt>
                <c:pt idx="559">
                  <c:v>3.6753122558593749</c:v>
                </c:pt>
                <c:pt idx="560">
                  <c:v>3.6870190429687502</c:v>
                </c:pt>
                <c:pt idx="561">
                  <c:v>3.6988691406249998</c:v>
                </c:pt>
                <c:pt idx="562">
                  <c:v>3.711057373046875</c:v>
                </c:pt>
                <c:pt idx="563">
                  <c:v>3.7230715332031248</c:v>
                </c:pt>
                <c:pt idx="564">
                  <c:v>3.7352495117187501</c:v>
                </c:pt>
                <c:pt idx="565">
                  <c:v>3.7471101074218751</c:v>
                </c:pt>
                <c:pt idx="566">
                  <c:v>3.7589704589843751</c:v>
                </c:pt>
                <c:pt idx="567">
                  <c:v>3.771312255859375</c:v>
                </c:pt>
                <c:pt idx="568">
                  <c:v>3.7833264160156248</c:v>
                </c:pt>
                <c:pt idx="569">
                  <c:v>3.7951867675781248</c:v>
                </c:pt>
                <c:pt idx="570">
                  <c:v>3.8073647460937501</c:v>
                </c:pt>
                <c:pt idx="571">
                  <c:v>3.8195427246093749</c:v>
                </c:pt>
                <c:pt idx="572">
                  <c:v>3.8317209472656248</c:v>
                </c:pt>
                <c:pt idx="573">
                  <c:v>3.8434277343750001</c:v>
                </c:pt>
                <c:pt idx="574">
                  <c:v>3.8554416503906248</c:v>
                </c:pt>
                <c:pt idx="575">
                  <c:v>3.8677836914062498</c:v>
                </c:pt>
                <c:pt idx="576">
                  <c:v>3.8801254882812501</c:v>
                </c:pt>
                <c:pt idx="577">
                  <c:v>3.892303466796875</c:v>
                </c:pt>
                <c:pt idx="578">
                  <c:v>3.9046452636718749</c:v>
                </c:pt>
                <c:pt idx="579">
                  <c:v>3.9174582519531249</c:v>
                </c:pt>
                <c:pt idx="580">
                  <c:v>3.929964111328125</c:v>
                </c:pt>
                <c:pt idx="581">
                  <c:v>3.9421420898437498</c:v>
                </c:pt>
                <c:pt idx="582">
                  <c:v>3.9544838867187502</c:v>
                </c:pt>
                <c:pt idx="583">
                  <c:v>3.9674606933593748</c:v>
                </c:pt>
                <c:pt idx="584">
                  <c:v>3.9799665527343748</c:v>
                </c:pt>
                <c:pt idx="585">
                  <c:v>3.9922980957031249</c:v>
                </c:pt>
                <c:pt idx="586">
                  <c:v>4.0048037109374999</c:v>
                </c:pt>
                <c:pt idx="587">
                  <c:v>4.0174631347656247</c:v>
                </c:pt>
                <c:pt idx="588">
                  <c:v>4.0301225585937503</c:v>
                </c:pt>
                <c:pt idx="589">
                  <c:v>4.0424643554687503</c:v>
                </c:pt>
                <c:pt idx="590">
                  <c:v>4.0549599609375004</c:v>
                </c:pt>
                <c:pt idx="591">
                  <c:v>4.0676191406250002</c:v>
                </c:pt>
                <c:pt idx="592">
                  <c:v>4.080278564453125</c:v>
                </c:pt>
                <c:pt idx="593">
                  <c:v>4.0926203613281249</c:v>
                </c:pt>
                <c:pt idx="594">
                  <c:v>4.1052797851562497</c:v>
                </c:pt>
                <c:pt idx="595">
                  <c:v>4.1176215820312496</c:v>
                </c:pt>
                <c:pt idx="596">
                  <c:v>4.1301274414062501</c:v>
                </c:pt>
                <c:pt idx="597">
                  <c:v>4.1426230468750003</c:v>
                </c:pt>
                <c:pt idx="598">
                  <c:v>4.1552822265625</c:v>
                </c:pt>
                <c:pt idx="599">
                  <c:v>4.1676240234374999</c:v>
                </c:pt>
                <c:pt idx="600">
                  <c:v>4.1799658203124999</c:v>
                </c:pt>
                <c:pt idx="601">
                  <c:v>4.1922973632812504</c:v>
                </c:pt>
                <c:pt idx="602">
                  <c:v>4.2049672851562496</c:v>
                </c:pt>
                <c:pt idx="603">
                  <c:v>4.2171450195312499</c:v>
                </c:pt>
                <c:pt idx="604">
                  <c:v>4.2294868164062498</c:v>
                </c:pt>
                <c:pt idx="605">
                  <c:v>4.2421464843749996</c:v>
                </c:pt>
                <c:pt idx="606">
                  <c:v>4.2544780273437501</c:v>
                </c:pt>
                <c:pt idx="607">
                  <c:v>4.2666660156249998</c:v>
                </c:pt>
                <c:pt idx="608">
                  <c:v>4.2788442382812502</c:v>
                </c:pt>
                <c:pt idx="609">
                  <c:v>4.2915034179687499</c:v>
                </c:pt>
                <c:pt idx="610">
                  <c:v>4.3038452148437498</c:v>
                </c:pt>
                <c:pt idx="611">
                  <c:v>4.3158593749999996</c:v>
                </c:pt>
                <c:pt idx="612">
                  <c:v>4.3282011718750004</c:v>
                </c:pt>
                <c:pt idx="613">
                  <c:v>4.3410244140624998</c:v>
                </c:pt>
                <c:pt idx="614">
                  <c:v>4.3532026367187502</c:v>
                </c:pt>
                <c:pt idx="615">
                  <c:v>4.3653803710937504</c:v>
                </c:pt>
                <c:pt idx="616">
                  <c:v>4.3778759765624997</c:v>
                </c:pt>
                <c:pt idx="617">
                  <c:v>4.39069921875</c:v>
                </c:pt>
                <c:pt idx="618">
                  <c:v>4.4030410156249999</c:v>
                </c:pt>
                <c:pt idx="619">
                  <c:v>4.4149018554687496</c:v>
                </c:pt>
                <c:pt idx="620">
                  <c:v>4.4272436523437504</c:v>
                </c:pt>
                <c:pt idx="621">
                  <c:v>4.4400566406250004</c:v>
                </c:pt>
                <c:pt idx="622">
                  <c:v>4.4523984375000003</c:v>
                </c:pt>
                <c:pt idx="623">
                  <c:v>4.4644228515625004</c:v>
                </c:pt>
                <c:pt idx="624">
                  <c:v>4.4766005859374998</c:v>
                </c:pt>
                <c:pt idx="625">
                  <c:v>4.4892602539062496</c:v>
                </c:pt>
                <c:pt idx="626">
                  <c:v>4.5014379882812499</c:v>
                </c:pt>
                <c:pt idx="627">
                  <c:v>4.5132983398437503</c:v>
                </c:pt>
                <c:pt idx="628">
                  <c:v>4.5256401367187502</c:v>
                </c:pt>
                <c:pt idx="629">
                  <c:v>4.5379721679687499</c:v>
                </c:pt>
                <c:pt idx="630">
                  <c:v>4.5499960937499999</c:v>
                </c:pt>
                <c:pt idx="631">
                  <c:v>4.5618569335937504</c:v>
                </c:pt>
                <c:pt idx="632">
                  <c:v>4.5740346679687498</c:v>
                </c:pt>
                <c:pt idx="633">
                  <c:v>4.5863764648437497</c:v>
                </c:pt>
                <c:pt idx="634">
                  <c:v>4.5985546875000001</c:v>
                </c:pt>
                <c:pt idx="635">
                  <c:v>4.6107324218750003</c:v>
                </c:pt>
                <c:pt idx="636">
                  <c:v>4.6229106445312498</c:v>
                </c:pt>
                <c:pt idx="637">
                  <c:v>4.6352524414062497</c:v>
                </c:pt>
                <c:pt idx="638">
                  <c:v>4.6475942382812496</c:v>
                </c:pt>
                <c:pt idx="639">
                  <c:v>4.6600898437499998</c:v>
                </c:pt>
                <c:pt idx="640">
                  <c:v>4.6724316406249997</c:v>
                </c:pt>
                <c:pt idx="641">
                  <c:v>4.6850908203125003</c:v>
                </c:pt>
                <c:pt idx="642">
                  <c:v>4.6977504882812502</c:v>
                </c:pt>
                <c:pt idx="643">
                  <c:v>4.7107270507812498</c:v>
                </c:pt>
                <c:pt idx="644">
                  <c:v>4.7232329101562502</c:v>
                </c:pt>
                <c:pt idx="645">
                  <c:v>4.7360561523437497</c:v>
                </c:pt>
                <c:pt idx="646">
                  <c:v>4.7490332031250002</c:v>
                </c:pt>
                <c:pt idx="647">
                  <c:v>4.7620097656249998</c:v>
                </c:pt>
                <c:pt idx="648">
                  <c:v>4.7745156250000003</c:v>
                </c:pt>
                <c:pt idx="649">
                  <c:v>4.7873388671874997</c:v>
                </c:pt>
                <c:pt idx="650">
                  <c:v>4.8003159179687502</c:v>
                </c:pt>
                <c:pt idx="651">
                  <c:v>4.8131391601562497</c:v>
                </c:pt>
                <c:pt idx="652">
                  <c:v>4.8256342773437497</c:v>
                </c:pt>
                <c:pt idx="653">
                  <c:v>4.8381401367187502</c:v>
                </c:pt>
                <c:pt idx="654">
                  <c:v>4.8514345703124997</c:v>
                </c:pt>
                <c:pt idx="655">
                  <c:v>4.8642578125</c:v>
                </c:pt>
                <c:pt idx="656">
                  <c:v>4.8769169921874997</c:v>
                </c:pt>
                <c:pt idx="657">
                  <c:v>4.8895766601562496</c:v>
                </c:pt>
                <c:pt idx="658">
                  <c:v>4.9023999023437499</c:v>
                </c:pt>
                <c:pt idx="659">
                  <c:v>4.9152231445312502</c:v>
                </c:pt>
                <c:pt idx="660">
                  <c:v>4.9278823242187499</c:v>
                </c:pt>
                <c:pt idx="661">
                  <c:v>4.9402241210937499</c:v>
                </c:pt>
                <c:pt idx="662">
                  <c:v>4.9530371093749999</c:v>
                </c:pt>
                <c:pt idx="663">
                  <c:v>4.9656967773437497</c:v>
                </c:pt>
                <c:pt idx="664">
                  <c:v>4.9782021484375001</c:v>
                </c:pt>
                <c:pt idx="665">
                  <c:v>4.9906977539062503</c:v>
                </c:pt>
                <c:pt idx="666">
                  <c:v>5.0030395507812502</c:v>
                </c:pt>
                <c:pt idx="667">
                  <c:v>5.01569921875</c:v>
                </c:pt>
                <c:pt idx="668">
                  <c:v>5.0282045898437504</c:v>
                </c:pt>
                <c:pt idx="669">
                  <c:v>5.0407001953124997</c:v>
                </c:pt>
                <c:pt idx="670">
                  <c:v>5.0533593750000003</c:v>
                </c:pt>
                <c:pt idx="671">
                  <c:v>5.0661826171874997</c:v>
                </c:pt>
                <c:pt idx="672">
                  <c:v>5.0788422851562496</c:v>
                </c:pt>
                <c:pt idx="673">
                  <c:v>5.0916655273437499</c:v>
                </c:pt>
                <c:pt idx="674">
                  <c:v>5.1041611328125001</c:v>
                </c:pt>
                <c:pt idx="675">
                  <c:v>5.1169843750000004</c:v>
                </c:pt>
                <c:pt idx="676">
                  <c:v>5.1296435546875001</c:v>
                </c:pt>
                <c:pt idx="677">
                  <c:v>5.1423027343749999</c:v>
                </c:pt>
                <c:pt idx="678">
                  <c:v>5.15479833984375</c:v>
                </c:pt>
                <c:pt idx="679">
                  <c:v>5.1674575195312498</c:v>
                </c:pt>
                <c:pt idx="680">
                  <c:v>5.1802807617187501</c:v>
                </c:pt>
                <c:pt idx="681">
                  <c:v>5.1927866210937497</c:v>
                </c:pt>
                <c:pt idx="682">
                  <c:v>5.20496484375</c:v>
                </c:pt>
                <c:pt idx="683">
                  <c:v>5.2174599609375001</c:v>
                </c:pt>
                <c:pt idx="684">
                  <c:v>5.2302832031250004</c:v>
                </c:pt>
                <c:pt idx="685">
                  <c:v>5.2426254882812504</c:v>
                </c:pt>
                <c:pt idx="686">
                  <c:v>5.2548032226562498</c:v>
                </c:pt>
                <c:pt idx="687">
                  <c:v>5.2671450195312497</c:v>
                </c:pt>
                <c:pt idx="688">
                  <c:v>5.2798046875000004</c:v>
                </c:pt>
                <c:pt idx="689">
                  <c:v>5.2919824218749998</c:v>
                </c:pt>
                <c:pt idx="690">
                  <c:v>5.3039965820312496</c:v>
                </c:pt>
                <c:pt idx="691">
                  <c:v>5.3163383789062504</c:v>
                </c:pt>
                <c:pt idx="692">
                  <c:v>5.32884423828125</c:v>
                </c:pt>
                <c:pt idx="693">
                  <c:v>5.3410219726562502</c:v>
                </c:pt>
                <c:pt idx="694">
                  <c:v>5.3530361328125</c:v>
                </c:pt>
                <c:pt idx="695">
                  <c:v>5.3653779296874999</c:v>
                </c:pt>
                <c:pt idx="696">
                  <c:v>5.3780375976562498</c:v>
                </c:pt>
                <c:pt idx="697">
                  <c:v>5.39021533203125</c:v>
                </c:pt>
                <c:pt idx="698">
                  <c:v>5.4027211914062496</c:v>
                </c:pt>
                <c:pt idx="699">
                  <c:v>5.4152167968749998</c:v>
                </c:pt>
                <c:pt idx="700">
                  <c:v>5.4278759765625004</c:v>
                </c:pt>
                <c:pt idx="701">
                  <c:v>5.4403818359375</c:v>
                </c:pt>
                <c:pt idx="702">
                  <c:v>5.4525595703125003</c:v>
                </c:pt>
                <c:pt idx="703">
                  <c:v>5.4655366210937499</c:v>
                </c:pt>
                <c:pt idx="704">
                  <c:v>5.4780424804687504</c:v>
                </c:pt>
                <c:pt idx="705">
                  <c:v>5.4905375976562496</c:v>
                </c:pt>
                <c:pt idx="706">
                  <c:v>5.5028798828124996</c:v>
                </c:pt>
                <c:pt idx="707">
                  <c:v>5.5155390625000003</c:v>
                </c:pt>
                <c:pt idx="708">
                  <c:v>5.5281982421875</c:v>
                </c:pt>
                <c:pt idx="709">
                  <c:v>5.5407041015624996</c:v>
                </c:pt>
                <c:pt idx="710">
                  <c:v>5.5535170898437496</c:v>
                </c:pt>
                <c:pt idx="711">
                  <c:v>5.5665043945312496</c:v>
                </c:pt>
                <c:pt idx="712">
                  <c:v>5.57948095703125</c:v>
                </c:pt>
                <c:pt idx="713">
                  <c:v>5.5924580078124997</c:v>
                </c:pt>
                <c:pt idx="714">
                  <c:v>5.6054448242187496</c:v>
                </c:pt>
                <c:pt idx="715">
                  <c:v>5.6182680664062499</c:v>
                </c:pt>
                <c:pt idx="716">
                  <c:v>5.63108154296875</c:v>
                </c:pt>
                <c:pt idx="717">
                  <c:v>5.6442221679687501</c:v>
                </c:pt>
                <c:pt idx="718">
                  <c:v>5.657208984375</c:v>
                </c:pt>
                <c:pt idx="719">
                  <c:v>5.6697045898437501</c:v>
                </c:pt>
                <c:pt idx="720">
                  <c:v>5.6823637695312499</c:v>
                </c:pt>
                <c:pt idx="721">
                  <c:v>5.6953510742187499</c:v>
                </c:pt>
                <c:pt idx="722">
                  <c:v>5.70849169921875</c:v>
                </c:pt>
                <c:pt idx="723">
                  <c:v>5.7208232421874996</c:v>
                </c:pt>
                <c:pt idx="724">
                  <c:v>5.7334931640624998</c:v>
                </c:pt>
                <c:pt idx="725">
                  <c:v>5.7466337890624999</c:v>
                </c:pt>
                <c:pt idx="726">
                  <c:v>5.7594467773437499</c:v>
                </c:pt>
                <c:pt idx="727">
                  <c:v>5.7719526367187504</c:v>
                </c:pt>
                <c:pt idx="728">
                  <c:v>5.7844482421874996</c:v>
                </c:pt>
                <c:pt idx="729">
                  <c:v>5.7979165039062499</c:v>
                </c:pt>
                <c:pt idx="730">
                  <c:v>5.81105712890625</c:v>
                </c:pt>
                <c:pt idx="731">
                  <c:v>5.8233886718749996</c:v>
                </c:pt>
                <c:pt idx="732">
                  <c:v>5.8358945312500001</c:v>
                </c:pt>
                <c:pt idx="733">
                  <c:v>5.8491889648437496</c:v>
                </c:pt>
                <c:pt idx="734">
                  <c:v>5.8621762695312496</c:v>
                </c:pt>
                <c:pt idx="735">
                  <c:v>5.8748354492187502</c:v>
                </c:pt>
                <c:pt idx="736">
                  <c:v>5.88749462890625</c:v>
                </c:pt>
                <c:pt idx="737">
                  <c:v>5.9004716796874996</c:v>
                </c:pt>
                <c:pt idx="738">
                  <c:v>5.9136123046874998</c:v>
                </c:pt>
                <c:pt idx="739">
                  <c:v>5.9259541015624997</c:v>
                </c:pt>
                <c:pt idx="740">
                  <c:v>5.9384599609375002</c:v>
                </c:pt>
                <c:pt idx="741">
                  <c:v>5.9514370117187498</c:v>
                </c:pt>
                <c:pt idx="742">
                  <c:v>5.96457763671875</c:v>
                </c:pt>
                <c:pt idx="743">
                  <c:v>5.9767558593750003</c:v>
                </c:pt>
                <c:pt idx="744">
                  <c:v>5.9890976562500002</c:v>
                </c:pt>
                <c:pt idx="745">
                  <c:v>6.0017568359375</c:v>
                </c:pt>
                <c:pt idx="746">
                  <c:v>6.0145800781250003</c:v>
                </c:pt>
                <c:pt idx="747">
                  <c:v>6.0272392578125</c:v>
                </c:pt>
                <c:pt idx="748">
                  <c:v>6.0392534179687498</c:v>
                </c:pt>
                <c:pt idx="749">
                  <c:v>6.0515952148437497</c:v>
                </c:pt>
                <c:pt idx="750">
                  <c:v>6.0642548828124996</c:v>
                </c:pt>
                <c:pt idx="751">
                  <c:v>6.0765966796875004</c:v>
                </c:pt>
                <c:pt idx="752">
                  <c:v>6.0892558593750001</c:v>
                </c:pt>
                <c:pt idx="753">
                  <c:v>6.1015976562500001</c:v>
                </c:pt>
                <c:pt idx="754">
                  <c:v>6.1145747070312497</c:v>
                </c:pt>
                <c:pt idx="755">
                  <c:v>6.1272338867187504</c:v>
                </c:pt>
                <c:pt idx="756">
                  <c:v>6.1395761718750004</c:v>
                </c:pt>
                <c:pt idx="757">
                  <c:v>6.1520815429687499</c:v>
                </c:pt>
                <c:pt idx="758">
                  <c:v>6.1647412109374997</c:v>
                </c:pt>
                <c:pt idx="759">
                  <c:v>6.1775541992187497</c:v>
                </c:pt>
                <c:pt idx="760">
                  <c:v>6.19037744140625</c:v>
                </c:pt>
                <c:pt idx="761">
                  <c:v>6.2027192382812499</c:v>
                </c:pt>
                <c:pt idx="762">
                  <c:v>6.2153784179687497</c:v>
                </c:pt>
                <c:pt idx="763">
                  <c:v>6.22820166015625</c:v>
                </c:pt>
                <c:pt idx="764">
                  <c:v>6.2405434570312499</c:v>
                </c:pt>
                <c:pt idx="765">
                  <c:v>6.2533564453124999</c:v>
                </c:pt>
                <c:pt idx="766">
                  <c:v>6.2660161132812497</c:v>
                </c:pt>
                <c:pt idx="767">
                  <c:v>6.2786855468749998</c:v>
                </c:pt>
                <c:pt idx="768">
                  <c:v>6.29118115234375</c:v>
                </c:pt>
                <c:pt idx="769">
                  <c:v>6.3035229492187499</c:v>
                </c:pt>
                <c:pt idx="770">
                  <c:v>6.3161821289062496</c:v>
                </c:pt>
                <c:pt idx="771">
                  <c:v>6.3286777343749998</c:v>
                </c:pt>
                <c:pt idx="772">
                  <c:v>6.3410195312499997</c:v>
                </c:pt>
                <c:pt idx="773">
                  <c:v>6.3536791992187496</c:v>
                </c:pt>
                <c:pt idx="774">
                  <c:v>6.3666660156250003</c:v>
                </c:pt>
                <c:pt idx="775">
                  <c:v>6.3791616210937496</c:v>
                </c:pt>
                <c:pt idx="776">
                  <c:v>6.3915034179687504</c:v>
                </c:pt>
                <c:pt idx="777">
                  <c:v>6.4041625976562502</c:v>
                </c:pt>
                <c:pt idx="778">
                  <c:v>6.41746728515625</c:v>
                </c:pt>
                <c:pt idx="779">
                  <c:v>6.4302802734375</c:v>
                </c:pt>
                <c:pt idx="780">
                  <c:v>6.4431035156250003</c:v>
                </c:pt>
                <c:pt idx="781">
                  <c:v>6.4560805664062499</c:v>
                </c:pt>
                <c:pt idx="782">
                  <c:v>6.4693852539062497</c:v>
                </c:pt>
                <c:pt idx="783">
                  <c:v>6.4825258789062499</c:v>
                </c:pt>
                <c:pt idx="784">
                  <c:v>6.4953491210937502</c:v>
                </c:pt>
                <c:pt idx="785">
                  <c:v>6.5084897460937503</c:v>
                </c:pt>
                <c:pt idx="786">
                  <c:v>6.5217944335937501</c:v>
                </c:pt>
                <c:pt idx="787">
                  <c:v>6.5349350585937502</c:v>
                </c:pt>
                <c:pt idx="788">
                  <c:v>6.5474306640625004</c:v>
                </c:pt>
                <c:pt idx="789">
                  <c:v>6.5604077148437501</c:v>
                </c:pt>
                <c:pt idx="790">
                  <c:v>6.5737124023437499</c:v>
                </c:pt>
                <c:pt idx="791">
                  <c:v>6.58685302734375</c:v>
                </c:pt>
                <c:pt idx="792">
                  <c:v>6.5995122070312497</c:v>
                </c:pt>
                <c:pt idx="793">
                  <c:v>6.6126528320312499</c:v>
                </c:pt>
                <c:pt idx="794">
                  <c:v>6.6257939453125001</c:v>
                </c:pt>
                <c:pt idx="795">
                  <c:v>6.63878076171875</c:v>
                </c:pt>
                <c:pt idx="796">
                  <c:v>6.6514404296874998</c:v>
                </c:pt>
                <c:pt idx="797">
                  <c:v>6.6647348632812502</c:v>
                </c:pt>
                <c:pt idx="798">
                  <c:v>6.6777216796875001</c:v>
                </c:pt>
                <c:pt idx="799">
                  <c:v>6.6908623046875002</c:v>
                </c:pt>
                <c:pt idx="800">
                  <c:v>6.7036855468749996</c:v>
                </c:pt>
                <c:pt idx="801">
                  <c:v>6.7163452148437504</c:v>
                </c:pt>
                <c:pt idx="802">
                  <c:v>6.7291582031250003</c:v>
                </c:pt>
                <c:pt idx="803">
                  <c:v>6.7421450195312502</c:v>
                </c:pt>
                <c:pt idx="804">
                  <c:v>6.7548046875000001</c:v>
                </c:pt>
                <c:pt idx="805">
                  <c:v>6.7674638671874998</c:v>
                </c:pt>
                <c:pt idx="806">
                  <c:v>6.7804409179687504</c:v>
                </c:pt>
                <c:pt idx="807">
                  <c:v>6.7931000976562501</c:v>
                </c:pt>
                <c:pt idx="808">
                  <c:v>6.8060874023437501</c:v>
                </c:pt>
                <c:pt idx="809">
                  <c:v>6.8189003906250001</c:v>
                </c:pt>
                <c:pt idx="810">
                  <c:v>6.83188720703125</c:v>
                </c:pt>
                <c:pt idx="811">
                  <c:v>6.8448642578124996</c:v>
                </c:pt>
                <c:pt idx="812">
                  <c:v>6.8580048828124998</c:v>
                </c:pt>
                <c:pt idx="813">
                  <c:v>6.8706645507812496</c:v>
                </c:pt>
                <c:pt idx="814">
                  <c:v>6.8838051757812497</c:v>
                </c:pt>
                <c:pt idx="815">
                  <c:v>6.8967924804687497</c:v>
                </c:pt>
                <c:pt idx="816">
                  <c:v>6.9097690429687502</c:v>
                </c:pt>
                <c:pt idx="817">
                  <c:v>6.9227563476562501</c:v>
                </c:pt>
                <c:pt idx="818">
                  <c:v>6.9355693359375001</c:v>
                </c:pt>
                <c:pt idx="819">
                  <c:v>6.94855615234375</c:v>
                </c:pt>
                <c:pt idx="820">
                  <c:v>6.961369140625</c:v>
                </c:pt>
                <c:pt idx="821">
                  <c:v>6.9741923828125003</c:v>
                </c:pt>
                <c:pt idx="822">
                  <c:v>6.98716943359375</c:v>
                </c:pt>
                <c:pt idx="823">
                  <c:v>6.9999926757812503</c:v>
                </c:pt>
                <c:pt idx="824">
                  <c:v>7.0124985351562499</c:v>
                </c:pt>
                <c:pt idx="825">
                  <c:v>7.0251577148437496</c:v>
                </c:pt>
                <c:pt idx="826">
                  <c:v>7.0378173828125004</c:v>
                </c:pt>
                <c:pt idx="827">
                  <c:v>7.0504765625000001</c:v>
                </c:pt>
                <c:pt idx="828">
                  <c:v>7.0629721679687503</c:v>
                </c:pt>
                <c:pt idx="829">
                  <c:v>7.0751601562499999</c:v>
                </c:pt>
                <c:pt idx="830">
                  <c:v>7.0878198242187498</c:v>
                </c:pt>
                <c:pt idx="831">
                  <c:v>7.1004790039062504</c:v>
                </c:pt>
                <c:pt idx="832">
                  <c:v>7.1129746093749997</c:v>
                </c:pt>
                <c:pt idx="833">
                  <c:v>7.1254799804687501</c:v>
                </c:pt>
                <c:pt idx="834">
                  <c:v>7.1382929687500001</c:v>
                </c:pt>
                <c:pt idx="835">
                  <c:v>7.1511162109375004</c:v>
                </c:pt>
                <c:pt idx="836">
                  <c:v>7.1636118164062497</c:v>
                </c:pt>
                <c:pt idx="837">
                  <c:v>7.17643505859375</c:v>
                </c:pt>
                <c:pt idx="838">
                  <c:v>7.1895756835937501</c:v>
                </c:pt>
                <c:pt idx="839">
                  <c:v>7.2023989257812504</c:v>
                </c:pt>
                <c:pt idx="840">
                  <c:v>7.2148945312499997</c:v>
                </c:pt>
                <c:pt idx="841">
                  <c:v>7.2275541992187504</c:v>
                </c:pt>
                <c:pt idx="842">
                  <c:v>7.240705078125</c:v>
                </c:pt>
                <c:pt idx="843">
                  <c:v>7.2533642578124997</c:v>
                </c:pt>
                <c:pt idx="844">
                  <c:v>7.2660239257812496</c:v>
                </c:pt>
                <c:pt idx="845">
                  <c:v>7.2788369140625004</c:v>
                </c:pt>
                <c:pt idx="846">
                  <c:v>7.2919775390624997</c:v>
                </c:pt>
                <c:pt idx="847">
                  <c:v>7.3046469726562497</c:v>
                </c:pt>
                <c:pt idx="848">
                  <c:v>7.3174599609374997</c:v>
                </c:pt>
                <c:pt idx="849">
                  <c:v>7.3306005859374999</c:v>
                </c:pt>
                <c:pt idx="850">
                  <c:v>7.3439052734374997</c:v>
                </c:pt>
                <c:pt idx="851">
                  <c:v>7.3570463867187499</c:v>
                </c:pt>
                <c:pt idx="852">
                  <c:v>7.3700229492187503</c:v>
                </c:pt>
                <c:pt idx="853">
                  <c:v>7.3833276367187501</c:v>
                </c:pt>
                <c:pt idx="854">
                  <c:v>7.3964682617187503</c:v>
                </c:pt>
                <c:pt idx="855">
                  <c:v>7.4096093749999996</c:v>
                </c:pt>
                <c:pt idx="856">
                  <c:v>7.4229135742187502</c:v>
                </c:pt>
                <c:pt idx="857">
                  <c:v>7.4362080078124997</c:v>
                </c:pt>
                <c:pt idx="858">
                  <c:v>7.4491953124999997</c:v>
                </c:pt>
                <c:pt idx="859">
                  <c:v>7.4623359374999998</c:v>
                </c:pt>
                <c:pt idx="860">
                  <c:v>7.4754765624999999</c:v>
                </c:pt>
                <c:pt idx="861">
                  <c:v>7.4886176757812501</c:v>
                </c:pt>
                <c:pt idx="862">
                  <c:v>7.5017583007812503</c:v>
                </c:pt>
                <c:pt idx="863">
                  <c:v>7.5148989257812504</c:v>
                </c:pt>
                <c:pt idx="864">
                  <c:v>7.5282036132812502</c:v>
                </c:pt>
                <c:pt idx="865">
                  <c:v>7.5411806640624999</c:v>
                </c:pt>
                <c:pt idx="866">
                  <c:v>7.5541572265625003</c:v>
                </c:pt>
                <c:pt idx="867">
                  <c:v>7.5674619140625001</c:v>
                </c:pt>
                <c:pt idx="868">
                  <c:v>7.5809204101562502</c:v>
                </c:pt>
                <c:pt idx="869">
                  <c:v>7.5939072265625001</c:v>
                </c:pt>
                <c:pt idx="870">
                  <c:v>7.6070478515625002</c:v>
                </c:pt>
                <c:pt idx="871">
                  <c:v>7.6205063476562502</c:v>
                </c:pt>
                <c:pt idx="872">
                  <c:v>7.6341284179687499</c:v>
                </c:pt>
                <c:pt idx="873">
                  <c:v>7.6471054687500004</c:v>
                </c:pt>
                <c:pt idx="874">
                  <c:v>7.6600922851562503</c:v>
                </c:pt>
                <c:pt idx="875">
                  <c:v>7.6737143554687499</c:v>
                </c:pt>
                <c:pt idx="876">
                  <c:v>7.6873369140624996</c:v>
                </c:pt>
                <c:pt idx="877">
                  <c:v>7.7003134765625001</c:v>
                </c:pt>
                <c:pt idx="878">
                  <c:v>7.7133007812500001</c:v>
                </c:pt>
                <c:pt idx="879">
                  <c:v>7.7269228515624997</c:v>
                </c:pt>
                <c:pt idx="880">
                  <c:v>7.7403808593749996</c:v>
                </c:pt>
                <c:pt idx="881">
                  <c:v>7.7535219726562499</c:v>
                </c:pt>
                <c:pt idx="882">
                  <c:v>7.7663452148437502</c:v>
                </c:pt>
                <c:pt idx="883">
                  <c:v>7.78012060546875</c:v>
                </c:pt>
                <c:pt idx="884">
                  <c:v>7.7934252929687498</c:v>
                </c:pt>
                <c:pt idx="885">
                  <c:v>7.8060849609374996</c:v>
                </c:pt>
                <c:pt idx="886">
                  <c:v>7.8190615234375</c:v>
                </c:pt>
                <c:pt idx="887">
                  <c:v>7.8326835937499997</c:v>
                </c:pt>
                <c:pt idx="888">
                  <c:v>7.8458247070312499</c:v>
                </c:pt>
                <c:pt idx="889">
                  <c:v>7.8586479492187502</c:v>
                </c:pt>
                <c:pt idx="890">
                  <c:v>7.8714711914062496</c:v>
                </c:pt>
                <c:pt idx="891">
                  <c:v>7.8849291992187496</c:v>
                </c:pt>
                <c:pt idx="892">
                  <c:v>7.8980698242187497</c:v>
                </c:pt>
                <c:pt idx="893">
                  <c:v>7.9107294921875004</c:v>
                </c:pt>
                <c:pt idx="894">
                  <c:v>7.9237163085937503</c:v>
                </c:pt>
                <c:pt idx="895">
                  <c:v>7.9368574218749997</c:v>
                </c:pt>
                <c:pt idx="896">
                  <c:v>7.95015185546875</c:v>
                </c:pt>
                <c:pt idx="897">
                  <c:v>7.9631386718749999</c:v>
                </c:pt>
                <c:pt idx="898">
                  <c:v>7.9761157226562496</c:v>
                </c:pt>
                <c:pt idx="899">
                  <c:v>7.9894204101562503</c:v>
                </c:pt>
                <c:pt idx="900">
                  <c:v>8.0028784179687502</c:v>
                </c:pt>
                <c:pt idx="901">
                  <c:v>8.0158554687500008</c:v>
                </c:pt>
                <c:pt idx="902">
                  <c:v>8.0291601562500006</c:v>
                </c:pt>
                <c:pt idx="903">
                  <c:v>8.0424648437500004</c:v>
                </c:pt>
                <c:pt idx="904">
                  <c:v>8.0556054687500005</c:v>
                </c:pt>
                <c:pt idx="905">
                  <c:v>8.0689101562500003</c:v>
                </c:pt>
                <c:pt idx="906">
                  <c:v>8.0818867187500008</c:v>
                </c:pt>
                <c:pt idx="907">
                  <c:v>8.0950278320312492</c:v>
                </c:pt>
                <c:pt idx="908">
                  <c:v>8.1083320312500007</c:v>
                </c:pt>
                <c:pt idx="909">
                  <c:v>8.1213090820312495</c:v>
                </c:pt>
                <c:pt idx="910">
                  <c:v>8.1342861328125</c:v>
                </c:pt>
                <c:pt idx="911">
                  <c:v>8.1475908203124998</c:v>
                </c:pt>
                <c:pt idx="912">
                  <c:v>8.1607314453124999</c:v>
                </c:pt>
                <c:pt idx="913">
                  <c:v>8.1737080078125004</c:v>
                </c:pt>
                <c:pt idx="914">
                  <c:v>8.1863779296875006</c:v>
                </c:pt>
                <c:pt idx="915">
                  <c:v>8.1995185546875007</c:v>
                </c:pt>
                <c:pt idx="916">
                  <c:v>8.2128125000000001</c:v>
                </c:pt>
                <c:pt idx="917">
                  <c:v>8.2261171874999999</c:v>
                </c:pt>
                <c:pt idx="918">
                  <c:v>8.2392587890625002</c:v>
                </c:pt>
                <c:pt idx="919">
                  <c:v>8.2525624999999998</c:v>
                </c:pt>
                <c:pt idx="920">
                  <c:v>8.2663388671874998</c:v>
                </c:pt>
                <c:pt idx="921">
                  <c:v>8.2802783203124992</c:v>
                </c:pt>
                <c:pt idx="922">
                  <c:v>8.2934296874999998</c:v>
                </c:pt>
                <c:pt idx="923">
                  <c:v>8.3068876953125006</c:v>
                </c:pt>
                <c:pt idx="924">
                  <c:v>8.3206630859375004</c:v>
                </c:pt>
                <c:pt idx="925">
                  <c:v>8.3344492187500006</c:v>
                </c:pt>
                <c:pt idx="926">
                  <c:v>8.3479072265624996</c:v>
                </c:pt>
                <c:pt idx="927">
                  <c:v>8.3612119140624994</c:v>
                </c:pt>
                <c:pt idx="928">
                  <c:v>8.3753154296875003</c:v>
                </c:pt>
                <c:pt idx="929">
                  <c:v>8.3889375000000008</c:v>
                </c:pt>
                <c:pt idx="930">
                  <c:v>8.4022421875000006</c:v>
                </c:pt>
                <c:pt idx="931">
                  <c:v>8.4158642578124994</c:v>
                </c:pt>
                <c:pt idx="932">
                  <c:v>8.4298046875000008</c:v>
                </c:pt>
                <c:pt idx="933">
                  <c:v>8.4432626953124998</c:v>
                </c:pt>
                <c:pt idx="934">
                  <c:v>8.4565673828124996</c:v>
                </c:pt>
                <c:pt idx="935">
                  <c:v>8.4700253906250005</c:v>
                </c:pt>
                <c:pt idx="936">
                  <c:v>8.4839648437499999</c:v>
                </c:pt>
                <c:pt idx="937">
                  <c:v>8.4977509765625001</c:v>
                </c:pt>
                <c:pt idx="938">
                  <c:v>8.5110556640624999</c:v>
                </c:pt>
                <c:pt idx="939">
                  <c:v>8.5246777343750004</c:v>
                </c:pt>
                <c:pt idx="940">
                  <c:v>8.5384531250000002</c:v>
                </c:pt>
                <c:pt idx="941">
                  <c:v>8.5522392578125004</c:v>
                </c:pt>
                <c:pt idx="942">
                  <c:v>8.5656982421874996</c:v>
                </c:pt>
                <c:pt idx="943">
                  <c:v>8.5791660156250007</c:v>
                </c:pt>
                <c:pt idx="944">
                  <c:v>8.5929423828125007</c:v>
                </c:pt>
                <c:pt idx="945">
                  <c:v>8.6067285156250009</c:v>
                </c:pt>
                <c:pt idx="946">
                  <c:v>8.6200224609375002</c:v>
                </c:pt>
                <c:pt idx="947">
                  <c:v>8.6336445312500008</c:v>
                </c:pt>
                <c:pt idx="948">
                  <c:v>8.6469492187500006</c:v>
                </c:pt>
                <c:pt idx="949">
                  <c:v>8.6605712890624993</c:v>
                </c:pt>
                <c:pt idx="950">
                  <c:v>8.6740292968750001</c:v>
                </c:pt>
                <c:pt idx="951">
                  <c:v>8.6870166015624992</c:v>
                </c:pt>
                <c:pt idx="952">
                  <c:v>8.7004746093750001</c:v>
                </c:pt>
                <c:pt idx="953">
                  <c:v>8.7140966796875006</c:v>
                </c:pt>
                <c:pt idx="954">
                  <c:v>8.7274013671875004</c:v>
                </c:pt>
                <c:pt idx="955">
                  <c:v>8.7406962890625</c:v>
                </c:pt>
                <c:pt idx="956">
                  <c:v>8.7540009765624998</c:v>
                </c:pt>
                <c:pt idx="957">
                  <c:v>8.7676230468750003</c:v>
                </c:pt>
                <c:pt idx="958">
                  <c:v>8.7814091796875005</c:v>
                </c:pt>
                <c:pt idx="959">
                  <c:v>8.7943857421874991</c:v>
                </c:pt>
                <c:pt idx="960">
                  <c:v>8.8080078124999996</c:v>
                </c:pt>
                <c:pt idx="961">
                  <c:v>8.8214658203125005</c:v>
                </c:pt>
                <c:pt idx="962">
                  <c:v>8.8352519531250007</c:v>
                </c:pt>
                <c:pt idx="963">
                  <c:v>8.8488740234374994</c:v>
                </c:pt>
                <c:pt idx="964">
                  <c:v>8.8620146484374995</c:v>
                </c:pt>
                <c:pt idx="965">
                  <c:v>8.87563671875</c:v>
                </c:pt>
                <c:pt idx="966">
                  <c:v>8.8894130859375</c:v>
                </c:pt>
                <c:pt idx="967">
                  <c:v>8.9028818359374995</c:v>
                </c:pt>
                <c:pt idx="968">
                  <c:v>8.9163398437500003</c:v>
                </c:pt>
                <c:pt idx="969">
                  <c:v>8.9297978515624994</c:v>
                </c:pt>
                <c:pt idx="970">
                  <c:v>8.9434199218749999</c:v>
                </c:pt>
                <c:pt idx="971">
                  <c:v>8.9567246093749997</c:v>
                </c:pt>
                <c:pt idx="972">
                  <c:v>8.9698652343749998</c:v>
                </c:pt>
                <c:pt idx="973">
                  <c:v>8.9836513671875</c:v>
                </c:pt>
                <c:pt idx="974">
                  <c:v>8.9971093750000009</c:v>
                </c:pt>
                <c:pt idx="975">
                  <c:v>9.0102499999999992</c:v>
                </c:pt>
                <c:pt idx="976">
                  <c:v>9.0233916015624995</c:v>
                </c:pt>
                <c:pt idx="977">
                  <c:v>9.0368496093750004</c:v>
                </c:pt>
                <c:pt idx="978">
                  <c:v>9.0503183593749998</c:v>
                </c:pt>
                <c:pt idx="979">
                  <c:v>9.0636123046874992</c:v>
                </c:pt>
                <c:pt idx="980">
                  <c:v>9.0765996093750001</c:v>
                </c:pt>
                <c:pt idx="981">
                  <c:v>9.0900576171874992</c:v>
                </c:pt>
                <c:pt idx="982">
                  <c:v>9.103515625</c:v>
                </c:pt>
                <c:pt idx="983">
                  <c:v>9.1168203124999998</c:v>
                </c:pt>
                <c:pt idx="984">
                  <c:v>9.1302783203125006</c:v>
                </c:pt>
                <c:pt idx="985">
                  <c:v>9.1435830078125004</c:v>
                </c:pt>
                <c:pt idx="986">
                  <c:v>9.1572050781249992</c:v>
                </c:pt>
                <c:pt idx="987">
                  <c:v>9.1709912109374994</c:v>
                </c:pt>
                <c:pt idx="988">
                  <c:v>9.1844501953125004</c:v>
                </c:pt>
                <c:pt idx="989">
                  <c:v>9.1980722656249991</c:v>
                </c:pt>
                <c:pt idx="990">
                  <c:v>9.2120117187500004</c:v>
                </c:pt>
                <c:pt idx="991">
                  <c:v>9.2257978515625005</c:v>
                </c:pt>
                <c:pt idx="992">
                  <c:v>9.2397373046875</c:v>
                </c:pt>
                <c:pt idx="993">
                  <c:v>9.2530419921874998</c:v>
                </c:pt>
                <c:pt idx="994">
                  <c:v>9.2668173828124996</c:v>
                </c:pt>
                <c:pt idx="995">
                  <c:v>9.2809208984375005</c:v>
                </c:pt>
                <c:pt idx="996">
                  <c:v>9.2947070312500006</c:v>
                </c:pt>
                <c:pt idx="997">
                  <c:v>9.3084931640625008</c:v>
                </c:pt>
                <c:pt idx="998">
                  <c:v>9.3221152343749996</c:v>
                </c:pt>
                <c:pt idx="999">
                  <c:v>9.3363720703124997</c:v>
                </c:pt>
                <c:pt idx="1000">
                  <c:v>9.3503115234374992</c:v>
                </c:pt>
                <c:pt idx="1001">
                  <c:v>9.3637802734375004</c:v>
                </c:pt>
                <c:pt idx="1002">
                  <c:v>9.3777197265624999</c:v>
                </c:pt>
                <c:pt idx="1003">
                  <c:v>9.3918232421875008</c:v>
                </c:pt>
                <c:pt idx="1004">
                  <c:v>9.4057636718750004</c:v>
                </c:pt>
                <c:pt idx="1005">
                  <c:v>9.4193857421874991</c:v>
                </c:pt>
                <c:pt idx="1006">
                  <c:v>9.4331718749999993</c:v>
                </c:pt>
                <c:pt idx="1007">
                  <c:v>9.4472753906250002</c:v>
                </c:pt>
                <c:pt idx="1008">
                  <c:v>9.46105078125</c:v>
                </c:pt>
                <c:pt idx="1009">
                  <c:v>9.4745195312499995</c:v>
                </c:pt>
                <c:pt idx="1010">
                  <c:v>9.4884589843750007</c:v>
                </c:pt>
                <c:pt idx="1011">
                  <c:v>9.5023984375000001</c:v>
                </c:pt>
                <c:pt idx="1012">
                  <c:v>9.5160205078125006</c:v>
                </c:pt>
                <c:pt idx="1013">
                  <c:v>9.5296425781249994</c:v>
                </c:pt>
                <c:pt idx="1014">
                  <c:v>9.5432646484374999</c:v>
                </c:pt>
                <c:pt idx="1015">
                  <c:v>9.5570507812500001</c:v>
                </c:pt>
                <c:pt idx="1016">
                  <c:v>9.5708261718749998</c:v>
                </c:pt>
                <c:pt idx="1017">
                  <c:v>9.5842851562500009</c:v>
                </c:pt>
                <c:pt idx="1018">
                  <c:v>9.5979072265624996</c:v>
                </c:pt>
                <c:pt idx="1019">
                  <c:v>9.6115292968750001</c:v>
                </c:pt>
                <c:pt idx="1020">
                  <c:v>9.6251513671875006</c:v>
                </c:pt>
                <c:pt idx="1021">
                  <c:v>9.6389375000000008</c:v>
                </c:pt>
                <c:pt idx="1022">
                  <c:v>9.6527236328124992</c:v>
                </c:pt>
                <c:pt idx="1023">
                  <c:v>9.6663457031249997</c:v>
                </c:pt>
                <c:pt idx="1024">
                  <c:v>9.6802851562499992</c:v>
                </c:pt>
                <c:pt idx="1025">
                  <c:v>9.6940605468750007</c:v>
                </c:pt>
                <c:pt idx="1026">
                  <c:v>9.7078466796874991</c:v>
                </c:pt>
                <c:pt idx="1027">
                  <c:v>9.7216328124999993</c:v>
                </c:pt>
                <c:pt idx="1028">
                  <c:v>9.7355722656250006</c:v>
                </c:pt>
                <c:pt idx="1029">
                  <c:v>9.7498300781249991</c:v>
                </c:pt>
                <c:pt idx="1030">
                  <c:v>9.7634521484374996</c:v>
                </c:pt>
                <c:pt idx="1031">
                  <c:v>9.7774013671874993</c:v>
                </c:pt>
                <c:pt idx="1032">
                  <c:v>9.7915048828125002</c:v>
                </c:pt>
                <c:pt idx="1033">
                  <c:v>9.8054443359374996</c:v>
                </c:pt>
                <c:pt idx="1034">
                  <c:v>9.8192207031249996</c:v>
                </c:pt>
                <c:pt idx="1035">
                  <c:v>9.8328427734375001</c:v>
                </c:pt>
                <c:pt idx="1036">
                  <c:v>9.8466289062500003</c:v>
                </c:pt>
                <c:pt idx="1037">
                  <c:v>9.8607324218749994</c:v>
                </c:pt>
                <c:pt idx="1038">
                  <c:v>9.8741904296875003</c:v>
                </c:pt>
                <c:pt idx="1039">
                  <c:v>9.8874951171875001</c:v>
                </c:pt>
                <c:pt idx="1040">
                  <c:v>9.9012812500000003</c:v>
                </c:pt>
                <c:pt idx="1041">
                  <c:v>9.9149033203125008</c:v>
                </c:pt>
                <c:pt idx="1042">
                  <c:v>9.9283613281249998</c:v>
                </c:pt>
                <c:pt idx="1043">
                  <c:v>9.9413378906250003</c:v>
                </c:pt>
                <c:pt idx="1044">
                  <c:v>9.9548066406249998</c:v>
                </c:pt>
                <c:pt idx="1045">
                  <c:v>9.9682646484375006</c:v>
                </c:pt>
                <c:pt idx="1046">
                  <c:v>9.9815693359375004</c:v>
                </c:pt>
                <c:pt idx="1047">
                  <c:v>9.9950283203124997</c:v>
                </c:pt>
                <c:pt idx="1048">
                  <c:v>10.008814453125</c:v>
                </c:pt>
                <c:pt idx="1049">
                  <c:v>10.02258984375</c:v>
                </c:pt>
                <c:pt idx="1050">
                  <c:v>10.0362119140625</c:v>
                </c:pt>
                <c:pt idx="1051">
                  <c:v>10.049669921874999</c:v>
                </c:pt>
                <c:pt idx="1052">
                  <c:v>10.063456054687499</c:v>
                </c:pt>
                <c:pt idx="1053">
                  <c:v>10.0772421875</c:v>
                </c:pt>
                <c:pt idx="1054">
                  <c:v>10.0907001953125</c:v>
                </c:pt>
                <c:pt idx="1055">
                  <c:v>10.104486328125001</c:v>
                </c:pt>
                <c:pt idx="1056">
                  <c:v>10.11842578125</c:v>
                </c:pt>
                <c:pt idx="1057">
                  <c:v>10.132365234374999</c:v>
                </c:pt>
                <c:pt idx="1058">
                  <c:v>10.14598828125</c:v>
                </c:pt>
                <c:pt idx="1059">
                  <c:v>10.159927734375</c:v>
                </c:pt>
                <c:pt idx="1060">
                  <c:v>10.173876953124999</c:v>
                </c:pt>
                <c:pt idx="1061">
                  <c:v>10.188134765625</c:v>
                </c:pt>
                <c:pt idx="1062">
                  <c:v>10.202238281250001</c:v>
                </c:pt>
                <c:pt idx="1063">
                  <c:v>10.216341796875</c:v>
                </c:pt>
                <c:pt idx="1064">
                  <c:v>10.230445312500001</c:v>
                </c:pt>
                <c:pt idx="1065">
                  <c:v>10.2448662109375</c:v>
                </c:pt>
                <c:pt idx="1066">
                  <c:v>10.259133789062499</c:v>
                </c:pt>
                <c:pt idx="1067">
                  <c:v>10.2732373046875</c:v>
                </c:pt>
                <c:pt idx="1068">
                  <c:v>10.287330078125001</c:v>
                </c:pt>
                <c:pt idx="1069">
                  <c:v>10.301761718750001</c:v>
                </c:pt>
                <c:pt idx="1070">
                  <c:v>10.315865234375</c:v>
                </c:pt>
                <c:pt idx="1071">
                  <c:v>10.3299580078125</c:v>
                </c:pt>
                <c:pt idx="1072">
                  <c:v>10.3440615234375</c:v>
                </c:pt>
                <c:pt idx="1073">
                  <c:v>10.3583291015625</c:v>
                </c:pt>
                <c:pt idx="1074">
                  <c:v>10.3725859375</c:v>
                </c:pt>
                <c:pt idx="1075">
                  <c:v>10.3865361328125</c:v>
                </c:pt>
                <c:pt idx="1076">
                  <c:v>10.4004755859375</c:v>
                </c:pt>
                <c:pt idx="1077">
                  <c:v>10.4145791015625</c:v>
                </c:pt>
                <c:pt idx="1078">
                  <c:v>10.428836914062501</c:v>
                </c:pt>
                <c:pt idx="1079">
                  <c:v>10.4427861328125</c:v>
                </c:pt>
                <c:pt idx="1080">
                  <c:v>10.4565625</c:v>
                </c:pt>
                <c:pt idx="1081">
                  <c:v>10.47051171875</c:v>
                </c:pt>
                <c:pt idx="1082">
                  <c:v>10.48476953125</c:v>
                </c:pt>
                <c:pt idx="1083">
                  <c:v>10.498708984375</c:v>
                </c:pt>
                <c:pt idx="1084">
                  <c:v>10.5123310546875</c:v>
                </c:pt>
                <c:pt idx="1085">
                  <c:v>10.5264345703125</c:v>
                </c:pt>
                <c:pt idx="1086">
                  <c:v>10.5405380859375</c:v>
                </c:pt>
                <c:pt idx="1087">
                  <c:v>10.5544775390625</c:v>
                </c:pt>
                <c:pt idx="1088">
                  <c:v>10.568263671875</c:v>
                </c:pt>
                <c:pt idx="1089">
                  <c:v>10.582531250000001</c:v>
                </c:pt>
                <c:pt idx="1090">
                  <c:v>10.596788085937501</c:v>
                </c:pt>
                <c:pt idx="1091">
                  <c:v>10.6107275390625</c:v>
                </c:pt>
                <c:pt idx="1092">
                  <c:v>10.624513671875</c:v>
                </c:pt>
                <c:pt idx="1093">
                  <c:v>10.6389345703125</c:v>
                </c:pt>
                <c:pt idx="1094">
                  <c:v>10.653202148437501</c:v>
                </c:pt>
                <c:pt idx="1095">
                  <c:v>10.6671416015625</c:v>
                </c:pt>
                <c:pt idx="1096">
                  <c:v>10.681245117187499</c:v>
                </c:pt>
                <c:pt idx="1097">
                  <c:v>10.6955126953125</c:v>
                </c:pt>
                <c:pt idx="1098">
                  <c:v>10.709606445312501</c:v>
                </c:pt>
                <c:pt idx="1099">
                  <c:v>10.723391601562501</c:v>
                </c:pt>
                <c:pt idx="1100">
                  <c:v>10.73733203125</c:v>
                </c:pt>
                <c:pt idx="1101">
                  <c:v>10.75128125</c:v>
                </c:pt>
                <c:pt idx="1102">
                  <c:v>10.765220703124999</c:v>
                </c:pt>
                <c:pt idx="1103">
                  <c:v>10.778997070312499</c:v>
                </c:pt>
                <c:pt idx="1104">
                  <c:v>10.792947265624999</c:v>
                </c:pt>
                <c:pt idx="1105">
                  <c:v>10.806722656250001</c:v>
                </c:pt>
                <c:pt idx="1106">
                  <c:v>10.820344726562499</c:v>
                </c:pt>
                <c:pt idx="1107">
                  <c:v>10.834130859375</c:v>
                </c:pt>
                <c:pt idx="1108">
                  <c:v>10.8477529296875</c:v>
                </c:pt>
                <c:pt idx="1109">
                  <c:v>10.861210937499999</c:v>
                </c:pt>
                <c:pt idx="1110">
                  <c:v>10.8748330078125</c:v>
                </c:pt>
                <c:pt idx="1111">
                  <c:v>10.888772460937499</c:v>
                </c:pt>
                <c:pt idx="1112">
                  <c:v>10.902722656250001</c:v>
                </c:pt>
                <c:pt idx="1113">
                  <c:v>10.9163447265625</c:v>
                </c:pt>
                <c:pt idx="1114">
                  <c:v>10.930284179687501</c:v>
                </c:pt>
                <c:pt idx="1115">
                  <c:v>10.9443876953125</c:v>
                </c:pt>
                <c:pt idx="1116">
                  <c:v>10.958328125</c:v>
                </c:pt>
                <c:pt idx="1117">
                  <c:v>10.972267578125001</c:v>
                </c:pt>
                <c:pt idx="1118">
                  <c:v>10.98637109375</c:v>
                </c:pt>
                <c:pt idx="1119">
                  <c:v>11.000956054687499</c:v>
                </c:pt>
                <c:pt idx="1120">
                  <c:v>11.0150595703125</c:v>
                </c:pt>
                <c:pt idx="1121">
                  <c:v>11.028517578124999</c:v>
                </c:pt>
                <c:pt idx="1122">
                  <c:v>11.042938476562499</c:v>
                </c:pt>
                <c:pt idx="1123">
                  <c:v>11.057370117187499</c:v>
                </c:pt>
                <c:pt idx="1124">
                  <c:v>11.071145507812499</c:v>
                </c:pt>
                <c:pt idx="1125">
                  <c:v>11.084931640624999</c:v>
                </c:pt>
                <c:pt idx="1126">
                  <c:v>11.098871093750001</c:v>
                </c:pt>
                <c:pt idx="1127">
                  <c:v>11.1134560546875</c:v>
                </c:pt>
                <c:pt idx="1128">
                  <c:v>11.1272421875</c:v>
                </c:pt>
                <c:pt idx="1129">
                  <c:v>11.140700195312499</c:v>
                </c:pt>
                <c:pt idx="1130">
                  <c:v>11.155121093749999</c:v>
                </c:pt>
                <c:pt idx="1131">
                  <c:v>11.169541992187501</c:v>
                </c:pt>
                <c:pt idx="1132">
                  <c:v>11.183492187500001</c:v>
                </c:pt>
                <c:pt idx="1133">
                  <c:v>11.197595703125</c:v>
                </c:pt>
                <c:pt idx="1134">
                  <c:v>11.2118525390625</c:v>
                </c:pt>
                <c:pt idx="1135">
                  <c:v>11.226601562500001</c:v>
                </c:pt>
                <c:pt idx="1136">
                  <c:v>11.2406953125</c:v>
                </c:pt>
                <c:pt idx="1137">
                  <c:v>11.254644531249999</c:v>
                </c:pt>
                <c:pt idx="1138">
                  <c:v>11.269229492187501</c:v>
                </c:pt>
                <c:pt idx="1139">
                  <c:v>11.283650390625001</c:v>
                </c:pt>
                <c:pt idx="1140">
                  <c:v>11.2975908203125</c:v>
                </c:pt>
                <c:pt idx="1141">
                  <c:v>11.3115302734375</c:v>
                </c:pt>
                <c:pt idx="1142">
                  <c:v>11.326115234374999</c:v>
                </c:pt>
                <c:pt idx="1143">
                  <c:v>11.340536132812501</c:v>
                </c:pt>
                <c:pt idx="1144">
                  <c:v>11.3546396484375</c:v>
                </c:pt>
                <c:pt idx="1145">
                  <c:v>11.3685888671875</c:v>
                </c:pt>
                <c:pt idx="1146">
                  <c:v>11.383164062500001</c:v>
                </c:pt>
                <c:pt idx="1147">
                  <c:v>11.397595703125001</c:v>
                </c:pt>
                <c:pt idx="1148">
                  <c:v>11.4116884765625</c:v>
                </c:pt>
                <c:pt idx="1149">
                  <c:v>11.4259560546875</c:v>
                </c:pt>
                <c:pt idx="1150">
                  <c:v>11.440376953125</c:v>
                </c:pt>
                <c:pt idx="1151">
                  <c:v>11.454961914062499</c:v>
                </c:pt>
                <c:pt idx="1152">
                  <c:v>11.469382812499999</c:v>
                </c:pt>
                <c:pt idx="1153">
                  <c:v>11.483650390625</c:v>
                </c:pt>
                <c:pt idx="1154">
                  <c:v>11.497753906250001</c:v>
                </c:pt>
                <c:pt idx="1155">
                  <c:v>11.5123388671875</c:v>
                </c:pt>
                <c:pt idx="1156">
                  <c:v>11.526595703125</c:v>
                </c:pt>
                <c:pt idx="1157">
                  <c:v>11.5411806640625</c:v>
                </c:pt>
                <c:pt idx="1158">
                  <c:v>11.5556015625</c:v>
                </c:pt>
                <c:pt idx="1159">
                  <c:v>11.569705078125001</c:v>
                </c:pt>
                <c:pt idx="1160">
                  <c:v>11.5842900390625</c:v>
                </c:pt>
                <c:pt idx="1161">
                  <c:v>11.598557617187501</c:v>
                </c:pt>
                <c:pt idx="1162">
                  <c:v>11.612650390624999</c:v>
                </c:pt>
                <c:pt idx="1163">
                  <c:v>11.62675390625</c:v>
                </c:pt>
                <c:pt idx="1164">
                  <c:v>11.641185546875001</c:v>
                </c:pt>
                <c:pt idx="1165">
                  <c:v>11.655279296874999</c:v>
                </c:pt>
                <c:pt idx="1166">
                  <c:v>11.669228515625001</c:v>
                </c:pt>
                <c:pt idx="1167">
                  <c:v>11.6828505859375</c:v>
                </c:pt>
                <c:pt idx="1168">
                  <c:v>11.6971083984375</c:v>
                </c:pt>
                <c:pt idx="1169">
                  <c:v>11.7108935546875</c:v>
                </c:pt>
                <c:pt idx="1170">
                  <c:v>11.724669921875</c:v>
                </c:pt>
                <c:pt idx="1171">
                  <c:v>11.7386201171875</c:v>
                </c:pt>
                <c:pt idx="1172">
                  <c:v>11.752876953125</c:v>
                </c:pt>
                <c:pt idx="1173">
                  <c:v>11.766980468750001</c:v>
                </c:pt>
                <c:pt idx="1174">
                  <c:v>11.780919921875</c:v>
                </c:pt>
                <c:pt idx="1175">
                  <c:v>11.7947060546875</c:v>
                </c:pt>
                <c:pt idx="1176">
                  <c:v>11.809126953125</c:v>
                </c:pt>
                <c:pt idx="1177">
                  <c:v>11.823394531250001</c:v>
                </c:pt>
                <c:pt idx="1178">
                  <c:v>11.837169921875001</c:v>
                </c:pt>
                <c:pt idx="1179">
                  <c:v>11.851601562500001</c:v>
                </c:pt>
                <c:pt idx="1180">
                  <c:v>11.86617578125</c:v>
                </c:pt>
                <c:pt idx="1181">
                  <c:v>11.880279296875001</c:v>
                </c:pt>
                <c:pt idx="1182">
                  <c:v>11.894229492187501</c:v>
                </c:pt>
                <c:pt idx="1183">
                  <c:v>11.908650390625001</c:v>
                </c:pt>
                <c:pt idx="1184">
                  <c:v>11.9232353515625</c:v>
                </c:pt>
                <c:pt idx="1185">
                  <c:v>11.937338867187499</c:v>
                </c:pt>
                <c:pt idx="1186">
                  <c:v>11.9512783203125</c:v>
                </c:pt>
                <c:pt idx="1187">
                  <c:v>11.96569921875</c:v>
                </c:pt>
                <c:pt idx="1188">
                  <c:v>11.979966796875001</c:v>
                </c:pt>
                <c:pt idx="1189">
                  <c:v>11.9940703125</c:v>
                </c:pt>
                <c:pt idx="1190">
                  <c:v>12.0083271484375</c:v>
                </c:pt>
                <c:pt idx="1191">
                  <c:v>12.022430664062499</c:v>
                </c:pt>
                <c:pt idx="1192">
                  <c:v>12.0365341796875</c:v>
                </c:pt>
                <c:pt idx="1193">
                  <c:v>12.050310546875</c:v>
                </c:pt>
                <c:pt idx="1194">
                  <c:v>12.064259765625</c:v>
                </c:pt>
                <c:pt idx="1195">
                  <c:v>12.078363281250001</c:v>
                </c:pt>
                <c:pt idx="1196">
                  <c:v>12.0923037109375</c:v>
                </c:pt>
                <c:pt idx="1197">
                  <c:v>12.105925781250001</c:v>
                </c:pt>
                <c:pt idx="1198">
                  <c:v>12.120182617187499</c:v>
                </c:pt>
                <c:pt idx="1199">
                  <c:v>12.134132812500001</c:v>
                </c:pt>
                <c:pt idx="1200">
                  <c:v>12.148072265625</c:v>
                </c:pt>
                <c:pt idx="1201">
                  <c:v>12.16201171875</c:v>
                </c:pt>
                <c:pt idx="1202">
                  <c:v>12.176279296875</c:v>
                </c:pt>
                <c:pt idx="1203">
                  <c:v>12.1907001953125</c:v>
                </c:pt>
                <c:pt idx="1204">
                  <c:v>12.204967773437501</c:v>
                </c:pt>
                <c:pt idx="1205">
                  <c:v>12.219388671875</c:v>
                </c:pt>
                <c:pt idx="1206">
                  <c:v>12.2339736328125</c:v>
                </c:pt>
                <c:pt idx="1207">
                  <c:v>12.24823046875</c:v>
                </c:pt>
                <c:pt idx="1208">
                  <c:v>12.2626513671875</c:v>
                </c:pt>
                <c:pt idx="1209">
                  <c:v>12.277236328124999</c:v>
                </c:pt>
                <c:pt idx="1210">
                  <c:v>12.291821289062501</c:v>
                </c:pt>
                <c:pt idx="1211">
                  <c:v>12.306242187500001</c:v>
                </c:pt>
                <c:pt idx="1212">
                  <c:v>12.3208271484375</c:v>
                </c:pt>
                <c:pt idx="1213">
                  <c:v>12.335412109375</c:v>
                </c:pt>
                <c:pt idx="1214">
                  <c:v>12.349997070312501</c:v>
                </c:pt>
                <c:pt idx="1215">
                  <c:v>12.36458203125</c:v>
                </c:pt>
                <c:pt idx="1216">
                  <c:v>12.3788388671875</c:v>
                </c:pt>
                <c:pt idx="1217">
                  <c:v>12.393423828125</c:v>
                </c:pt>
                <c:pt idx="1218">
                  <c:v>12.408008789062499</c:v>
                </c:pt>
                <c:pt idx="1219">
                  <c:v>12.422593750000001</c:v>
                </c:pt>
                <c:pt idx="1220">
                  <c:v>12.437014648437501</c:v>
                </c:pt>
                <c:pt idx="1221">
                  <c:v>12.451599609375</c:v>
                </c:pt>
                <c:pt idx="1222">
                  <c:v>12.4661845703125</c:v>
                </c:pt>
                <c:pt idx="1223">
                  <c:v>12.4804423828125</c:v>
                </c:pt>
                <c:pt idx="1224">
                  <c:v>12.495026367187499</c:v>
                </c:pt>
                <c:pt idx="1225">
                  <c:v>12.5092939453125</c:v>
                </c:pt>
                <c:pt idx="1226">
                  <c:v>12.5235517578125</c:v>
                </c:pt>
                <c:pt idx="1227">
                  <c:v>12.537655273437499</c:v>
                </c:pt>
                <c:pt idx="1228">
                  <c:v>12.552076171874999</c:v>
                </c:pt>
                <c:pt idx="1229">
                  <c:v>12.566015625</c:v>
                </c:pt>
                <c:pt idx="1230">
                  <c:v>12.5799658203125</c:v>
                </c:pt>
                <c:pt idx="1231">
                  <c:v>12.594069335937499</c:v>
                </c:pt>
                <c:pt idx="1232">
                  <c:v>12.608490234374999</c:v>
                </c:pt>
                <c:pt idx="1233">
                  <c:v>12.62259375</c:v>
                </c:pt>
                <c:pt idx="1234">
                  <c:v>12.636697265624999</c:v>
                </c:pt>
                <c:pt idx="1235">
                  <c:v>12.65080078125</c:v>
                </c:pt>
                <c:pt idx="1236">
                  <c:v>12.6652216796875</c:v>
                </c:pt>
                <c:pt idx="1237">
                  <c:v>12.679478515625</c:v>
                </c:pt>
                <c:pt idx="1238">
                  <c:v>12.693582031249999</c:v>
                </c:pt>
                <c:pt idx="1239">
                  <c:v>12.7081669921875</c:v>
                </c:pt>
                <c:pt idx="1240">
                  <c:v>12.722434570312499</c:v>
                </c:pt>
                <c:pt idx="1241">
                  <c:v>12.736855468750001</c:v>
                </c:pt>
                <c:pt idx="1242">
                  <c:v>12.750958984375</c:v>
                </c:pt>
                <c:pt idx="1243">
                  <c:v>12.7653798828125</c:v>
                </c:pt>
                <c:pt idx="1244">
                  <c:v>12.779964843749999</c:v>
                </c:pt>
                <c:pt idx="1245">
                  <c:v>12.794385742187499</c:v>
                </c:pt>
                <c:pt idx="1246">
                  <c:v>12.8086533203125</c:v>
                </c:pt>
                <c:pt idx="1247">
                  <c:v>12.823227539062501</c:v>
                </c:pt>
                <c:pt idx="1248">
                  <c:v>12.837495117187499</c:v>
                </c:pt>
                <c:pt idx="1249">
                  <c:v>12.8517626953125</c:v>
                </c:pt>
                <c:pt idx="1250">
                  <c:v>12.865856445312501</c:v>
                </c:pt>
                <c:pt idx="1251">
                  <c:v>12.880287109375001</c:v>
                </c:pt>
                <c:pt idx="1252">
                  <c:v>12.894544921874999</c:v>
                </c:pt>
                <c:pt idx="1253">
                  <c:v>12.908484375</c:v>
                </c:pt>
                <c:pt idx="1254">
                  <c:v>12.922587890625</c:v>
                </c:pt>
                <c:pt idx="1255">
                  <c:v>12.9363740234375</c:v>
                </c:pt>
                <c:pt idx="1256">
                  <c:v>12.9501591796875</c:v>
                </c:pt>
                <c:pt idx="1257">
                  <c:v>12.963935546875</c:v>
                </c:pt>
                <c:pt idx="1258">
                  <c:v>12.978039062500001</c:v>
                </c:pt>
                <c:pt idx="1259">
                  <c:v>12.991978515625</c:v>
                </c:pt>
                <c:pt idx="1260">
                  <c:v>13.006246093750001</c:v>
                </c:pt>
                <c:pt idx="1261">
                  <c:v>13.0206669921875</c:v>
                </c:pt>
                <c:pt idx="1262">
                  <c:v>13.034934570312499</c:v>
                </c:pt>
                <c:pt idx="1263">
                  <c:v>13.049191406249999</c:v>
                </c:pt>
                <c:pt idx="1264">
                  <c:v>13.063612304687499</c:v>
                </c:pt>
                <c:pt idx="1265">
                  <c:v>13.0778798828125</c:v>
                </c:pt>
                <c:pt idx="1266">
                  <c:v>13.0921474609375</c:v>
                </c:pt>
                <c:pt idx="1267">
                  <c:v>13.106404296875001</c:v>
                </c:pt>
                <c:pt idx="1268">
                  <c:v>13.120671874999999</c:v>
                </c:pt>
                <c:pt idx="1269">
                  <c:v>13.13524609375</c:v>
                </c:pt>
                <c:pt idx="1270">
                  <c:v>13.149677734375</c:v>
                </c:pt>
                <c:pt idx="1271">
                  <c:v>13.163934570312501</c:v>
                </c:pt>
                <c:pt idx="1272">
                  <c:v>13.178202148437499</c:v>
                </c:pt>
                <c:pt idx="1273">
                  <c:v>13.192787109375001</c:v>
                </c:pt>
                <c:pt idx="1274">
                  <c:v>13.207361328125</c:v>
                </c:pt>
                <c:pt idx="1275">
                  <c:v>13.22162890625</c:v>
                </c:pt>
                <c:pt idx="1276">
                  <c:v>13.2362138671875</c:v>
                </c:pt>
                <c:pt idx="1277">
                  <c:v>13.2512802734375</c:v>
                </c:pt>
                <c:pt idx="1278">
                  <c:v>13.2660185546875</c:v>
                </c:pt>
                <c:pt idx="1279">
                  <c:v>13.280767578124999</c:v>
                </c:pt>
                <c:pt idx="1280">
                  <c:v>13.295505859375</c:v>
                </c:pt>
                <c:pt idx="1281">
                  <c:v>13.310408203125</c:v>
                </c:pt>
                <c:pt idx="1282">
                  <c:v>13.325310546875</c:v>
                </c:pt>
                <c:pt idx="1283">
                  <c:v>13.3398955078125</c:v>
                </c:pt>
                <c:pt idx="1284">
                  <c:v>13.3549619140625</c:v>
                </c:pt>
                <c:pt idx="1285">
                  <c:v>13.369710937500001</c:v>
                </c:pt>
                <c:pt idx="1286">
                  <c:v>13.384613281249999</c:v>
                </c:pt>
                <c:pt idx="1287">
                  <c:v>13.399515624999999</c:v>
                </c:pt>
                <c:pt idx="1288">
                  <c:v>13.41441796875</c:v>
                </c:pt>
                <c:pt idx="1289">
                  <c:v>13.42915625</c:v>
                </c:pt>
                <c:pt idx="1290">
                  <c:v>13.4437412109375</c:v>
                </c:pt>
                <c:pt idx="1291">
                  <c:v>13.458490234375001</c:v>
                </c:pt>
                <c:pt idx="1292">
                  <c:v>13.473392578125001</c:v>
                </c:pt>
                <c:pt idx="1293">
                  <c:v>13.4879775390625</c:v>
                </c:pt>
                <c:pt idx="1294">
                  <c:v>13.5025625</c:v>
                </c:pt>
                <c:pt idx="1295">
                  <c:v>13.51746484375</c:v>
                </c:pt>
                <c:pt idx="1296">
                  <c:v>13.532203125000001</c:v>
                </c:pt>
                <c:pt idx="1297">
                  <c:v>13.546625000000001</c:v>
                </c:pt>
                <c:pt idx="1298">
                  <c:v>13.561373046875</c:v>
                </c:pt>
                <c:pt idx="1299">
                  <c:v>13.576439453124999</c:v>
                </c:pt>
                <c:pt idx="1300">
                  <c:v>13.591024414062501</c:v>
                </c:pt>
                <c:pt idx="1301">
                  <c:v>13.605599609375</c:v>
                </c:pt>
                <c:pt idx="1302">
                  <c:v>13.620347656250001</c:v>
                </c:pt>
                <c:pt idx="1303">
                  <c:v>13.635414062500001</c:v>
                </c:pt>
                <c:pt idx="1304">
                  <c:v>13.650152343749999</c:v>
                </c:pt>
                <c:pt idx="1305">
                  <c:v>13.664737304687501</c:v>
                </c:pt>
                <c:pt idx="1306">
                  <c:v>13.679486328125</c:v>
                </c:pt>
                <c:pt idx="1307">
                  <c:v>13.694706054687501</c:v>
                </c:pt>
                <c:pt idx="1308">
                  <c:v>13.709608398437499</c:v>
                </c:pt>
                <c:pt idx="1309">
                  <c:v>13.724193359375001</c:v>
                </c:pt>
                <c:pt idx="1310">
                  <c:v>13.738932617187499</c:v>
                </c:pt>
                <c:pt idx="1311">
                  <c:v>13.753998046874999</c:v>
                </c:pt>
                <c:pt idx="1312">
                  <c:v>13.7685830078125</c:v>
                </c:pt>
                <c:pt idx="1313">
                  <c:v>13.78300390625</c:v>
                </c:pt>
                <c:pt idx="1314">
                  <c:v>13.7975888671875</c:v>
                </c:pt>
                <c:pt idx="1315">
                  <c:v>13.812337890625001</c:v>
                </c:pt>
                <c:pt idx="1316">
                  <c:v>13.826594726562501</c:v>
                </c:pt>
                <c:pt idx="1317">
                  <c:v>13.8406982421875</c:v>
                </c:pt>
                <c:pt idx="1318">
                  <c:v>13.855283203125</c:v>
                </c:pt>
                <c:pt idx="1319">
                  <c:v>13.869704101562499</c:v>
                </c:pt>
                <c:pt idx="1320">
                  <c:v>13.884453125</c:v>
                </c:pt>
                <c:pt idx="1321">
                  <c:v>13.8990380859375</c:v>
                </c:pt>
                <c:pt idx="1322">
                  <c:v>13.9139404296875</c:v>
                </c:pt>
                <c:pt idx="1323">
                  <c:v>13.928525390625</c:v>
                </c:pt>
                <c:pt idx="1324">
                  <c:v>13.943263671875</c:v>
                </c:pt>
                <c:pt idx="1325">
                  <c:v>13.958166015625</c:v>
                </c:pt>
                <c:pt idx="1326">
                  <c:v>13.972915039062499</c:v>
                </c:pt>
                <c:pt idx="1327">
                  <c:v>13.9876533203125</c:v>
                </c:pt>
                <c:pt idx="1328">
                  <c:v>14.002402343749999</c:v>
                </c:pt>
                <c:pt idx="1329">
                  <c:v>14.017140625</c:v>
                </c:pt>
                <c:pt idx="1330">
                  <c:v>14.031889648437501</c:v>
                </c:pt>
                <c:pt idx="1331">
                  <c:v>14.04646484375</c:v>
                </c:pt>
                <c:pt idx="1332">
                  <c:v>14.061049804687499</c:v>
                </c:pt>
                <c:pt idx="1333">
                  <c:v>14.0757978515625</c:v>
                </c:pt>
                <c:pt idx="1334">
                  <c:v>14.090537109374999</c:v>
                </c:pt>
                <c:pt idx="1335">
                  <c:v>14.104958007812501</c:v>
                </c:pt>
                <c:pt idx="1336">
                  <c:v>14.119388671875001</c:v>
                </c:pt>
                <c:pt idx="1337">
                  <c:v>14.1341279296875</c:v>
                </c:pt>
                <c:pt idx="1338">
                  <c:v>14.14839453125</c:v>
                </c:pt>
                <c:pt idx="1339">
                  <c:v>14.16281640625</c:v>
                </c:pt>
                <c:pt idx="1340">
                  <c:v>14.1772373046875</c:v>
                </c:pt>
                <c:pt idx="1341">
                  <c:v>14.191822265624999</c:v>
                </c:pt>
                <c:pt idx="1342">
                  <c:v>14.2060888671875</c:v>
                </c:pt>
                <c:pt idx="1343">
                  <c:v>14.2203466796875</c:v>
                </c:pt>
                <c:pt idx="1344">
                  <c:v>14.235094726562499</c:v>
                </c:pt>
                <c:pt idx="1345">
                  <c:v>14.249516601562499</c:v>
                </c:pt>
                <c:pt idx="1346">
                  <c:v>14.2642548828125</c:v>
                </c:pt>
                <c:pt idx="1347">
                  <c:v>14.279003906250001</c:v>
                </c:pt>
                <c:pt idx="1348">
                  <c:v>14.2940693359375</c:v>
                </c:pt>
                <c:pt idx="1349">
                  <c:v>14.3091259765625</c:v>
                </c:pt>
                <c:pt idx="1350">
                  <c:v>14.323874999999999</c:v>
                </c:pt>
                <c:pt idx="1351">
                  <c:v>14.338777343749999</c:v>
                </c:pt>
                <c:pt idx="1352">
                  <c:v>14.353843749999999</c:v>
                </c:pt>
                <c:pt idx="1353">
                  <c:v>14.36874609375</c:v>
                </c:pt>
                <c:pt idx="1354">
                  <c:v>14.3836484375</c:v>
                </c:pt>
                <c:pt idx="1355">
                  <c:v>14.39855078125</c:v>
                </c:pt>
                <c:pt idx="1356">
                  <c:v>14.4136171875</c:v>
                </c:pt>
                <c:pt idx="1357">
                  <c:v>14.42835546875</c:v>
                </c:pt>
                <c:pt idx="1358">
                  <c:v>14.443267578125001</c:v>
                </c:pt>
                <c:pt idx="1359">
                  <c:v>14.458324218750001</c:v>
                </c:pt>
                <c:pt idx="1360">
                  <c:v>14.473236328124999</c:v>
                </c:pt>
                <c:pt idx="1361">
                  <c:v>14.4879755859375</c:v>
                </c:pt>
                <c:pt idx="1362">
                  <c:v>14.5028779296875</c:v>
                </c:pt>
                <c:pt idx="1363">
                  <c:v>14.517625976562501</c:v>
                </c:pt>
                <c:pt idx="1364">
                  <c:v>14.5322109375</c:v>
                </c:pt>
                <c:pt idx="1365">
                  <c:v>14.546950195312499</c:v>
                </c:pt>
                <c:pt idx="1366">
                  <c:v>14.5616982421875</c:v>
                </c:pt>
                <c:pt idx="1367">
                  <c:v>14.576437500000001</c:v>
                </c:pt>
                <c:pt idx="1368">
                  <c:v>14.5910224609375</c:v>
                </c:pt>
                <c:pt idx="1369">
                  <c:v>14.6056064453125</c:v>
                </c:pt>
                <c:pt idx="1370">
                  <c:v>14.620509765625</c:v>
                </c:pt>
                <c:pt idx="1371">
                  <c:v>14.6349306640625</c:v>
                </c:pt>
                <c:pt idx="1372">
                  <c:v>14.649515624999999</c:v>
                </c:pt>
                <c:pt idx="1373">
                  <c:v>14.66425390625</c:v>
                </c:pt>
                <c:pt idx="1374">
                  <c:v>14.679166015625</c:v>
                </c:pt>
                <c:pt idx="1375">
                  <c:v>14.694068359375001</c:v>
                </c:pt>
                <c:pt idx="1376">
                  <c:v>14.7086533203125</c:v>
                </c:pt>
                <c:pt idx="1377">
                  <c:v>14.72307421875</c:v>
                </c:pt>
                <c:pt idx="1378">
                  <c:v>14.738294921874999</c:v>
                </c:pt>
                <c:pt idx="1379">
                  <c:v>14.753197265624999</c:v>
                </c:pt>
                <c:pt idx="1380">
                  <c:v>14.767782226562501</c:v>
                </c:pt>
                <c:pt idx="1381">
                  <c:v>14.7825302734375</c:v>
                </c:pt>
                <c:pt idx="1382">
                  <c:v>14.797750976562501</c:v>
                </c:pt>
                <c:pt idx="1383">
                  <c:v>14.812653320312499</c:v>
                </c:pt>
                <c:pt idx="1384">
                  <c:v>14.8267568359375</c:v>
                </c:pt>
                <c:pt idx="1385">
                  <c:v>14.841504882812499</c:v>
                </c:pt>
                <c:pt idx="1386">
                  <c:v>14.8567255859375</c:v>
                </c:pt>
                <c:pt idx="1387">
                  <c:v>14.871473632812499</c:v>
                </c:pt>
                <c:pt idx="1388">
                  <c:v>14.8857314453125</c:v>
                </c:pt>
                <c:pt idx="1389">
                  <c:v>14.9004794921875</c:v>
                </c:pt>
                <c:pt idx="1390">
                  <c:v>14.9155361328125</c:v>
                </c:pt>
                <c:pt idx="1391">
                  <c:v>14.93012109375</c:v>
                </c:pt>
                <c:pt idx="1392">
                  <c:v>14.944388671875</c:v>
                </c:pt>
                <c:pt idx="1393">
                  <c:v>14.9588095703125</c:v>
                </c:pt>
                <c:pt idx="1394">
                  <c:v>14.973394531249999</c:v>
                </c:pt>
                <c:pt idx="1395">
                  <c:v>14.987815429687499</c:v>
                </c:pt>
                <c:pt idx="1396">
                  <c:v>15.0019189453125</c:v>
                </c:pt>
                <c:pt idx="1397">
                  <c:v>15.01617578125</c:v>
                </c:pt>
                <c:pt idx="1398">
                  <c:v>15.0307607421875</c:v>
                </c:pt>
                <c:pt idx="1399">
                  <c:v>15.0456630859375</c:v>
                </c:pt>
                <c:pt idx="1400">
                  <c:v>15.0600947265625</c:v>
                </c:pt>
                <c:pt idx="1401">
                  <c:v>15.074515625</c:v>
                </c:pt>
                <c:pt idx="1402">
                  <c:v>15.0891005859375</c:v>
                </c:pt>
                <c:pt idx="1403">
                  <c:v>15.1040029296875</c:v>
                </c:pt>
                <c:pt idx="1404">
                  <c:v>15.1189052734375</c:v>
                </c:pt>
                <c:pt idx="1405">
                  <c:v>15.133490234375</c:v>
                </c:pt>
                <c:pt idx="1406">
                  <c:v>15.147911132812499</c:v>
                </c:pt>
                <c:pt idx="1407">
                  <c:v>15.162977539062499</c:v>
                </c:pt>
                <c:pt idx="1408">
                  <c:v>15.178043945312499</c:v>
                </c:pt>
                <c:pt idx="1409">
                  <c:v>15.192464843750001</c:v>
                </c:pt>
                <c:pt idx="1410">
                  <c:v>15.206885742187501</c:v>
                </c:pt>
                <c:pt idx="1411">
                  <c:v>15.2219521484375</c:v>
                </c:pt>
                <c:pt idx="1412">
                  <c:v>15.2370185546875</c:v>
                </c:pt>
                <c:pt idx="1413">
                  <c:v>15.251275390625</c:v>
                </c:pt>
                <c:pt idx="1414">
                  <c:v>15.2656962890625</c:v>
                </c:pt>
                <c:pt idx="1415">
                  <c:v>15.2807626953125</c:v>
                </c:pt>
                <c:pt idx="1416">
                  <c:v>15.2958291015625</c:v>
                </c:pt>
                <c:pt idx="1417">
                  <c:v>15.31025</c:v>
                </c:pt>
                <c:pt idx="1418">
                  <c:v>15.3246708984375</c:v>
                </c:pt>
                <c:pt idx="1419">
                  <c:v>15.3397373046875</c:v>
                </c:pt>
                <c:pt idx="1420">
                  <c:v>15.354967773437499</c:v>
                </c:pt>
                <c:pt idx="1421">
                  <c:v>15.3697060546875</c:v>
                </c:pt>
                <c:pt idx="1422">
                  <c:v>15.384455078125001</c:v>
                </c:pt>
                <c:pt idx="1423">
                  <c:v>15.3996748046875</c:v>
                </c:pt>
                <c:pt idx="1424">
                  <c:v>15.41505859375</c:v>
                </c:pt>
                <c:pt idx="1425">
                  <c:v>15.4298076171875</c:v>
                </c:pt>
                <c:pt idx="1426">
                  <c:v>15.4443818359375</c:v>
                </c:pt>
                <c:pt idx="1427">
                  <c:v>15.4594482421875</c:v>
                </c:pt>
                <c:pt idx="1428">
                  <c:v>15.474832031249999</c:v>
                </c:pt>
                <c:pt idx="1429">
                  <c:v>15.4894169921875</c:v>
                </c:pt>
                <c:pt idx="1430">
                  <c:v>15.504001953125</c:v>
                </c:pt>
                <c:pt idx="1431">
                  <c:v>15.519068359375</c:v>
                </c:pt>
                <c:pt idx="1432">
                  <c:v>15.533970703125</c:v>
                </c:pt>
                <c:pt idx="1433">
                  <c:v>15.548873046875</c:v>
                </c:pt>
                <c:pt idx="1434">
                  <c:v>15.563939453125</c:v>
                </c:pt>
                <c:pt idx="1435">
                  <c:v>15.578677734375001</c:v>
                </c:pt>
                <c:pt idx="1436">
                  <c:v>15.593744140625001</c:v>
                </c:pt>
                <c:pt idx="1437">
                  <c:v>15.608646484375001</c:v>
                </c:pt>
                <c:pt idx="1438">
                  <c:v>15.623712890625001</c:v>
                </c:pt>
                <c:pt idx="1439">
                  <c:v>15.638779296875001</c:v>
                </c:pt>
                <c:pt idx="1440">
                  <c:v>15.6538447265625</c:v>
                </c:pt>
                <c:pt idx="1441">
                  <c:v>15.6689013671875</c:v>
                </c:pt>
                <c:pt idx="1442">
                  <c:v>15.6839677734375</c:v>
                </c:pt>
                <c:pt idx="1443">
                  <c:v>15.698552734374999</c:v>
                </c:pt>
                <c:pt idx="1444">
                  <c:v>15.713618164062501</c:v>
                </c:pt>
                <c:pt idx="1445">
                  <c:v>15.729001953125</c:v>
                </c:pt>
                <c:pt idx="1446">
                  <c:v>15.744222656250001</c:v>
                </c:pt>
                <c:pt idx="1447">
                  <c:v>15.759124999999999</c:v>
                </c:pt>
                <c:pt idx="1448">
                  <c:v>15.773873046875</c:v>
                </c:pt>
                <c:pt idx="1449">
                  <c:v>15.789256835937501</c:v>
                </c:pt>
                <c:pt idx="1450">
                  <c:v>15.8044775390625</c:v>
                </c:pt>
                <c:pt idx="1451">
                  <c:v>15.819062499999999</c:v>
                </c:pt>
                <c:pt idx="1452">
                  <c:v>15.833810546875</c:v>
                </c:pt>
                <c:pt idx="1453">
                  <c:v>15.849194335937501</c:v>
                </c:pt>
                <c:pt idx="1454">
                  <c:v>15.864096679687499</c:v>
                </c:pt>
                <c:pt idx="1455">
                  <c:v>15.878681640625</c:v>
                </c:pt>
                <c:pt idx="1456">
                  <c:v>15.8931025390625</c:v>
                </c:pt>
                <c:pt idx="1457">
                  <c:v>15.908005859375001</c:v>
                </c:pt>
                <c:pt idx="1458">
                  <c:v>15.92258984375</c:v>
                </c:pt>
                <c:pt idx="1459">
                  <c:v>15.936857421875001</c:v>
                </c:pt>
                <c:pt idx="1460">
                  <c:v>15.9512783203125</c:v>
                </c:pt>
                <c:pt idx="1461">
                  <c:v>15.966180664062501</c:v>
                </c:pt>
                <c:pt idx="1462">
                  <c:v>15.981083984374999</c:v>
                </c:pt>
                <c:pt idx="1463">
                  <c:v>15.995504882812501</c:v>
                </c:pt>
                <c:pt idx="1464">
                  <c:v>16.010089843749999</c:v>
                </c:pt>
                <c:pt idx="1465">
                  <c:v>16.025155273437498</c:v>
                </c:pt>
                <c:pt idx="1466">
                  <c:v>16.040221679687502</c:v>
                </c:pt>
                <c:pt idx="1467">
                  <c:v>16.054960937499999</c:v>
                </c:pt>
                <c:pt idx="1468">
                  <c:v>16.070026367187499</c:v>
                </c:pt>
                <c:pt idx="1469">
                  <c:v>16.085092773437498</c:v>
                </c:pt>
                <c:pt idx="1470">
                  <c:v>16.100313476562501</c:v>
                </c:pt>
                <c:pt idx="1471">
                  <c:v>16.1152158203125</c:v>
                </c:pt>
                <c:pt idx="1472">
                  <c:v>16.129963867187499</c:v>
                </c:pt>
                <c:pt idx="1473">
                  <c:v>16.145030273437499</c:v>
                </c:pt>
                <c:pt idx="1474">
                  <c:v>16.1600869140625</c:v>
                </c:pt>
                <c:pt idx="1475">
                  <c:v>16.174999023437501</c:v>
                </c:pt>
                <c:pt idx="1476">
                  <c:v>16.189901367187499</c:v>
                </c:pt>
                <c:pt idx="1477">
                  <c:v>16.204803710937501</c:v>
                </c:pt>
                <c:pt idx="1478">
                  <c:v>16.219706054687499</c:v>
                </c:pt>
                <c:pt idx="1479">
                  <c:v>16.234772460937499</c:v>
                </c:pt>
                <c:pt idx="1480">
                  <c:v>16.2495107421875</c:v>
                </c:pt>
                <c:pt idx="1481">
                  <c:v>16.264259765624999</c:v>
                </c:pt>
                <c:pt idx="1482">
                  <c:v>16.278998046875</c:v>
                </c:pt>
                <c:pt idx="1483">
                  <c:v>16.293901367187502</c:v>
                </c:pt>
                <c:pt idx="1484">
                  <c:v>16.30833203125</c:v>
                </c:pt>
                <c:pt idx="1485">
                  <c:v>16.322907226562499</c:v>
                </c:pt>
                <c:pt idx="1486">
                  <c:v>16.337492187500001</c:v>
                </c:pt>
                <c:pt idx="1487">
                  <c:v>16.352394531249999</c:v>
                </c:pt>
                <c:pt idx="1488">
                  <c:v>16.3669794921875</c:v>
                </c:pt>
                <c:pt idx="1489">
                  <c:v>16.381727539062499</c:v>
                </c:pt>
                <c:pt idx="1490">
                  <c:v>16.396794921874999</c:v>
                </c:pt>
                <c:pt idx="1491">
                  <c:v>16.412177734375</c:v>
                </c:pt>
                <c:pt idx="1492">
                  <c:v>16.427234375000001</c:v>
                </c:pt>
                <c:pt idx="1493">
                  <c:v>16.442146484375002</c:v>
                </c:pt>
                <c:pt idx="1494">
                  <c:v>16.457367187500001</c:v>
                </c:pt>
                <c:pt idx="1495">
                  <c:v>16.4725859375</c:v>
                </c:pt>
                <c:pt idx="1496">
                  <c:v>16.48765234375</c:v>
                </c:pt>
                <c:pt idx="1497">
                  <c:v>16.50271875</c:v>
                </c:pt>
                <c:pt idx="1498">
                  <c:v>16.517939453124999</c:v>
                </c:pt>
                <c:pt idx="1499">
                  <c:v>16.533169921875</c:v>
                </c:pt>
                <c:pt idx="1500">
                  <c:v>16.548552734375001</c:v>
                </c:pt>
                <c:pt idx="1501">
                  <c:v>16.563619140625001</c:v>
                </c:pt>
                <c:pt idx="1502">
                  <c:v>16.57883984375</c:v>
                </c:pt>
                <c:pt idx="1503">
                  <c:v>16.59422265625</c:v>
                </c:pt>
                <c:pt idx="1504">
                  <c:v>16.609607421875001</c:v>
                </c:pt>
                <c:pt idx="1505">
                  <c:v>16.624671875000001</c:v>
                </c:pt>
                <c:pt idx="1506">
                  <c:v>16.639738281250001</c:v>
                </c:pt>
                <c:pt idx="1507">
                  <c:v>16.654958984375</c:v>
                </c:pt>
                <c:pt idx="1508">
                  <c:v>16.670343750000001</c:v>
                </c:pt>
                <c:pt idx="1509">
                  <c:v>16.685408203125</c:v>
                </c:pt>
                <c:pt idx="1510">
                  <c:v>16.700638671875002</c:v>
                </c:pt>
                <c:pt idx="1511">
                  <c:v>16.715695312499999</c:v>
                </c:pt>
                <c:pt idx="1512">
                  <c:v>16.731089843749999</c:v>
                </c:pt>
                <c:pt idx="1513">
                  <c:v>16.74614453125</c:v>
                </c:pt>
                <c:pt idx="1514">
                  <c:v>16.761375000000001</c:v>
                </c:pt>
                <c:pt idx="1515">
                  <c:v>16.776595703125</c:v>
                </c:pt>
                <c:pt idx="1516">
                  <c:v>16.791826171875002</c:v>
                </c:pt>
                <c:pt idx="1517">
                  <c:v>16.807044921875001</c:v>
                </c:pt>
                <c:pt idx="1518">
                  <c:v>16.821947265624999</c:v>
                </c:pt>
                <c:pt idx="1519">
                  <c:v>16.837013671874999</c:v>
                </c:pt>
                <c:pt idx="1520">
                  <c:v>16.852562500000001</c:v>
                </c:pt>
                <c:pt idx="1521">
                  <c:v>16.867628906250001</c:v>
                </c:pt>
                <c:pt idx="1522">
                  <c:v>16.882367187500002</c:v>
                </c:pt>
                <c:pt idx="1523">
                  <c:v>16.897433593750002</c:v>
                </c:pt>
                <c:pt idx="1524">
                  <c:v>16.912816406249998</c:v>
                </c:pt>
                <c:pt idx="1525">
                  <c:v>16.92771875</c:v>
                </c:pt>
                <c:pt idx="1526">
                  <c:v>16.942304687499998</c:v>
                </c:pt>
                <c:pt idx="1527">
                  <c:v>16.956888671874999</c:v>
                </c:pt>
                <c:pt idx="1528">
                  <c:v>16.971945312500001</c:v>
                </c:pt>
                <c:pt idx="1529">
                  <c:v>16.986529296874998</c:v>
                </c:pt>
                <c:pt idx="1530">
                  <c:v>17.0009609375</c:v>
                </c:pt>
                <c:pt idx="1531">
                  <c:v>17.015699218750001</c:v>
                </c:pt>
                <c:pt idx="1532">
                  <c:v>17.030919921875</c:v>
                </c:pt>
                <c:pt idx="1533">
                  <c:v>17.045986328125</c:v>
                </c:pt>
                <c:pt idx="1534">
                  <c:v>17.060570312500001</c:v>
                </c:pt>
                <c:pt idx="1535">
                  <c:v>17.075636718750001</c:v>
                </c:pt>
                <c:pt idx="1536">
                  <c:v>17.091021484374998</c:v>
                </c:pt>
                <c:pt idx="1537">
                  <c:v>17.105923828125</c:v>
                </c:pt>
                <c:pt idx="1538">
                  <c:v>17.120671874999999</c:v>
                </c:pt>
                <c:pt idx="1539">
                  <c:v>17.136056640625</c:v>
                </c:pt>
                <c:pt idx="1540">
                  <c:v>17.151275390624999</c:v>
                </c:pt>
                <c:pt idx="1541">
                  <c:v>17.166341796874999</c:v>
                </c:pt>
                <c:pt idx="1542">
                  <c:v>17.181080078124999</c:v>
                </c:pt>
                <c:pt idx="1543">
                  <c:v>17.19646484375</c:v>
                </c:pt>
                <c:pt idx="1544">
                  <c:v>17.21153125</c:v>
                </c:pt>
                <c:pt idx="1545">
                  <c:v>17.22659765625</c:v>
                </c:pt>
                <c:pt idx="1546">
                  <c:v>17.241499999999998</c:v>
                </c:pt>
                <c:pt idx="1547">
                  <c:v>17.256566406249998</c:v>
                </c:pt>
                <c:pt idx="1548">
                  <c:v>17.271632812499998</c:v>
                </c:pt>
                <c:pt idx="1549">
                  <c:v>17.286371093749999</c:v>
                </c:pt>
                <c:pt idx="1550">
                  <c:v>17.301273437500001</c:v>
                </c:pt>
                <c:pt idx="1551">
                  <c:v>17.316185546875001</c:v>
                </c:pt>
                <c:pt idx="1552">
                  <c:v>17.331087890625</c:v>
                </c:pt>
                <c:pt idx="1553">
                  <c:v>17.345509765625</c:v>
                </c:pt>
                <c:pt idx="1554">
                  <c:v>17.360248046875</c:v>
                </c:pt>
                <c:pt idx="1555">
                  <c:v>17.374996093749999</c:v>
                </c:pt>
                <c:pt idx="1556">
                  <c:v>17.389734375</c:v>
                </c:pt>
                <c:pt idx="1557">
                  <c:v>17.404320312500001</c:v>
                </c:pt>
                <c:pt idx="1558">
                  <c:v>17.41922265625</c:v>
                </c:pt>
                <c:pt idx="1559">
                  <c:v>17.433970703124999</c:v>
                </c:pt>
                <c:pt idx="1560">
                  <c:v>17.4485546875</c:v>
                </c:pt>
                <c:pt idx="1561">
                  <c:v>17.463458984374999</c:v>
                </c:pt>
                <c:pt idx="1562">
                  <c:v>17.478523437500002</c:v>
                </c:pt>
                <c:pt idx="1563">
                  <c:v>17.493580078124999</c:v>
                </c:pt>
                <c:pt idx="1564">
                  <c:v>17.5084921875</c:v>
                </c:pt>
                <c:pt idx="1565">
                  <c:v>17.52403125</c:v>
                </c:pt>
                <c:pt idx="1566">
                  <c:v>17.539414062500001</c:v>
                </c:pt>
                <c:pt idx="1567">
                  <c:v>17.554644531249998</c:v>
                </c:pt>
                <c:pt idx="1568">
                  <c:v>17.569865234375001</c:v>
                </c:pt>
                <c:pt idx="1569">
                  <c:v>17.585248046875002</c:v>
                </c:pt>
                <c:pt idx="1570">
                  <c:v>17.600632812499999</c:v>
                </c:pt>
                <c:pt idx="1571">
                  <c:v>17.615861328125</c:v>
                </c:pt>
                <c:pt idx="1572">
                  <c:v>17.630927734375</c:v>
                </c:pt>
                <c:pt idx="1573">
                  <c:v>17.646628906250001</c:v>
                </c:pt>
                <c:pt idx="1574">
                  <c:v>17.662013671874998</c:v>
                </c:pt>
                <c:pt idx="1575">
                  <c:v>17.677080078125002</c:v>
                </c:pt>
                <c:pt idx="1576">
                  <c:v>17.692298828125001</c:v>
                </c:pt>
                <c:pt idx="1577">
                  <c:v>17.707847656249999</c:v>
                </c:pt>
                <c:pt idx="1578">
                  <c:v>17.72323046875</c:v>
                </c:pt>
                <c:pt idx="1579">
                  <c:v>17.738132812500002</c:v>
                </c:pt>
                <c:pt idx="1580">
                  <c:v>17.753517578124999</c:v>
                </c:pt>
                <c:pt idx="1581">
                  <c:v>17.769228515624999</c:v>
                </c:pt>
                <c:pt idx="1582">
                  <c:v>17.784449218750002</c:v>
                </c:pt>
                <c:pt idx="1583">
                  <c:v>17.7993515625</c:v>
                </c:pt>
                <c:pt idx="1584">
                  <c:v>17.814582031250001</c:v>
                </c:pt>
                <c:pt idx="1585">
                  <c:v>17.829964843749998</c:v>
                </c:pt>
                <c:pt idx="1586">
                  <c:v>17.845349609374999</c:v>
                </c:pt>
                <c:pt idx="1587">
                  <c:v>17.860251953125001</c:v>
                </c:pt>
                <c:pt idx="1588">
                  <c:v>17.875470703125</c:v>
                </c:pt>
                <c:pt idx="1589">
                  <c:v>17.890701171875001</c:v>
                </c:pt>
                <c:pt idx="1590">
                  <c:v>17.905767578125001</c:v>
                </c:pt>
                <c:pt idx="1591">
                  <c:v>17.920824218749999</c:v>
                </c:pt>
                <c:pt idx="1592">
                  <c:v>17.935890624999999</c:v>
                </c:pt>
                <c:pt idx="1593">
                  <c:v>17.950792968750001</c:v>
                </c:pt>
                <c:pt idx="1594">
                  <c:v>17.965859375000001</c:v>
                </c:pt>
                <c:pt idx="1595">
                  <c:v>17.980761718749999</c:v>
                </c:pt>
                <c:pt idx="1596">
                  <c:v>17.995828124999999</c:v>
                </c:pt>
                <c:pt idx="1597">
                  <c:v>18.010576171875002</c:v>
                </c:pt>
                <c:pt idx="1598">
                  <c:v>18.025478515625</c:v>
                </c:pt>
                <c:pt idx="1599">
                  <c:v>18.040544921875</c:v>
                </c:pt>
                <c:pt idx="1600">
                  <c:v>18.055283203125001</c:v>
                </c:pt>
                <c:pt idx="1601">
                  <c:v>18.070185546874999</c:v>
                </c:pt>
                <c:pt idx="1602">
                  <c:v>18.085087890625001</c:v>
                </c:pt>
                <c:pt idx="1603">
                  <c:v>18.100472656249998</c:v>
                </c:pt>
                <c:pt idx="1604">
                  <c:v>18.115539062500002</c:v>
                </c:pt>
                <c:pt idx="1605">
                  <c:v>18.130603515625001</c:v>
                </c:pt>
                <c:pt idx="1606">
                  <c:v>18.145669921875001</c:v>
                </c:pt>
                <c:pt idx="1607">
                  <c:v>18.161208984375001</c:v>
                </c:pt>
                <c:pt idx="1608">
                  <c:v>18.176275390625001</c:v>
                </c:pt>
                <c:pt idx="1609">
                  <c:v>18.191177734375</c:v>
                </c:pt>
                <c:pt idx="1610">
                  <c:v>18.206242187499999</c:v>
                </c:pt>
                <c:pt idx="1611">
                  <c:v>18.221626953125</c:v>
                </c:pt>
                <c:pt idx="1612">
                  <c:v>18.236693359375</c:v>
                </c:pt>
                <c:pt idx="1613">
                  <c:v>18.251595703124998</c:v>
                </c:pt>
                <c:pt idx="1614">
                  <c:v>18.266826171875</c:v>
                </c:pt>
                <c:pt idx="1615">
                  <c:v>18.282044921874999</c:v>
                </c:pt>
                <c:pt idx="1616">
                  <c:v>18.296794921875001</c:v>
                </c:pt>
                <c:pt idx="1617">
                  <c:v>18.311533203124998</c:v>
                </c:pt>
                <c:pt idx="1618">
                  <c:v>18.326435546875</c:v>
                </c:pt>
                <c:pt idx="1619">
                  <c:v>18.341337890624999</c:v>
                </c:pt>
                <c:pt idx="1620">
                  <c:v>18.355921875</c:v>
                </c:pt>
                <c:pt idx="1621">
                  <c:v>18.37034375</c:v>
                </c:pt>
                <c:pt idx="1622">
                  <c:v>18.384927734375001</c:v>
                </c:pt>
                <c:pt idx="1623">
                  <c:v>18.399513671874999</c:v>
                </c:pt>
                <c:pt idx="1624">
                  <c:v>18.413933593749999</c:v>
                </c:pt>
                <c:pt idx="1625">
                  <c:v>18.42851953125</c:v>
                </c:pt>
                <c:pt idx="1626">
                  <c:v>18.443421874999999</c:v>
                </c:pt>
                <c:pt idx="1627">
                  <c:v>18.458169921875001</c:v>
                </c:pt>
                <c:pt idx="1628">
                  <c:v>18.472908203125002</c:v>
                </c:pt>
                <c:pt idx="1629">
                  <c:v>18.487810546875</c:v>
                </c:pt>
                <c:pt idx="1630">
                  <c:v>18.502876953125</c:v>
                </c:pt>
                <c:pt idx="1631">
                  <c:v>18.517943359375</c:v>
                </c:pt>
                <c:pt idx="1632">
                  <c:v>18.533009765625</c:v>
                </c:pt>
                <c:pt idx="1633">
                  <c:v>18.548076171875</c:v>
                </c:pt>
                <c:pt idx="1634">
                  <c:v>18.562978515625002</c:v>
                </c:pt>
                <c:pt idx="1635">
                  <c:v>18.577880859375</c:v>
                </c:pt>
                <c:pt idx="1636">
                  <c:v>18.592947265625</c:v>
                </c:pt>
                <c:pt idx="1637">
                  <c:v>18.608332031250001</c:v>
                </c:pt>
                <c:pt idx="1638">
                  <c:v>18.623386718750002</c:v>
                </c:pt>
                <c:pt idx="1639">
                  <c:v>18.638136718750001</c:v>
                </c:pt>
                <c:pt idx="1640">
                  <c:v>18.65335546875</c:v>
                </c:pt>
                <c:pt idx="1641">
                  <c:v>18.668904296874999</c:v>
                </c:pt>
                <c:pt idx="1642">
                  <c:v>18.683806640625001</c:v>
                </c:pt>
                <c:pt idx="1643">
                  <c:v>18.698708984374999</c:v>
                </c:pt>
                <c:pt idx="1644">
                  <c:v>18.714255859375001</c:v>
                </c:pt>
                <c:pt idx="1645">
                  <c:v>18.729486328124999</c:v>
                </c:pt>
                <c:pt idx="1646">
                  <c:v>18.74454296875</c:v>
                </c:pt>
                <c:pt idx="1647">
                  <c:v>18.759609375</c:v>
                </c:pt>
                <c:pt idx="1648">
                  <c:v>18.774839843750001</c:v>
                </c:pt>
                <c:pt idx="1649">
                  <c:v>18.79005859375</c:v>
                </c:pt>
                <c:pt idx="1650">
                  <c:v>18.804960937499999</c:v>
                </c:pt>
                <c:pt idx="1651">
                  <c:v>18.819863281250001</c:v>
                </c:pt>
                <c:pt idx="1652">
                  <c:v>18.835248046875002</c:v>
                </c:pt>
                <c:pt idx="1653">
                  <c:v>18.850478515624999</c:v>
                </c:pt>
                <c:pt idx="1654">
                  <c:v>18.865062500000001</c:v>
                </c:pt>
                <c:pt idx="1655">
                  <c:v>18.879964843749999</c:v>
                </c:pt>
                <c:pt idx="1656">
                  <c:v>18.895349609375</c:v>
                </c:pt>
                <c:pt idx="1657">
                  <c:v>18.910568359374999</c:v>
                </c:pt>
                <c:pt idx="1658">
                  <c:v>18.925318359375002</c:v>
                </c:pt>
                <c:pt idx="1659">
                  <c:v>18.940220703125</c:v>
                </c:pt>
                <c:pt idx="1660">
                  <c:v>18.955603515625</c:v>
                </c:pt>
                <c:pt idx="1661">
                  <c:v>18.970505859374999</c:v>
                </c:pt>
                <c:pt idx="1662">
                  <c:v>18.985091796875</c:v>
                </c:pt>
                <c:pt idx="1663">
                  <c:v>18.999994140624999</c:v>
                </c:pt>
                <c:pt idx="1664">
                  <c:v>19.015060546874999</c:v>
                </c:pt>
                <c:pt idx="1665">
                  <c:v>19.029962890625001</c:v>
                </c:pt>
                <c:pt idx="1666">
                  <c:v>19.044546875000002</c:v>
                </c:pt>
                <c:pt idx="1667">
                  <c:v>19.059613281250002</c:v>
                </c:pt>
                <c:pt idx="1668">
                  <c:v>19.074833984375001</c:v>
                </c:pt>
                <c:pt idx="1669">
                  <c:v>19.089900390625001</c:v>
                </c:pt>
                <c:pt idx="1670">
                  <c:v>19.10496484375</c:v>
                </c:pt>
                <c:pt idx="1671">
                  <c:v>19.119867187499999</c:v>
                </c:pt>
                <c:pt idx="1672">
                  <c:v>19.134933593749999</c:v>
                </c:pt>
                <c:pt idx="1673">
                  <c:v>19.150154296875002</c:v>
                </c:pt>
                <c:pt idx="1674">
                  <c:v>19.164902343750001</c:v>
                </c:pt>
                <c:pt idx="1675">
                  <c:v>19.179804687499999</c:v>
                </c:pt>
                <c:pt idx="1676">
                  <c:v>19.194871093749999</c:v>
                </c:pt>
                <c:pt idx="1677">
                  <c:v>19.209773437500001</c:v>
                </c:pt>
                <c:pt idx="1678">
                  <c:v>19.224994140625</c:v>
                </c:pt>
                <c:pt idx="1679">
                  <c:v>19.239742187499999</c:v>
                </c:pt>
                <c:pt idx="1680">
                  <c:v>19.25448046875</c:v>
                </c:pt>
                <c:pt idx="1681">
                  <c:v>19.269701171874999</c:v>
                </c:pt>
                <c:pt idx="1682">
                  <c:v>19.284767578124999</c:v>
                </c:pt>
                <c:pt idx="1683">
                  <c:v>19.2993515625</c:v>
                </c:pt>
                <c:pt idx="1684">
                  <c:v>19.313937500000002</c:v>
                </c:pt>
                <c:pt idx="1685">
                  <c:v>19.32883984375</c:v>
                </c:pt>
                <c:pt idx="1686">
                  <c:v>19.343107421875001</c:v>
                </c:pt>
                <c:pt idx="1687">
                  <c:v>19.347111328124999</c:v>
                </c:pt>
                <c:pt idx="1688">
                  <c:v>19.344705078124999</c:v>
                </c:pt>
                <c:pt idx="1689">
                  <c:v>19.345832031250001</c:v>
                </c:pt>
                <c:pt idx="1690">
                  <c:v>19.349355468750002</c:v>
                </c:pt>
                <c:pt idx="1691">
                  <c:v>19.355765625</c:v>
                </c:pt>
                <c:pt idx="1692">
                  <c:v>19.3642578125</c:v>
                </c:pt>
                <c:pt idx="1693">
                  <c:v>19.374990234375002</c:v>
                </c:pt>
                <c:pt idx="1694">
                  <c:v>19.387496093749998</c:v>
                </c:pt>
                <c:pt idx="1695">
                  <c:v>19.40208203125</c:v>
                </c:pt>
                <c:pt idx="1696">
                  <c:v>19.418099609374998</c:v>
                </c:pt>
                <c:pt idx="1697">
                  <c:v>19.434611328125001</c:v>
                </c:pt>
                <c:pt idx="1698">
                  <c:v>19.4504765625</c:v>
                </c:pt>
                <c:pt idx="1699">
                  <c:v>19.466023437499999</c:v>
                </c:pt>
                <c:pt idx="1700">
                  <c:v>19.481560546874999</c:v>
                </c:pt>
                <c:pt idx="1701">
                  <c:v>19.497425781250001</c:v>
                </c:pt>
                <c:pt idx="1702">
                  <c:v>19.513138671875002</c:v>
                </c:pt>
                <c:pt idx="1703">
                  <c:v>19.528521484374998</c:v>
                </c:pt>
                <c:pt idx="1704">
                  <c:v>19.544070312500001</c:v>
                </c:pt>
                <c:pt idx="1705">
                  <c:v>19.560087890624999</c:v>
                </c:pt>
                <c:pt idx="1706">
                  <c:v>19.575636718750001</c:v>
                </c:pt>
                <c:pt idx="1707">
                  <c:v>19.59085546875</c:v>
                </c:pt>
                <c:pt idx="1708">
                  <c:v>19.606249999999999</c:v>
                </c:pt>
                <c:pt idx="1709">
                  <c:v>19.621951171875001</c:v>
                </c:pt>
                <c:pt idx="1710">
                  <c:v>19.637652343749998</c:v>
                </c:pt>
                <c:pt idx="1711">
                  <c:v>19.65319921875</c:v>
                </c:pt>
                <c:pt idx="1712">
                  <c:v>19.668902343749998</c:v>
                </c:pt>
                <c:pt idx="1713">
                  <c:v>19.684765625000001</c:v>
                </c:pt>
                <c:pt idx="1714">
                  <c:v>19.700478515625001</c:v>
                </c:pt>
                <c:pt idx="1715">
                  <c:v>19.716179687499999</c:v>
                </c:pt>
                <c:pt idx="1716">
                  <c:v>19.732044921875001</c:v>
                </c:pt>
                <c:pt idx="1717">
                  <c:v>19.747910156250001</c:v>
                </c:pt>
                <c:pt idx="1718">
                  <c:v>19.763775390625</c:v>
                </c:pt>
                <c:pt idx="1719">
                  <c:v>19.779486328125</c:v>
                </c:pt>
                <c:pt idx="1720">
                  <c:v>19.795351562499999</c:v>
                </c:pt>
                <c:pt idx="1721">
                  <c:v>19.811216796875001</c:v>
                </c:pt>
                <c:pt idx="1722">
                  <c:v>19.826753906250001</c:v>
                </c:pt>
                <c:pt idx="1723">
                  <c:v>19.842783203124998</c:v>
                </c:pt>
                <c:pt idx="1724">
                  <c:v>19.858484375</c:v>
                </c:pt>
                <c:pt idx="1725">
                  <c:v>19.874349609374999</c:v>
                </c:pt>
                <c:pt idx="1726">
                  <c:v>19.890060546874999</c:v>
                </c:pt>
                <c:pt idx="1727">
                  <c:v>19.90576171875</c:v>
                </c:pt>
                <c:pt idx="1728">
                  <c:v>19.921310546874999</c:v>
                </c:pt>
                <c:pt idx="1729">
                  <c:v>19.936857421875001</c:v>
                </c:pt>
                <c:pt idx="1730">
                  <c:v>19.95239453125</c:v>
                </c:pt>
                <c:pt idx="1731">
                  <c:v>19.968107421875001</c:v>
                </c:pt>
                <c:pt idx="1732">
                  <c:v>19.983808593749998</c:v>
                </c:pt>
                <c:pt idx="1733">
                  <c:v>19.99935546875</c:v>
                </c:pt>
                <c:pt idx="1734">
                  <c:v>20.015056640625001</c:v>
                </c:pt>
                <c:pt idx="1735">
                  <c:v>20.03060546875</c:v>
                </c:pt>
                <c:pt idx="1736">
                  <c:v>20.046306640625001</c:v>
                </c:pt>
                <c:pt idx="1737">
                  <c:v>20.061853515625</c:v>
                </c:pt>
                <c:pt idx="1738">
                  <c:v>20.077554687500001</c:v>
                </c:pt>
                <c:pt idx="1739">
                  <c:v>20.093267578125001</c:v>
                </c:pt>
                <c:pt idx="1740">
                  <c:v>20.108804687500001</c:v>
                </c:pt>
                <c:pt idx="1741">
                  <c:v>20.124197265625</c:v>
                </c:pt>
                <c:pt idx="1742">
                  <c:v>20.139898437500001</c:v>
                </c:pt>
                <c:pt idx="1743">
                  <c:v>20.155447265625</c:v>
                </c:pt>
                <c:pt idx="1744">
                  <c:v>20.170830078125</c:v>
                </c:pt>
                <c:pt idx="1745">
                  <c:v>20.186214843750001</c:v>
                </c:pt>
                <c:pt idx="1746">
                  <c:v>20.201761718749999</c:v>
                </c:pt>
                <c:pt idx="1747">
                  <c:v>20.217146484375</c:v>
                </c:pt>
                <c:pt idx="1748">
                  <c:v>20.232365234374999</c:v>
                </c:pt>
                <c:pt idx="1749">
                  <c:v>20.247595703125</c:v>
                </c:pt>
                <c:pt idx="1750">
                  <c:v>20.262980468750001</c:v>
                </c:pt>
                <c:pt idx="1751">
                  <c:v>20.278035156249999</c:v>
                </c:pt>
                <c:pt idx="1752">
                  <c:v>20.293265625</c:v>
                </c:pt>
                <c:pt idx="1753">
                  <c:v>20.308486328124999</c:v>
                </c:pt>
                <c:pt idx="1754">
                  <c:v>20.323552734374999</c:v>
                </c:pt>
                <c:pt idx="1755">
                  <c:v>20.338771484374998</c:v>
                </c:pt>
                <c:pt idx="1756">
                  <c:v>20.353837890625002</c:v>
                </c:pt>
                <c:pt idx="1757">
                  <c:v>20.369222656249999</c:v>
                </c:pt>
                <c:pt idx="1758">
                  <c:v>20.384453125</c:v>
                </c:pt>
                <c:pt idx="1759">
                  <c:v>20.399990234375</c:v>
                </c:pt>
                <c:pt idx="1760">
                  <c:v>20.415220703125001</c:v>
                </c:pt>
                <c:pt idx="1761">
                  <c:v>20.430603515624998</c:v>
                </c:pt>
                <c:pt idx="1762">
                  <c:v>20.445824218750001</c:v>
                </c:pt>
                <c:pt idx="1763">
                  <c:v>20.461216796875</c:v>
                </c:pt>
                <c:pt idx="1764">
                  <c:v>20.476755859375</c:v>
                </c:pt>
                <c:pt idx="1765">
                  <c:v>20.492138671875001</c:v>
                </c:pt>
                <c:pt idx="1766">
                  <c:v>20.507369140624998</c:v>
                </c:pt>
                <c:pt idx="1767">
                  <c:v>20.522751953124999</c:v>
                </c:pt>
                <c:pt idx="1768">
                  <c:v>20.53813671875</c:v>
                </c:pt>
                <c:pt idx="1769">
                  <c:v>20.553357421874999</c:v>
                </c:pt>
                <c:pt idx="1770">
                  <c:v>20.568740234374999</c:v>
                </c:pt>
                <c:pt idx="1771">
                  <c:v>20.583970703125001</c:v>
                </c:pt>
                <c:pt idx="1772">
                  <c:v>20.599353515625001</c:v>
                </c:pt>
                <c:pt idx="1773">
                  <c:v>20.614255859375</c:v>
                </c:pt>
                <c:pt idx="1774">
                  <c:v>20.629322265624999</c:v>
                </c:pt>
                <c:pt idx="1775">
                  <c:v>20.644542968749999</c:v>
                </c:pt>
                <c:pt idx="1776">
                  <c:v>20.659609374999999</c:v>
                </c:pt>
                <c:pt idx="1777">
                  <c:v>20.674357421875001</c:v>
                </c:pt>
                <c:pt idx="1778">
                  <c:v>20.689259765625</c:v>
                </c:pt>
                <c:pt idx="1779">
                  <c:v>20.704162109375002</c:v>
                </c:pt>
                <c:pt idx="1780">
                  <c:v>20.719064453125</c:v>
                </c:pt>
                <c:pt idx="1781">
                  <c:v>20.733966796874999</c:v>
                </c:pt>
                <c:pt idx="1782">
                  <c:v>20.749033203124998</c:v>
                </c:pt>
                <c:pt idx="1783">
                  <c:v>20.764582031250001</c:v>
                </c:pt>
                <c:pt idx="1784">
                  <c:v>20.779964843750001</c:v>
                </c:pt>
                <c:pt idx="1785">
                  <c:v>20.795185546875</c:v>
                </c:pt>
                <c:pt idx="1786">
                  <c:v>20.810732421874999</c:v>
                </c:pt>
                <c:pt idx="1787">
                  <c:v>20.82643359375</c:v>
                </c:pt>
                <c:pt idx="1788">
                  <c:v>20.841982421874999</c:v>
                </c:pt>
                <c:pt idx="1789">
                  <c:v>20.857365234374999</c:v>
                </c:pt>
                <c:pt idx="1790">
                  <c:v>20.87306640625</c:v>
                </c:pt>
                <c:pt idx="1791">
                  <c:v>20.888779296875001</c:v>
                </c:pt>
                <c:pt idx="1792">
                  <c:v>20.904162109375001</c:v>
                </c:pt>
                <c:pt idx="1793">
                  <c:v>20.919546875000002</c:v>
                </c:pt>
                <c:pt idx="1794">
                  <c:v>20.935248046875</c:v>
                </c:pt>
                <c:pt idx="1795">
                  <c:v>20.950794921875001</c:v>
                </c:pt>
                <c:pt idx="1796">
                  <c:v>20.966179687499999</c:v>
                </c:pt>
                <c:pt idx="1797">
                  <c:v>20.981562499999999</c:v>
                </c:pt>
                <c:pt idx="1798">
                  <c:v>20.997109375000001</c:v>
                </c:pt>
                <c:pt idx="1799">
                  <c:v>21.012175781250001</c:v>
                </c:pt>
                <c:pt idx="1800">
                  <c:v>21.027396484375</c:v>
                </c:pt>
                <c:pt idx="1801">
                  <c:v>21.042626953125001</c:v>
                </c:pt>
                <c:pt idx="1802">
                  <c:v>21.058164062500001</c:v>
                </c:pt>
                <c:pt idx="1803">
                  <c:v>21.073230468750001</c:v>
                </c:pt>
                <c:pt idx="1804">
                  <c:v>21.088296875000001</c:v>
                </c:pt>
                <c:pt idx="1805">
                  <c:v>21.103515625</c:v>
                </c:pt>
                <c:pt idx="1806">
                  <c:v>21.118900390625001</c:v>
                </c:pt>
                <c:pt idx="1807">
                  <c:v>21.133966796875001</c:v>
                </c:pt>
                <c:pt idx="1808">
                  <c:v>21.148869140624999</c:v>
                </c:pt>
                <c:pt idx="1809">
                  <c:v>21.164251953125</c:v>
                </c:pt>
                <c:pt idx="1810">
                  <c:v>21.179482421875001</c:v>
                </c:pt>
                <c:pt idx="1811">
                  <c:v>21.194703125</c:v>
                </c:pt>
                <c:pt idx="1812">
                  <c:v>21.209605468749999</c:v>
                </c:pt>
                <c:pt idx="1813">
                  <c:v>21.2248359375</c:v>
                </c:pt>
                <c:pt idx="1814">
                  <c:v>21.24021875</c:v>
                </c:pt>
                <c:pt idx="1815">
                  <c:v>21.255121093749999</c:v>
                </c:pt>
                <c:pt idx="1816">
                  <c:v>21.270023437500001</c:v>
                </c:pt>
                <c:pt idx="1817">
                  <c:v>21.285408203125002</c:v>
                </c:pt>
                <c:pt idx="1818">
                  <c:v>21.300638671874999</c:v>
                </c:pt>
                <c:pt idx="1819">
                  <c:v>21.315705078124999</c:v>
                </c:pt>
                <c:pt idx="1820">
                  <c:v>21.330759765625</c:v>
                </c:pt>
                <c:pt idx="1821">
                  <c:v>21.346144531250001</c:v>
                </c:pt>
                <c:pt idx="1822">
                  <c:v>21.361210937500001</c:v>
                </c:pt>
                <c:pt idx="1823">
                  <c:v>21.375958984375</c:v>
                </c:pt>
                <c:pt idx="1824">
                  <c:v>21.391179687499999</c:v>
                </c:pt>
                <c:pt idx="1825">
                  <c:v>21.406082031250001</c:v>
                </c:pt>
                <c:pt idx="1826">
                  <c:v>21.420984375</c:v>
                </c:pt>
                <c:pt idx="1827">
                  <c:v>21.435568359375001</c:v>
                </c:pt>
                <c:pt idx="1828">
                  <c:v>21.450470703124999</c:v>
                </c:pt>
                <c:pt idx="1829">
                  <c:v>21.465537109374999</c:v>
                </c:pt>
                <c:pt idx="1830">
                  <c:v>21.480439453125001</c:v>
                </c:pt>
                <c:pt idx="1831">
                  <c:v>21.495189453125001</c:v>
                </c:pt>
                <c:pt idx="1832">
                  <c:v>21.510255859375</c:v>
                </c:pt>
                <c:pt idx="1833">
                  <c:v>21.524994140625001</c:v>
                </c:pt>
                <c:pt idx="1834">
                  <c:v>21.539896484374999</c:v>
                </c:pt>
                <c:pt idx="1835">
                  <c:v>21.554798828125001</c:v>
                </c:pt>
                <c:pt idx="1836">
                  <c:v>21.57019140625</c:v>
                </c:pt>
                <c:pt idx="1837">
                  <c:v>21.584931640625001</c:v>
                </c:pt>
                <c:pt idx="1838">
                  <c:v>21.599669921875002</c:v>
                </c:pt>
                <c:pt idx="1839">
                  <c:v>21.614736328125002</c:v>
                </c:pt>
                <c:pt idx="1840">
                  <c:v>21.629638671875</c:v>
                </c:pt>
                <c:pt idx="1841">
                  <c:v>21.64455078125</c:v>
                </c:pt>
                <c:pt idx="1842">
                  <c:v>21.659125</c:v>
                </c:pt>
                <c:pt idx="1843">
                  <c:v>21.674037109375</c:v>
                </c:pt>
                <c:pt idx="1844">
                  <c:v>21.688939453124998</c:v>
                </c:pt>
                <c:pt idx="1845">
                  <c:v>21.703679687499999</c:v>
                </c:pt>
                <c:pt idx="1846">
                  <c:v>21.718582031250001</c:v>
                </c:pt>
                <c:pt idx="1847">
                  <c:v>21.733484375</c:v>
                </c:pt>
                <c:pt idx="1848">
                  <c:v>21.748232421874999</c:v>
                </c:pt>
                <c:pt idx="1849">
                  <c:v>21.762970703124999</c:v>
                </c:pt>
                <c:pt idx="1850">
                  <c:v>21.777556640625001</c:v>
                </c:pt>
                <c:pt idx="1851">
                  <c:v>21.792458984374999</c:v>
                </c:pt>
                <c:pt idx="1852">
                  <c:v>21.80737109375</c:v>
                </c:pt>
                <c:pt idx="1853">
                  <c:v>21.821945312499999</c:v>
                </c:pt>
                <c:pt idx="1854">
                  <c:v>21.836857421874999</c:v>
                </c:pt>
                <c:pt idx="1855">
                  <c:v>21.8522421875</c:v>
                </c:pt>
                <c:pt idx="1856">
                  <c:v>21.867144531249998</c:v>
                </c:pt>
                <c:pt idx="1857">
                  <c:v>21.882046875</c:v>
                </c:pt>
                <c:pt idx="1858">
                  <c:v>21.897593749999999</c:v>
                </c:pt>
                <c:pt idx="1859">
                  <c:v>21.912978515624999</c:v>
                </c:pt>
                <c:pt idx="1860">
                  <c:v>21.928044921874999</c:v>
                </c:pt>
                <c:pt idx="1861">
                  <c:v>21.943101562500001</c:v>
                </c:pt>
                <c:pt idx="1862">
                  <c:v>21.958648437499999</c:v>
                </c:pt>
                <c:pt idx="1863">
                  <c:v>21.974031249999999</c:v>
                </c:pt>
                <c:pt idx="1864">
                  <c:v>21.989261718750001</c:v>
                </c:pt>
                <c:pt idx="1865">
                  <c:v>22.004318359374999</c:v>
                </c:pt>
                <c:pt idx="1866">
                  <c:v>22.019548828125</c:v>
                </c:pt>
                <c:pt idx="1867">
                  <c:v>22.034767578124999</c:v>
                </c:pt>
                <c:pt idx="1868">
                  <c:v>22.049669921875001</c:v>
                </c:pt>
                <c:pt idx="1869">
                  <c:v>22.064572265624999</c:v>
                </c:pt>
                <c:pt idx="1870">
                  <c:v>22.079802734375001</c:v>
                </c:pt>
                <c:pt idx="1871">
                  <c:v>22.094869140625001</c:v>
                </c:pt>
                <c:pt idx="1872">
                  <c:v>22.109771484374999</c:v>
                </c:pt>
                <c:pt idx="1873">
                  <c:v>22.124673828125001</c:v>
                </c:pt>
                <c:pt idx="1874">
                  <c:v>22.139576171874999</c:v>
                </c:pt>
                <c:pt idx="1875">
                  <c:v>22.154806640625001</c:v>
                </c:pt>
                <c:pt idx="1876">
                  <c:v>22.169708984374999</c:v>
                </c:pt>
                <c:pt idx="1877">
                  <c:v>22.184765625000001</c:v>
                </c:pt>
                <c:pt idx="1878">
                  <c:v>22.199996093749998</c:v>
                </c:pt>
                <c:pt idx="1879">
                  <c:v>22.215062499999998</c:v>
                </c:pt>
                <c:pt idx="1880">
                  <c:v>22.230281250000001</c:v>
                </c:pt>
                <c:pt idx="1881">
                  <c:v>22.245347656250001</c:v>
                </c:pt>
                <c:pt idx="1882">
                  <c:v>22.260414062500001</c:v>
                </c:pt>
                <c:pt idx="1883">
                  <c:v>22.275480468750001</c:v>
                </c:pt>
                <c:pt idx="1884">
                  <c:v>22.290701171875</c:v>
                </c:pt>
                <c:pt idx="1885">
                  <c:v>22.305919921874999</c:v>
                </c:pt>
                <c:pt idx="1886">
                  <c:v>22.3213046875</c:v>
                </c:pt>
                <c:pt idx="1887">
                  <c:v>22.336052734374999</c:v>
                </c:pt>
                <c:pt idx="1888">
                  <c:v>22.351273437500002</c:v>
                </c:pt>
                <c:pt idx="1889">
                  <c:v>22.366503906249999</c:v>
                </c:pt>
                <c:pt idx="1890">
                  <c:v>22.381406250000001</c:v>
                </c:pt>
                <c:pt idx="1891">
                  <c:v>22.396472656250001</c:v>
                </c:pt>
                <c:pt idx="1892">
                  <c:v>22.411537109375001</c:v>
                </c:pt>
                <c:pt idx="1893">
                  <c:v>22.425958984375001</c:v>
                </c:pt>
                <c:pt idx="1894">
                  <c:v>22.440380859375001</c:v>
                </c:pt>
                <c:pt idx="1895">
                  <c:v>22.454964843749998</c:v>
                </c:pt>
                <c:pt idx="1896">
                  <c:v>22.4698671875</c:v>
                </c:pt>
                <c:pt idx="1897">
                  <c:v>22.484453125000002</c:v>
                </c:pt>
                <c:pt idx="1898">
                  <c:v>22.498873046875001</c:v>
                </c:pt>
                <c:pt idx="1899">
                  <c:v>22.513939453125001</c:v>
                </c:pt>
                <c:pt idx="1900">
                  <c:v>22.529005859375001</c:v>
                </c:pt>
                <c:pt idx="1901">
                  <c:v>22.543908203125</c:v>
                </c:pt>
                <c:pt idx="1902">
                  <c:v>22.558646484375</c:v>
                </c:pt>
                <c:pt idx="1903">
                  <c:v>22.573712890625</c:v>
                </c:pt>
                <c:pt idx="1904">
                  <c:v>22.588779296875</c:v>
                </c:pt>
                <c:pt idx="1905">
                  <c:v>22.603517578125</c:v>
                </c:pt>
                <c:pt idx="1906">
                  <c:v>22.618267578125</c:v>
                </c:pt>
                <c:pt idx="1907">
                  <c:v>22.633332031249999</c:v>
                </c:pt>
                <c:pt idx="1908">
                  <c:v>22.648388671875001</c:v>
                </c:pt>
                <c:pt idx="1909">
                  <c:v>22.662974609374999</c:v>
                </c:pt>
                <c:pt idx="1910">
                  <c:v>22.677722656250001</c:v>
                </c:pt>
                <c:pt idx="1911">
                  <c:v>22.692779296874999</c:v>
                </c:pt>
                <c:pt idx="1912">
                  <c:v>22.707527343750002</c:v>
                </c:pt>
                <c:pt idx="1913">
                  <c:v>22.7224296875</c:v>
                </c:pt>
                <c:pt idx="1914">
                  <c:v>22.737177734374999</c:v>
                </c:pt>
                <c:pt idx="1915">
                  <c:v>22.752082031250001</c:v>
                </c:pt>
                <c:pt idx="1916">
                  <c:v>22.766984375</c:v>
                </c:pt>
                <c:pt idx="1917">
                  <c:v>22.781404296874999</c:v>
                </c:pt>
                <c:pt idx="1918">
                  <c:v>22.796152343749998</c:v>
                </c:pt>
                <c:pt idx="1919">
                  <c:v>22.811056640625001</c:v>
                </c:pt>
                <c:pt idx="1920">
                  <c:v>22.825640624999998</c:v>
                </c:pt>
                <c:pt idx="1921">
                  <c:v>22.8398984375</c:v>
                </c:pt>
                <c:pt idx="1922">
                  <c:v>22.85496484375</c:v>
                </c:pt>
                <c:pt idx="1923">
                  <c:v>22.87003125</c:v>
                </c:pt>
                <c:pt idx="1924">
                  <c:v>22.884769531250001</c:v>
                </c:pt>
                <c:pt idx="1925">
                  <c:v>22.899517578125</c:v>
                </c:pt>
                <c:pt idx="1926">
                  <c:v>22.914574218750001</c:v>
                </c:pt>
                <c:pt idx="1927">
                  <c:v>22.929640625000001</c:v>
                </c:pt>
                <c:pt idx="1928">
                  <c:v>22.94454296875</c:v>
                </c:pt>
                <c:pt idx="1929">
                  <c:v>22.95992578125</c:v>
                </c:pt>
                <c:pt idx="1930">
                  <c:v>22.975156250000001</c:v>
                </c:pt>
                <c:pt idx="1931">
                  <c:v>22.990222656250001</c:v>
                </c:pt>
                <c:pt idx="1932">
                  <c:v>23.005125</c:v>
                </c:pt>
                <c:pt idx="1933">
                  <c:v>23.020671875000001</c:v>
                </c:pt>
                <c:pt idx="1934">
                  <c:v>23.035892578125001</c:v>
                </c:pt>
                <c:pt idx="1935">
                  <c:v>23.050958984375001</c:v>
                </c:pt>
                <c:pt idx="1936">
                  <c:v>23.065697265625001</c:v>
                </c:pt>
                <c:pt idx="1937">
                  <c:v>23.080927734374999</c:v>
                </c:pt>
                <c:pt idx="1938">
                  <c:v>23.096464843749999</c:v>
                </c:pt>
                <c:pt idx="1939">
                  <c:v>23.111376953124999</c:v>
                </c:pt>
                <c:pt idx="1940">
                  <c:v>23.126279296875001</c:v>
                </c:pt>
                <c:pt idx="1941">
                  <c:v>23.141500000000001</c:v>
                </c:pt>
                <c:pt idx="1942">
                  <c:v>23.156730468749998</c:v>
                </c:pt>
                <c:pt idx="1943">
                  <c:v>23.171949218750001</c:v>
                </c:pt>
                <c:pt idx="1944">
                  <c:v>23.187015625000001</c:v>
                </c:pt>
                <c:pt idx="1945">
                  <c:v>23.202082031250001</c:v>
                </c:pt>
                <c:pt idx="1946">
                  <c:v>23.217466796875001</c:v>
                </c:pt>
                <c:pt idx="1947">
                  <c:v>23.232521484374999</c:v>
                </c:pt>
                <c:pt idx="1948">
                  <c:v>23.247751953125</c:v>
                </c:pt>
                <c:pt idx="1949">
                  <c:v>23.26297265625</c:v>
                </c:pt>
                <c:pt idx="1950">
                  <c:v>23.278203125000001</c:v>
                </c:pt>
                <c:pt idx="1951">
                  <c:v>23.293904296874999</c:v>
                </c:pt>
                <c:pt idx="1952">
                  <c:v>23.309287109374999</c:v>
                </c:pt>
                <c:pt idx="1953">
                  <c:v>23.324189453125001</c:v>
                </c:pt>
                <c:pt idx="1954">
                  <c:v>23.339419921874999</c:v>
                </c:pt>
                <c:pt idx="1955">
                  <c:v>23.354640624999998</c:v>
                </c:pt>
                <c:pt idx="1956">
                  <c:v>23.36987109375</c:v>
                </c:pt>
                <c:pt idx="1957">
                  <c:v>23.384609375</c:v>
                </c:pt>
                <c:pt idx="1958">
                  <c:v>23.399357421874999</c:v>
                </c:pt>
                <c:pt idx="1959">
                  <c:v>23.414578124999998</c:v>
                </c:pt>
                <c:pt idx="1960">
                  <c:v>23.429326171875001</c:v>
                </c:pt>
                <c:pt idx="1961">
                  <c:v>23.443583984375</c:v>
                </c:pt>
                <c:pt idx="1962">
                  <c:v>23.458650390624999</c:v>
                </c:pt>
                <c:pt idx="1963">
                  <c:v>23.474033203125</c:v>
                </c:pt>
                <c:pt idx="1964">
                  <c:v>23.488771484375</c:v>
                </c:pt>
                <c:pt idx="1965">
                  <c:v>23.503357421874998</c:v>
                </c:pt>
                <c:pt idx="1966">
                  <c:v>23.518423828125002</c:v>
                </c:pt>
                <c:pt idx="1967">
                  <c:v>23.533806640624999</c:v>
                </c:pt>
                <c:pt idx="1968">
                  <c:v>23.548873046874998</c:v>
                </c:pt>
                <c:pt idx="1969">
                  <c:v>23.563458984375</c:v>
                </c:pt>
                <c:pt idx="1970">
                  <c:v>23.578361328124998</c:v>
                </c:pt>
                <c:pt idx="1971">
                  <c:v>23.593427734374998</c:v>
                </c:pt>
                <c:pt idx="1972">
                  <c:v>23.608492187500001</c:v>
                </c:pt>
                <c:pt idx="1973">
                  <c:v>23.623232421874999</c:v>
                </c:pt>
                <c:pt idx="1974">
                  <c:v>23.638134765625001</c:v>
                </c:pt>
                <c:pt idx="1975">
                  <c:v>23.653363281250002</c:v>
                </c:pt>
                <c:pt idx="1976">
                  <c:v>23.668103515624999</c:v>
                </c:pt>
                <c:pt idx="1977">
                  <c:v>23.6826875</c:v>
                </c:pt>
                <c:pt idx="1978">
                  <c:v>23.697589843749999</c:v>
                </c:pt>
                <c:pt idx="1979">
                  <c:v>23.712656249999998</c:v>
                </c:pt>
                <c:pt idx="1980">
                  <c:v>23.727394531249999</c:v>
                </c:pt>
                <c:pt idx="1981">
                  <c:v>23.741826171875001</c:v>
                </c:pt>
                <c:pt idx="1982">
                  <c:v>23.756564453125002</c:v>
                </c:pt>
                <c:pt idx="1983">
                  <c:v>23.771312500000001</c:v>
                </c:pt>
                <c:pt idx="1984">
                  <c:v>23.786216796874999</c:v>
                </c:pt>
                <c:pt idx="1985">
                  <c:v>23.80080078125</c:v>
                </c:pt>
                <c:pt idx="1986">
                  <c:v>23.815703124999999</c:v>
                </c:pt>
                <c:pt idx="1987">
                  <c:v>23.830605468750001</c:v>
                </c:pt>
                <c:pt idx="1988">
                  <c:v>23.845507812499999</c:v>
                </c:pt>
                <c:pt idx="1989">
                  <c:v>23.860410156250001</c:v>
                </c:pt>
                <c:pt idx="1990">
                  <c:v>23.875158203125</c:v>
                </c:pt>
                <c:pt idx="1991">
                  <c:v>23.890214843750002</c:v>
                </c:pt>
                <c:pt idx="1992">
                  <c:v>23.905126953124999</c:v>
                </c:pt>
                <c:pt idx="1993">
                  <c:v>23.92018359375</c:v>
                </c:pt>
                <c:pt idx="1994">
                  <c:v>23.935085937499998</c:v>
                </c:pt>
                <c:pt idx="1995">
                  <c:v>23.949835937500001</c:v>
                </c:pt>
                <c:pt idx="1996">
                  <c:v>23.964900390625001</c:v>
                </c:pt>
                <c:pt idx="1997">
                  <c:v>23.979966796875001</c:v>
                </c:pt>
                <c:pt idx="1998">
                  <c:v>23.994388671875001</c:v>
                </c:pt>
                <c:pt idx="1999">
                  <c:v>24.009126953125001</c:v>
                </c:pt>
                <c:pt idx="2000">
                  <c:v>24.024357421874999</c:v>
                </c:pt>
                <c:pt idx="2001">
                  <c:v>24.039414062500001</c:v>
                </c:pt>
                <c:pt idx="2002">
                  <c:v>24.053998046875002</c:v>
                </c:pt>
                <c:pt idx="2003">
                  <c:v>24.068583984375</c:v>
                </c:pt>
                <c:pt idx="2004">
                  <c:v>24.083966796875</c:v>
                </c:pt>
                <c:pt idx="2005">
                  <c:v>24.099197265625001</c:v>
                </c:pt>
                <c:pt idx="2006">
                  <c:v>24.113935546874998</c:v>
                </c:pt>
                <c:pt idx="2007">
                  <c:v>24.128837890625</c:v>
                </c:pt>
                <c:pt idx="2008">
                  <c:v>24.144384765624999</c:v>
                </c:pt>
                <c:pt idx="2009">
                  <c:v>24.159933593750001</c:v>
                </c:pt>
                <c:pt idx="2010">
                  <c:v>24.174835937499999</c:v>
                </c:pt>
                <c:pt idx="2011">
                  <c:v>24.189738281250001</c:v>
                </c:pt>
                <c:pt idx="2012">
                  <c:v>24.205603515625</c:v>
                </c:pt>
                <c:pt idx="2013">
                  <c:v>24.220822265624999</c:v>
                </c:pt>
                <c:pt idx="2014">
                  <c:v>24.236052734375001</c:v>
                </c:pt>
                <c:pt idx="2015">
                  <c:v>24.251437500000002</c:v>
                </c:pt>
                <c:pt idx="2016">
                  <c:v>24.266820312499998</c:v>
                </c:pt>
                <c:pt idx="2017">
                  <c:v>24.282205078124999</c:v>
                </c:pt>
                <c:pt idx="2018">
                  <c:v>24.297271484374999</c:v>
                </c:pt>
                <c:pt idx="2019">
                  <c:v>24.312337890624999</c:v>
                </c:pt>
                <c:pt idx="2020">
                  <c:v>24.3280390625</c:v>
                </c:pt>
                <c:pt idx="2021">
                  <c:v>24.343269531250002</c:v>
                </c:pt>
                <c:pt idx="2022">
                  <c:v>24.358324218749999</c:v>
                </c:pt>
                <c:pt idx="2023">
                  <c:v>24.3735546875</c:v>
                </c:pt>
                <c:pt idx="2024">
                  <c:v>24.388775390625</c:v>
                </c:pt>
                <c:pt idx="2025">
                  <c:v>24.403677734375002</c:v>
                </c:pt>
                <c:pt idx="2026">
                  <c:v>24.418580078125</c:v>
                </c:pt>
                <c:pt idx="2027">
                  <c:v>24.433646484375</c:v>
                </c:pt>
                <c:pt idx="2028">
                  <c:v>24.448712890625</c:v>
                </c:pt>
                <c:pt idx="2029">
                  <c:v>24.463460937499999</c:v>
                </c:pt>
                <c:pt idx="2030">
                  <c:v>24.478363281250001</c:v>
                </c:pt>
                <c:pt idx="2031">
                  <c:v>24.493419921874999</c:v>
                </c:pt>
                <c:pt idx="2032">
                  <c:v>24.508332031249999</c:v>
                </c:pt>
                <c:pt idx="2033">
                  <c:v>24.523388671875001</c:v>
                </c:pt>
                <c:pt idx="2034">
                  <c:v>24.538300781250001</c:v>
                </c:pt>
                <c:pt idx="2035">
                  <c:v>24.553357421874999</c:v>
                </c:pt>
                <c:pt idx="2036">
                  <c:v>24.568259765625001</c:v>
                </c:pt>
                <c:pt idx="2037">
                  <c:v>24.583326171875001</c:v>
                </c:pt>
                <c:pt idx="2038">
                  <c:v>24.598708984375001</c:v>
                </c:pt>
                <c:pt idx="2039">
                  <c:v>24.613611328125</c:v>
                </c:pt>
                <c:pt idx="2040">
                  <c:v>24.6285234375</c:v>
                </c:pt>
                <c:pt idx="2041">
                  <c:v>24.643744140625</c:v>
                </c:pt>
                <c:pt idx="2042">
                  <c:v>24.658964843749999</c:v>
                </c:pt>
                <c:pt idx="2043">
                  <c:v>24.674031249999999</c:v>
                </c:pt>
                <c:pt idx="2044">
                  <c:v>24.688933593750001</c:v>
                </c:pt>
                <c:pt idx="2045">
                  <c:v>24.704000000000001</c:v>
                </c:pt>
                <c:pt idx="2046">
                  <c:v>24.719382812500001</c:v>
                </c:pt>
                <c:pt idx="2047">
                  <c:v>24.734285156249999</c:v>
                </c:pt>
                <c:pt idx="2048">
                  <c:v>24.748871093750001</c:v>
                </c:pt>
                <c:pt idx="2049">
                  <c:v>24.763619140625</c:v>
                </c:pt>
                <c:pt idx="2050">
                  <c:v>24.778685546875</c:v>
                </c:pt>
                <c:pt idx="2051">
                  <c:v>24.793259765624999</c:v>
                </c:pt>
                <c:pt idx="2052">
                  <c:v>24.807691406250001</c:v>
                </c:pt>
                <c:pt idx="2053">
                  <c:v>24.822593749999999</c:v>
                </c:pt>
                <c:pt idx="2054">
                  <c:v>24.837660156249999</c:v>
                </c:pt>
                <c:pt idx="2055">
                  <c:v>24.852234374999998</c:v>
                </c:pt>
                <c:pt idx="2056">
                  <c:v>24.866982421875001</c:v>
                </c:pt>
                <c:pt idx="2057">
                  <c:v>24.882203125</c:v>
                </c:pt>
                <c:pt idx="2058">
                  <c:v>24.89726953125</c:v>
                </c:pt>
                <c:pt idx="2059">
                  <c:v>24.912171874999999</c:v>
                </c:pt>
                <c:pt idx="2060">
                  <c:v>24.927074218750001</c:v>
                </c:pt>
                <c:pt idx="2061">
                  <c:v>24.942458984375001</c:v>
                </c:pt>
                <c:pt idx="2062">
                  <c:v>24.957371093750002</c:v>
                </c:pt>
                <c:pt idx="2063">
                  <c:v>24.972109374999999</c:v>
                </c:pt>
                <c:pt idx="2064">
                  <c:v>24.987175781249999</c:v>
                </c:pt>
                <c:pt idx="2065">
                  <c:v>25.002078125000001</c:v>
                </c:pt>
                <c:pt idx="2066">
                  <c:v>25.01714453125</c:v>
                </c:pt>
                <c:pt idx="2067">
                  <c:v>25.031882812500001</c:v>
                </c:pt>
                <c:pt idx="2068">
                  <c:v>25.046949218750001</c:v>
                </c:pt>
                <c:pt idx="2069">
                  <c:v>25.062015625000001</c:v>
                </c:pt>
                <c:pt idx="2070">
                  <c:v>25.076753906250001</c:v>
                </c:pt>
                <c:pt idx="2071">
                  <c:v>25.091501953125</c:v>
                </c:pt>
                <c:pt idx="2072">
                  <c:v>25.106568359375</c:v>
                </c:pt>
                <c:pt idx="2073">
                  <c:v>25.121470703124999</c:v>
                </c:pt>
                <c:pt idx="2074">
                  <c:v>25.136208984374999</c:v>
                </c:pt>
                <c:pt idx="2075">
                  <c:v>25.151111328125001</c:v>
                </c:pt>
                <c:pt idx="2076">
                  <c:v>25.166341796874999</c:v>
                </c:pt>
                <c:pt idx="2077">
                  <c:v>25.181562499999998</c:v>
                </c:pt>
                <c:pt idx="2078">
                  <c:v>25.19679296875</c:v>
                </c:pt>
                <c:pt idx="2079">
                  <c:v>25.21217578125</c:v>
                </c:pt>
                <c:pt idx="2080">
                  <c:v>25.227724609374999</c:v>
                </c:pt>
                <c:pt idx="2081">
                  <c:v>25.242943359375001</c:v>
                </c:pt>
                <c:pt idx="2082">
                  <c:v>25.258164062500001</c:v>
                </c:pt>
                <c:pt idx="2083">
                  <c:v>25.273546875000001</c:v>
                </c:pt>
                <c:pt idx="2084">
                  <c:v>25.28894140625</c:v>
                </c:pt>
                <c:pt idx="2085">
                  <c:v>25.303998046875002</c:v>
                </c:pt>
                <c:pt idx="2086">
                  <c:v>25.319380859374998</c:v>
                </c:pt>
                <c:pt idx="2087">
                  <c:v>25.334775390625001</c:v>
                </c:pt>
                <c:pt idx="2088">
                  <c:v>25.349996093750001</c:v>
                </c:pt>
                <c:pt idx="2089">
                  <c:v>25.365062500000001</c:v>
                </c:pt>
                <c:pt idx="2090">
                  <c:v>25.38012890625</c:v>
                </c:pt>
                <c:pt idx="2091">
                  <c:v>25.395511718750001</c:v>
                </c:pt>
                <c:pt idx="2092">
                  <c:v>25.410568359374999</c:v>
                </c:pt>
                <c:pt idx="2093">
                  <c:v>25.425480468749999</c:v>
                </c:pt>
                <c:pt idx="2094">
                  <c:v>25.440701171874998</c:v>
                </c:pt>
                <c:pt idx="2095">
                  <c:v>25.455919921875001</c:v>
                </c:pt>
                <c:pt idx="2096">
                  <c:v>25.470986328125001</c:v>
                </c:pt>
                <c:pt idx="2097">
                  <c:v>25.485734375</c:v>
                </c:pt>
                <c:pt idx="2098">
                  <c:v>25.500791015625001</c:v>
                </c:pt>
                <c:pt idx="2099">
                  <c:v>25.515857421875001</c:v>
                </c:pt>
                <c:pt idx="2100">
                  <c:v>25.530759765625</c:v>
                </c:pt>
                <c:pt idx="2101">
                  <c:v>25.545509765624999</c:v>
                </c:pt>
                <c:pt idx="2102">
                  <c:v>25.560728515625001</c:v>
                </c:pt>
                <c:pt idx="2103">
                  <c:v>25.575958984374999</c:v>
                </c:pt>
                <c:pt idx="2104">
                  <c:v>25.591025390624999</c:v>
                </c:pt>
                <c:pt idx="2105">
                  <c:v>25.606082031250001</c:v>
                </c:pt>
                <c:pt idx="2106">
                  <c:v>25.6211484375</c:v>
                </c:pt>
                <c:pt idx="2107">
                  <c:v>25.636212890625</c:v>
                </c:pt>
                <c:pt idx="2108">
                  <c:v>25.651433593749999</c:v>
                </c:pt>
                <c:pt idx="2109">
                  <c:v>25.666664062500001</c:v>
                </c:pt>
                <c:pt idx="2110">
                  <c:v>25.681730468750001</c:v>
                </c:pt>
                <c:pt idx="2111">
                  <c:v>25.696787109374998</c:v>
                </c:pt>
                <c:pt idx="2112">
                  <c:v>25.711689453125</c:v>
                </c:pt>
                <c:pt idx="2113">
                  <c:v>25.72675390625</c:v>
                </c:pt>
                <c:pt idx="2114">
                  <c:v>25.741503906249999</c:v>
                </c:pt>
                <c:pt idx="2115">
                  <c:v>25.756570312499999</c:v>
                </c:pt>
                <c:pt idx="2116">
                  <c:v>25.771144531249998</c:v>
                </c:pt>
                <c:pt idx="2117">
                  <c:v>25.786210937500002</c:v>
                </c:pt>
                <c:pt idx="2118">
                  <c:v>25.80111328125</c:v>
                </c:pt>
                <c:pt idx="2119">
                  <c:v>25.816015624999999</c:v>
                </c:pt>
                <c:pt idx="2120">
                  <c:v>25.830927734374999</c:v>
                </c:pt>
                <c:pt idx="2121">
                  <c:v>25.845984375</c:v>
                </c:pt>
                <c:pt idx="2122">
                  <c:v>25.860896484375001</c:v>
                </c:pt>
                <c:pt idx="2123">
                  <c:v>25.875953124999999</c:v>
                </c:pt>
                <c:pt idx="2124">
                  <c:v>25.891019531249999</c:v>
                </c:pt>
                <c:pt idx="2125">
                  <c:v>25.90625</c:v>
                </c:pt>
                <c:pt idx="2126">
                  <c:v>25.921304687500001</c:v>
                </c:pt>
                <c:pt idx="2127">
                  <c:v>25.936207031249999</c:v>
                </c:pt>
                <c:pt idx="2128">
                  <c:v>25.951273437499999</c:v>
                </c:pt>
                <c:pt idx="2129">
                  <c:v>25.966339843749999</c:v>
                </c:pt>
                <c:pt idx="2130">
                  <c:v>25.981406249999999</c:v>
                </c:pt>
                <c:pt idx="2131">
                  <c:v>25.996472656249999</c:v>
                </c:pt>
                <c:pt idx="2132">
                  <c:v>26.011693359374998</c:v>
                </c:pt>
                <c:pt idx="2133">
                  <c:v>26.026595703125</c:v>
                </c:pt>
                <c:pt idx="2134">
                  <c:v>26.041498046874999</c:v>
                </c:pt>
                <c:pt idx="2135">
                  <c:v>26.056564453124999</c:v>
                </c:pt>
                <c:pt idx="2136">
                  <c:v>26.071794921875</c:v>
                </c:pt>
                <c:pt idx="2137">
                  <c:v>26.086697265624998</c:v>
                </c:pt>
                <c:pt idx="2138">
                  <c:v>26.101599609375</c:v>
                </c:pt>
                <c:pt idx="2139">
                  <c:v>26.116666015625</c:v>
                </c:pt>
                <c:pt idx="2140">
                  <c:v>26.131720703125001</c:v>
                </c:pt>
                <c:pt idx="2141">
                  <c:v>26.146634765624999</c:v>
                </c:pt>
                <c:pt idx="2142">
                  <c:v>26.161537109375001</c:v>
                </c:pt>
                <c:pt idx="2143">
                  <c:v>26.176755859375</c:v>
                </c:pt>
                <c:pt idx="2144">
                  <c:v>26.191822265624999</c:v>
                </c:pt>
                <c:pt idx="2145">
                  <c:v>26.206724609375001</c:v>
                </c:pt>
                <c:pt idx="2146">
                  <c:v>26.221791015625001</c:v>
                </c:pt>
                <c:pt idx="2147">
                  <c:v>26.23733984375</c:v>
                </c:pt>
                <c:pt idx="2148">
                  <c:v>26.252394531250001</c:v>
                </c:pt>
                <c:pt idx="2149">
                  <c:v>26.267943359375</c:v>
                </c:pt>
                <c:pt idx="2150">
                  <c:v>26.283490234375002</c:v>
                </c:pt>
                <c:pt idx="2151">
                  <c:v>26.298874999999999</c:v>
                </c:pt>
                <c:pt idx="2152">
                  <c:v>26.314257812499999</c:v>
                </c:pt>
                <c:pt idx="2153">
                  <c:v>26.329478515624999</c:v>
                </c:pt>
                <c:pt idx="2154">
                  <c:v>26.345343750000001</c:v>
                </c:pt>
                <c:pt idx="2155">
                  <c:v>26.360890625</c:v>
                </c:pt>
                <c:pt idx="2156">
                  <c:v>26.376121093750001</c:v>
                </c:pt>
                <c:pt idx="2157">
                  <c:v>26.39133984375</c:v>
                </c:pt>
                <c:pt idx="2158">
                  <c:v>26.407041015625001</c:v>
                </c:pt>
                <c:pt idx="2159">
                  <c:v>26.422425781249999</c:v>
                </c:pt>
                <c:pt idx="2160">
                  <c:v>26.437492187499998</c:v>
                </c:pt>
                <c:pt idx="2161">
                  <c:v>26.45272265625</c:v>
                </c:pt>
                <c:pt idx="2162">
                  <c:v>26.468423828125001</c:v>
                </c:pt>
                <c:pt idx="2163">
                  <c:v>26.483654296874999</c:v>
                </c:pt>
                <c:pt idx="2164">
                  <c:v>26.498556640625001</c:v>
                </c:pt>
                <c:pt idx="2165">
                  <c:v>26.513939453125001</c:v>
                </c:pt>
                <c:pt idx="2166">
                  <c:v>26.529476562500001</c:v>
                </c:pt>
                <c:pt idx="2167">
                  <c:v>26.544707031249999</c:v>
                </c:pt>
                <c:pt idx="2168">
                  <c:v>26.559773437499999</c:v>
                </c:pt>
                <c:pt idx="2169">
                  <c:v>26.574994140625002</c:v>
                </c:pt>
                <c:pt idx="2170">
                  <c:v>26.590695312499999</c:v>
                </c:pt>
                <c:pt idx="2171">
                  <c:v>26.606089843749999</c:v>
                </c:pt>
                <c:pt idx="2172">
                  <c:v>26.62114453125</c:v>
                </c:pt>
                <c:pt idx="2173">
                  <c:v>26.636857421875</c:v>
                </c:pt>
                <c:pt idx="2174">
                  <c:v>26.652720703124999</c:v>
                </c:pt>
                <c:pt idx="2175">
                  <c:v>26.668259765624999</c:v>
                </c:pt>
                <c:pt idx="2176">
                  <c:v>26.683326171874999</c:v>
                </c:pt>
                <c:pt idx="2177">
                  <c:v>26.699191406250002</c:v>
                </c:pt>
                <c:pt idx="2178">
                  <c:v>26.715056640625001</c:v>
                </c:pt>
                <c:pt idx="2179">
                  <c:v>26.73012109375</c:v>
                </c:pt>
                <c:pt idx="2180">
                  <c:v>26.745505859375001</c:v>
                </c:pt>
                <c:pt idx="2181">
                  <c:v>26.76137109375</c:v>
                </c:pt>
                <c:pt idx="2182">
                  <c:v>26.776917968749999</c:v>
                </c:pt>
                <c:pt idx="2183">
                  <c:v>26.791984374999998</c:v>
                </c:pt>
                <c:pt idx="2184">
                  <c:v>26.807205078125001</c:v>
                </c:pt>
                <c:pt idx="2185">
                  <c:v>26.822587890625002</c:v>
                </c:pt>
                <c:pt idx="2186">
                  <c:v>26.837818359374999</c:v>
                </c:pt>
                <c:pt idx="2187">
                  <c:v>26.852556640625</c:v>
                </c:pt>
                <c:pt idx="2188">
                  <c:v>26.867458984374998</c:v>
                </c:pt>
                <c:pt idx="2189">
                  <c:v>26.882361328125</c:v>
                </c:pt>
                <c:pt idx="2190">
                  <c:v>26.897275390625001</c:v>
                </c:pt>
                <c:pt idx="2191">
                  <c:v>26.912177734375</c:v>
                </c:pt>
                <c:pt idx="2192">
                  <c:v>26.927244140625</c:v>
                </c:pt>
                <c:pt idx="2193">
                  <c:v>26.942462890624999</c:v>
                </c:pt>
                <c:pt idx="2194">
                  <c:v>26.957683593750001</c:v>
                </c:pt>
                <c:pt idx="2195">
                  <c:v>26.972595703124998</c:v>
                </c:pt>
                <c:pt idx="2196">
                  <c:v>26.987816406250001</c:v>
                </c:pt>
                <c:pt idx="2197">
                  <c:v>27.00303515625</c:v>
                </c:pt>
                <c:pt idx="2198">
                  <c:v>27.018265625000002</c:v>
                </c:pt>
                <c:pt idx="2199">
                  <c:v>27.033486328125001</c:v>
                </c:pt>
                <c:pt idx="2200">
                  <c:v>27.048869140625001</c:v>
                </c:pt>
                <c:pt idx="2201">
                  <c:v>27.064099609374999</c:v>
                </c:pt>
                <c:pt idx="2202">
                  <c:v>27.079166015624999</c:v>
                </c:pt>
                <c:pt idx="2203">
                  <c:v>27.094386718749998</c:v>
                </c:pt>
                <c:pt idx="2204">
                  <c:v>27.109769531249999</c:v>
                </c:pt>
                <c:pt idx="2205">
                  <c:v>27.125</c:v>
                </c:pt>
                <c:pt idx="2206">
                  <c:v>27.140056640625001</c:v>
                </c:pt>
                <c:pt idx="2207">
                  <c:v>27.155285156249999</c:v>
                </c:pt>
                <c:pt idx="2208">
                  <c:v>27.170824218749999</c:v>
                </c:pt>
                <c:pt idx="2209">
                  <c:v>27.186052734375</c:v>
                </c:pt>
                <c:pt idx="2210">
                  <c:v>27.200792968750001</c:v>
                </c:pt>
                <c:pt idx="2211">
                  <c:v>27.216021484374998</c:v>
                </c:pt>
                <c:pt idx="2212">
                  <c:v>27.231406249999999</c:v>
                </c:pt>
                <c:pt idx="2213">
                  <c:v>27.24614453125</c:v>
                </c:pt>
                <c:pt idx="2214">
                  <c:v>27.260892578124999</c:v>
                </c:pt>
                <c:pt idx="2215">
                  <c:v>27.276113281250002</c:v>
                </c:pt>
                <c:pt idx="2216">
                  <c:v>27.291343749999999</c:v>
                </c:pt>
                <c:pt idx="2217">
                  <c:v>27.30608203125</c:v>
                </c:pt>
                <c:pt idx="2218">
                  <c:v>27.320830078124999</c:v>
                </c:pt>
                <c:pt idx="2219">
                  <c:v>27.33621484375</c:v>
                </c:pt>
                <c:pt idx="2220">
                  <c:v>27.35159765625</c:v>
                </c:pt>
                <c:pt idx="2221">
                  <c:v>27.366499999999998</c:v>
                </c:pt>
                <c:pt idx="2222">
                  <c:v>27.381566406249998</c:v>
                </c:pt>
                <c:pt idx="2223">
                  <c:v>27.397115234375001</c:v>
                </c:pt>
                <c:pt idx="2224">
                  <c:v>27.41265234375</c:v>
                </c:pt>
                <c:pt idx="2225">
                  <c:v>27.42771875</c:v>
                </c:pt>
                <c:pt idx="2226">
                  <c:v>27.442621093749999</c:v>
                </c:pt>
                <c:pt idx="2227">
                  <c:v>27.458003906249999</c:v>
                </c:pt>
                <c:pt idx="2228">
                  <c:v>27.473552734375001</c:v>
                </c:pt>
                <c:pt idx="2229">
                  <c:v>27.488619140625001</c:v>
                </c:pt>
                <c:pt idx="2230">
                  <c:v>27.503685546875001</c:v>
                </c:pt>
                <c:pt idx="2231">
                  <c:v>27.518904296875</c:v>
                </c:pt>
                <c:pt idx="2232">
                  <c:v>27.534453124999999</c:v>
                </c:pt>
                <c:pt idx="2233">
                  <c:v>27.549671875000001</c:v>
                </c:pt>
                <c:pt idx="2234">
                  <c:v>27.56457421875</c:v>
                </c:pt>
                <c:pt idx="2235">
                  <c:v>27.580287109375</c:v>
                </c:pt>
                <c:pt idx="2236">
                  <c:v>27.59582421875</c:v>
                </c:pt>
                <c:pt idx="2237">
                  <c:v>27.610890625</c:v>
                </c:pt>
                <c:pt idx="2238">
                  <c:v>27.626121093750001</c:v>
                </c:pt>
                <c:pt idx="2239">
                  <c:v>27.641503906250001</c:v>
                </c:pt>
                <c:pt idx="2240">
                  <c:v>27.657205078124999</c:v>
                </c:pt>
                <c:pt idx="2241">
                  <c:v>27.67258984375</c:v>
                </c:pt>
                <c:pt idx="2242">
                  <c:v>27.68765625</c:v>
                </c:pt>
                <c:pt idx="2243">
                  <c:v>27.7030390625</c:v>
                </c:pt>
                <c:pt idx="2244">
                  <c:v>27.718740234375002</c:v>
                </c:pt>
                <c:pt idx="2245">
                  <c:v>27.734134765625001</c:v>
                </c:pt>
                <c:pt idx="2246">
                  <c:v>27.749191406249999</c:v>
                </c:pt>
                <c:pt idx="2247">
                  <c:v>27.764419921875</c:v>
                </c:pt>
                <c:pt idx="2248">
                  <c:v>27.779958984375</c:v>
                </c:pt>
                <c:pt idx="2249">
                  <c:v>27.795187500000001</c:v>
                </c:pt>
                <c:pt idx="2250">
                  <c:v>27.809773437499999</c:v>
                </c:pt>
                <c:pt idx="2251">
                  <c:v>27.824675781250001</c:v>
                </c:pt>
                <c:pt idx="2252">
                  <c:v>27.840058593750001</c:v>
                </c:pt>
                <c:pt idx="2253">
                  <c:v>27.8549609375</c:v>
                </c:pt>
                <c:pt idx="2254">
                  <c:v>27.869710937499999</c:v>
                </c:pt>
                <c:pt idx="2255">
                  <c:v>27.884613281250001</c:v>
                </c:pt>
                <c:pt idx="2256">
                  <c:v>27.899679687500001</c:v>
                </c:pt>
                <c:pt idx="2257">
                  <c:v>27.914734374999998</c:v>
                </c:pt>
                <c:pt idx="2258">
                  <c:v>27.929484375000001</c:v>
                </c:pt>
                <c:pt idx="2259">
                  <c:v>27.94438671875</c:v>
                </c:pt>
                <c:pt idx="2260">
                  <c:v>27.959605468749999</c:v>
                </c:pt>
                <c:pt idx="2261">
                  <c:v>27.974671874999999</c:v>
                </c:pt>
                <c:pt idx="2262">
                  <c:v>27.989574218750001</c:v>
                </c:pt>
                <c:pt idx="2263">
                  <c:v>28.004640625</c:v>
                </c:pt>
                <c:pt idx="2264">
                  <c:v>28.019871093750002</c:v>
                </c:pt>
                <c:pt idx="2265">
                  <c:v>28.0347734375</c:v>
                </c:pt>
                <c:pt idx="2266">
                  <c:v>28.049830078125002</c:v>
                </c:pt>
                <c:pt idx="2267">
                  <c:v>28.064896484375002</c:v>
                </c:pt>
                <c:pt idx="2268">
                  <c:v>28.079798828125</c:v>
                </c:pt>
                <c:pt idx="2269">
                  <c:v>28.094865234375</c:v>
                </c:pt>
                <c:pt idx="2270">
                  <c:v>28.109931640625</c:v>
                </c:pt>
                <c:pt idx="2271">
                  <c:v>28.125150390624999</c:v>
                </c:pt>
                <c:pt idx="2272">
                  <c:v>28.140064453124999</c:v>
                </c:pt>
                <c:pt idx="2273">
                  <c:v>28.154966796875001</c:v>
                </c:pt>
                <c:pt idx="2274">
                  <c:v>28.170349609374998</c:v>
                </c:pt>
                <c:pt idx="2275">
                  <c:v>28.185087890624999</c:v>
                </c:pt>
                <c:pt idx="2276">
                  <c:v>28.199990234375001</c:v>
                </c:pt>
                <c:pt idx="2277">
                  <c:v>28.215056640625001</c:v>
                </c:pt>
                <c:pt idx="2278">
                  <c:v>28.230287109374999</c:v>
                </c:pt>
                <c:pt idx="2279">
                  <c:v>28.245025390624999</c:v>
                </c:pt>
                <c:pt idx="2280">
                  <c:v>28.259927734375001</c:v>
                </c:pt>
                <c:pt idx="2281">
                  <c:v>28.275158203124999</c:v>
                </c:pt>
                <c:pt idx="2282">
                  <c:v>28.29021484375</c:v>
                </c:pt>
                <c:pt idx="2283">
                  <c:v>28.304962890624999</c:v>
                </c:pt>
                <c:pt idx="2284">
                  <c:v>28.319701171875</c:v>
                </c:pt>
                <c:pt idx="2285">
                  <c:v>28.334767578125</c:v>
                </c:pt>
                <c:pt idx="2286">
                  <c:v>28.35015234375</c:v>
                </c:pt>
                <c:pt idx="2287">
                  <c:v>28.364736328125002</c:v>
                </c:pt>
                <c:pt idx="2288">
                  <c:v>28.379322265624999</c:v>
                </c:pt>
                <c:pt idx="2289">
                  <c:v>28.394388671874999</c:v>
                </c:pt>
                <c:pt idx="2290">
                  <c:v>28.409453124999999</c:v>
                </c:pt>
                <c:pt idx="2291">
                  <c:v>28.424029296874998</c:v>
                </c:pt>
                <c:pt idx="2292">
                  <c:v>28.438777343750001</c:v>
                </c:pt>
                <c:pt idx="2293">
                  <c:v>28.453679687499999</c:v>
                </c:pt>
                <c:pt idx="2294">
                  <c:v>28.468746093749999</c:v>
                </c:pt>
                <c:pt idx="2295">
                  <c:v>28.483484375</c:v>
                </c:pt>
                <c:pt idx="2296">
                  <c:v>28.498396484375</c:v>
                </c:pt>
                <c:pt idx="2297">
                  <c:v>28.5136171875</c:v>
                </c:pt>
                <c:pt idx="2298">
                  <c:v>28.528683593749999</c:v>
                </c:pt>
                <c:pt idx="2299">
                  <c:v>28.543904296874999</c:v>
                </c:pt>
                <c:pt idx="2300">
                  <c:v>28.558970703124999</c:v>
                </c:pt>
                <c:pt idx="2301">
                  <c:v>28.574353515624999</c:v>
                </c:pt>
                <c:pt idx="2302">
                  <c:v>28.589574218749998</c:v>
                </c:pt>
                <c:pt idx="2303">
                  <c:v>28.604640624999998</c:v>
                </c:pt>
                <c:pt idx="2304">
                  <c:v>28.620023437499999</c:v>
                </c:pt>
                <c:pt idx="2305">
                  <c:v>28.635408203124999</c:v>
                </c:pt>
                <c:pt idx="2306">
                  <c:v>28.650472656249999</c:v>
                </c:pt>
                <c:pt idx="2307">
                  <c:v>28.665857421875</c:v>
                </c:pt>
                <c:pt idx="2308">
                  <c:v>28.681240234375</c:v>
                </c:pt>
                <c:pt idx="2309">
                  <c:v>28.696470703125001</c:v>
                </c:pt>
                <c:pt idx="2310">
                  <c:v>28.711691406250001</c:v>
                </c:pt>
                <c:pt idx="2311">
                  <c:v>28.726757812500001</c:v>
                </c:pt>
                <c:pt idx="2312">
                  <c:v>28.7419765625</c:v>
                </c:pt>
                <c:pt idx="2313">
                  <c:v>28.75704296875</c:v>
                </c:pt>
                <c:pt idx="2314">
                  <c:v>28.771792968749999</c:v>
                </c:pt>
                <c:pt idx="2315">
                  <c:v>28.786859374999999</c:v>
                </c:pt>
                <c:pt idx="2316">
                  <c:v>28.802078125000001</c:v>
                </c:pt>
                <c:pt idx="2317">
                  <c:v>28.81698046875</c:v>
                </c:pt>
                <c:pt idx="2318">
                  <c:v>28.831566406250001</c:v>
                </c:pt>
                <c:pt idx="2319">
                  <c:v>28.84646875</c:v>
                </c:pt>
                <c:pt idx="2320">
                  <c:v>28.861371093750002</c:v>
                </c:pt>
                <c:pt idx="2321">
                  <c:v>28.8762734375</c:v>
                </c:pt>
                <c:pt idx="2322">
                  <c:v>28.890705078124999</c:v>
                </c:pt>
                <c:pt idx="2323">
                  <c:v>28.905759765625</c:v>
                </c:pt>
                <c:pt idx="2324">
                  <c:v>28.920662109375002</c:v>
                </c:pt>
                <c:pt idx="2325">
                  <c:v>28.935412109375001</c:v>
                </c:pt>
                <c:pt idx="2326">
                  <c:v>28.950150390625002</c:v>
                </c:pt>
                <c:pt idx="2327">
                  <c:v>28.965216796875001</c:v>
                </c:pt>
                <c:pt idx="2328">
                  <c:v>28.980119140625</c:v>
                </c:pt>
                <c:pt idx="2329">
                  <c:v>28.994867187499999</c:v>
                </c:pt>
                <c:pt idx="2330">
                  <c:v>29.009289062499999</c:v>
                </c:pt>
                <c:pt idx="2331">
                  <c:v>29.02451953125</c:v>
                </c:pt>
                <c:pt idx="2332">
                  <c:v>29.039421874999999</c:v>
                </c:pt>
                <c:pt idx="2333">
                  <c:v>29.054005859375</c:v>
                </c:pt>
                <c:pt idx="2334">
                  <c:v>29.068580078124999</c:v>
                </c:pt>
                <c:pt idx="2335">
                  <c:v>29.08396484375</c:v>
                </c:pt>
                <c:pt idx="2336">
                  <c:v>29.099031249999999</c:v>
                </c:pt>
                <c:pt idx="2337">
                  <c:v>29.113615234375001</c:v>
                </c:pt>
                <c:pt idx="2338">
                  <c:v>29.128037109375001</c:v>
                </c:pt>
                <c:pt idx="2339">
                  <c:v>29.142621093750002</c:v>
                </c:pt>
                <c:pt idx="2340">
                  <c:v>29.157371093750001</c:v>
                </c:pt>
                <c:pt idx="2341">
                  <c:v>29.171626953124999</c:v>
                </c:pt>
                <c:pt idx="2342">
                  <c:v>29.186048828124999</c:v>
                </c:pt>
                <c:pt idx="2343">
                  <c:v>29.200796875000002</c:v>
                </c:pt>
                <c:pt idx="2344">
                  <c:v>29.215535156249999</c:v>
                </c:pt>
                <c:pt idx="2345">
                  <c:v>29.229966796875001</c:v>
                </c:pt>
                <c:pt idx="2346">
                  <c:v>29.244388671875001</c:v>
                </c:pt>
                <c:pt idx="2347">
                  <c:v>29.259126953125001</c:v>
                </c:pt>
                <c:pt idx="2348">
                  <c:v>29.273875</c:v>
                </c:pt>
                <c:pt idx="2349">
                  <c:v>29.288613281250001</c:v>
                </c:pt>
                <c:pt idx="2350">
                  <c:v>29.303199218749999</c:v>
                </c:pt>
                <c:pt idx="2351">
                  <c:v>29.317947265625001</c:v>
                </c:pt>
                <c:pt idx="2352">
                  <c:v>29.332685546874998</c:v>
                </c:pt>
                <c:pt idx="2353">
                  <c:v>29.347107421874998</c:v>
                </c:pt>
                <c:pt idx="2354">
                  <c:v>29.361855468750001</c:v>
                </c:pt>
                <c:pt idx="2355">
                  <c:v>29.376277343750001</c:v>
                </c:pt>
                <c:pt idx="2356">
                  <c:v>29.390697265625001</c:v>
                </c:pt>
                <c:pt idx="2357">
                  <c:v>29.405599609374999</c:v>
                </c:pt>
                <c:pt idx="2358">
                  <c:v>29.420031250000001</c:v>
                </c:pt>
                <c:pt idx="2359">
                  <c:v>29.434607421875</c:v>
                </c:pt>
                <c:pt idx="2360">
                  <c:v>29.449191406250002</c:v>
                </c:pt>
                <c:pt idx="2361">
                  <c:v>29.463775390624999</c:v>
                </c:pt>
                <c:pt idx="2362">
                  <c:v>29.478525390624998</c:v>
                </c:pt>
                <c:pt idx="2363">
                  <c:v>29.493099609375001</c:v>
                </c:pt>
                <c:pt idx="2364">
                  <c:v>29.50753125</c:v>
                </c:pt>
                <c:pt idx="2365">
                  <c:v>29.522587890625001</c:v>
                </c:pt>
                <c:pt idx="2366">
                  <c:v>29.5373359375</c:v>
                </c:pt>
                <c:pt idx="2367">
                  <c:v>29.55240234375</c:v>
                </c:pt>
                <c:pt idx="2368">
                  <c:v>29.567458984375001</c:v>
                </c:pt>
                <c:pt idx="2369">
                  <c:v>29.582371093750002</c:v>
                </c:pt>
                <c:pt idx="2370">
                  <c:v>29.597589843750001</c:v>
                </c:pt>
                <c:pt idx="2371">
                  <c:v>29.612810546875</c:v>
                </c:pt>
                <c:pt idx="2372">
                  <c:v>29.628041015625001</c:v>
                </c:pt>
                <c:pt idx="2373">
                  <c:v>29.643423828125002</c:v>
                </c:pt>
                <c:pt idx="2374">
                  <c:v>29.658490234375002</c:v>
                </c:pt>
                <c:pt idx="2375">
                  <c:v>29.673556640625002</c:v>
                </c:pt>
                <c:pt idx="2376">
                  <c:v>29.688777343750001</c:v>
                </c:pt>
                <c:pt idx="2377">
                  <c:v>29.704160156250001</c:v>
                </c:pt>
                <c:pt idx="2378">
                  <c:v>29.7190625</c:v>
                </c:pt>
                <c:pt idx="2379">
                  <c:v>29.73412890625</c:v>
                </c:pt>
                <c:pt idx="2380">
                  <c:v>29.749349609374999</c:v>
                </c:pt>
                <c:pt idx="2381">
                  <c:v>29.764416015624999</c:v>
                </c:pt>
                <c:pt idx="2382">
                  <c:v>29.779482421874999</c:v>
                </c:pt>
                <c:pt idx="2383">
                  <c:v>29.794384765625001</c:v>
                </c:pt>
                <c:pt idx="2384">
                  <c:v>29.809451171875001</c:v>
                </c:pt>
                <c:pt idx="2385">
                  <c:v>29.824517578125</c:v>
                </c:pt>
                <c:pt idx="2386">
                  <c:v>29.839419921874999</c:v>
                </c:pt>
                <c:pt idx="2387">
                  <c:v>29.854486328124999</c:v>
                </c:pt>
                <c:pt idx="2388">
                  <c:v>29.869541015625</c:v>
                </c:pt>
                <c:pt idx="2389">
                  <c:v>29.884455078125001</c:v>
                </c:pt>
                <c:pt idx="2390">
                  <c:v>29.899673828125</c:v>
                </c:pt>
                <c:pt idx="2391">
                  <c:v>29.914740234375</c:v>
                </c:pt>
                <c:pt idx="2392">
                  <c:v>29.929642578125002</c:v>
                </c:pt>
                <c:pt idx="2393">
                  <c:v>29.944708984375001</c:v>
                </c:pt>
                <c:pt idx="2394">
                  <c:v>29.959775390625001</c:v>
                </c:pt>
                <c:pt idx="2395">
                  <c:v>29.974832031249999</c:v>
                </c:pt>
                <c:pt idx="2396">
                  <c:v>29.989898437499999</c:v>
                </c:pt>
                <c:pt idx="2397">
                  <c:v>30.004800781250001</c:v>
                </c:pt>
                <c:pt idx="2398">
                  <c:v>30.020031249999999</c:v>
                </c:pt>
                <c:pt idx="2399">
                  <c:v>30.034933593750001</c:v>
                </c:pt>
                <c:pt idx="2400">
                  <c:v>30.049998046875</c:v>
                </c:pt>
                <c:pt idx="2401">
                  <c:v>30.064738281250001</c:v>
                </c:pt>
                <c:pt idx="2402">
                  <c:v>30.079640625</c:v>
                </c:pt>
                <c:pt idx="2403">
                  <c:v>30.094388671874999</c:v>
                </c:pt>
                <c:pt idx="2404">
                  <c:v>30.109126953124999</c:v>
                </c:pt>
                <c:pt idx="2405">
                  <c:v>30.124029296875001</c:v>
                </c:pt>
                <c:pt idx="2406">
                  <c:v>30.138779296875001</c:v>
                </c:pt>
                <c:pt idx="2407">
                  <c:v>30.153681640624999</c:v>
                </c:pt>
                <c:pt idx="2408">
                  <c:v>30.168419921875</c:v>
                </c:pt>
                <c:pt idx="2409">
                  <c:v>30.18333203125</c:v>
                </c:pt>
                <c:pt idx="2410">
                  <c:v>30.198234374999998</c:v>
                </c:pt>
                <c:pt idx="2411">
                  <c:v>30.21313671875</c:v>
                </c:pt>
                <c:pt idx="2412">
                  <c:v>30.227875000000001</c:v>
                </c:pt>
                <c:pt idx="2413">
                  <c:v>30.243105468749999</c:v>
                </c:pt>
                <c:pt idx="2414">
                  <c:v>30.257843749999999</c:v>
                </c:pt>
                <c:pt idx="2415">
                  <c:v>30.272429687500001</c:v>
                </c:pt>
                <c:pt idx="2416">
                  <c:v>30.287332031249999</c:v>
                </c:pt>
                <c:pt idx="2417">
                  <c:v>30.302080078125002</c:v>
                </c:pt>
                <c:pt idx="2418">
                  <c:v>30.316664062499999</c:v>
                </c:pt>
                <c:pt idx="2419">
                  <c:v>30.331085937499999</c:v>
                </c:pt>
                <c:pt idx="2420">
                  <c:v>30.34582421875</c:v>
                </c:pt>
                <c:pt idx="2421">
                  <c:v>30.360574218749999</c:v>
                </c:pt>
                <c:pt idx="2422">
                  <c:v>30.374830078125001</c:v>
                </c:pt>
                <c:pt idx="2423">
                  <c:v>30.389097656250001</c:v>
                </c:pt>
                <c:pt idx="2424">
                  <c:v>30.403683593749999</c:v>
                </c:pt>
                <c:pt idx="2425">
                  <c:v>30.418267578125</c:v>
                </c:pt>
                <c:pt idx="2426">
                  <c:v>30.432525390624999</c:v>
                </c:pt>
                <c:pt idx="2427">
                  <c:v>30.44679296875</c:v>
                </c:pt>
                <c:pt idx="2428">
                  <c:v>30.461859375</c:v>
                </c:pt>
                <c:pt idx="2429">
                  <c:v>30.476761718750002</c:v>
                </c:pt>
                <c:pt idx="2430">
                  <c:v>30.491181640625001</c:v>
                </c:pt>
                <c:pt idx="2431">
                  <c:v>30.505919921875002</c:v>
                </c:pt>
                <c:pt idx="2432">
                  <c:v>30.520986328125002</c:v>
                </c:pt>
                <c:pt idx="2433">
                  <c:v>30.535736328125001</c:v>
                </c:pt>
                <c:pt idx="2434">
                  <c:v>30.549992187499999</c:v>
                </c:pt>
                <c:pt idx="2435">
                  <c:v>30.564742187499998</c:v>
                </c:pt>
                <c:pt idx="2436">
                  <c:v>30.579808593749998</c:v>
                </c:pt>
                <c:pt idx="2437">
                  <c:v>30.594382812500001</c:v>
                </c:pt>
                <c:pt idx="2438">
                  <c:v>30.608650390625002</c:v>
                </c:pt>
                <c:pt idx="2439">
                  <c:v>30.623388671874999</c:v>
                </c:pt>
                <c:pt idx="2440">
                  <c:v>30.638455078124998</c:v>
                </c:pt>
                <c:pt idx="2441">
                  <c:v>30.653203125000001</c:v>
                </c:pt>
                <c:pt idx="2442">
                  <c:v>30.667625000000001</c:v>
                </c:pt>
                <c:pt idx="2443">
                  <c:v>30.682691406250001</c:v>
                </c:pt>
                <c:pt idx="2444">
                  <c:v>30.697593749999999</c:v>
                </c:pt>
                <c:pt idx="2445">
                  <c:v>30.712496093750001</c:v>
                </c:pt>
                <c:pt idx="2446">
                  <c:v>30.727080078124999</c:v>
                </c:pt>
                <c:pt idx="2447">
                  <c:v>30.741818359374999</c:v>
                </c:pt>
                <c:pt idx="2448">
                  <c:v>30.756568359374999</c:v>
                </c:pt>
                <c:pt idx="2449">
                  <c:v>30.77115234375</c:v>
                </c:pt>
                <c:pt idx="2450">
                  <c:v>30.785890625</c:v>
                </c:pt>
                <c:pt idx="2451">
                  <c:v>30.800792968749999</c:v>
                </c:pt>
                <c:pt idx="2452">
                  <c:v>30.815695312500001</c:v>
                </c:pt>
                <c:pt idx="2453">
                  <c:v>30.830281249999999</c:v>
                </c:pt>
                <c:pt idx="2454">
                  <c:v>30.844865234375</c:v>
                </c:pt>
                <c:pt idx="2455">
                  <c:v>30.859615234374999</c:v>
                </c:pt>
                <c:pt idx="2456">
                  <c:v>30.874669921875</c:v>
                </c:pt>
                <c:pt idx="2457">
                  <c:v>30.889255859375002</c:v>
                </c:pt>
                <c:pt idx="2458">
                  <c:v>30.904003906250001</c:v>
                </c:pt>
                <c:pt idx="2459">
                  <c:v>30.918742187500001</c:v>
                </c:pt>
                <c:pt idx="2460">
                  <c:v>30.93364453125</c:v>
                </c:pt>
                <c:pt idx="2461">
                  <c:v>30.948394531249999</c:v>
                </c:pt>
                <c:pt idx="2462">
                  <c:v>30.963296875000001</c:v>
                </c:pt>
                <c:pt idx="2463">
                  <c:v>30.978199218749999</c:v>
                </c:pt>
                <c:pt idx="2464">
                  <c:v>30.993101562500001</c:v>
                </c:pt>
                <c:pt idx="2465">
                  <c:v>31.008167968750001</c:v>
                </c:pt>
                <c:pt idx="2466">
                  <c:v>31.023234375000001</c:v>
                </c:pt>
                <c:pt idx="2467">
                  <c:v>31.037972656249998</c:v>
                </c:pt>
                <c:pt idx="2468">
                  <c:v>31.052720703125001</c:v>
                </c:pt>
                <c:pt idx="2469">
                  <c:v>31.067458984375001</c:v>
                </c:pt>
                <c:pt idx="2470">
                  <c:v>31.081890625</c:v>
                </c:pt>
                <c:pt idx="2471">
                  <c:v>31.09662890625</c:v>
                </c:pt>
                <c:pt idx="2472">
                  <c:v>31.111214843749998</c:v>
                </c:pt>
                <c:pt idx="2473">
                  <c:v>31.125798828124999</c:v>
                </c:pt>
                <c:pt idx="2474">
                  <c:v>31.140537109375</c:v>
                </c:pt>
                <c:pt idx="2475">
                  <c:v>31.154958984375</c:v>
                </c:pt>
                <c:pt idx="2476">
                  <c:v>31.16987109375</c:v>
                </c:pt>
                <c:pt idx="2477">
                  <c:v>31.184609375000001</c:v>
                </c:pt>
                <c:pt idx="2478">
                  <c:v>31.199195312499999</c:v>
                </c:pt>
                <c:pt idx="2479">
                  <c:v>31.213933593749999</c:v>
                </c:pt>
                <c:pt idx="2480">
                  <c:v>31.228517578125</c:v>
                </c:pt>
                <c:pt idx="2481">
                  <c:v>31.243583984375</c:v>
                </c:pt>
                <c:pt idx="2482">
                  <c:v>31.258169921875002</c:v>
                </c:pt>
                <c:pt idx="2483">
                  <c:v>31.272589843750001</c:v>
                </c:pt>
                <c:pt idx="2484">
                  <c:v>31.287339843750001</c:v>
                </c:pt>
                <c:pt idx="2485">
                  <c:v>31.3019140625</c:v>
                </c:pt>
                <c:pt idx="2486">
                  <c:v>31.316662109374999</c:v>
                </c:pt>
                <c:pt idx="2487">
                  <c:v>31.331083984374999</c:v>
                </c:pt>
                <c:pt idx="2488">
                  <c:v>31.345832031250001</c:v>
                </c:pt>
                <c:pt idx="2489">
                  <c:v>31.360570312499998</c:v>
                </c:pt>
                <c:pt idx="2490">
                  <c:v>31.374992187499998</c:v>
                </c:pt>
                <c:pt idx="2491">
                  <c:v>31.389095703125001</c:v>
                </c:pt>
                <c:pt idx="2492">
                  <c:v>31.403515625000001</c:v>
                </c:pt>
                <c:pt idx="2493">
                  <c:v>31.417947265624999</c:v>
                </c:pt>
                <c:pt idx="2494">
                  <c:v>31.432369140624999</c:v>
                </c:pt>
                <c:pt idx="2495">
                  <c:v>31.446625000000001</c:v>
                </c:pt>
                <c:pt idx="2496">
                  <c:v>31.461210937499999</c:v>
                </c:pt>
                <c:pt idx="2497">
                  <c:v>31.475958984375001</c:v>
                </c:pt>
                <c:pt idx="2498">
                  <c:v>31.490062500000001</c:v>
                </c:pt>
                <c:pt idx="2499">
                  <c:v>31.50463671875</c:v>
                </c:pt>
                <c:pt idx="2500">
                  <c:v>31.51955078125</c:v>
                </c:pt>
                <c:pt idx="2501">
                  <c:v>31.534125</c:v>
                </c:pt>
                <c:pt idx="2502">
                  <c:v>31.548708984375001</c:v>
                </c:pt>
                <c:pt idx="2503">
                  <c:v>31.563294921874999</c:v>
                </c:pt>
                <c:pt idx="2504">
                  <c:v>31.57787890625</c:v>
                </c:pt>
                <c:pt idx="2505">
                  <c:v>31.5926171875</c:v>
                </c:pt>
                <c:pt idx="2506">
                  <c:v>31.607048828124999</c:v>
                </c:pt>
                <c:pt idx="2507">
                  <c:v>31.621787109374999</c:v>
                </c:pt>
                <c:pt idx="2508">
                  <c:v>31.636373046875001</c:v>
                </c:pt>
                <c:pt idx="2509">
                  <c:v>31.650640625000001</c:v>
                </c:pt>
                <c:pt idx="2510">
                  <c:v>31.665060546875001</c:v>
                </c:pt>
                <c:pt idx="2511">
                  <c:v>31.679646484374999</c:v>
                </c:pt>
                <c:pt idx="2512">
                  <c:v>31.69390234375</c:v>
                </c:pt>
                <c:pt idx="2513">
                  <c:v>31.708169921875001</c:v>
                </c:pt>
                <c:pt idx="2514">
                  <c:v>31.722591796875001</c:v>
                </c:pt>
                <c:pt idx="2515">
                  <c:v>31.737013671875001</c:v>
                </c:pt>
                <c:pt idx="2516">
                  <c:v>31.751433593750001</c:v>
                </c:pt>
                <c:pt idx="2517">
                  <c:v>31.765865234374999</c:v>
                </c:pt>
                <c:pt idx="2518">
                  <c:v>31.780603515625</c:v>
                </c:pt>
                <c:pt idx="2519">
                  <c:v>31.795187500000001</c:v>
                </c:pt>
                <c:pt idx="2520">
                  <c:v>31.809773437499999</c:v>
                </c:pt>
                <c:pt idx="2521">
                  <c:v>31.824511718749999</c:v>
                </c:pt>
                <c:pt idx="2522">
                  <c:v>31.839259765624998</c:v>
                </c:pt>
                <c:pt idx="2523">
                  <c:v>31.853845703125</c:v>
                </c:pt>
                <c:pt idx="2524">
                  <c:v>31.868583984375</c:v>
                </c:pt>
                <c:pt idx="2525">
                  <c:v>31.883332031249999</c:v>
                </c:pt>
                <c:pt idx="2526">
                  <c:v>31.898234375000001</c:v>
                </c:pt>
                <c:pt idx="2527">
                  <c:v>31.912820312499999</c:v>
                </c:pt>
                <c:pt idx="2528">
                  <c:v>31.92755859375</c:v>
                </c:pt>
                <c:pt idx="2529">
                  <c:v>31.942625</c:v>
                </c:pt>
                <c:pt idx="2530">
                  <c:v>31.95736328125</c:v>
                </c:pt>
                <c:pt idx="2531">
                  <c:v>31.971794921874999</c:v>
                </c:pt>
                <c:pt idx="2532">
                  <c:v>31.986533203124999</c:v>
                </c:pt>
                <c:pt idx="2533">
                  <c:v>32.001599609374999</c:v>
                </c:pt>
                <c:pt idx="2534">
                  <c:v>32.01618359375</c:v>
                </c:pt>
                <c:pt idx="2535">
                  <c:v>32.030605468749997</c:v>
                </c:pt>
                <c:pt idx="2536">
                  <c:v>32.04502734375</c:v>
                </c:pt>
                <c:pt idx="2537">
                  <c:v>32.059611328125001</c:v>
                </c:pt>
                <c:pt idx="2538">
                  <c:v>32.074033203124998</c:v>
                </c:pt>
                <c:pt idx="2539">
                  <c:v>32.08813671875</c:v>
                </c:pt>
                <c:pt idx="2540">
                  <c:v>32.102720703125001</c:v>
                </c:pt>
                <c:pt idx="2541">
                  <c:v>32.117458984374998</c:v>
                </c:pt>
                <c:pt idx="2542">
                  <c:v>32.131890624999997</c:v>
                </c:pt>
                <c:pt idx="2543">
                  <c:v>32.146148437500003</c:v>
                </c:pt>
                <c:pt idx="2544">
                  <c:v>32.160568359374999</c:v>
                </c:pt>
                <c:pt idx="2545">
                  <c:v>32.175318359374998</c:v>
                </c:pt>
                <c:pt idx="2546">
                  <c:v>32.189574218750003</c:v>
                </c:pt>
                <c:pt idx="2547">
                  <c:v>32.204005859375002</c:v>
                </c:pt>
                <c:pt idx="2548">
                  <c:v>32.218744140624999</c:v>
                </c:pt>
                <c:pt idx="2549">
                  <c:v>32.233166015625002</c:v>
                </c:pt>
                <c:pt idx="2550">
                  <c:v>32.247750000000003</c:v>
                </c:pt>
                <c:pt idx="2551">
                  <c:v>32.262017578124997</c:v>
                </c:pt>
                <c:pt idx="2552">
                  <c:v>32.276755859375001</c:v>
                </c:pt>
                <c:pt idx="2553">
                  <c:v>32.291177734374997</c:v>
                </c:pt>
                <c:pt idx="2554">
                  <c:v>32.305609375000003</c:v>
                </c:pt>
                <c:pt idx="2555">
                  <c:v>32.320029296874999</c:v>
                </c:pt>
                <c:pt idx="2556">
                  <c:v>32.334615234375001</c:v>
                </c:pt>
                <c:pt idx="2557">
                  <c:v>32.349189453125</c:v>
                </c:pt>
                <c:pt idx="2558">
                  <c:v>32.36345703125</c:v>
                </c:pt>
                <c:pt idx="2559">
                  <c:v>32.377876953125003</c:v>
                </c:pt>
                <c:pt idx="2560">
                  <c:v>32.392298828125</c:v>
                </c:pt>
                <c:pt idx="2561">
                  <c:v>32.406248046875</c:v>
                </c:pt>
                <c:pt idx="2562">
                  <c:v>32.420505859374998</c:v>
                </c:pt>
                <c:pt idx="2563">
                  <c:v>32.435089843749999</c:v>
                </c:pt>
                <c:pt idx="2564">
                  <c:v>32.449675781250001</c:v>
                </c:pt>
                <c:pt idx="2565">
                  <c:v>32.464095703124997</c:v>
                </c:pt>
                <c:pt idx="2566">
                  <c:v>32.478517578125</c:v>
                </c:pt>
                <c:pt idx="2567">
                  <c:v>32.493265624999999</c:v>
                </c:pt>
                <c:pt idx="2568">
                  <c:v>32.508003906250003</c:v>
                </c:pt>
                <c:pt idx="2569">
                  <c:v>32.522589843749998</c:v>
                </c:pt>
                <c:pt idx="2570">
                  <c:v>32.537009765625001</c:v>
                </c:pt>
                <c:pt idx="2571">
                  <c:v>32.551759765625</c:v>
                </c:pt>
                <c:pt idx="2572">
                  <c:v>32.566343750000001</c:v>
                </c:pt>
                <c:pt idx="2573">
                  <c:v>32.580929687500003</c:v>
                </c:pt>
                <c:pt idx="2574">
                  <c:v>32.595349609374999</c:v>
                </c:pt>
                <c:pt idx="2575">
                  <c:v>32.609935546875001</c:v>
                </c:pt>
                <c:pt idx="2576">
                  <c:v>32.624355468749997</c:v>
                </c:pt>
                <c:pt idx="2577">
                  <c:v>32.63877734375</c:v>
                </c:pt>
                <c:pt idx="2578">
                  <c:v>32.653361328125001</c:v>
                </c:pt>
                <c:pt idx="2579">
                  <c:v>32.667947265625003</c:v>
                </c:pt>
                <c:pt idx="2580">
                  <c:v>32.682367187499999</c:v>
                </c:pt>
                <c:pt idx="2581">
                  <c:v>32.696624999999997</c:v>
                </c:pt>
                <c:pt idx="2582">
                  <c:v>32.711056640625003</c:v>
                </c:pt>
                <c:pt idx="2583">
                  <c:v>32.725476562499999</c:v>
                </c:pt>
                <c:pt idx="2584">
                  <c:v>32.739734374999998</c:v>
                </c:pt>
                <c:pt idx="2585">
                  <c:v>32.754166015625003</c:v>
                </c:pt>
                <c:pt idx="2586">
                  <c:v>32.768585937499999</c:v>
                </c:pt>
                <c:pt idx="2587">
                  <c:v>32.783171875000001</c:v>
                </c:pt>
                <c:pt idx="2588">
                  <c:v>32.79774609375</c:v>
                </c:pt>
                <c:pt idx="2589">
                  <c:v>32.812332031250001</c:v>
                </c:pt>
                <c:pt idx="2590">
                  <c:v>32.827082031250001</c:v>
                </c:pt>
                <c:pt idx="2591">
                  <c:v>32.841820312499998</c:v>
                </c:pt>
                <c:pt idx="2592">
                  <c:v>32.85672265625</c:v>
                </c:pt>
                <c:pt idx="2593">
                  <c:v>32.871632812500003</c:v>
                </c:pt>
                <c:pt idx="2594">
                  <c:v>32.886535156249998</c:v>
                </c:pt>
                <c:pt idx="2595">
                  <c:v>32.901273437500002</c:v>
                </c:pt>
                <c:pt idx="2596">
                  <c:v>32.916175781249997</c:v>
                </c:pt>
                <c:pt idx="2597">
                  <c:v>32.931089843750001</c:v>
                </c:pt>
                <c:pt idx="2598">
                  <c:v>32.945992187500003</c:v>
                </c:pt>
                <c:pt idx="2599">
                  <c:v>32.960566406250003</c:v>
                </c:pt>
                <c:pt idx="2600">
                  <c:v>32.975152343749997</c:v>
                </c:pt>
                <c:pt idx="2601">
                  <c:v>32.990054687499999</c:v>
                </c:pt>
                <c:pt idx="2602">
                  <c:v>33.004640625</c:v>
                </c:pt>
                <c:pt idx="2603">
                  <c:v>33.019222656250001</c:v>
                </c:pt>
                <c:pt idx="2604">
                  <c:v>33.033808593750003</c:v>
                </c:pt>
                <c:pt idx="2605">
                  <c:v>33.048394531249997</c:v>
                </c:pt>
                <c:pt idx="2606">
                  <c:v>33.062980468749998</c:v>
                </c:pt>
                <c:pt idx="2607">
                  <c:v>33.077082031250001</c:v>
                </c:pt>
                <c:pt idx="2608">
                  <c:v>33.09165625</c:v>
                </c:pt>
                <c:pt idx="2609">
                  <c:v>33.106242187500001</c:v>
                </c:pt>
                <c:pt idx="2610">
                  <c:v>33.120671874999999</c:v>
                </c:pt>
                <c:pt idx="2611">
                  <c:v>33.134929687499998</c:v>
                </c:pt>
                <c:pt idx="2612">
                  <c:v>33.149515624999999</c:v>
                </c:pt>
                <c:pt idx="2613">
                  <c:v>33.164101562500001</c:v>
                </c:pt>
                <c:pt idx="2614">
                  <c:v>33.178683593750002</c:v>
                </c:pt>
                <c:pt idx="2615">
                  <c:v>33.193105468749998</c:v>
                </c:pt>
                <c:pt idx="2616">
                  <c:v>33.207691406249999</c:v>
                </c:pt>
                <c:pt idx="2617">
                  <c:v>33.222429687499996</c:v>
                </c:pt>
                <c:pt idx="2618">
                  <c:v>33.2368515625</c:v>
                </c:pt>
                <c:pt idx="2619">
                  <c:v>33.251281249999998</c:v>
                </c:pt>
                <c:pt idx="2620">
                  <c:v>33.265855468749997</c:v>
                </c:pt>
                <c:pt idx="2621">
                  <c:v>33.280605468749997</c:v>
                </c:pt>
                <c:pt idx="2622">
                  <c:v>33.295191406249998</c:v>
                </c:pt>
                <c:pt idx="2623">
                  <c:v>33.309773437499999</c:v>
                </c:pt>
                <c:pt idx="2624">
                  <c:v>33.324195312500002</c:v>
                </c:pt>
                <c:pt idx="2625">
                  <c:v>33.338453125000001</c:v>
                </c:pt>
                <c:pt idx="2626">
                  <c:v>33.352882812499999</c:v>
                </c:pt>
                <c:pt idx="2627">
                  <c:v>33.367304687500003</c:v>
                </c:pt>
                <c:pt idx="2628">
                  <c:v>33.381562500000001</c:v>
                </c:pt>
                <c:pt idx="2629">
                  <c:v>33.395664062500003</c:v>
                </c:pt>
                <c:pt idx="2630">
                  <c:v>33.409933593749997</c:v>
                </c:pt>
                <c:pt idx="2631">
                  <c:v>33.424671875000001</c:v>
                </c:pt>
                <c:pt idx="2632">
                  <c:v>33.439093749999998</c:v>
                </c:pt>
                <c:pt idx="2633">
                  <c:v>33.453359374999998</c:v>
                </c:pt>
                <c:pt idx="2634">
                  <c:v>33.467781250000002</c:v>
                </c:pt>
                <c:pt idx="2635">
                  <c:v>33.482203124999998</c:v>
                </c:pt>
                <c:pt idx="2636">
                  <c:v>33.496468749999998</c:v>
                </c:pt>
                <c:pt idx="2637">
                  <c:v>33.510890625000002</c:v>
                </c:pt>
                <c:pt idx="2638">
                  <c:v>33.525476562500003</c:v>
                </c:pt>
                <c:pt idx="2639">
                  <c:v>33.5398984375</c:v>
                </c:pt>
                <c:pt idx="2640">
                  <c:v>33.5541640625</c:v>
                </c:pt>
                <c:pt idx="2641">
                  <c:v>33.568265625000002</c:v>
                </c:pt>
                <c:pt idx="2642">
                  <c:v>33.5830078125</c:v>
                </c:pt>
                <c:pt idx="2643">
                  <c:v>33.5972734375</c:v>
                </c:pt>
                <c:pt idx="2644">
                  <c:v>33.611375000000002</c:v>
                </c:pt>
                <c:pt idx="2645">
                  <c:v>33.625480468749998</c:v>
                </c:pt>
                <c:pt idx="2646">
                  <c:v>33.640054687499997</c:v>
                </c:pt>
                <c:pt idx="2647">
                  <c:v>33.654484375000003</c:v>
                </c:pt>
                <c:pt idx="2648">
                  <c:v>33.668261718750003</c:v>
                </c:pt>
                <c:pt idx="2649">
                  <c:v>33.682531249999997</c:v>
                </c:pt>
                <c:pt idx="2650">
                  <c:v>33.696785156250002</c:v>
                </c:pt>
                <c:pt idx="2651">
                  <c:v>33.710890624999998</c:v>
                </c:pt>
                <c:pt idx="2652">
                  <c:v>33.724828125000002</c:v>
                </c:pt>
                <c:pt idx="2653">
                  <c:v>33.738933593749998</c:v>
                </c:pt>
                <c:pt idx="2654">
                  <c:v>33.75303515625</c:v>
                </c:pt>
                <c:pt idx="2655">
                  <c:v>33.767304687500001</c:v>
                </c:pt>
                <c:pt idx="2656">
                  <c:v>33.781406250000003</c:v>
                </c:pt>
                <c:pt idx="2657">
                  <c:v>33.795664062500002</c:v>
                </c:pt>
                <c:pt idx="2658">
                  <c:v>33.810097656250001</c:v>
                </c:pt>
                <c:pt idx="2659">
                  <c:v>33.824187500000001</c:v>
                </c:pt>
                <c:pt idx="2660">
                  <c:v>33.83862109375</c:v>
                </c:pt>
                <c:pt idx="2661">
                  <c:v>33.853195312499999</c:v>
                </c:pt>
                <c:pt idx="2662">
                  <c:v>33.867460937499999</c:v>
                </c:pt>
                <c:pt idx="2663">
                  <c:v>33.881882812500002</c:v>
                </c:pt>
                <c:pt idx="2664">
                  <c:v>33.896468749999997</c:v>
                </c:pt>
                <c:pt idx="2665">
                  <c:v>33.910890625</c:v>
                </c:pt>
                <c:pt idx="2666">
                  <c:v>33.925312499999997</c:v>
                </c:pt>
                <c:pt idx="2667">
                  <c:v>33.939742187500002</c:v>
                </c:pt>
                <c:pt idx="2668">
                  <c:v>33.954164062499999</c:v>
                </c:pt>
                <c:pt idx="2669">
                  <c:v>33.968582031250001</c:v>
                </c:pt>
                <c:pt idx="2670">
                  <c:v>33.982851562500002</c:v>
                </c:pt>
                <c:pt idx="2671">
                  <c:v>33.997273437499999</c:v>
                </c:pt>
                <c:pt idx="2672">
                  <c:v>34.011691406250002</c:v>
                </c:pt>
                <c:pt idx="2673">
                  <c:v>34.025960937500003</c:v>
                </c:pt>
                <c:pt idx="2674">
                  <c:v>34.040218750000001</c:v>
                </c:pt>
                <c:pt idx="2675">
                  <c:v>34.054640624999998</c:v>
                </c:pt>
                <c:pt idx="2676">
                  <c:v>34.069070312500003</c:v>
                </c:pt>
                <c:pt idx="2677">
                  <c:v>34.083328125000001</c:v>
                </c:pt>
                <c:pt idx="2678">
                  <c:v>34.097429687499996</c:v>
                </c:pt>
                <c:pt idx="2679">
                  <c:v>34.112015624999998</c:v>
                </c:pt>
                <c:pt idx="2680">
                  <c:v>34.126437500000002</c:v>
                </c:pt>
                <c:pt idx="2681">
                  <c:v>34.140703125000002</c:v>
                </c:pt>
                <c:pt idx="2682">
                  <c:v>34.155124999999998</c:v>
                </c:pt>
                <c:pt idx="2683">
                  <c:v>34.169546875000002</c:v>
                </c:pt>
                <c:pt idx="2684">
                  <c:v>34.184285156249999</c:v>
                </c:pt>
                <c:pt idx="2685">
                  <c:v>34.198714843749997</c:v>
                </c:pt>
                <c:pt idx="2686">
                  <c:v>34.212972656250003</c:v>
                </c:pt>
                <c:pt idx="2687">
                  <c:v>34.227874999999997</c:v>
                </c:pt>
                <c:pt idx="2688">
                  <c:v>34.242308593750003</c:v>
                </c:pt>
                <c:pt idx="2689">
                  <c:v>34.256726562499999</c:v>
                </c:pt>
                <c:pt idx="2690">
                  <c:v>34.270984374999998</c:v>
                </c:pt>
                <c:pt idx="2691">
                  <c:v>34.285570312499999</c:v>
                </c:pt>
                <c:pt idx="2692">
                  <c:v>34.300156250000001</c:v>
                </c:pt>
                <c:pt idx="2693">
                  <c:v>34.314093749999998</c:v>
                </c:pt>
                <c:pt idx="2694">
                  <c:v>34.328199218750001</c:v>
                </c:pt>
                <c:pt idx="2695">
                  <c:v>34.342617187499997</c:v>
                </c:pt>
                <c:pt idx="2696">
                  <c:v>34.35672265625</c:v>
                </c:pt>
                <c:pt idx="2697">
                  <c:v>34.370671874999999</c:v>
                </c:pt>
                <c:pt idx="2698">
                  <c:v>34.385093750000003</c:v>
                </c:pt>
                <c:pt idx="2699">
                  <c:v>34.399351562500001</c:v>
                </c:pt>
                <c:pt idx="2700">
                  <c:v>34.413453124999997</c:v>
                </c:pt>
                <c:pt idx="2701">
                  <c:v>34.42755859375</c:v>
                </c:pt>
                <c:pt idx="2702">
                  <c:v>34.44182421875</c:v>
                </c:pt>
                <c:pt idx="2703">
                  <c:v>34.456246093750003</c:v>
                </c:pt>
                <c:pt idx="2704">
                  <c:v>34.470347656249999</c:v>
                </c:pt>
                <c:pt idx="2705">
                  <c:v>34.484605468749997</c:v>
                </c:pt>
                <c:pt idx="2706">
                  <c:v>34.498874999999998</c:v>
                </c:pt>
                <c:pt idx="2707">
                  <c:v>34.513296875000002</c:v>
                </c:pt>
                <c:pt idx="2708">
                  <c:v>34.527562500000002</c:v>
                </c:pt>
                <c:pt idx="2709">
                  <c:v>34.541664062499997</c:v>
                </c:pt>
                <c:pt idx="2710">
                  <c:v>34.555921875000003</c:v>
                </c:pt>
                <c:pt idx="2711">
                  <c:v>34.570191406249997</c:v>
                </c:pt>
                <c:pt idx="2712">
                  <c:v>34.584449218750002</c:v>
                </c:pt>
                <c:pt idx="2713">
                  <c:v>34.59838671875</c:v>
                </c:pt>
                <c:pt idx="2714">
                  <c:v>34.612492187500003</c:v>
                </c:pt>
                <c:pt idx="2715">
                  <c:v>34.626593749999998</c:v>
                </c:pt>
                <c:pt idx="2716">
                  <c:v>34.64037890625</c:v>
                </c:pt>
                <c:pt idx="2717">
                  <c:v>34.654320312499998</c:v>
                </c:pt>
                <c:pt idx="2718">
                  <c:v>34.668257812500002</c:v>
                </c:pt>
                <c:pt idx="2719">
                  <c:v>34.682527343750003</c:v>
                </c:pt>
                <c:pt idx="2720">
                  <c:v>34.696949218749999</c:v>
                </c:pt>
                <c:pt idx="2721">
                  <c:v>34.711050781250002</c:v>
                </c:pt>
                <c:pt idx="2722">
                  <c:v>34.725320312500003</c:v>
                </c:pt>
                <c:pt idx="2723">
                  <c:v>34.739574218750001</c:v>
                </c:pt>
                <c:pt idx="2724">
                  <c:v>34.753843750000001</c:v>
                </c:pt>
                <c:pt idx="2725">
                  <c:v>34.7681015625</c:v>
                </c:pt>
                <c:pt idx="2726">
                  <c:v>34.78205078125</c:v>
                </c:pt>
                <c:pt idx="2727">
                  <c:v>34.79614453125</c:v>
                </c:pt>
                <c:pt idx="2728">
                  <c:v>34.810574218749998</c:v>
                </c:pt>
                <c:pt idx="2729">
                  <c:v>34.824515624999997</c:v>
                </c:pt>
                <c:pt idx="2730">
                  <c:v>34.838453125000001</c:v>
                </c:pt>
                <c:pt idx="2731">
                  <c:v>34.852558593749997</c:v>
                </c:pt>
                <c:pt idx="2732">
                  <c:v>34.866660156249999</c:v>
                </c:pt>
                <c:pt idx="2733">
                  <c:v>34.880765625000002</c:v>
                </c:pt>
                <c:pt idx="2734">
                  <c:v>34.894550781249997</c:v>
                </c:pt>
                <c:pt idx="2735">
                  <c:v>34.908492187500002</c:v>
                </c:pt>
                <c:pt idx="2736">
                  <c:v>34.92274609375</c:v>
                </c:pt>
                <c:pt idx="2737">
                  <c:v>34.936851562500003</c:v>
                </c:pt>
                <c:pt idx="2738">
                  <c:v>34.95047265625</c:v>
                </c:pt>
                <c:pt idx="2739">
                  <c:v>34.964257812500001</c:v>
                </c:pt>
                <c:pt idx="2740">
                  <c:v>34.978199218749999</c:v>
                </c:pt>
                <c:pt idx="2741">
                  <c:v>34.991984375000001</c:v>
                </c:pt>
                <c:pt idx="2742">
                  <c:v>35.00544140625</c:v>
                </c:pt>
                <c:pt idx="2743">
                  <c:v>35.019382812499998</c:v>
                </c:pt>
                <c:pt idx="2744">
                  <c:v>35.033332031249998</c:v>
                </c:pt>
                <c:pt idx="2745">
                  <c:v>35.047109374999998</c:v>
                </c:pt>
                <c:pt idx="2746">
                  <c:v>35.060730468750002</c:v>
                </c:pt>
                <c:pt idx="2747">
                  <c:v>35.074671875</c:v>
                </c:pt>
                <c:pt idx="2748">
                  <c:v>35.08862109375</c:v>
                </c:pt>
                <c:pt idx="2749">
                  <c:v>35.102722656250002</c:v>
                </c:pt>
                <c:pt idx="2750">
                  <c:v>35.116343749999999</c:v>
                </c:pt>
                <c:pt idx="2751">
                  <c:v>35.130601562499997</c:v>
                </c:pt>
                <c:pt idx="2752">
                  <c:v>35.14470703125</c:v>
                </c:pt>
                <c:pt idx="2753">
                  <c:v>35.158644531249998</c:v>
                </c:pt>
                <c:pt idx="2754">
                  <c:v>35.172597656249998</c:v>
                </c:pt>
                <c:pt idx="2755">
                  <c:v>35.186687499999998</c:v>
                </c:pt>
                <c:pt idx="2756">
                  <c:v>35.200792968750001</c:v>
                </c:pt>
                <c:pt idx="2757">
                  <c:v>35.214414062499998</c:v>
                </c:pt>
                <c:pt idx="2758">
                  <c:v>35.228199218749999</c:v>
                </c:pt>
                <c:pt idx="2759">
                  <c:v>35.241824218749997</c:v>
                </c:pt>
                <c:pt idx="2760">
                  <c:v>35.255281250000003</c:v>
                </c:pt>
                <c:pt idx="2761">
                  <c:v>35.268749999999997</c:v>
                </c:pt>
                <c:pt idx="2762">
                  <c:v>35.282527343749997</c:v>
                </c:pt>
                <c:pt idx="2763">
                  <c:v>35.295828125</c:v>
                </c:pt>
                <c:pt idx="2764">
                  <c:v>35.309453124999997</c:v>
                </c:pt>
                <c:pt idx="2765">
                  <c:v>35.323074218750001</c:v>
                </c:pt>
                <c:pt idx="2766">
                  <c:v>35.336851562500001</c:v>
                </c:pt>
                <c:pt idx="2767">
                  <c:v>35.350636718750003</c:v>
                </c:pt>
                <c:pt idx="2768">
                  <c:v>35.364421874999998</c:v>
                </c:pt>
                <c:pt idx="2769">
                  <c:v>35.378199218749998</c:v>
                </c:pt>
                <c:pt idx="2770">
                  <c:v>35.39230078125</c:v>
                </c:pt>
                <c:pt idx="2771">
                  <c:v>35.406085937500002</c:v>
                </c:pt>
                <c:pt idx="2772">
                  <c:v>35.419863281250002</c:v>
                </c:pt>
                <c:pt idx="2773">
                  <c:v>35.433964843749997</c:v>
                </c:pt>
                <c:pt idx="2774">
                  <c:v>35.448070312500001</c:v>
                </c:pt>
                <c:pt idx="2775">
                  <c:v>35.462011718749999</c:v>
                </c:pt>
                <c:pt idx="2776">
                  <c:v>35.475960937499998</c:v>
                </c:pt>
                <c:pt idx="2777">
                  <c:v>35.489898437500003</c:v>
                </c:pt>
                <c:pt idx="2778">
                  <c:v>35.504003906249999</c:v>
                </c:pt>
                <c:pt idx="2779">
                  <c:v>35.517777343749998</c:v>
                </c:pt>
                <c:pt idx="2780">
                  <c:v>35.531566406250001</c:v>
                </c:pt>
                <c:pt idx="2781">
                  <c:v>35.545667968750003</c:v>
                </c:pt>
                <c:pt idx="2782">
                  <c:v>35.559609375000001</c:v>
                </c:pt>
                <c:pt idx="2783">
                  <c:v>35.573558593750001</c:v>
                </c:pt>
                <c:pt idx="2784">
                  <c:v>35.58733203125</c:v>
                </c:pt>
                <c:pt idx="2785">
                  <c:v>35.601437500000003</c:v>
                </c:pt>
                <c:pt idx="2786">
                  <c:v>35.615222656249998</c:v>
                </c:pt>
                <c:pt idx="2787">
                  <c:v>35.629164062500003</c:v>
                </c:pt>
                <c:pt idx="2788">
                  <c:v>35.642949218749997</c:v>
                </c:pt>
                <c:pt idx="2789">
                  <c:v>35.656886718750002</c:v>
                </c:pt>
                <c:pt idx="2790">
                  <c:v>35.670828125</c:v>
                </c:pt>
                <c:pt idx="2791">
                  <c:v>35.684765624999997</c:v>
                </c:pt>
                <c:pt idx="2792">
                  <c:v>35.698718749999998</c:v>
                </c:pt>
                <c:pt idx="2793">
                  <c:v>35.712812499999998</c:v>
                </c:pt>
                <c:pt idx="2794">
                  <c:v>35.72659765625</c:v>
                </c:pt>
                <c:pt idx="2795">
                  <c:v>35.740535156249997</c:v>
                </c:pt>
                <c:pt idx="2796">
                  <c:v>35.75432421875</c:v>
                </c:pt>
                <c:pt idx="2797">
                  <c:v>35.768109375000002</c:v>
                </c:pt>
                <c:pt idx="2798">
                  <c:v>35.782046874999999</c:v>
                </c:pt>
                <c:pt idx="2799">
                  <c:v>35.795988281249997</c:v>
                </c:pt>
                <c:pt idx="2800">
                  <c:v>35.809609375000001</c:v>
                </c:pt>
                <c:pt idx="2801">
                  <c:v>35.823394531250003</c:v>
                </c:pt>
                <c:pt idx="2802">
                  <c:v>35.83701953125</c:v>
                </c:pt>
                <c:pt idx="2803">
                  <c:v>35.85079296875</c:v>
                </c:pt>
                <c:pt idx="2804">
                  <c:v>35.864414062500003</c:v>
                </c:pt>
                <c:pt idx="2805">
                  <c:v>35.877882812499998</c:v>
                </c:pt>
                <c:pt idx="2806">
                  <c:v>35.891824218750003</c:v>
                </c:pt>
                <c:pt idx="2807">
                  <c:v>35.90576171875</c:v>
                </c:pt>
                <c:pt idx="2808">
                  <c:v>35.919550781250003</c:v>
                </c:pt>
                <c:pt idx="2809">
                  <c:v>35.933324218750002</c:v>
                </c:pt>
                <c:pt idx="2810">
                  <c:v>35.947273437500002</c:v>
                </c:pt>
                <c:pt idx="2811">
                  <c:v>35.96153125</c:v>
                </c:pt>
                <c:pt idx="2812">
                  <c:v>35.975472656249998</c:v>
                </c:pt>
                <c:pt idx="2813">
                  <c:v>35.9892578125</c:v>
                </c:pt>
                <c:pt idx="2814">
                  <c:v>36.003363281250003</c:v>
                </c:pt>
                <c:pt idx="2815">
                  <c:v>36.017781249999999</c:v>
                </c:pt>
                <c:pt idx="2816">
                  <c:v>36.03205078125</c:v>
                </c:pt>
                <c:pt idx="2817">
                  <c:v>36.045824218749999</c:v>
                </c:pt>
                <c:pt idx="2818">
                  <c:v>36.059929687500002</c:v>
                </c:pt>
                <c:pt idx="2819">
                  <c:v>36.074195312500002</c:v>
                </c:pt>
                <c:pt idx="2820">
                  <c:v>36.088617187499999</c:v>
                </c:pt>
                <c:pt idx="2821">
                  <c:v>36.102402343750001</c:v>
                </c:pt>
                <c:pt idx="2822">
                  <c:v>36.116343749999999</c:v>
                </c:pt>
                <c:pt idx="2823">
                  <c:v>36.130601562499997</c:v>
                </c:pt>
                <c:pt idx="2824">
                  <c:v>36.144703124999999</c:v>
                </c:pt>
                <c:pt idx="2825">
                  <c:v>36.158488281250001</c:v>
                </c:pt>
                <c:pt idx="2826">
                  <c:v>36.172265625000001</c:v>
                </c:pt>
                <c:pt idx="2827">
                  <c:v>36.186050781250003</c:v>
                </c:pt>
                <c:pt idx="2828">
                  <c:v>36.199992187500001</c:v>
                </c:pt>
                <c:pt idx="2829">
                  <c:v>36.213941406250001</c:v>
                </c:pt>
                <c:pt idx="2830">
                  <c:v>36.2273984375</c:v>
                </c:pt>
                <c:pt idx="2831">
                  <c:v>36.241183593750002</c:v>
                </c:pt>
                <c:pt idx="2832">
                  <c:v>36.254960937500002</c:v>
                </c:pt>
                <c:pt idx="2833">
                  <c:v>36.269066406249998</c:v>
                </c:pt>
                <c:pt idx="2834">
                  <c:v>36.282851562499999</c:v>
                </c:pt>
                <c:pt idx="2835">
                  <c:v>36.296624999999999</c:v>
                </c:pt>
                <c:pt idx="2836">
                  <c:v>36.310578124999999</c:v>
                </c:pt>
                <c:pt idx="2837">
                  <c:v>36.324832031249997</c:v>
                </c:pt>
                <c:pt idx="2838">
                  <c:v>36.338457031250002</c:v>
                </c:pt>
                <c:pt idx="2839">
                  <c:v>36.352242187500003</c:v>
                </c:pt>
                <c:pt idx="2840">
                  <c:v>36.366500000000002</c:v>
                </c:pt>
                <c:pt idx="2841">
                  <c:v>36.380601562499997</c:v>
                </c:pt>
                <c:pt idx="2842">
                  <c:v>36.394058593750003</c:v>
                </c:pt>
                <c:pt idx="2843">
                  <c:v>36.407527343749997</c:v>
                </c:pt>
                <c:pt idx="2844">
                  <c:v>36.421785156250003</c:v>
                </c:pt>
                <c:pt idx="2845">
                  <c:v>36.435890624999999</c:v>
                </c:pt>
                <c:pt idx="2846">
                  <c:v>36.449359375</c:v>
                </c:pt>
                <c:pt idx="2847">
                  <c:v>36.462652343750001</c:v>
                </c:pt>
                <c:pt idx="2848">
                  <c:v>36.476757812499997</c:v>
                </c:pt>
                <c:pt idx="2849">
                  <c:v>36.490542968749999</c:v>
                </c:pt>
                <c:pt idx="2850">
                  <c:v>36.503683593749997</c:v>
                </c:pt>
                <c:pt idx="2851">
                  <c:v>36.516660156249998</c:v>
                </c:pt>
                <c:pt idx="2852">
                  <c:v>36.530597656250002</c:v>
                </c:pt>
                <c:pt idx="2853">
                  <c:v>36.544703124999998</c:v>
                </c:pt>
                <c:pt idx="2854">
                  <c:v>36.558007812500001</c:v>
                </c:pt>
                <c:pt idx="2855">
                  <c:v>36.57146484375</c:v>
                </c:pt>
                <c:pt idx="2856">
                  <c:v>36.585734375000001</c:v>
                </c:pt>
                <c:pt idx="2857">
                  <c:v>36.599671874999999</c:v>
                </c:pt>
                <c:pt idx="2858">
                  <c:v>36.613292968750002</c:v>
                </c:pt>
                <c:pt idx="2859">
                  <c:v>36.626753906250002</c:v>
                </c:pt>
                <c:pt idx="2860">
                  <c:v>36.640703125000002</c:v>
                </c:pt>
                <c:pt idx="2861">
                  <c:v>36.65464453125</c:v>
                </c:pt>
                <c:pt idx="2862">
                  <c:v>36.667945312500002</c:v>
                </c:pt>
                <c:pt idx="2863">
                  <c:v>36.6815703125</c:v>
                </c:pt>
                <c:pt idx="2864">
                  <c:v>36.695343749999999</c:v>
                </c:pt>
                <c:pt idx="2865">
                  <c:v>36.708968749999997</c:v>
                </c:pt>
                <c:pt idx="2866">
                  <c:v>36.7222734375</c:v>
                </c:pt>
                <c:pt idx="2867">
                  <c:v>36.735730468749999</c:v>
                </c:pt>
                <c:pt idx="2868">
                  <c:v>36.74919921875</c:v>
                </c:pt>
                <c:pt idx="2869">
                  <c:v>36.762656249999999</c:v>
                </c:pt>
                <c:pt idx="2870">
                  <c:v>36.775796874999997</c:v>
                </c:pt>
                <c:pt idx="2871">
                  <c:v>36.789257812499997</c:v>
                </c:pt>
                <c:pt idx="2872">
                  <c:v>36.802398437500003</c:v>
                </c:pt>
                <c:pt idx="2873">
                  <c:v>36.815703124999999</c:v>
                </c:pt>
                <c:pt idx="2874">
                  <c:v>36.828843749999997</c:v>
                </c:pt>
                <c:pt idx="2875">
                  <c:v>36.841820312499998</c:v>
                </c:pt>
                <c:pt idx="2876">
                  <c:v>36.855125000000001</c:v>
                </c:pt>
                <c:pt idx="2877">
                  <c:v>36.868265624999999</c:v>
                </c:pt>
                <c:pt idx="2878">
                  <c:v>36.881722656249998</c:v>
                </c:pt>
                <c:pt idx="2879">
                  <c:v>36.895191406249999</c:v>
                </c:pt>
                <c:pt idx="2880">
                  <c:v>36.908648437499998</c:v>
                </c:pt>
                <c:pt idx="2881">
                  <c:v>36.922269531250002</c:v>
                </c:pt>
                <c:pt idx="2882">
                  <c:v>36.936058593749998</c:v>
                </c:pt>
                <c:pt idx="2883">
                  <c:v>36.949667968749999</c:v>
                </c:pt>
                <c:pt idx="2884">
                  <c:v>36.963292968749997</c:v>
                </c:pt>
                <c:pt idx="2885">
                  <c:v>36.977078124999998</c:v>
                </c:pt>
                <c:pt idx="2886">
                  <c:v>36.991015625000003</c:v>
                </c:pt>
                <c:pt idx="2887">
                  <c:v>37.004804687499998</c:v>
                </c:pt>
                <c:pt idx="2888">
                  <c:v>31.519386718749999</c:v>
                </c:pt>
              </c:numCache>
            </c:numRef>
          </c:yVal>
          <c:smooth val="1"/>
          <c:extLst>
            <c:ext xmlns:c16="http://schemas.microsoft.com/office/drawing/2014/chart" uri="{C3380CC4-5D6E-409C-BE32-E72D297353CC}">
              <c16:uniqueId val="{00000001-F9CD-437D-8C63-7281AAB9E05D}"/>
            </c:ext>
          </c:extLst>
        </c:ser>
        <c:dLbls>
          <c:showLegendKey val="0"/>
          <c:showVal val="0"/>
          <c:showCatName val="0"/>
          <c:showSerName val="0"/>
          <c:showPercent val="0"/>
          <c:showBubbleSize val="0"/>
        </c:dLbls>
        <c:axId val="1566380672"/>
        <c:axId val="1566397312"/>
      </c:scatterChart>
      <c:valAx>
        <c:axId val="1566380672"/>
        <c:scaling>
          <c:orientation val="minMax"/>
          <c:max val="1"/>
          <c:min val="0.2"/>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zh-CN" altLang="en-US" sz="900"/>
                  <a:t>位移</a:t>
                </a:r>
              </a:p>
            </c:rich>
          </c:tx>
          <c:layout>
            <c:manualLayout>
              <c:xMode val="edge"/>
              <c:yMode val="edge"/>
              <c:x val="0.92458794010852274"/>
              <c:y val="0.95217529626978448"/>
            </c:manualLayout>
          </c:layout>
          <c:overlay val="0"/>
          <c:spPr>
            <a:noFill/>
            <a:ln>
              <a:noFill/>
            </a:ln>
            <a:effectLst/>
          </c:spPr>
        </c:title>
        <c:numFmt formatCode="General" sourceLinked="1"/>
        <c:majorTickMark val="none"/>
        <c:minorTickMark val="none"/>
        <c:tickLblPos val="none"/>
        <c:spPr>
          <a:noFill/>
          <a:ln w="22225" cap="flat" cmpd="sng" algn="ctr">
            <a:solidFill>
              <a:schemeClr val="tx1"/>
            </a:solidFill>
            <a:round/>
            <a:headEnd type="none"/>
            <a:tailEnd type="triangl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66397312"/>
        <c:crosses val="autoZero"/>
        <c:crossBetween val="midCat"/>
      </c:valAx>
      <c:valAx>
        <c:axId val="1566397312"/>
        <c:scaling>
          <c:orientation val="minMax"/>
          <c:max val="45"/>
          <c:min val="5.7"/>
        </c:scaling>
        <c:delete val="0"/>
        <c:axPos val="l"/>
        <c:title>
          <c:tx>
            <c:rich>
              <a:bodyPr rot="0" spcFirstLastPara="1" vertOverflow="ellipsis" wrap="square" anchor="ctr" anchorCtr="1"/>
              <a:lstStyle/>
              <a:p>
                <a:pPr>
                  <a:defRPr sz="1400" b="0" i="0" u="none" strike="noStrike" kern="1200" baseline="0">
                    <a:solidFill>
                      <a:schemeClr val="tx1">
                        <a:lumMod val="65000"/>
                        <a:lumOff val="35000"/>
                      </a:schemeClr>
                    </a:solidFill>
                    <a:latin typeface="+mn-lt"/>
                    <a:ea typeface="+mn-ea"/>
                    <a:cs typeface="+mn-cs"/>
                  </a:defRPr>
                </a:pPr>
                <a:r>
                  <a:rPr lang="zh-CN" altLang="en-US" sz="900"/>
                  <a:t>力</a:t>
                </a:r>
              </a:p>
            </c:rich>
          </c:tx>
          <c:layout>
            <c:manualLayout>
              <c:xMode val="edge"/>
              <c:yMode val="edge"/>
              <c:x val="9.731847121124973E-2"/>
              <c:y val="4.5513654096228872E-4"/>
            </c:manualLayout>
          </c:layout>
          <c:overlay val="0"/>
          <c:spPr>
            <a:noFill/>
            <a:ln>
              <a:noFill/>
            </a:ln>
            <a:effectLst/>
          </c:spPr>
        </c:title>
        <c:numFmt formatCode="General" sourceLinked="1"/>
        <c:majorTickMark val="none"/>
        <c:minorTickMark val="none"/>
        <c:tickLblPos val="none"/>
        <c:spPr>
          <a:noFill/>
          <a:ln w="22225" cap="flat" cmpd="sng" algn="ctr">
            <a:solidFill>
              <a:schemeClr val="tx1"/>
            </a:solidFill>
            <a:round/>
            <a:headEnd type="none"/>
            <a:tailEnd type="triangl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66380672"/>
        <c:crosses val="autoZero"/>
        <c:crossBetween val="midCat"/>
      </c:valAx>
      <c:spPr>
        <a:noFill/>
        <a:ln>
          <a:noFill/>
        </a:ln>
      </c:spPr>
    </c:plotArea>
    <c:plotVisOnly val="1"/>
    <c:dispBlanksAs val="gap"/>
    <c:showDLblsOverMax val="0"/>
  </c:chart>
  <c:spPr>
    <a:noFill/>
    <a:ln>
      <a:noFill/>
    </a:ln>
  </c:spPr>
  <c:txPr>
    <a:bodyPr/>
    <a:lstStyle/>
    <a:p>
      <a:pPr>
        <a:defRPr/>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0.1842</cdr:x>
      <cdr:y>0.26738</cdr:y>
    </cdr:from>
    <cdr:to>
      <cdr:x>0.78627</cdr:x>
      <cdr:y>0.26738</cdr:y>
    </cdr:to>
    <cdr:cxnSp macro="">
      <cdr:nvCxnSpPr>
        <cdr:cNvPr id="3" name="直接连接符 2"/>
        <cdr:cNvCxnSpPr/>
      </cdr:nvCxnSpPr>
      <cdr:spPr>
        <a:xfrm xmlns:a="http://schemas.openxmlformats.org/drawingml/2006/main" flipH="1">
          <a:off x="464128" y="522602"/>
          <a:ext cx="1517021" cy="0"/>
        </a:xfrm>
        <a:prstGeom xmlns:a="http://schemas.openxmlformats.org/drawingml/2006/main" prst="line">
          <a:avLst/>
        </a:prstGeom>
        <a:ln xmlns:a="http://schemas.openxmlformats.org/drawingml/2006/main" w="1587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0.18136</cdr:x>
      <cdr:y>0.18008</cdr:y>
    </cdr:from>
    <cdr:to>
      <cdr:x>0.78368</cdr:x>
      <cdr:y>0.18008</cdr:y>
    </cdr:to>
    <cdr:cxnSp macro="">
      <cdr:nvCxnSpPr>
        <cdr:cNvPr id="3" name="直接连接符 2"/>
        <cdr:cNvCxnSpPr/>
      </cdr:nvCxnSpPr>
      <cdr:spPr>
        <a:xfrm xmlns:a="http://schemas.openxmlformats.org/drawingml/2006/main" flipH="1">
          <a:off x="457200" y="351737"/>
          <a:ext cx="1518419" cy="0"/>
        </a:xfrm>
        <a:prstGeom xmlns:a="http://schemas.openxmlformats.org/drawingml/2006/main" prst="line">
          <a:avLst/>
        </a:prstGeom>
        <a:ln xmlns:a="http://schemas.openxmlformats.org/drawingml/2006/main" w="1587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1873-2E91-4F04-AFCF-8ACA6F88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373</TotalTime>
  <Pages>11</Pages>
  <Words>691</Words>
  <Characters>3941</Characters>
  <Application>Microsoft Office Word</Application>
  <DocSecurity>0</DocSecurity>
  <Lines>32</Lines>
  <Paragraphs>9</Paragraphs>
  <ScaleCrop>false</ScaleCrop>
  <Company>XTC</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GDRE</cp:lastModifiedBy>
  <cp:revision>34</cp:revision>
  <cp:lastPrinted>2016-08-17T02:41:00Z</cp:lastPrinted>
  <dcterms:created xsi:type="dcterms:W3CDTF">2025-01-04T12:20:00Z</dcterms:created>
  <dcterms:modified xsi:type="dcterms:W3CDTF">2025-01-06T02:10:00Z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EF5BC99457D4411FA7BBE02FA615339F</vt:lpwstr>
  </property>
</Properties>
</file>